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B1" w:rsidRPr="0085204E" w:rsidRDefault="006F72B1" w:rsidP="006F72B1">
      <w:pPr>
        <w:pStyle w:val="Ttulo1"/>
        <w:jc w:val="center"/>
        <w:rPr>
          <w:rFonts w:ascii="Tahoma" w:hAnsi="Tahoma" w:cs="Tahoma"/>
          <w:b/>
          <w:szCs w:val="26"/>
        </w:rPr>
      </w:pPr>
      <w:r w:rsidRPr="0085204E">
        <w:rPr>
          <w:rFonts w:ascii="Tahoma" w:hAnsi="Tahoma" w:cs="Tahoma"/>
          <w:b/>
          <w:szCs w:val="26"/>
        </w:rPr>
        <w:t>CONVOCAÇÃO</w:t>
      </w:r>
    </w:p>
    <w:p w:rsidR="006F72B1" w:rsidRPr="0085204E" w:rsidRDefault="006F72B1" w:rsidP="006F72B1">
      <w:pPr>
        <w:pStyle w:val="Recuodecorpodetexto"/>
        <w:spacing w:afterLines="80" w:after="192"/>
        <w:ind w:firstLine="1417"/>
        <w:rPr>
          <w:rFonts w:ascii="Tahoma" w:hAnsi="Tahoma" w:cs="Tahoma"/>
          <w:sz w:val="26"/>
          <w:szCs w:val="26"/>
        </w:rPr>
      </w:pPr>
    </w:p>
    <w:p w:rsidR="006F72B1" w:rsidRPr="0085204E" w:rsidRDefault="006F72B1" w:rsidP="006F72B1">
      <w:pPr>
        <w:pStyle w:val="Recuodecorpodetexto"/>
        <w:spacing w:afterLines="80" w:after="192"/>
        <w:ind w:firstLine="1417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De ordem do</w:t>
      </w:r>
      <w:r w:rsidRPr="0085204E">
        <w:rPr>
          <w:rFonts w:ascii="Tahoma" w:hAnsi="Tahoma" w:cs="Tahoma"/>
          <w:sz w:val="26"/>
          <w:szCs w:val="26"/>
        </w:rPr>
        <w:t xml:space="preserve"> Presidente da Comissão Especial para Análise das Propostas de</w:t>
      </w:r>
      <w:r>
        <w:rPr>
          <w:rFonts w:ascii="Tahoma" w:hAnsi="Tahoma" w:cs="Tahoma"/>
          <w:sz w:val="26"/>
          <w:szCs w:val="26"/>
        </w:rPr>
        <w:t xml:space="preserve"> Emenda à Lei Orgânica, Deputado Júlio César</w:t>
      </w:r>
      <w:r w:rsidRPr="0085204E">
        <w:rPr>
          <w:rFonts w:ascii="Tahoma" w:hAnsi="Tahoma" w:cs="Tahoma"/>
          <w:sz w:val="26"/>
          <w:szCs w:val="26"/>
        </w:rPr>
        <w:t xml:space="preserve">, </w:t>
      </w:r>
      <w:r>
        <w:rPr>
          <w:rFonts w:ascii="Tahoma" w:hAnsi="Tahoma" w:cs="Tahoma"/>
          <w:sz w:val="26"/>
          <w:szCs w:val="26"/>
        </w:rPr>
        <w:t xml:space="preserve">convoco os Senhores Deputados membros desta Comissão </w:t>
      </w:r>
      <w:r w:rsidR="0065295F">
        <w:rPr>
          <w:rFonts w:ascii="Tahoma" w:hAnsi="Tahoma" w:cs="Tahoma"/>
          <w:sz w:val="26"/>
          <w:szCs w:val="26"/>
        </w:rPr>
        <w:t xml:space="preserve">para a </w:t>
      </w:r>
      <w:r w:rsidR="00F64E3F">
        <w:rPr>
          <w:rFonts w:ascii="Tahoma" w:hAnsi="Tahoma" w:cs="Tahoma"/>
          <w:sz w:val="26"/>
          <w:szCs w:val="26"/>
        </w:rPr>
        <w:t>10</w:t>
      </w:r>
      <w:r w:rsidRPr="00EA790C">
        <w:rPr>
          <w:rFonts w:ascii="Tahoma" w:hAnsi="Tahoma" w:cs="Tahoma"/>
          <w:sz w:val="26"/>
          <w:szCs w:val="26"/>
        </w:rPr>
        <w:t>ª Reunião Ordinária</w:t>
      </w:r>
      <w:r w:rsidRPr="0085204E">
        <w:rPr>
          <w:rFonts w:ascii="Tahoma" w:hAnsi="Tahoma" w:cs="Tahoma"/>
          <w:sz w:val="26"/>
          <w:szCs w:val="26"/>
        </w:rPr>
        <w:t xml:space="preserve">, </w:t>
      </w:r>
      <w:r>
        <w:rPr>
          <w:rFonts w:ascii="Tahoma" w:hAnsi="Tahoma" w:cs="Tahoma"/>
          <w:sz w:val="26"/>
          <w:szCs w:val="26"/>
        </w:rPr>
        <w:t xml:space="preserve">a ser realizada dia </w:t>
      </w:r>
      <w:r w:rsidR="00F64E3F">
        <w:rPr>
          <w:rFonts w:ascii="Tahoma" w:hAnsi="Tahoma" w:cs="Tahoma"/>
          <w:sz w:val="26"/>
          <w:szCs w:val="26"/>
        </w:rPr>
        <w:t>0</w:t>
      </w:r>
      <w:r w:rsidR="00776B6E">
        <w:rPr>
          <w:rFonts w:ascii="Tahoma" w:hAnsi="Tahoma" w:cs="Tahoma"/>
          <w:sz w:val="26"/>
          <w:szCs w:val="26"/>
        </w:rPr>
        <w:t>6</w:t>
      </w:r>
      <w:r>
        <w:rPr>
          <w:rFonts w:ascii="Tahoma" w:hAnsi="Tahoma" w:cs="Tahoma"/>
          <w:sz w:val="26"/>
          <w:szCs w:val="26"/>
        </w:rPr>
        <w:t xml:space="preserve"> de </w:t>
      </w:r>
      <w:r w:rsidR="00F64E3F">
        <w:rPr>
          <w:rFonts w:ascii="Tahoma" w:hAnsi="Tahoma" w:cs="Tahoma"/>
          <w:sz w:val="26"/>
          <w:szCs w:val="26"/>
        </w:rPr>
        <w:t>dezembro</w:t>
      </w:r>
      <w:r>
        <w:rPr>
          <w:rFonts w:ascii="Tahoma" w:hAnsi="Tahoma" w:cs="Tahoma"/>
          <w:sz w:val="26"/>
          <w:szCs w:val="26"/>
        </w:rPr>
        <w:t xml:space="preserve"> de 2017, </w:t>
      </w:r>
      <w:r w:rsidR="00F64E3F">
        <w:rPr>
          <w:rFonts w:ascii="Tahoma" w:hAnsi="Tahoma" w:cs="Tahoma"/>
          <w:sz w:val="26"/>
          <w:szCs w:val="26"/>
        </w:rPr>
        <w:t>qu</w:t>
      </w:r>
      <w:r w:rsidR="00776B6E">
        <w:rPr>
          <w:rFonts w:ascii="Tahoma" w:hAnsi="Tahoma" w:cs="Tahoma"/>
          <w:sz w:val="26"/>
          <w:szCs w:val="26"/>
        </w:rPr>
        <w:t>arta</w:t>
      </w:r>
      <w:r w:rsidR="0065295F">
        <w:rPr>
          <w:rFonts w:ascii="Tahoma" w:hAnsi="Tahoma" w:cs="Tahoma"/>
          <w:sz w:val="26"/>
          <w:szCs w:val="26"/>
        </w:rPr>
        <w:t>-feira</w:t>
      </w:r>
      <w:r>
        <w:rPr>
          <w:rFonts w:ascii="Tahoma" w:hAnsi="Tahoma" w:cs="Tahoma"/>
          <w:sz w:val="26"/>
          <w:szCs w:val="26"/>
        </w:rPr>
        <w:t xml:space="preserve">, </w:t>
      </w:r>
      <w:r w:rsidRPr="00EA790C">
        <w:rPr>
          <w:rFonts w:ascii="Tahoma" w:hAnsi="Tahoma" w:cs="Tahoma"/>
          <w:sz w:val="26"/>
          <w:szCs w:val="26"/>
        </w:rPr>
        <w:t xml:space="preserve">às </w:t>
      </w:r>
      <w:r w:rsidR="00F64E3F">
        <w:rPr>
          <w:rFonts w:ascii="Tahoma" w:hAnsi="Tahoma" w:cs="Tahoma"/>
          <w:sz w:val="26"/>
          <w:szCs w:val="26"/>
        </w:rPr>
        <w:t>1</w:t>
      </w:r>
      <w:r w:rsidR="00776B6E">
        <w:rPr>
          <w:rFonts w:ascii="Tahoma" w:hAnsi="Tahoma" w:cs="Tahoma"/>
          <w:sz w:val="26"/>
          <w:szCs w:val="26"/>
        </w:rPr>
        <w:t>0h</w:t>
      </w:r>
      <w:r w:rsidRPr="0085204E">
        <w:rPr>
          <w:rFonts w:ascii="Tahoma" w:hAnsi="Tahoma" w:cs="Tahoma"/>
          <w:sz w:val="26"/>
          <w:szCs w:val="26"/>
        </w:rPr>
        <w:t>, na</w:t>
      </w:r>
      <w:r>
        <w:rPr>
          <w:rFonts w:ascii="Tahoma" w:hAnsi="Tahoma" w:cs="Tahoma"/>
          <w:sz w:val="26"/>
          <w:szCs w:val="26"/>
        </w:rPr>
        <w:t xml:space="preserve"> Sala </w:t>
      </w:r>
      <w:r w:rsidR="0065295F">
        <w:rPr>
          <w:rFonts w:ascii="Tahoma" w:hAnsi="Tahoma" w:cs="Tahoma"/>
          <w:sz w:val="26"/>
          <w:szCs w:val="26"/>
        </w:rPr>
        <w:t>de Reuniões das Comissões.</w:t>
      </w:r>
    </w:p>
    <w:p w:rsidR="006F72B1" w:rsidRPr="0085204E" w:rsidRDefault="006F72B1" w:rsidP="006F72B1">
      <w:pPr>
        <w:pStyle w:val="Recuodecorpodetexto"/>
        <w:spacing w:afterLines="80" w:after="192"/>
        <w:ind w:firstLine="1418"/>
        <w:rPr>
          <w:rFonts w:ascii="Tahoma" w:hAnsi="Tahoma" w:cs="Tahoma"/>
          <w:sz w:val="26"/>
          <w:szCs w:val="26"/>
        </w:rPr>
      </w:pPr>
      <w:r w:rsidRPr="0085204E">
        <w:rPr>
          <w:rFonts w:ascii="Tahoma" w:hAnsi="Tahoma" w:cs="Tahoma"/>
          <w:sz w:val="26"/>
          <w:szCs w:val="26"/>
        </w:rPr>
        <w:t>Lembro aos Senhores (as) Deputados (as) membros que, na impossibilidade de seu comparecimento, informem seus respectivos suplentes para fins de substituição.</w:t>
      </w:r>
    </w:p>
    <w:p w:rsidR="006F72B1" w:rsidRPr="0085204E" w:rsidRDefault="006F72B1" w:rsidP="006F72B1">
      <w:pPr>
        <w:pStyle w:val="Recuodecorpodetexto"/>
        <w:spacing w:afterLines="80" w:after="192"/>
        <w:ind w:firstLine="1418"/>
        <w:rPr>
          <w:rFonts w:ascii="Tahoma" w:hAnsi="Tahoma" w:cs="Tahoma"/>
          <w:sz w:val="26"/>
          <w:szCs w:val="26"/>
        </w:rPr>
      </w:pPr>
      <w:r w:rsidRPr="00EA790C">
        <w:rPr>
          <w:rFonts w:ascii="Tahoma" w:hAnsi="Tahoma" w:cs="Tahoma"/>
          <w:b/>
          <w:sz w:val="26"/>
          <w:szCs w:val="26"/>
        </w:rPr>
        <w:t>Todos os itens da pauta encontram-se disponíveis para consulta e eventual impressão na pasta da comissão na internet</w:t>
      </w:r>
      <w:r w:rsidRPr="00EA790C">
        <w:rPr>
          <w:rFonts w:ascii="Tahoma" w:hAnsi="Tahoma" w:cs="Tahoma"/>
          <w:sz w:val="26"/>
          <w:szCs w:val="26"/>
        </w:rPr>
        <w:t>:</w:t>
      </w:r>
      <w:r w:rsidRPr="0085204E">
        <w:rPr>
          <w:rFonts w:ascii="Tahoma" w:hAnsi="Tahoma" w:cs="Tahoma"/>
          <w:sz w:val="26"/>
          <w:szCs w:val="26"/>
        </w:rPr>
        <w:t xml:space="preserve"> </w:t>
      </w:r>
      <w:hyperlink r:id="rId8" w:history="1">
        <w:r w:rsidRPr="0085204E">
          <w:rPr>
            <w:rStyle w:val="Hyperlink"/>
            <w:rFonts w:ascii="Tahoma" w:hAnsi="Tahoma" w:cs="Tahoma"/>
            <w:sz w:val="26"/>
            <w:szCs w:val="26"/>
          </w:rPr>
          <w:t>www.cl.df.gov.br</w:t>
        </w:r>
      </w:hyperlink>
      <w:r w:rsidRPr="0085204E">
        <w:rPr>
          <w:rFonts w:ascii="Tahoma" w:hAnsi="Tahoma" w:cs="Tahoma"/>
          <w:sz w:val="26"/>
          <w:szCs w:val="26"/>
        </w:rPr>
        <w:t xml:space="preserve"> – comissões – comissões temporárias – comissões especiais – em funcionamento - comissão especial das </w:t>
      </w:r>
      <w:proofErr w:type="spellStart"/>
      <w:r w:rsidRPr="0085204E">
        <w:rPr>
          <w:rFonts w:ascii="Tahoma" w:hAnsi="Tahoma" w:cs="Tahoma"/>
          <w:sz w:val="26"/>
          <w:szCs w:val="26"/>
        </w:rPr>
        <w:t>PELOs</w:t>
      </w:r>
      <w:proofErr w:type="spellEnd"/>
      <w:r w:rsidRPr="0085204E">
        <w:rPr>
          <w:rFonts w:ascii="Tahoma" w:hAnsi="Tahoma" w:cs="Tahoma"/>
          <w:sz w:val="26"/>
          <w:szCs w:val="26"/>
        </w:rPr>
        <w:t xml:space="preserve"> – </w:t>
      </w:r>
      <w:r w:rsidR="00F64E3F">
        <w:rPr>
          <w:rFonts w:ascii="Tahoma" w:hAnsi="Tahoma" w:cs="Tahoma"/>
          <w:sz w:val="26"/>
          <w:szCs w:val="26"/>
        </w:rPr>
        <w:t>10</w:t>
      </w:r>
      <w:r w:rsidR="0065295F">
        <w:rPr>
          <w:rFonts w:ascii="Tahoma" w:hAnsi="Tahoma" w:cs="Tahoma"/>
          <w:sz w:val="26"/>
          <w:szCs w:val="26"/>
        </w:rPr>
        <w:t>ª</w:t>
      </w:r>
      <w:r w:rsidRPr="0085204E">
        <w:rPr>
          <w:rFonts w:ascii="Tahoma" w:hAnsi="Tahoma" w:cs="Tahoma"/>
          <w:sz w:val="26"/>
          <w:szCs w:val="26"/>
        </w:rPr>
        <w:t xml:space="preserve"> Reunião </w:t>
      </w:r>
      <w:r>
        <w:rPr>
          <w:rFonts w:ascii="Tahoma" w:hAnsi="Tahoma" w:cs="Tahoma"/>
          <w:sz w:val="26"/>
          <w:szCs w:val="26"/>
        </w:rPr>
        <w:t>Ordinária</w:t>
      </w:r>
    </w:p>
    <w:p w:rsidR="00E920A1" w:rsidRPr="00631DE7" w:rsidRDefault="00E920A1" w:rsidP="006F4245">
      <w:pPr>
        <w:pStyle w:val="Recuodecorpodetexto"/>
        <w:spacing w:afterLines="80" w:after="192"/>
        <w:ind w:firstLine="1417"/>
        <w:rPr>
          <w:rFonts w:ascii="Tahoma" w:hAnsi="Tahoma" w:cs="Tahoma"/>
          <w:sz w:val="26"/>
          <w:szCs w:val="26"/>
        </w:rPr>
      </w:pPr>
    </w:p>
    <w:p w:rsidR="00235EFE" w:rsidRPr="00631DE7" w:rsidRDefault="00235EFE" w:rsidP="00235EFE">
      <w:pPr>
        <w:pStyle w:val="Recuodecorpodetexto"/>
        <w:spacing w:afterLines="80" w:after="192"/>
        <w:ind w:firstLine="1417"/>
        <w:rPr>
          <w:rFonts w:ascii="Tahoma" w:hAnsi="Tahoma" w:cs="Tahoma"/>
          <w:sz w:val="26"/>
          <w:szCs w:val="26"/>
        </w:rPr>
      </w:pPr>
      <w:r w:rsidRPr="00631DE7">
        <w:rPr>
          <w:rFonts w:ascii="Tahoma" w:hAnsi="Tahoma" w:cs="Tahoma"/>
          <w:sz w:val="26"/>
          <w:szCs w:val="26"/>
        </w:rPr>
        <w:t xml:space="preserve">Brasília, </w:t>
      </w:r>
      <w:r w:rsidR="00F64E3F">
        <w:rPr>
          <w:rFonts w:ascii="Tahoma" w:hAnsi="Tahoma" w:cs="Tahoma"/>
          <w:sz w:val="26"/>
          <w:szCs w:val="26"/>
        </w:rPr>
        <w:t>2</w:t>
      </w:r>
      <w:r w:rsidR="00776B6E">
        <w:rPr>
          <w:rFonts w:ascii="Tahoma" w:hAnsi="Tahoma" w:cs="Tahoma"/>
          <w:sz w:val="26"/>
          <w:szCs w:val="26"/>
        </w:rPr>
        <w:t>7</w:t>
      </w:r>
      <w:r w:rsidR="003205A4">
        <w:rPr>
          <w:rFonts w:ascii="Tahoma" w:hAnsi="Tahoma" w:cs="Tahoma"/>
          <w:sz w:val="26"/>
          <w:szCs w:val="26"/>
        </w:rPr>
        <w:t xml:space="preserve"> de novembro</w:t>
      </w:r>
      <w:r w:rsidRPr="00631DE7">
        <w:rPr>
          <w:rFonts w:ascii="Tahoma" w:hAnsi="Tahoma" w:cs="Tahoma"/>
          <w:sz w:val="26"/>
          <w:szCs w:val="26"/>
        </w:rPr>
        <w:t xml:space="preserve"> de 2017.</w:t>
      </w:r>
    </w:p>
    <w:p w:rsidR="00F3792F" w:rsidRPr="00631DE7" w:rsidRDefault="00F3792F" w:rsidP="00235EFE">
      <w:pPr>
        <w:pStyle w:val="Recuodecorpodetexto"/>
        <w:spacing w:afterLines="80" w:after="192"/>
        <w:ind w:firstLine="1417"/>
        <w:rPr>
          <w:rFonts w:ascii="Tahoma" w:hAnsi="Tahoma" w:cs="Tahoma"/>
          <w:sz w:val="26"/>
          <w:szCs w:val="26"/>
        </w:rPr>
      </w:pPr>
      <w:r w:rsidRPr="00631DE7">
        <w:rPr>
          <w:rFonts w:ascii="Tahoma" w:hAnsi="Tahoma" w:cs="Tahom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B99092B" wp14:editId="6901A0A4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1342800" cy="370800"/>
            <wp:effectExtent l="0" t="0" r="0" b="0"/>
            <wp:wrapThrough wrapText="bothSides">
              <wp:wrapPolygon edited="0">
                <wp:start x="0" y="0"/>
                <wp:lineTo x="0" y="20007"/>
                <wp:lineTo x="21150" y="20007"/>
                <wp:lineTo x="21150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lton - Assinatur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800" cy="3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EFE" w:rsidRPr="00631DE7" w:rsidRDefault="00235EFE" w:rsidP="00235EFE">
      <w:pPr>
        <w:spacing w:after="0"/>
        <w:jc w:val="center"/>
        <w:rPr>
          <w:rFonts w:ascii="Tahoma" w:hAnsi="Tahoma" w:cs="Tahoma"/>
          <w:b/>
          <w:bCs/>
          <w:sz w:val="26"/>
          <w:szCs w:val="26"/>
        </w:rPr>
      </w:pPr>
    </w:p>
    <w:p w:rsidR="00235EFE" w:rsidRPr="00631DE7" w:rsidRDefault="00235EFE" w:rsidP="00235EFE">
      <w:pPr>
        <w:spacing w:after="0"/>
        <w:jc w:val="center"/>
        <w:rPr>
          <w:rFonts w:ascii="Tahoma" w:hAnsi="Tahoma" w:cs="Tahoma"/>
          <w:b/>
          <w:bCs/>
          <w:sz w:val="26"/>
          <w:szCs w:val="26"/>
        </w:rPr>
      </w:pPr>
      <w:r w:rsidRPr="00631DE7">
        <w:rPr>
          <w:rFonts w:ascii="Tahoma" w:hAnsi="Tahoma" w:cs="Tahoma"/>
          <w:b/>
          <w:bCs/>
          <w:sz w:val="26"/>
          <w:szCs w:val="26"/>
        </w:rPr>
        <w:t>Hilton Kazuo S</w:t>
      </w:r>
      <w:r w:rsidR="00E81B2F" w:rsidRPr="00631DE7">
        <w:rPr>
          <w:rFonts w:ascii="Tahoma" w:hAnsi="Tahoma" w:cs="Tahoma"/>
          <w:b/>
          <w:bCs/>
          <w:sz w:val="26"/>
          <w:szCs w:val="26"/>
        </w:rPr>
        <w:t>abino</w:t>
      </w:r>
      <w:r w:rsidRPr="00631DE7">
        <w:rPr>
          <w:rFonts w:ascii="Tahoma" w:hAnsi="Tahoma" w:cs="Tahoma"/>
          <w:b/>
          <w:bCs/>
          <w:sz w:val="26"/>
          <w:szCs w:val="26"/>
        </w:rPr>
        <w:t xml:space="preserve"> Kawashita</w:t>
      </w:r>
    </w:p>
    <w:p w:rsidR="00235EFE" w:rsidRPr="00631DE7" w:rsidRDefault="00235EFE" w:rsidP="00235EFE">
      <w:pPr>
        <w:spacing w:after="0"/>
        <w:jc w:val="center"/>
        <w:rPr>
          <w:rFonts w:ascii="Tahoma" w:hAnsi="Tahoma" w:cs="Tahoma"/>
          <w:sz w:val="26"/>
          <w:szCs w:val="26"/>
        </w:rPr>
      </w:pPr>
      <w:r w:rsidRPr="00631DE7">
        <w:rPr>
          <w:rFonts w:ascii="Tahoma" w:hAnsi="Tahoma" w:cs="Tahoma"/>
          <w:sz w:val="26"/>
          <w:szCs w:val="26"/>
        </w:rPr>
        <w:t>Chefe do SACT</w:t>
      </w:r>
    </w:p>
    <w:p w:rsidR="0003665A" w:rsidRPr="00631DE7" w:rsidRDefault="0003665A" w:rsidP="00235EFE">
      <w:pPr>
        <w:spacing w:after="0" w:line="240" w:lineRule="auto"/>
        <w:rPr>
          <w:rFonts w:ascii="Tahoma" w:hAnsi="Tahoma" w:cs="Tahoma"/>
          <w:sz w:val="26"/>
          <w:szCs w:val="26"/>
        </w:rPr>
      </w:pPr>
    </w:p>
    <w:p w:rsidR="007239DE" w:rsidRDefault="007239DE" w:rsidP="00235EFE">
      <w:pPr>
        <w:spacing w:after="0" w:line="240" w:lineRule="auto"/>
        <w:rPr>
          <w:rFonts w:ascii="Tahoma" w:hAnsi="Tahoma" w:cs="Tahoma"/>
          <w:sz w:val="26"/>
          <w:szCs w:val="26"/>
        </w:rPr>
      </w:pPr>
    </w:p>
    <w:p w:rsidR="00DA1F7F" w:rsidRDefault="00DA1F7F" w:rsidP="00235EFE">
      <w:pPr>
        <w:spacing w:after="0" w:line="240" w:lineRule="auto"/>
        <w:rPr>
          <w:rFonts w:ascii="Tahoma" w:hAnsi="Tahoma" w:cs="Tahoma"/>
          <w:sz w:val="26"/>
          <w:szCs w:val="26"/>
        </w:rPr>
      </w:pPr>
    </w:p>
    <w:p w:rsidR="000C2058" w:rsidRDefault="000C0BD1" w:rsidP="000C205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/>
          <w:bCs/>
          <w:color w:val="000000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br w:type="page"/>
      </w:r>
      <w:r w:rsidR="000C2058">
        <w:rPr>
          <w:rFonts w:ascii="Tahoma" w:hAnsi="Tahoma" w:cs="Tahoma"/>
          <w:b/>
          <w:bCs/>
          <w:color w:val="000000"/>
          <w:sz w:val="26"/>
          <w:szCs w:val="26"/>
        </w:rPr>
        <w:lastRenderedPageBreak/>
        <w:t xml:space="preserve">PAUTA DA </w:t>
      </w:r>
      <w:r w:rsidR="00776B6E">
        <w:rPr>
          <w:rFonts w:ascii="Tahoma" w:hAnsi="Tahoma" w:cs="Tahoma"/>
          <w:b/>
          <w:bCs/>
          <w:color w:val="000000"/>
          <w:sz w:val="26"/>
          <w:szCs w:val="26"/>
        </w:rPr>
        <w:t>10ª</w:t>
      </w:r>
      <w:r w:rsidR="000C2058">
        <w:rPr>
          <w:rFonts w:ascii="Tahoma" w:hAnsi="Tahoma" w:cs="Tahoma"/>
          <w:b/>
          <w:bCs/>
          <w:color w:val="000000"/>
          <w:sz w:val="26"/>
          <w:szCs w:val="26"/>
        </w:rPr>
        <w:t xml:space="preserve"> REUNIÃO ORDINÁRIA</w:t>
      </w:r>
    </w:p>
    <w:p w:rsidR="000C2058" w:rsidRDefault="000C2058" w:rsidP="000C205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b/>
          <w:bCs/>
          <w:color w:val="000000"/>
          <w:sz w:val="26"/>
          <w:szCs w:val="26"/>
        </w:rPr>
      </w:pPr>
    </w:p>
    <w:p w:rsidR="000C2058" w:rsidRDefault="000C2058" w:rsidP="000C205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b/>
          <w:bCs/>
          <w:color w:val="000000"/>
          <w:sz w:val="26"/>
          <w:szCs w:val="26"/>
        </w:rPr>
      </w:pPr>
      <w:r>
        <w:rPr>
          <w:rFonts w:ascii="Tahoma" w:hAnsi="Tahoma" w:cs="Tahoma"/>
          <w:b/>
          <w:bCs/>
          <w:color w:val="000000"/>
          <w:sz w:val="26"/>
          <w:szCs w:val="26"/>
        </w:rPr>
        <w:t xml:space="preserve">Local: </w:t>
      </w:r>
      <w:r>
        <w:rPr>
          <w:rFonts w:ascii="Tahoma" w:hAnsi="Tahoma" w:cs="Tahoma"/>
          <w:bCs/>
          <w:color w:val="000000"/>
          <w:sz w:val="26"/>
          <w:szCs w:val="26"/>
        </w:rPr>
        <w:t xml:space="preserve">Sala de Reunião das Comissões </w:t>
      </w:r>
    </w:p>
    <w:p w:rsidR="000C2058" w:rsidRDefault="000C2058" w:rsidP="000C205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bCs/>
          <w:color w:val="000000"/>
          <w:sz w:val="26"/>
          <w:szCs w:val="26"/>
        </w:rPr>
      </w:pPr>
      <w:r>
        <w:rPr>
          <w:rFonts w:ascii="Tahoma" w:hAnsi="Tahoma" w:cs="Tahoma"/>
          <w:b/>
          <w:bCs/>
          <w:color w:val="000000"/>
          <w:sz w:val="26"/>
          <w:szCs w:val="26"/>
        </w:rPr>
        <w:t xml:space="preserve">Data: </w:t>
      </w:r>
      <w:r w:rsidR="00776B6E">
        <w:rPr>
          <w:rFonts w:ascii="Tahoma" w:hAnsi="Tahoma" w:cs="Tahoma"/>
          <w:bCs/>
          <w:color w:val="000000"/>
          <w:sz w:val="26"/>
          <w:szCs w:val="26"/>
        </w:rPr>
        <w:t xml:space="preserve">06 </w:t>
      </w:r>
      <w:r>
        <w:rPr>
          <w:rFonts w:ascii="Tahoma" w:hAnsi="Tahoma" w:cs="Tahoma"/>
          <w:bCs/>
          <w:color w:val="000000"/>
          <w:sz w:val="26"/>
          <w:szCs w:val="26"/>
        </w:rPr>
        <w:t xml:space="preserve">de </w:t>
      </w:r>
      <w:r w:rsidR="00776B6E">
        <w:rPr>
          <w:rFonts w:ascii="Tahoma" w:hAnsi="Tahoma" w:cs="Tahoma"/>
          <w:bCs/>
          <w:color w:val="000000"/>
          <w:sz w:val="26"/>
          <w:szCs w:val="26"/>
        </w:rPr>
        <w:t>dezembro</w:t>
      </w:r>
      <w:r>
        <w:rPr>
          <w:rFonts w:ascii="Tahoma" w:hAnsi="Tahoma" w:cs="Tahoma"/>
          <w:bCs/>
          <w:color w:val="000000"/>
          <w:sz w:val="26"/>
          <w:szCs w:val="26"/>
        </w:rPr>
        <w:t xml:space="preserve"> de 2017, </w:t>
      </w:r>
      <w:r w:rsidR="00776B6E">
        <w:rPr>
          <w:rFonts w:ascii="Tahoma" w:hAnsi="Tahoma" w:cs="Tahoma"/>
          <w:bCs/>
          <w:color w:val="000000"/>
          <w:sz w:val="26"/>
          <w:szCs w:val="26"/>
        </w:rPr>
        <w:t>quarta</w:t>
      </w:r>
      <w:r w:rsidR="003205A4">
        <w:rPr>
          <w:rFonts w:ascii="Tahoma" w:hAnsi="Tahoma" w:cs="Tahoma"/>
          <w:bCs/>
          <w:color w:val="000000"/>
          <w:sz w:val="26"/>
          <w:szCs w:val="26"/>
        </w:rPr>
        <w:t>-feira</w:t>
      </w:r>
      <w:r>
        <w:rPr>
          <w:rFonts w:ascii="Tahoma" w:hAnsi="Tahoma" w:cs="Tahoma"/>
          <w:bCs/>
          <w:color w:val="000000"/>
          <w:sz w:val="26"/>
          <w:szCs w:val="26"/>
        </w:rPr>
        <w:t xml:space="preserve">, </w:t>
      </w:r>
      <w:r w:rsidR="00776B6E">
        <w:rPr>
          <w:rFonts w:ascii="Tahoma" w:hAnsi="Tahoma" w:cs="Tahoma"/>
          <w:bCs/>
          <w:color w:val="000000"/>
          <w:sz w:val="26"/>
          <w:szCs w:val="26"/>
        </w:rPr>
        <w:t>10</w:t>
      </w:r>
      <w:r w:rsidR="003205A4">
        <w:rPr>
          <w:rFonts w:ascii="Tahoma" w:hAnsi="Tahoma" w:cs="Tahoma"/>
          <w:bCs/>
          <w:color w:val="000000"/>
          <w:sz w:val="26"/>
          <w:szCs w:val="26"/>
        </w:rPr>
        <w:t>h</w:t>
      </w:r>
    </w:p>
    <w:p w:rsidR="000C2058" w:rsidRDefault="000C2058" w:rsidP="000C205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b/>
          <w:bCs/>
          <w:color w:val="000000"/>
          <w:sz w:val="26"/>
          <w:szCs w:val="26"/>
        </w:rPr>
      </w:pPr>
    </w:p>
    <w:p w:rsidR="000C2058" w:rsidRDefault="000C2058" w:rsidP="000C205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b/>
          <w:color w:val="000000"/>
          <w:sz w:val="26"/>
          <w:szCs w:val="26"/>
        </w:rPr>
      </w:pPr>
      <w:r>
        <w:rPr>
          <w:rFonts w:ascii="Tahoma" w:hAnsi="Tahoma" w:cs="Tahoma"/>
          <w:b/>
          <w:color w:val="000000"/>
          <w:sz w:val="26"/>
          <w:szCs w:val="26"/>
        </w:rPr>
        <w:t>I – Expedientes do Presidente</w:t>
      </w:r>
    </w:p>
    <w:p w:rsidR="000C2058" w:rsidRDefault="000C2058" w:rsidP="000C205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ab/>
        <w:t xml:space="preserve">1 – Discussão e votação da Ata da </w:t>
      </w:r>
      <w:r w:rsidR="003205A4">
        <w:rPr>
          <w:rFonts w:ascii="Tahoma" w:hAnsi="Tahoma" w:cs="Tahoma"/>
          <w:color w:val="000000"/>
          <w:sz w:val="26"/>
          <w:szCs w:val="26"/>
        </w:rPr>
        <w:t>08</w:t>
      </w:r>
      <w:r>
        <w:rPr>
          <w:rFonts w:ascii="Tahoma" w:hAnsi="Tahoma" w:cs="Tahoma"/>
          <w:color w:val="000000"/>
          <w:sz w:val="26"/>
          <w:szCs w:val="26"/>
        </w:rPr>
        <w:t>ª Reuni</w:t>
      </w:r>
      <w:r w:rsidR="003205A4">
        <w:rPr>
          <w:rFonts w:ascii="Tahoma" w:hAnsi="Tahoma" w:cs="Tahoma"/>
          <w:color w:val="000000"/>
          <w:sz w:val="26"/>
          <w:szCs w:val="26"/>
        </w:rPr>
        <w:t>ão</w:t>
      </w:r>
      <w:r>
        <w:rPr>
          <w:rFonts w:ascii="Tahoma" w:hAnsi="Tahoma" w:cs="Tahoma"/>
          <w:color w:val="000000"/>
          <w:sz w:val="26"/>
          <w:szCs w:val="26"/>
        </w:rPr>
        <w:t xml:space="preserve"> Ordinária da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CE-Pelo´s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>.</w:t>
      </w:r>
    </w:p>
    <w:p w:rsidR="000C2058" w:rsidRDefault="000C2058" w:rsidP="000C205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ab/>
      </w:r>
    </w:p>
    <w:p w:rsidR="000C2058" w:rsidRDefault="000C2058" w:rsidP="000C205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b/>
          <w:color w:val="000000"/>
          <w:sz w:val="26"/>
          <w:szCs w:val="26"/>
        </w:rPr>
      </w:pPr>
      <w:r>
        <w:rPr>
          <w:rFonts w:ascii="Tahoma" w:hAnsi="Tahoma" w:cs="Tahoma"/>
          <w:b/>
          <w:color w:val="000000"/>
          <w:sz w:val="26"/>
          <w:szCs w:val="26"/>
        </w:rPr>
        <w:t>II – Comunicados</w:t>
      </w:r>
    </w:p>
    <w:p w:rsidR="000C2058" w:rsidRDefault="000C2058" w:rsidP="000C205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ab/>
        <w:t xml:space="preserve">1 - Do Presidente da Comissão </w:t>
      </w:r>
    </w:p>
    <w:p w:rsidR="000C2058" w:rsidRDefault="000C2058" w:rsidP="000C205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ab/>
        <w:t xml:space="preserve">2 - Dos membros da Comissão </w:t>
      </w:r>
    </w:p>
    <w:p w:rsidR="000C2058" w:rsidRDefault="000C2058" w:rsidP="000C205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color w:val="000000"/>
          <w:sz w:val="26"/>
          <w:szCs w:val="26"/>
        </w:rPr>
      </w:pPr>
    </w:p>
    <w:p w:rsidR="000C2058" w:rsidRDefault="000C2058" w:rsidP="000C2058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b/>
          <w:bCs/>
          <w:color w:val="000000"/>
          <w:sz w:val="26"/>
          <w:szCs w:val="26"/>
        </w:rPr>
      </w:pPr>
      <w:r>
        <w:rPr>
          <w:rFonts w:ascii="Tahoma" w:hAnsi="Tahoma" w:cs="Tahoma"/>
          <w:b/>
          <w:bCs/>
          <w:color w:val="000000"/>
          <w:sz w:val="26"/>
          <w:szCs w:val="26"/>
        </w:rPr>
        <w:t>III – Matérias para discussão e votação</w:t>
      </w:r>
    </w:p>
    <w:p w:rsidR="000C2058" w:rsidRDefault="000C2058" w:rsidP="000C2058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b/>
          <w:bCs/>
          <w:color w:val="000000"/>
          <w:sz w:val="26"/>
          <w:szCs w:val="26"/>
        </w:rPr>
      </w:pP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155"/>
      </w:tblGrid>
      <w:tr w:rsidR="000C2058" w:rsidTr="003205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8" w:rsidRDefault="000C205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Item 01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1" w:rsidRDefault="007652B1" w:rsidP="007652B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Discussão e votação da PELO nº 31/2011, que “***Processo reconstituído*** Acrescenta ao art.110 da LODF aos parágrafos que especifica e institui o art. 60 no ato das disposições transitórias da LODF. </w:t>
            </w:r>
          </w:p>
          <w:p w:rsidR="007652B1" w:rsidRDefault="007652B1" w:rsidP="007652B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Autoria: Deputado Patrício</w:t>
            </w:r>
          </w:p>
          <w:p w:rsidR="007652B1" w:rsidRDefault="007652B1" w:rsidP="007652B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Relator: Deputado Juarezão</w:t>
            </w:r>
          </w:p>
          <w:p w:rsidR="007652B1" w:rsidRDefault="007652B1" w:rsidP="007652B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Parecer: Pela aprovação</w:t>
            </w:r>
          </w:p>
          <w:p w:rsidR="000C2058" w:rsidRDefault="000C2058" w:rsidP="007652B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C2058" w:rsidTr="003205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8" w:rsidRDefault="000C205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Item 02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1" w:rsidRDefault="007652B1" w:rsidP="007652B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Discussão e votação da PELO nº 21/2015, que “Acrescenta o § 12 ao art.119 da LODF.</w:t>
            </w:r>
          </w:p>
          <w:p w:rsidR="007652B1" w:rsidRDefault="007652B1" w:rsidP="007652B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Autoria: Deputado Wellington Luiz</w:t>
            </w:r>
          </w:p>
          <w:p w:rsidR="007652B1" w:rsidRDefault="007652B1" w:rsidP="007652B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Relator: Deputado Cláudio Abrantes</w:t>
            </w:r>
          </w:p>
          <w:p w:rsidR="007652B1" w:rsidRDefault="007652B1" w:rsidP="007652B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Parecer: Pela aprovação</w:t>
            </w:r>
          </w:p>
          <w:p w:rsidR="000C2058" w:rsidRDefault="000C2058" w:rsidP="007652B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C2058" w:rsidTr="003205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8" w:rsidRDefault="000C205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Item 03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Discussão e votação da PELO nº 42/2016, que “Acrescenta §§ ao art. 279 da LODF e dá outras providências. </w:t>
            </w:r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Autoria: Deputada Celina Leão</w:t>
            </w:r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Relator: Deputado Cláudio Abrantes</w:t>
            </w:r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Parecer: Pela aprovação, no mérito, na forma da emenda modificativa nº 001/2016 CCJ.</w:t>
            </w:r>
          </w:p>
          <w:p w:rsidR="000C2058" w:rsidRDefault="000C2058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C2058" w:rsidTr="003205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8" w:rsidRDefault="000C205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Item 04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Discussão e votação da PELO nº 55/2016, que “Altera a denominação do Capitulo VII da Lei orgânica do Distrito Federal e modifica os seus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arts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267 e 268, para cuidar dos interesses da juventude. </w:t>
            </w:r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Autoria: Deputado Rodrigo Delmasso</w:t>
            </w:r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Relator: Deputado Juarezão</w:t>
            </w:r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Parecer: Pela aprovação, na forma das emendas aprovadas na CCJ. </w:t>
            </w:r>
          </w:p>
          <w:p w:rsidR="000C2058" w:rsidRDefault="000C2058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205A4" w:rsidTr="003205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Item 05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Discussão e vo</w:t>
            </w:r>
            <w:r w:rsidR="006B4AA1">
              <w:rPr>
                <w:rFonts w:ascii="Tahoma" w:hAnsi="Tahoma" w:cs="Tahoma"/>
                <w:sz w:val="24"/>
                <w:szCs w:val="24"/>
              </w:rPr>
              <w:t>tação da PELO nº 57/2016, que “d</w:t>
            </w:r>
            <w:r>
              <w:rPr>
                <w:rFonts w:ascii="Tahoma" w:hAnsi="Tahoma" w:cs="Tahoma"/>
                <w:sz w:val="24"/>
                <w:szCs w:val="24"/>
              </w:rPr>
              <w:t xml:space="preserve">á nova redação aos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arts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314, 316, 318, 321 e 326, e acrescenta o art. 319-A na Lei Orgânica do Distrito Federal. “</w:t>
            </w:r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Autoria: Deputado Rodrigo Delmasso</w:t>
            </w:r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Relator: Deputado Juarezão</w:t>
            </w:r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Parecer: Pela aprovação</w:t>
            </w:r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205A4" w:rsidTr="003205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Item 06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Discussão e votação da PELO nº 64/2016, que “</w:t>
            </w:r>
            <w:r w:rsidR="006B4AA1">
              <w:rPr>
                <w:rFonts w:ascii="Tahoma" w:hAnsi="Tahoma" w:cs="Tahoma"/>
                <w:sz w:val="24"/>
                <w:szCs w:val="24"/>
              </w:rPr>
              <w:t>i</w:t>
            </w:r>
            <w:r>
              <w:rPr>
                <w:rFonts w:ascii="Tahoma" w:hAnsi="Tahoma" w:cs="Tahoma"/>
                <w:sz w:val="24"/>
                <w:szCs w:val="24"/>
              </w:rPr>
              <w:t xml:space="preserve">nclui inciso, ao artigo 35, da Lei orgânica do Distrito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Federal.”</w:t>
            </w:r>
            <w:proofErr w:type="gramEnd"/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Autoria: Deputada Celina Leão</w:t>
            </w:r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Relator: Deputado Robério Negreiros</w:t>
            </w:r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Parecer: Pela aprovação</w:t>
            </w:r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205A4" w:rsidTr="003205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Item 07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Discussão e votação da PELO nº 77/2017, que “altera a Lei Orgânica do Distrito Federal e dá outras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providências.”</w:t>
            </w:r>
            <w:proofErr w:type="gramEnd"/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Autoria: Deputado Chico Vigilante</w:t>
            </w:r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Relator: Deputado Reginaldo Veras</w:t>
            </w:r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Parecer: Pela aprovação</w:t>
            </w:r>
          </w:p>
          <w:p w:rsidR="003205A4" w:rsidRDefault="003205A4" w:rsidP="003205A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3E9D" w:rsidTr="00FA3E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9D" w:rsidRDefault="00FA3E9D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Item 08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D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B3D3B">
              <w:rPr>
                <w:rFonts w:ascii="Tahoma" w:hAnsi="Tahoma" w:cs="Tahoma"/>
                <w:sz w:val="24"/>
                <w:szCs w:val="24"/>
              </w:rPr>
              <w:t xml:space="preserve">Discussão e votação da PELO nº </w:t>
            </w:r>
            <w:r>
              <w:rPr>
                <w:rFonts w:ascii="Tahoma" w:hAnsi="Tahoma" w:cs="Tahoma"/>
                <w:sz w:val="24"/>
                <w:szCs w:val="24"/>
              </w:rPr>
              <w:t>56/2016, que “a</w:t>
            </w:r>
            <w:r w:rsidRPr="008B3D3B">
              <w:rPr>
                <w:rFonts w:ascii="Tahoma" w:hAnsi="Tahoma" w:cs="Tahoma"/>
                <w:sz w:val="24"/>
                <w:szCs w:val="24"/>
              </w:rPr>
              <w:t xml:space="preserve">crescenta o inciso VII ao art.272 da </w:t>
            </w:r>
            <w:proofErr w:type="gramStart"/>
            <w:r w:rsidRPr="008B3D3B">
              <w:rPr>
                <w:rFonts w:ascii="Tahoma" w:hAnsi="Tahoma" w:cs="Tahoma"/>
                <w:sz w:val="24"/>
                <w:szCs w:val="24"/>
              </w:rPr>
              <w:t>LODF.</w:t>
            </w:r>
            <w:r>
              <w:rPr>
                <w:rFonts w:ascii="Tahoma" w:hAnsi="Tahoma" w:cs="Tahoma"/>
                <w:sz w:val="24"/>
                <w:szCs w:val="24"/>
              </w:rPr>
              <w:t>”</w:t>
            </w:r>
            <w:proofErr w:type="gramEnd"/>
          </w:p>
          <w:p w:rsidR="00FA3E9D" w:rsidRDefault="00FA3E9D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Autoria: Deputado </w:t>
            </w:r>
            <w:r w:rsidR="008B3D3B">
              <w:rPr>
                <w:rFonts w:ascii="Tahoma" w:hAnsi="Tahoma" w:cs="Tahoma"/>
                <w:sz w:val="24"/>
                <w:szCs w:val="24"/>
              </w:rPr>
              <w:t>Delmasso</w:t>
            </w:r>
          </w:p>
          <w:p w:rsidR="00FA3E9D" w:rsidRDefault="00FA3E9D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Relator: Deputado </w:t>
            </w:r>
            <w:r w:rsidR="008B3D3B">
              <w:rPr>
                <w:rFonts w:ascii="Tahoma" w:hAnsi="Tahoma" w:cs="Tahoma"/>
                <w:sz w:val="24"/>
                <w:szCs w:val="24"/>
              </w:rPr>
              <w:t>Juarezão</w:t>
            </w:r>
          </w:p>
          <w:p w:rsidR="00FA3E9D" w:rsidRDefault="00FA3E9D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Parecer: Pela aprovação</w:t>
            </w:r>
          </w:p>
          <w:p w:rsidR="00FA3E9D" w:rsidRDefault="00FA3E9D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3E9D" w:rsidTr="00FA3E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9D" w:rsidRDefault="00FA3E9D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Item 09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D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B3D3B">
              <w:rPr>
                <w:rFonts w:ascii="Tahoma" w:hAnsi="Tahoma" w:cs="Tahoma"/>
                <w:sz w:val="24"/>
                <w:szCs w:val="24"/>
              </w:rPr>
              <w:t>Discussão e votação da PELO nº 5</w:t>
            </w: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Pr="008B3D3B">
              <w:rPr>
                <w:rFonts w:ascii="Tahoma" w:hAnsi="Tahoma" w:cs="Tahoma"/>
                <w:sz w:val="24"/>
                <w:szCs w:val="24"/>
              </w:rPr>
              <w:t>/2016, que “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8B3D3B">
              <w:rPr>
                <w:rFonts w:ascii="Tahoma" w:hAnsi="Tahoma" w:cs="Tahoma"/>
                <w:sz w:val="24"/>
                <w:szCs w:val="24"/>
              </w:rPr>
              <w:t xml:space="preserve">crescenta o inciso VIII ao art.333 na </w:t>
            </w:r>
            <w:proofErr w:type="gramStart"/>
            <w:r w:rsidRPr="008B3D3B">
              <w:rPr>
                <w:rFonts w:ascii="Tahoma" w:hAnsi="Tahoma" w:cs="Tahoma"/>
                <w:sz w:val="24"/>
                <w:szCs w:val="24"/>
              </w:rPr>
              <w:t>LODF.</w:t>
            </w:r>
            <w:r>
              <w:rPr>
                <w:rFonts w:ascii="Tahoma" w:hAnsi="Tahoma" w:cs="Tahoma"/>
                <w:sz w:val="24"/>
                <w:szCs w:val="24"/>
              </w:rPr>
              <w:t>”</w:t>
            </w:r>
            <w:proofErr w:type="gramEnd"/>
          </w:p>
          <w:p w:rsidR="00FA3E9D" w:rsidRDefault="00FA3E9D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Autoria: Deputado </w:t>
            </w:r>
            <w:r w:rsidR="008B3D3B">
              <w:rPr>
                <w:rFonts w:ascii="Tahoma" w:hAnsi="Tahoma" w:cs="Tahoma"/>
                <w:sz w:val="24"/>
                <w:szCs w:val="24"/>
              </w:rPr>
              <w:t>Delmasso</w:t>
            </w:r>
          </w:p>
          <w:p w:rsidR="00FA3E9D" w:rsidRDefault="00FA3E9D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Relator: Deputado </w:t>
            </w:r>
            <w:r w:rsidR="008B3D3B">
              <w:rPr>
                <w:rFonts w:ascii="Tahoma" w:hAnsi="Tahoma" w:cs="Tahoma"/>
                <w:sz w:val="24"/>
                <w:szCs w:val="24"/>
              </w:rPr>
              <w:t>Ricardo Vale</w:t>
            </w:r>
          </w:p>
          <w:p w:rsidR="00FA3E9D" w:rsidRDefault="00FA3E9D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Parecer: Pela aprovação</w:t>
            </w:r>
          </w:p>
          <w:p w:rsidR="00FA3E9D" w:rsidRDefault="00FA3E9D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3D3B" w:rsidTr="008B3D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Item 10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Discussão e votação da PELO nº 70</w:t>
            </w:r>
            <w:r w:rsidRPr="008B3D3B">
              <w:rPr>
                <w:rFonts w:ascii="Tahoma" w:hAnsi="Tahoma" w:cs="Tahoma"/>
                <w:sz w:val="24"/>
                <w:szCs w:val="24"/>
              </w:rPr>
              <w:t>/201</w:t>
            </w: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Pr="008B3D3B">
              <w:rPr>
                <w:rFonts w:ascii="Tahoma" w:hAnsi="Tahoma" w:cs="Tahoma"/>
                <w:sz w:val="24"/>
                <w:szCs w:val="24"/>
              </w:rPr>
              <w:t>, que “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8B3D3B">
              <w:rPr>
                <w:rFonts w:ascii="Tahoma" w:hAnsi="Tahoma" w:cs="Tahoma"/>
                <w:sz w:val="24"/>
                <w:szCs w:val="24"/>
              </w:rPr>
              <w:t xml:space="preserve">crescenta o inciso XI, ao art.263 da </w:t>
            </w:r>
            <w:proofErr w:type="gramStart"/>
            <w:r w:rsidRPr="008B3D3B">
              <w:rPr>
                <w:rFonts w:ascii="Tahoma" w:hAnsi="Tahoma" w:cs="Tahoma"/>
                <w:sz w:val="24"/>
                <w:szCs w:val="24"/>
              </w:rPr>
              <w:t>LODF.</w:t>
            </w:r>
            <w:r>
              <w:rPr>
                <w:rFonts w:ascii="Tahoma" w:hAnsi="Tahoma" w:cs="Tahoma"/>
                <w:sz w:val="24"/>
                <w:szCs w:val="24"/>
              </w:rPr>
              <w:t>”</w:t>
            </w:r>
            <w:proofErr w:type="gramEnd"/>
          </w:p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Autoria: Deputado Delmasso</w:t>
            </w:r>
          </w:p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Relator: Deputado Ricardo Vale</w:t>
            </w:r>
          </w:p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Parecer: Pela aprovação</w:t>
            </w:r>
          </w:p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3D3B" w:rsidTr="008B3D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Item 10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Discussão e votação da PELO nº 7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8B3D3B">
              <w:rPr>
                <w:rFonts w:ascii="Tahoma" w:hAnsi="Tahoma" w:cs="Tahoma"/>
                <w:sz w:val="24"/>
                <w:szCs w:val="24"/>
              </w:rPr>
              <w:t>/201</w:t>
            </w: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Pr="008B3D3B">
              <w:rPr>
                <w:rFonts w:ascii="Tahoma" w:hAnsi="Tahoma" w:cs="Tahoma"/>
                <w:sz w:val="24"/>
                <w:szCs w:val="24"/>
              </w:rPr>
              <w:t>, que “</w:t>
            </w: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Pr="008B3D3B">
              <w:rPr>
                <w:rFonts w:ascii="Tahoma" w:hAnsi="Tahoma" w:cs="Tahoma"/>
                <w:sz w:val="24"/>
                <w:szCs w:val="24"/>
              </w:rPr>
              <w:t xml:space="preserve">á nova redação ao art. 253 da Lei Orgânica do Distrito </w:t>
            </w:r>
            <w:proofErr w:type="gramStart"/>
            <w:r w:rsidRPr="008B3D3B">
              <w:rPr>
                <w:rFonts w:ascii="Tahoma" w:hAnsi="Tahoma" w:cs="Tahoma"/>
                <w:sz w:val="24"/>
                <w:szCs w:val="24"/>
              </w:rPr>
              <w:t>Federal.</w:t>
            </w:r>
            <w:r>
              <w:rPr>
                <w:rFonts w:ascii="Tahoma" w:hAnsi="Tahoma" w:cs="Tahoma"/>
                <w:sz w:val="24"/>
                <w:szCs w:val="24"/>
              </w:rPr>
              <w:t>”</w:t>
            </w:r>
            <w:proofErr w:type="gramEnd"/>
          </w:p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Autoria: Deputado Delmasso</w:t>
            </w:r>
          </w:p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Relator: Deputado Ricardo Vale</w:t>
            </w:r>
          </w:p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Parecer: Pela aprovação</w:t>
            </w:r>
          </w:p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3D3B" w:rsidTr="008B3D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Item 11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Discussão e votação da PELO nº </w:t>
            </w: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Pr="008B3D3B">
              <w:rPr>
                <w:rFonts w:ascii="Tahoma" w:hAnsi="Tahoma" w:cs="Tahoma"/>
                <w:sz w:val="24"/>
                <w:szCs w:val="24"/>
              </w:rPr>
              <w:t>/201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Pr="008B3D3B">
              <w:rPr>
                <w:rFonts w:ascii="Tahoma" w:hAnsi="Tahoma" w:cs="Tahoma"/>
                <w:sz w:val="24"/>
                <w:szCs w:val="24"/>
              </w:rPr>
              <w:t>, que “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8B3D3B">
              <w:rPr>
                <w:rFonts w:ascii="Tahoma" w:hAnsi="Tahoma" w:cs="Tahoma"/>
                <w:sz w:val="24"/>
                <w:szCs w:val="24"/>
              </w:rPr>
              <w:t xml:space="preserve">crescenta o art.141-A à Lei Orgânica do Distrito </w:t>
            </w:r>
            <w:proofErr w:type="gramStart"/>
            <w:r w:rsidRPr="008B3D3B">
              <w:rPr>
                <w:rFonts w:ascii="Tahoma" w:hAnsi="Tahoma" w:cs="Tahoma"/>
                <w:sz w:val="24"/>
                <w:szCs w:val="24"/>
              </w:rPr>
              <w:t>Federal.</w:t>
            </w:r>
            <w:r>
              <w:rPr>
                <w:rFonts w:ascii="Tahoma" w:hAnsi="Tahoma" w:cs="Tahoma"/>
                <w:sz w:val="24"/>
                <w:szCs w:val="24"/>
              </w:rPr>
              <w:t>”</w:t>
            </w:r>
            <w:proofErr w:type="gramEnd"/>
          </w:p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Autoria: Deputad</w:t>
            </w:r>
            <w:r w:rsidR="00F942BD">
              <w:rPr>
                <w:rFonts w:ascii="Tahoma" w:hAnsi="Tahoma" w:cs="Tahoma"/>
                <w:sz w:val="24"/>
                <w:szCs w:val="24"/>
              </w:rPr>
              <w:t>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942BD">
              <w:rPr>
                <w:rFonts w:ascii="Tahoma" w:hAnsi="Tahoma" w:cs="Tahoma"/>
                <w:sz w:val="24"/>
                <w:szCs w:val="24"/>
              </w:rPr>
              <w:t>Luzia de Paula</w:t>
            </w:r>
          </w:p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Relator: Deputado </w:t>
            </w:r>
            <w:r w:rsidR="00F942BD">
              <w:rPr>
                <w:rFonts w:ascii="Tahoma" w:hAnsi="Tahoma" w:cs="Tahoma"/>
                <w:sz w:val="24"/>
                <w:szCs w:val="24"/>
              </w:rPr>
              <w:t>Cláudio Abrantes</w:t>
            </w:r>
            <w:bookmarkStart w:id="0" w:name="_GoBack"/>
            <w:bookmarkEnd w:id="0"/>
          </w:p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Parecer: Pela aprovação</w:t>
            </w:r>
          </w:p>
          <w:p w:rsidR="008B3D3B" w:rsidRDefault="008B3D3B" w:rsidP="008668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C2058" w:rsidRDefault="000C2058" w:rsidP="000C205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6"/>
          <w:szCs w:val="26"/>
        </w:rPr>
      </w:pPr>
    </w:p>
    <w:p w:rsidR="000C2058" w:rsidRDefault="000C2058" w:rsidP="000C2058">
      <w:pPr>
        <w:spacing w:after="0" w:line="240" w:lineRule="auto"/>
        <w:rPr>
          <w:rFonts w:ascii="Tahoma" w:hAnsi="Tahoma" w:cs="Tahoma"/>
          <w:sz w:val="26"/>
          <w:szCs w:val="26"/>
        </w:rPr>
      </w:pPr>
    </w:p>
    <w:p w:rsidR="000C0BD1" w:rsidRDefault="000C0BD1">
      <w:pPr>
        <w:spacing w:after="0" w:line="240" w:lineRule="auto"/>
        <w:rPr>
          <w:rFonts w:ascii="Tahoma" w:hAnsi="Tahoma" w:cs="Tahoma"/>
          <w:sz w:val="26"/>
          <w:szCs w:val="26"/>
        </w:rPr>
      </w:pPr>
    </w:p>
    <w:sectPr w:rsidR="000C0BD1" w:rsidSect="009B134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268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43" w:rsidRDefault="00D54A43" w:rsidP="00BB4A02">
      <w:pPr>
        <w:spacing w:after="0" w:line="240" w:lineRule="auto"/>
      </w:pPr>
      <w:r>
        <w:separator/>
      </w:r>
    </w:p>
  </w:endnote>
  <w:endnote w:type="continuationSeparator" w:id="0">
    <w:p w:rsidR="00D54A43" w:rsidRDefault="00D54A43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43" w:rsidRDefault="0085204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A43" w:rsidRPr="007971F7" w:rsidRDefault="00D54A43" w:rsidP="009B1343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SACT – Setor de Apoio às Comissões Temporárias – Tel. (61) 3348-8670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D54A43" w:rsidRPr="007971F7" w:rsidRDefault="00D54A43" w:rsidP="009B134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18"/>
                        <w:szCs w:val="18"/>
                      </w:rPr>
                      <w:t>SACT – Setor de Apoio às Comissões Temporárias – Tel. (61) 3348-8670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A41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43" w:rsidRDefault="00D54A43" w:rsidP="00BB4A02">
      <w:pPr>
        <w:spacing w:after="0" w:line="240" w:lineRule="auto"/>
      </w:pPr>
      <w:r>
        <w:separator/>
      </w:r>
    </w:p>
  </w:footnote>
  <w:footnote w:type="continuationSeparator" w:id="0">
    <w:p w:rsidR="00D54A43" w:rsidRDefault="00D54A43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43" w:rsidRDefault="00F942B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6704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8752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62848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43" w:rsidRDefault="0085204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739139</wp:posOffset>
              </wp:positionH>
              <wp:positionV relativeFrom="paragraph">
                <wp:posOffset>191770</wp:posOffset>
              </wp:positionV>
              <wp:extent cx="4410075" cy="524510"/>
              <wp:effectExtent l="0" t="0" r="9525" b="889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A43" w:rsidRPr="0085204E" w:rsidRDefault="00D54A43" w:rsidP="009E0258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4"/>
                            </w:rPr>
                          </w:pPr>
                          <w:r w:rsidRPr="0085204E">
                            <w:rPr>
                              <w:rFonts w:ascii="Tahoma" w:hAnsi="Tahoma" w:cs="Tahoma"/>
                              <w:b/>
                              <w:sz w:val="28"/>
                              <w:szCs w:val="24"/>
                            </w:rPr>
                            <w:t>CÂMARA LEGISLATIVA DO DISTRITO FEDERAL</w:t>
                          </w:r>
                        </w:p>
                        <w:p w:rsidR="00D54A43" w:rsidRPr="00E70C42" w:rsidRDefault="00D54A43" w:rsidP="009E025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E70C42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CE para Análise das Propostas de Emenda à Lei Orgânica</w:t>
                          </w:r>
                          <w:r w:rsidR="00E70C42" w:rsidRPr="00E70C42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– CE-</w:t>
                          </w:r>
                          <w:proofErr w:type="spellStart"/>
                          <w:r w:rsidR="00E70C42" w:rsidRPr="00E70C42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Pelos´s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2pt;margin-top:15.1pt;width:347.25pt;height:4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" stroked="f">
              <v:textbox inset="0,0,0,0">
                <w:txbxContent>
                  <w:p w:rsidR="00D54A43" w:rsidRPr="0085204E" w:rsidRDefault="00D54A43" w:rsidP="009E0258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8"/>
                        <w:szCs w:val="24"/>
                      </w:rPr>
                    </w:pPr>
                    <w:r w:rsidRPr="0085204E">
                      <w:rPr>
                        <w:rFonts w:ascii="Tahoma" w:hAnsi="Tahoma" w:cs="Tahoma"/>
                        <w:b/>
                        <w:sz w:val="28"/>
                        <w:szCs w:val="24"/>
                      </w:rPr>
                      <w:t>CÂMARA LEGISLATIVA DO DISTRITO FEDERAL</w:t>
                    </w:r>
                  </w:p>
                  <w:p w:rsidR="00D54A43" w:rsidRPr="00E70C42" w:rsidRDefault="00D54A43" w:rsidP="009E025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E70C42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CE para Análise das Propostas de Emenda à Lei Orgânica</w:t>
                    </w:r>
                    <w:r w:rsidR="00E70C42" w:rsidRPr="00E70C42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– CE-</w:t>
                    </w:r>
                    <w:proofErr w:type="spellStart"/>
                    <w:r w:rsidR="00E70C42" w:rsidRPr="00E70C42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Pelos´s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F942B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67" type="#_x0000_t75" style="position:absolute;margin-left:.05pt;margin-top:-89.2pt;width:453.45pt;height:68.85pt;z-index:-251655680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E13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JF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bIhyRR8CAAA8BAAADgAAAAAAAAAAAAAAAAAuAgAAZHJzL2Uyb0RvYy54bWxQSwEC&#10;LQAUAAYACAAAACEAArqLN9wAAAAIAQAADwAAAAAAAAAAAAAAAAB5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43" w:rsidRDefault="00F942B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772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977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63872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4551"/>
    <w:multiLevelType w:val="singleLevel"/>
    <w:tmpl w:val="CD048A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32"/>
    <w:rsid w:val="000030A8"/>
    <w:rsid w:val="00003488"/>
    <w:rsid w:val="000064FD"/>
    <w:rsid w:val="000248B3"/>
    <w:rsid w:val="00031D7F"/>
    <w:rsid w:val="0003665A"/>
    <w:rsid w:val="00042160"/>
    <w:rsid w:val="00045D92"/>
    <w:rsid w:val="000A2D5D"/>
    <w:rsid w:val="000A449B"/>
    <w:rsid w:val="000A4CD3"/>
    <w:rsid w:val="000C02D5"/>
    <w:rsid w:val="000C0BD1"/>
    <w:rsid w:val="000C2058"/>
    <w:rsid w:val="000C78B1"/>
    <w:rsid w:val="000D6020"/>
    <w:rsid w:val="000D651F"/>
    <w:rsid w:val="000E2396"/>
    <w:rsid w:val="001005AE"/>
    <w:rsid w:val="00101638"/>
    <w:rsid w:val="001047BC"/>
    <w:rsid w:val="00117F67"/>
    <w:rsid w:val="00127F25"/>
    <w:rsid w:val="001376AE"/>
    <w:rsid w:val="00147C68"/>
    <w:rsid w:val="00150A72"/>
    <w:rsid w:val="00172584"/>
    <w:rsid w:val="00174E65"/>
    <w:rsid w:val="00190687"/>
    <w:rsid w:val="00190ACF"/>
    <w:rsid w:val="001A0AA6"/>
    <w:rsid w:val="001A2E57"/>
    <w:rsid w:val="001A4DBE"/>
    <w:rsid w:val="001B27D1"/>
    <w:rsid w:val="001C33AE"/>
    <w:rsid w:val="00205D2D"/>
    <w:rsid w:val="002244C9"/>
    <w:rsid w:val="00235EFE"/>
    <w:rsid w:val="002426E0"/>
    <w:rsid w:val="00247B74"/>
    <w:rsid w:val="0025369A"/>
    <w:rsid w:val="002746DA"/>
    <w:rsid w:val="0029726D"/>
    <w:rsid w:val="002A792E"/>
    <w:rsid w:val="002C749A"/>
    <w:rsid w:val="002D0242"/>
    <w:rsid w:val="002D2030"/>
    <w:rsid w:val="002D5669"/>
    <w:rsid w:val="002E0C55"/>
    <w:rsid w:val="002F3CA3"/>
    <w:rsid w:val="002F55B8"/>
    <w:rsid w:val="00306443"/>
    <w:rsid w:val="003164E6"/>
    <w:rsid w:val="00316957"/>
    <w:rsid w:val="003205A4"/>
    <w:rsid w:val="00330AE7"/>
    <w:rsid w:val="00334DBD"/>
    <w:rsid w:val="00334E91"/>
    <w:rsid w:val="00334EE7"/>
    <w:rsid w:val="0035574B"/>
    <w:rsid w:val="00365477"/>
    <w:rsid w:val="00372198"/>
    <w:rsid w:val="00381018"/>
    <w:rsid w:val="0038677E"/>
    <w:rsid w:val="003B0EA0"/>
    <w:rsid w:val="003B3508"/>
    <w:rsid w:val="003B3925"/>
    <w:rsid w:val="003C3807"/>
    <w:rsid w:val="00407A1F"/>
    <w:rsid w:val="0041192B"/>
    <w:rsid w:val="00426A2C"/>
    <w:rsid w:val="00461AC6"/>
    <w:rsid w:val="0046787E"/>
    <w:rsid w:val="00471B9C"/>
    <w:rsid w:val="00473BAE"/>
    <w:rsid w:val="00493101"/>
    <w:rsid w:val="004A2343"/>
    <w:rsid w:val="004A3248"/>
    <w:rsid w:val="004A3816"/>
    <w:rsid w:val="004A6C41"/>
    <w:rsid w:val="004C08D8"/>
    <w:rsid w:val="004C67D6"/>
    <w:rsid w:val="004D4B1E"/>
    <w:rsid w:val="004D5897"/>
    <w:rsid w:val="004F78AE"/>
    <w:rsid w:val="00500448"/>
    <w:rsid w:val="00507BBD"/>
    <w:rsid w:val="00514EEF"/>
    <w:rsid w:val="005338DE"/>
    <w:rsid w:val="00540161"/>
    <w:rsid w:val="00540BBA"/>
    <w:rsid w:val="0054263C"/>
    <w:rsid w:val="0056538B"/>
    <w:rsid w:val="00577DC8"/>
    <w:rsid w:val="00593C2A"/>
    <w:rsid w:val="005B693A"/>
    <w:rsid w:val="005D04B3"/>
    <w:rsid w:val="005D769F"/>
    <w:rsid w:val="005E1CC2"/>
    <w:rsid w:val="005F7F92"/>
    <w:rsid w:val="0063184F"/>
    <w:rsid w:val="00631DE7"/>
    <w:rsid w:val="00646AF6"/>
    <w:rsid w:val="0065295F"/>
    <w:rsid w:val="00654630"/>
    <w:rsid w:val="0065617F"/>
    <w:rsid w:val="00661953"/>
    <w:rsid w:val="00673E27"/>
    <w:rsid w:val="00675865"/>
    <w:rsid w:val="00686DA0"/>
    <w:rsid w:val="00692EE8"/>
    <w:rsid w:val="006A3518"/>
    <w:rsid w:val="006B0632"/>
    <w:rsid w:val="006B4AA1"/>
    <w:rsid w:val="006B60CF"/>
    <w:rsid w:val="006B70DE"/>
    <w:rsid w:val="006C2FAF"/>
    <w:rsid w:val="006F104E"/>
    <w:rsid w:val="006F4245"/>
    <w:rsid w:val="006F72B1"/>
    <w:rsid w:val="00705C7F"/>
    <w:rsid w:val="00707D4C"/>
    <w:rsid w:val="007239DE"/>
    <w:rsid w:val="00731383"/>
    <w:rsid w:val="00740DA4"/>
    <w:rsid w:val="007421E0"/>
    <w:rsid w:val="0074525F"/>
    <w:rsid w:val="00745B79"/>
    <w:rsid w:val="007652B1"/>
    <w:rsid w:val="007760B7"/>
    <w:rsid w:val="00776B6E"/>
    <w:rsid w:val="0078440A"/>
    <w:rsid w:val="00785176"/>
    <w:rsid w:val="007971F7"/>
    <w:rsid w:val="007B26C9"/>
    <w:rsid w:val="007C4868"/>
    <w:rsid w:val="007D1E10"/>
    <w:rsid w:val="007D67B2"/>
    <w:rsid w:val="007D724F"/>
    <w:rsid w:val="007F1723"/>
    <w:rsid w:val="007F2D44"/>
    <w:rsid w:val="007F675B"/>
    <w:rsid w:val="008248AC"/>
    <w:rsid w:val="0082749F"/>
    <w:rsid w:val="00833920"/>
    <w:rsid w:val="0083539B"/>
    <w:rsid w:val="00843B1C"/>
    <w:rsid w:val="008504BA"/>
    <w:rsid w:val="0085204E"/>
    <w:rsid w:val="00877E34"/>
    <w:rsid w:val="0088768F"/>
    <w:rsid w:val="00887779"/>
    <w:rsid w:val="008B3D3B"/>
    <w:rsid w:val="008C79D9"/>
    <w:rsid w:val="008E034D"/>
    <w:rsid w:val="008E091A"/>
    <w:rsid w:val="008E13AA"/>
    <w:rsid w:val="00903113"/>
    <w:rsid w:val="00916775"/>
    <w:rsid w:val="00924253"/>
    <w:rsid w:val="00962665"/>
    <w:rsid w:val="00964A5B"/>
    <w:rsid w:val="009803FB"/>
    <w:rsid w:val="009859D6"/>
    <w:rsid w:val="0099531B"/>
    <w:rsid w:val="009A5EB0"/>
    <w:rsid w:val="009B08BF"/>
    <w:rsid w:val="009B1343"/>
    <w:rsid w:val="009B7B15"/>
    <w:rsid w:val="009C7A8B"/>
    <w:rsid w:val="009D1607"/>
    <w:rsid w:val="009D3DE2"/>
    <w:rsid w:val="009E0258"/>
    <w:rsid w:val="009E2152"/>
    <w:rsid w:val="009E2790"/>
    <w:rsid w:val="00A03F92"/>
    <w:rsid w:val="00A1396D"/>
    <w:rsid w:val="00A17A44"/>
    <w:rsid w:val="00A40D58"/>
    <w:rsid w:val="00A676C3"/>
    <w:rsid w:val="00A70D6E"/>
    <w:rsid w:val="00AA5051"/>
    <w:rsid w:val="00AB2378"/>
    <w:rsid w:val="00AB51F3"/>
    <w:rsid w:val="00AD61E5"/>
    <w:rsid w:val="00AD6767"/>
    <w:rsid w:val="00AF4DCF"/>
    <w:rsid w:val="00B05888"/>
    <w:rsid w:val="00B22BB9"/>
    <w:rsid w:val="00B32BA9"/>
    <w:rsid w:val="00B40DAE"/>
    <w:rsid w:val="00B45646"/>
    <w:rsid w:val="00B50843"/>
    <w:rsid w:val="00B54F8F"/>
    <w:rsid w:val="00B6402F"/>
    <w:rsid w:val="00B66971"/>
    <w:rsid w:val="00BA18FC"/>
    <w:rsid w:val="00BB4A02"/>
    <w:rsid w:val="00BC0E97"/>
    <w:rsid w:val="00BC5172"/>
    <w:rsid w:val="00BD0BA5"/>
    <w:rsid w:val="00BD27A3"/>
    <w:rsid w:val="00BE5325"/>
    <w:rsid w:val="00C00B08"/>
    <w:rsid w:val="00C041F3"/>
    <w:rsid w:val="00C12A45"/>
    <w:rsid w:val="00C13603"/>
    <w:rsid w:val="00C319D6"/>
    <w:rsid w:val="00C6068C"/>
    <w:rsid w:val="00C6150D"/>
    <w:rsid w:val="00C62CA5"/>
    <w:rsid w:val="00C7068C"/>
    <w:rsid w:val="00C72D36"/>
    <w:rsid w:val="00C77B16"/>
    <w:rsid w:val="00C82F6C"/>
    <w:rsid w:val="00C87F78"/>
    <w:rsid w:val="00C93F6B"/>
    <w:rsid w:val="00C942A3"/>
    <w:rsid w:val="00C9454E"/>
    <w:rsid w:val="00CA0293"/>
    <w:rsid w:val="00CA7766"/>
    <w:rsid w:val="00CC7402"/>
    <w:rsid w:val="00CE005F"/>
    <w:rsid w:val="00CE201E"/>
    <w:rsid w:val="00CF3221"/>
    <w:rsid w:val="00CF5A85"/>
    <w:rsid w:val="00D200FE"/>
    <w:rsid w:val="00D45EF9"/>
    <w:rsid w:val="00D50AB8"/>
    <w:rsid w:val="00D54A43"/>
    <w:rsid w:val="00D80D0A"/>
    <w:rsid w:val="00D933A3"/>
    <w:rsid w:val="00DA1F7F"/>
    <w:rsid w:val="00DA3991"/>
    <w:rsid w:val="00DA5712"/>
    <w:rsid w:val="00DC4F27"/>
    <w:rsid w:val="00DE16B8"/>
    <w:rsid w:val="00DE42ED"/>
    <w:rsid w:val="00DF36D0"/>
    <w:rsid w:val="00DF3EAF"/>
    <w:rsid w:val="00E008A6"/>
    <w:rsid w:val="00E15BBB"/>
    <w:rsid w:val="00E32AE7"/>
    <w:rsid w:val="00E334D8"/>
    <w:rsid w:val="00E33A63"/>
    <w:rsid w:val="00E64605"/>
    <w:rsid w:val="00E66E0B"/>
    <w:rsid w:val="00E70C42"/>
    <w:rsid w:val="00E77EE9"/>
    <w:rsid w:val="00E81B2F"/>
    <w:rsid w:val="00E920A1"/>
    <w:rsid w:val="00E93B5A"/>
    <w:rsid w:val="00EA4C98"/>
    <w:rsid w:val="00EA790C"/>
    <w:rsid w:val="00EC302D"/>
    <w:rsid w:val="00EE4AD7"/>
    <w:rsid w:val="00F16969"/>
    <w:rsid w:val="00F1797E"/>
    <w:rsid w:val="00F20F59"/>
    <w:rsid w:val="00F2169A"/>
    <w:rsid w:val="00F25DED"/>
    <w:rsid w:val="00F3404E"/>
    <w:rsid w:val="00F35A2A"/>
    <w:rsid w:val="00F3792F"/>
    <w:rsid w:val="00F40C4E"/>
    <w:rsid w:val="00F4239C"/>
    <w:rsid w:val="00F457F9"/>
    <w:rsid w:val="00F52C22"/>
    <w:rsid w:val="00F64E3F"/>
    <w:rsid w:val="00F72360"/>
    <w:rsid w:val="00F74A08"/>
    <w:rsid w:val="00F74B7E"/>
    <w:rsid w:val="00F77ECC"/>
    <w:rsid w:val="00F850B4"/>
    <w:rsid w:val="00F85B80"/>
    <w:rsid w:val="00F93A58"/>
    <w:rsid w:val="00F942BD"/>
    <w:rsid w:val="00FA287B"/>
    <w:rsid w:val="00FA3E9D"/>
    <w:rsid w:val="00FA4C7C"/>
    <w:rsid w:val="00FA5514"/>
    <w:rsid w:val="00FA6DC8"/>
    <w:rsid w:val="00FC23DD"/>
    <w:rsid w:val="00FD1222"/>
    <w:rsid w:val="00FD17A9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08CCAC0C-8233-4BE1-9469-6D4F2671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0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B1343"/>
    <w:pPr>
      <w:keepNext/>
      <w:spacing w:after="0" w:line="240" w:lineRule="auto"/>
      <w:outlineLvl w:val="0"/>
    </w:pPr>
    <w:rPr>
      <w:rFonts w:ascii="Times New Roman" w:eastAsia="Times New Roman" w:hAnsi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B134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B1343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6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B1343"/>
    <w:pPr>
      <w:keepNext/>
      <w:spacing w:before="120"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67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">
    <w:name w:val="Body Text Indent"/>
    <w:basedOn w:val="Normal"/>
    <w:link w:val="RecuodecorpodetextoChar"/>
    <w:rsid w:val="0082749F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2749F"/>
    <w:rPr>
      <w:rFonts w:ascii="Times New Roman" w:eastAsia="Times New Roman" w:hAnsi="Times New Roman"/>
      <w:sz w:val="24"/>
    </w:rPr>
  </w:style>
  <w:style w:type="character" w:customStyle="1" w:styleId="output">
    <w:name w:val="output"/>
    <w:basedOn w:val="Fontepargpadro"/>
    <w:rsid w:val="009E0258"/>
  </w:style>
  <w:style w:type="paragraph" w:styleId="Corpodetexto2">
    <w:name w:val="Body Text 2"/>
    <w:basedOn w:val="Normal"/>
    <w:link w:val="Corpodetexto2Char"/>
    <w:uiPriority w:val="99"/>
    <w:semiHidden/>
    <w:unhideWhenUsed/>
    <w:rsid w:val="009B134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B1343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9B1343"/>
    <w:rPr>
      <w:rFonts w:ascii="Times New Roman" w:eastAsia="Times New Roman" w:hAnsi="Times New Roman"/>
      <w:sz w:val="26"/>
    </w:rPr>
  </w:style>
  <w:style w:type="character" w:customStyle="1" w:styleId="Ttulo3Char">
    <w:name w:val="Título 3 Char"/>
    <w:basedOn w:val="Fontepargpadro"/>
    <w:link w:val="Ttulo3"/>
    <w:rsid w:val="009B1343"/>
    <w:rPr>
      <w:rFonts w:ascii="Times New Roman" w:eastAsia="Times New Roman" w:hAnsi="Times New Roman"/>
      <w:b/>
      <w:sz w:val="28"/>
    </w:rPr>
  </w:style>
  <w:style w:type="character" w:customStyle="1" w:styleId="Ttulo4Char">
    <w:name w:val="Título 4 Char"/>
    <w:basedOn w:val="Fontepargpadro"/>
    <w:link w:val="Ttulo4"/>
    <w:rsid w:val="009B1343"/>
    <w:rPr>
      <w:rFonts w:ascii="Times New Roman" w:eastAsia="Times New Roman" w:hAnsi="Times New Roman"/>
      <w:b/>
      <w:sz w:val="26"/>
    </w:rPr>
  </w:style>
  <w:style w:type="character" w:customStyle="1" w:styleId="Ttulo5Char">
    <w:name w:val="Título 5 Char"/>
    <w:basedOn w:val="Fontepargpadro"/>
    <w:link w:val="Ttulo5"/>
    <w:rsid w:val="009B1343"/>
    <w:rPr>
      <w:rFonts w:ascii="Times New Roman" w:eastAsia="Times New Roman" w:hAnsi="Times New Roman"/>
      <w:sz w:val="28"/>
    </w:rPr>
  </w:style>
  <w:style w:type="paragraph" w:styleId="Ttulo">
    <w:name w:val="Title"/>
    <w:basedOn w:val="Normal"/>
    <w:link w:val="TtuloChar"/>
    <w:qFormat/>
    <w:rsid w:val="00DF3EAF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F3EAF"/>
    <w:rPr>
      <w:rFonts w:ascii="Times New Roman" w:eastAsia="Times New Roman" w:hAnsi="Times New Roman"/>
      <w:b/>
      <w:sz w:val="36"/>
    </w:rPr>
  </w:style>
  <w:style w:type="character" w:styleId="Hyperlink">
    <w:name w:val="Hyperlink"/>
    <w:basedOn w:val="Fontepargpadro"/>
    <w:uiPriority w:val="99"/>
    <w:unhideWhenUsed/>
    <w:rsid w:val="005E1CC2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9626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.df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ue.lima\AppData\Local\Microsoft\Windows\Temporary%20Internet%20Files\Content.IE5\WFTWBPYO\Papel%20Of&#237;cio%20com%20Bras&#227;o%20de%20Armas%20e%20Logo%20da%20CLDF%20-%20COLOR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4026-4051-4B31-B8DE-A2DDCD36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COLORIDO</Template>
  <TotalTime>56</TotalTime>
  <Pages>4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josue.lima</dc:creator>
  <cp:lastModifiedBy>Hilton K.</cp:lastModifiedBy>
  <cp:revision>4</cp:revision>
  <cp:lastPrinted>2017-11-24T17:10:00Z</cp:lastPrinted>
  <dcterms:created xsi:type="dcterms:W3CDTF">2017-11-24T17:12:00Z</dcterms:created>
  <dcterms:modified xsi:type="dcterms:W3CDTF">2017-11-27T13:49:00Z</dcterms:modified>
</cp:coreProperties>
</file>