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Nº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="0004155B">
        <w:rPr>
          <w:rFonts w:ascii="Tahoma" w:hAnsi="Tahoma" w:cs="Tahoma"/>
          <w:sz w:val="24"/>
          <w:szCs w:val="24"/>
        </w:rPr>
        <w:t>28</w:t>
      </w:r>
      <w:r w:rsidR="00F24863">
        <w:rPr>
          <w:rFonts w:ascii="Tahoma" w:hAnsi="Tahoma" w:cs="Tahoma"/>
          <w:sz w:val="24"/>
          <w:szCs w:val="24"/>
        </w:rPr>
        <w:t>7,</w:t>
      </w:r>
      <w:r w:rsidR="0004155B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</w:t>
      </w:r>
      <w:r w:rsidR="0004155B">
        <w:rPr>
          <w:rFonts w:ascii="Tahoma" w:hAnsi="Tahoma" w:cs="Tahoma"/>
          <w:sz w:val="24"/>
          <w:szCs w:val="24"/>
        </w:rPr>
        <w:t xml:space="preserve"> </w:t>
      </w:r>
      <w:r w:rsidR="00F24863">
        <w:rPr>
          <w:rFonts w:ascii="Tahoma" w:hAnsi="Tahoma" w:cs="Tahoma"/>
          <w:sz w:val="24"/>
          <w:szCs w:val="24"/>
        </w:rPr>
        <w:t>15</w:t>
      </w:r>
      <w:r w:rsidR="0004155B">
        <w:rPr>
          <w:rFonts w:ascii="Tahoma" w:hAnsi="Tahoma" w:cs="Tahoma"/>
          <w:sz w:val="24"/>
          <w:szCs w:val="24"/>
        </w:rPr>
        <w:t xml:space="preserve"> </w:t>
      </w:r>
      <w:r w:rsidR="00F3178A">
        <w:rPr>
          <w:rFonts w:ascii="Tahoma" w:hAnsi="Tahoma" w:cs="Tahoma"/>
          <w:sz w:val="24"/>
          <w:szCs w:val="24"/>
        </w:rPr>
        <w:t xml:space="preserve">DE </w:t>
      </w:r>
      <w:r w:rsidR="006B2EBC">
        <w:rPr>
          <w:rFonts w:ascii="Tahoma" w:hAnsi="Tahoma" w:cs="Tahoma"/>
          <w:sz w:val="24"/>
          <w:szCs w:val="24"/>
        </w:rPr>
        <w:t xml:space="preserve">DEZEMBRO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F24863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="005D6415" w:rsidRPr="000D0D4E">
        <w:rPr>
          <w:rFonts w:ascii="Tahoma" w:hAnsi="Tahoma" w:cs="Tahoma"/>
          <w:sz w:val="24"/>
          <w:szCs w:val="24"/>
        </w:rPr>
        <w:t xml:space="preserve"> GABINETE DA MESA DIRETORA</w:t>
      </w:r>
      <w:r>
        <w:rPr>
          <w:rFonts w:ascii="Tahoma" w:hAnsi="Tahoma" w:cs="Tahoma"/>
          <w:sz w:val="24"/>
          <w:szCs w:val="24"/>
        </w:rPr>
        <w:t xml:space="preserve"> DA CÂMARA LEGISLATIVA DO DISTRITO FEDERAL</w:t>
      </w:r>
      <w:r w:rsidR="005D6415" w:rsidRPr="000D0D4E">
        <w:rPr>
          <w:rFonts w:ascii="Tahoma" w:hAnsi="Tahoma" w:cs="Tahoma"/>
          <w:sz w:val="24"/>
          <w:szCs w:val="24"/>
        </w:rPr>
        <w:t>, no uso da atribuição que lhe foi delegada pelo</w:t>
      </w:r>
      <w:r>
        <w:rPr>
          <w:rFonts w:ascii="Tahoma" w:hAnsi="Tahoma" w:cs="Tahoma"/>
          <w:sz w:val="24"/>
          <w:szCs w:val="24"/>
        </w:rPr>
        <w:t>s</w:t>
      </w:r>
      <w:r w:rsidR="005D6415" w:rsidRPr="000D0D4E">
        <w:rPr>
          <w:rFonts w:ascii="Tahoma" w:hAnsi="Tahoma" w:cs="Tahoma"/>
          <w:sz w:val="24"/>
          <w:szCs w:val="24"/>
        </w:rPr>
        <w:t xml:space="preserve"> Ato</w:t>
      </w:r>
      <w:r>
        <w:rPr>
          <w:rFonts w:ascii="Tahoma" w:hAnsi="Tahoma" w:cs="Tahoma"/>
          <w:sz w:val="24"/>
          <w:szCs w:val="24"/>
        </w:rPr>
        <w:t>s</w:t>
      </w:r>
      <w:r w:rsidR="005D6415" w:rsidRPr="000D0D4E">
        <w:rPr>
          <w:rFonts w:ascii="Tahoma" w:hAnsi="Tahoma" w:cs="Tahoma"/>
          <w:sz w:val="24"/>
          <w:szCs w:val="24"/>
        </w:rPr>
        <w:t xml:space="preserve"> da Mesa Diretora nº 5</w:t>
      </w:r>
      <w:r>
        <w:rPr>
          <w:rFonts w:ascii="Tahoma" w:hAnsi="Tahoma" w:cs="Tahoma"/>
          <w:sz w:val="24"/>
          <w:szCs w:val="24"/>
        </w:rPr>
        <w:t>5</w:t>
      </w:r>
      <w:r w:rsidR="005D6415" w:rsidRPr="000D0D4E">
        <w:rPr>
          <w:rFonts w:ascii="Tahoma" w:hAnsi="Tahoma" w:cs="Tahoma"/>
          <w:sz w:val="24"/>
          <w:szCs w:val="24"/>
        </w:rPr>
        <w:t>/2000</w:t>
      </w:r>
      <w:r>
        <w:rPr>
          <w:rFonts w:ascii="Tahoma" w:hAnsi="Tahoma" w:cs="Tahoma"/>
          <w:sz w:val="24"/>
          <w:szCs w:val="24"/>
        </w:rPr>
        <w:t xml:space="preserve"> e nº 42/2003</w:t>
      </w:r>
      <w:r w:rsidR="005D6415" w:rsidRPr="000D0D4E">
        <w:rPr>
          <w:rFonts w:ascii="Tahoma" w:hAnsi="Tahoma" w:cs="Tahoma"/>
          <w:sz w:val="24"/>
          <w:szCs w:val="24"/>
        </w:rPr>
        <w:t>,</w:t>
      </w:r>
      <w:r w:rsidR="005D6415">
        <w:rPr>
          <w:rFonts w:ascii="Tahoma" w:hAnsi="Tahoma" w:cs="Tahoma"/>
          <w:sz w:val="24"/>
          <w:szCs w:val="24"/>
        </w:rPr>
        <w:t xml:space="preserve"> </w:t>
      </w:r>
      <w:r w:rsidR="005D6415"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</w:t>
      </w:r>
      <w:r w:rsidR="002E6879">
        <w:rPr>
          <w:rFonts w:ascii="Tahoma" w:hAnsi="Tahoma" w:cs="Tahoma"/>
          <w:sz w:val="24"/>
          <w:szCs w:val="24"/>
        </w:rPr>
        <w:t>s</w:t>
      </w:r>
      <w:r w:rsidRPr="005D6415">
        <w:rPr>
          <w:rFonts w:ascii="Tahoma" w:hAnsi="Tahoma" w:cs="Tahoma"/>
          <w:sz w:val="24"/>
          <w:szCs w:val="24"/>
        </w:rPr>
        <w:t xml:space="preserve"> seguinte</w:t>
      </w:r>
      <w:r w:rsidR="002E6879">
        <w:rPr>
          <w:rFonts w:ascii="Tahoma" w:hAnsi="Tahoma" w:cs="Tahoma"/>
          <w:sz w:val="24"/>
          <w:szCs w:val="24"/>
        </w:rPr>
        <w:t>s</w:t>
      </w:r>
      <w:r w:rsidRPr="005D6415">
        <w:rPr>
          <w:rFonts w:ascii="Tahoma" w:hAnsi="Tahoma" w:cs="Tahoma"/>
          <w:sz w:val="24"/>
          <w:szCs w:val="24"/>
        </w:rPr>
        <w:t xml:space="preserve"> requerimento</w:t>
      </w:r>
      <w:r w:rsidR="002E6879">
        <w:rPr>
          <w:rFonts w:ascii="Tahoma" w:hAnsi="Tahoma" w:cs="Tahoma"/>
          <w:sz w:val="24"/>
          <w:szCs w:val="24"/>
        </w:rPr>
        <w:t>s</w:t>
      </w:r>
      <w:bookmarkStart w:id="0" w:name="_GoBack"/>
      <w:bookmarkEnd w:id="0"/>
      <w:r w:rsidRPr="005D6415">
        <w:rPr>
          <w:rFonts w:ascii="Tahoma" w:hAnsi="Tahoma" w:cs="Tahoma"/>
          <w:sz w:val="24"/>
          <w:szCs w:val="24"/>
        </w:rPr>
        <w:t>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4819"/>
      </w:tblGrid>
      <w:tr w:rsidR="00F24863" w:rsidRPr="000528C0" w:rsidTr="004B6FF5">
        <w:tc>
          <w:tcPr>
            <w:tcW w:w="1843" w:type="dxa"/>
          </w:tcPr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C210DE">
              <w:rPr>
                <w:rFonts w:ascii="Tahoma" w:hAnsi="Tahoma"/>
                <w:b/>
                <w:sz w:val="22"/>
                <w:szCs w:val="22"/>
              </w:rPr>
              <w:t>Número do</w:t>
            </w:r>
          </w:p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C210DE">
              <w:rPr>
                <w:rFonts w:ascii="Tahoma" w:hAnsi="Tahoma"/>
                <w:b/>
                <w:sz w:val="22"/>
                <w:szCs w:val="22"/>
              </w:rPr>
              <w:t>Requerimento</w:t>
            </w:r>
          </w:p>
          <w:p w:rsidR="00F24863" w:rsidRPr="00C210DE" w:rsidRDefault="00F24863" w:rsidP="00F24863">
            <w:pPr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C210DE">
              <w:rPr>
                <w:rFonts w:ascii="Tahoma" w:hAnsi="Tahoma"/>
                <w:b/>
                <w:sz w:val="22"/>
                <w:szCs w:val="22"/>
              </w:rPr>
              <w:t>Deputado(a) Autor(a)</w:t>
            </w:r>
          </w:p>
        </w:tc>
        <w:tc>
          <w:tcPr>
            <w:tcW w:w="4819" w:type="dxa"/>
          </w:tcPr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C210DE">
              <w:rPr>
                <w:rFonts w:ascii="Tahoma" w:hAnsi="Tahoma"/>
                <w:b/>
                <w:sz w:val="22"/>
                <w:szCs w:val="22"/>
              </w:rPr>
              <w:t>Assunto</w:t>
            </w:r>
          </w:p>
        </w:tc>
      </w:tr>
      <w:tr w:rsidR="00F24863" w:rsidRPr="000528C0" w:rsidTr="004B6FF5">
        <w:tc>
          <w:tcPr>
            <w:tcW w:w="1843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34</w:t>
            </w:r>
            <w:r>
              <w:rPr>
                <w:rFonts w:ascii="Tahoma" w:hAnsi="Tahoma"/>
                <w:sz w:val="24"/>
                <w:szCs w:val="24"/>
              </w:rPr>
              <w:t>43</w:t>
            </w:r>
            <w:r w:rsidRPr="00061E14">
              <w:rPr>
                <w:rFonts w:ascii="Tahoma" w:hAnsi="Tahoma"/>
                <w:sz w:val="24"/>
                <w:szCs w:val="24"/>
              </w:rPr>
              <w:t>/2014</w:t>
            </w:r>
          </w:p>
        </w:tc>
        <w:tc>
          <w:tcPr>
            <w:tcW w:w="2410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4819" w:type="dxa"/>
          </w:tcPr>
          <w:p w:rsidR="00F24863" w:rsidRPr="00061E14" w:rsidRDefault="00F24863" w:rsidP="00F24863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 xml:space="preserve">Requer, à </w:t>
            </w:r>
            <w:r>
              <w:rPr>
                <w:rFonts w:ascii="Tahoma" w:hAnsi="Tahoma"/>
                <w:sz w:val="24"/>
                <w:szCs w:val="24"/>
              </w:rPr>
              <w:t>Administração Regional do Núcleo Bandeirante, cópia do Processo n° 136.000.048/2014, referente a contrato celebrado com a empresa Proa - Produção de Eventos Culturais Ltda.</w:t>
            </w:r>
          </w:p>
        </w:tc>
      </w:tr>
      <w:tr w:rsidR="00F24863" w:rsidRPr="000528C0" w:rsidTr="004B6FF5">
        <w:tc>
          <w:tcPr>
            <w:tcW w:w="1843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34</w:t>
            </w:r>
            <w:r>
              <w:rPr>
                <w:rFonts w:ascii="Tahoma" w:hAnsi="Tahoma"/>
                <w:sz w:val="24"/>
                <w:szCs w:val="24"/>
              </w:rPr>
              <w:t>44</w:t>
            </w:r>
            <w:r w:rsidRPr="00061E14">
              <w:rPr>
                <w:rFonts w:ascii="Tahoma" w:hAnsi="Tahoma"/>
                <w:sz w:val="24"/>
                <w:szCs w:val="24"/>
              </w:rPr>
              <w:t>/2014</w:t>
            </w:r>
          </w:p>
        </w:tc>
        <w:tc>
          <w:tcPr>
            <w:tcW w:w="2410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4819" w:type="dxa"/>
          </w:tcPr>
          <w:p w:rsidR="00F24863" w:rsidRPr="00061E14" w:rsidRDefault="00F24863" w:rsidP="00F24863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 xml:space="preserve">Requer, à </w:t>
            </w:r>
            <w:r>
              <w:rPr>
                <w:rFonts w:ascii="Tahoma" w:hAnsi="Tahoma"/>
                <w:sz w:val="24"/>
                <w:szCs w:val="24"/>
              </w:rPr>
              <w:t>Administração Regional do Núcleo Bandeirante, cópia do Processo n° 136.000.253/2014, referente a contrato celebrado com a empresa Fernandes Produções de Eventos Culturais Ltda.</w:t>
            </w:r>
          </w:p>
        </w:tc>
      </w:tr>
      <w:tr w:rsidR="00F24863" w:rsidRPr="000528C0" w:rsidTr="004B6FF5">
        <w:tc>
          <w:tcPr>
            <w:tcW w:w="1843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34</w:t>
            </w:r>
            <w:r>
              <w:rPr>
                <w:rFonts w:ascii="Tahoma" w:hAnsi="Tahoma"/>
                <w:sz w:val="24"/>
                <w:szCs w:val="24"/>
              </w:rPr>
              <w:t>45</w:t>
            </w:r>
            <w:r w:rsidRPr="00061E14">
              <w:rPr>
                <w:rFonts w:ascii="Tahoma" w:hAnsi="Tahoma"/>
                <w:sz w:val="24"/>
                <w:szCs w:val="24"/>
              </w:rPr>
              <w:t>/2014</w:t>
            </w:r>
          </w:p>
        </w:tc>
        <w:tc>
          <w:tcPr>
            <w:tcW w:w="2410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4819" w:type="dxa"/>
          </w:tcPr>
          <w:p w:rsidR="00F24863" w:rsidRPr="00061E14" w:rsidRDefault="00F24863" w:rsidP="00F24863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 xml:space="preserve">Requer, à </w:t>
            </w:r>
            <w:r>
              <w:rPr>
                <w:rFonts w:ascii="Tahoma" w:hAnsi="Tahoma"/>
                <w:sz w:val="24"/>
                <w:szCs w:val="24"/>
              </w:rPr>
              <w:t xml:space="preserve">Administração Regional do Núcleo Bandeirante, cópia do Processo n° 136.000.180/2014, referente a contrato celebrado com a empresa Souza e Frota Som e Estruturas </w:t>
            </w:r>
            <w:proofErr w:type="spellStart"/>
            <w:r>
              <w:rPr>
                <w:rFonts w:ascii="Tahoma" w:hAnsi="Tahoma"/>
                <w:sz w:val="24"/>
                <w:szCs w:val="24"/>
              </w:rPr>
              <w:t>Ltda</w:t>
            </w:r>
            <w:proofErr w:type="spellEnd"/>
            <w:r>
              <w:rPr>
                <w:rFonts w:ascii="Tahoma" w:hAnsi="Tahoma"/>
                <w:sz w:val="24"/>
                <w:szCs w:val="24"/>
              </w:rPr>
              <w:t>-MJE.</w:t>
            </w:r>
            <w:r w:rsidRPr="00061E14">
              <w:rPr>
                <w:rFonts w:ascii="Tahoma" w:hAnsi="Tahoma"/>
                <w:sz w:val="24"/>
                <w:szCs w:val="24"/>
              </w:rPr>
              <w:t xml:space="preserve"> </w:t>
            </w:r>
          </w:p>
        </w:tc>
      </w:tr>
      <w:tr w:rsidR="00F24863" w:rsidRPr="000528C0" w:rsidTr="004B6FF5">
        <w:tc>
          <w:tcPr>
            <w:tcW w:w="1843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34</w:t>
            </w:r>
            <w:r>
              <w:rPr>
                <w:rFonts w:ascii="Tahoma" w:hAnsi="Tahoma"/>
                <w:sz w:val="24"/>
                <w:szCs w:val="24"/>
              </w:rPr>
              <w:t>46</w:t>
            </w:r>
            <w:r w:rsidRPr="00061E14">
              <w:rPr>
                <w:rFonts w:ascii="Tahoma" w:hAnsi="Tahoma"/>
                <w:sz w:val="24"/>
                <w:szCs w:val="24"/>
              </w:rPr>
              <w:t>/2014</w:t>
            </w:r>
          </w:p>
        </w:tc>
        <w:tc>
          <w:tcPr>
            <w:tcW w:w="2410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4819" w:type="dxa"/>
          </w:tcPr>
          <w:p w:rsidR="00F24863" w:rsidRPr="00061E14" w:rsidRDefault="00F24863" w:rsidP="00F24863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Requer</w:t>
            </w:r>
            <w:r>
              <w:rPr>
                <w:rFonts w:ascii="Tahoma" w:hAnsi="Tahoma"/>
                <w:sz w:val="24"/>
                <w:szCs w:val="24"/>
              </w:rPr>
              <w:t xml:space="preserve">, à Secretaria de Cultura, cópia do processo n° 150.002.727/2014, referente a contrato celebrado com a empresa </w:t>
            </w:r>
            <w:proofErr w:type="spellStart"/>
            <w:r>
              <w:rPr>
                <w:rFonts w:ascii="Tahoma" w:hAnsi="Tahoma"/>
                <w:sz w:val="24"/>
                <w:szCs w:val="24"/>
              </w:rPr>
              <w:t>Brazil</w:t>
            </w:r>
            <w:proofErr w:type="spellEnd"/>
            <w:r>
              <w:rPr>
                <w:rFonts w:ascii="Tahoma" w:hAnsi="Tahoma"/>
                <w:sz w:val="24"/>
                <w:szCs w:val="24"/>
              </w:rPr>
              <w:t xml:space="preserve"> Arte e Cultura Organização de Eventos Ltda. </w:t>
            </w:r>
          </w:p>
        </w:tc>
      </w:tr>
      <w:tr w:rsidR="00F24863" w:rsidRPr="000528C0" w:rsidTr="004B6FF5">
        <w:tc>
          <w:tcPr>
            <w:tcW w:w="1843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34</w:t>
            </w:r>
            <w:r>
              <w:rPr>
                <w:rFonts w:ascii="Tahoma" w:hAnsi="Tahoma"/>
                <w:sz w:val="24"/>
                <w:szCs w:val="24"/>
              </w:rPr>
              <w:t>65</w:t>
            </w:r>
            <w:r w:rsidRPr="00061E14">
              <w:rPr>
                <w:rFonts w:ascii="Tahoma" w:hAnsi="Tahoma"/>
                <w:sz w:val="24"/>
                <w:szCs w:val="24"/>
              </w:rPr>
              <w:t>/2014</w:t>
            </w:r>
          </w:p>
        </w:tc>
        <w:tc>
          <w:tcPr>
            <w:tcW w:w="2410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4819" w:type="dxa"/>
          </w:tcPr>
          <w:p w:rsidR="00F24863" w:rsidRPr="00061E14" w:rsidRDefault="00F24863" w:rsidP="00F24863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Requer</w:t>
            </w:r>
            <w:r>
              <w:rPr>
                <w:rFonts w:ascii="Tahoma" w:hAnsi="Tahoma"/>
                <w:sz w:val="24"/>
                <w:szCs w:val="24"/>
              </w:rPr>
              <w:t xml:space="preserve"> informações, à Secretaria de Saúde, sobre possíveis casos de eventos adversos, pós vacina contra HPV.</w:t>
            </w:r>
          </w:p>
        </w:tc>
      </w:tr>
      <w:tr w:rsidR="00F24863" w:rsidRPr="000528C0" w:rsidTr="004B6FF5">
        <w:tc>
          <w:tcPr>
            <w:tcW w:w="1843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34</w:t>
            </w:r>
            <w:r>
              <w:rPr>
                <w:rFonts w:ascii="Tahoma" w:hAnsi="Tahoma"/>
                <w:sz w:val="24"/>
                <w:szCs w:val="24"/>
              </w:rPr>
              <w:t>64</w:t>
            </w:r>
            <w:r w:rsidRPr="00061E14">
              <w:rPr>
                <w:rFonts w:ascii="Tahoma" w:hAnsi="Tahoma"/>
                <w:sz w:val="24"/>
                <w:szCs w:val="24"/>
              </w:rPr>
              <w:t>/2014</w:t>
            </w:r>
          </w:p>
        </w:tc>
        <w:tc>
          <w:tcPr>
            <w:tcW w:w="2410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Chico Leite</w:t>
            </w:r>
          </w:p>
        </w:tc>
        <w:tc>
          <w:tcPr>
            <w:tcW w:w="4819" w:type="dxa"/>
          </w:tcPr>
          <w:p w:rsidR="00F24863" w:rsidRPr="00061E14" w:rsidRDefault="00F24863" w:rsidP="00F24863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 xml:space="preserve">Requer informações, à Secretaria de </w:t>
            </w:r>
            <w:r>
              <w:rPr>
                <w:rFonts w:ascii="Tahoma" w:hAnsi="Tahoma"/>
                <w:sz w:val="24"/>
                <w:szCs w:val="24"/>
              </w:rPr>
              <w:t>Obras, sobre a reforma do Autódromo Internacional de Brasília.</w:t>
            </w:r>
          </w:p>
        </w:tc>
      </w:tr>
      <w:tr w:rsidR="00F24863" w:rsidRPr="000528C0" w:rsidTr="004B6FF5">
        <w:tc>
          <w:tcPr>
            <w:tcW w:w="1843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3</w:t>
            </w:r>
            <w:r>
              <w:rPr>
                <w:rFonts w:ascii="Tahoma" w:hAnsi="Tahoma"/>
                <w:sz w:val="24"/>
                <w:szCs w:val="24"/>
              </w:rPr>
              <w:t>437</w:t>
            </w:r>
            <w:r w:rsidRPr="00061E14">
              <w:rPr>
                <w:rFonts w:ascii="Tahoma" w:hAnsi="Tahoma"/>
                <w:sz w:val="24"/>
                <w:szCs w:val="24"/>
              </w:rPr>
              <w:t>/2014</w:t>
            </w:r>
          </w:p>
        </w:tc>
        <w:tc>
          <w:tcPr>
            <w:tcW w:w="2410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Chico Leite</w:t>
            </w:r>
          </w:p>
        </w:tc>
        <w:tc>
          <w:tcPr>
            <w:tcW w:w="4819" w:type="dxa"/>
          </w:tcPr>
          <w:p w:rsidR="00F24863" w:rsidRPr="00061E14" w:rsidRDefault="00F24863" w:rsidP="00F24863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 xml:space="preserve">Requer informações, ao </w:t>
            </w:r>
            <w:r>
              <w:rPr>
                <w:rFonts w:ascii="Tahoma" w:hAnsi="Tahoma"/>
                <w:sz w:val="24"/>
                <w:szCs w:val="24"/>
              </w:rPr>
              <w:t xml:space="preserve">Presidente da TERRECAP, sobre critérios para concessão de patrocínio. </w:t>
            </w:r>
          </w:p>
        </w:tc>
      </w:tr>
      <w:tr w:rsidR="00F24863" w:rsidRPr="000528C0" w:rsidTr="004B6FF5">
        <w:tc>
          <w:tcPr>
            <w:tcW w:w="1843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3</w:t>
            </w:r>
            <w:r>
              <w:rPr>
                <w:rFonts w:ascii="Tahoma" w:hAnsi="Tahoma"/>
                <w:sz w:val="24"/>
                <w:szCs w:val="24"/>
              </w:rPr>
              <w:t>448</w:t>
            </w:r>
            <w:r w:rsidRPr="00061E14">
              <w:rPr>
                <w:rFonts w:ascii="Tahoma" w:hAnsi="Tahoma"/>
                <w:sz w:val="24"/>
                <w:szCs w:val="24"/>
              </w:rPr>
              <w:t>/2014</w:t>
            </w:r>
          </w:p>
        </w:tc>
        <w:tc>
          <w:tcPr>
            <w:tcW w:w="2410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Joe Valle</w:t>
            </w:r>
          </w:p>
        </w:tc>
        <w:tc>
          <w:tcPr>
            <w:tcW w:w="4819" w:type="dxa"/>
          </w:tcPr>
          <w:p w:rsidR="00F24863" w:rsidRPr="00061E14" w:rsidRDefault="00F24863" w:rsidP="00F24863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 xml:space="preserve">Requer informações, à </w:t>
            </w:r>
            <w:r>
              <w:rPr>
                <w:rFonts w:ascii="Tahoma" w:hAnsi="Tahoma"/>
                <w:sz w:val="24"/>
                <w:szCs w:val="24"/>
              </w:rPr>
              <w:t xml:space="preserve">ADASA e à CAESB, sobre possível contaminação dos </w:t>
            </w:r>
            <w:r>
              <w:rPr>
                <w:rFonts w:ascii="Tahoma" w:hAnsi="Tahoma"/>
                <w:sz w:val="24"/>
                <w:szCs w:val="24"/>
              </w:rPr>
              <w:lastRenderedPageBreak/>
              <w:t>mananciais do Rio Descoberto, pelo aterro sanitário de Águas Lindas.</w:t>
            </w:r>
          </w:p>
        </w:tc>
      </w:tr>
      <w:tr w:rsidR="00F24863" w:rsidRPr="000528C0" w:rsidTr="004B6FF5">
        <w:tc>
          <w:tcPr>
            <w:tcW w:w="1843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lastRenderedPageBreak/>
              <w:t>34</w:t>
            </w:r>
            <w:r>
              <w:rPr>
                <w:rFonts w:ascii="Tahoma" w:hAnsi="Tahoma"/>
                <w:sz w:val="24"/>
                <w:szCs w:val="24"/>
              </w:rPr>
              <w:t>31</w:t>
            </w:r>
            <w:r w:rsidRPr="00061E14">
              <w:rPr>
                <w:rFonts w:ascii="Tahoma" w:hAnsi="Tahoma"/>
                <w:sz w:val="24"/>
                <w:szCs w:val="24"/>
              </w:rPr>
              <w:t>/2014</w:t>
            </w:r>
          </w:p>
        </w:tc>
        <w:tc>
          <w:tcPr>
            <w:tcW w:w="2410" w:type="dxa"/>
          </w:tcPr>
          <w:p w:rsidR="00F24863" w:rsidRPr="00061E14" w:rsidRDefault="00F24863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Liliane Roriz</w:t>
            </w:r>
          </w:p>
        </w:tc>
        <w:tc>
          <w:tcPr>
            <w:tcW w:w="4819" w:type="dxa"/>
          </w:tcPr>
          <w:p w:rsidR="00F24863" w:rsidRPr="00061E14" w:rsidRDefault="00F24863" w:rsidP="00F24863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 xml:space="preserve">Requer informações, à </w:t>
            </w:r>
            <w:r>
              <w:rPr>
                <w:rFonts w:ascii="Tahoma" w:hAnsi="Tahoma"/>
                <w:sz w:val="24"/>
                <w:szCs w:val="24"/>
              </w:rPr>
              <w:t>Administração Regional de Taguatinga, sobre os critérios de utilização de áreas públicas por quiosques e trailers, naquela Região Administrativa.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  <w:gridCol w:w="4534"/>
      </w:tblGrid>
      <w:tr w:rsidR="0027125B" w:rsidTr="00152DEB">
        <w:trPr>
          <w:cantSplit/>
          <w:trHeight w:val="1198"/>
        </w:trPr>
        <w:tc>
          <w:tcPr>
            <w:tcW w:w="9210" w:type="dxa"/>
            <w:gridSpan w:val="2"/>
          </w:tcPr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935FC1" w:rsidRDefault="00F24863" w:rsidP="00935F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="002E7FCC" w:rsidRPr="00BF1980">
              <w:rPr>
                <w:rFonts w:ascii="Tahoma" w:hAnsi="Tahoma" w:cs="Tahoma"/>
                <w:b/>
                <w:iCs/>
                <w:smallCaps/>
                <w:sz w:val="28"/>
                <w:szCs w:val="28"/>
              </w:rPr>
              <w:t xml:space="preserve"> </w:t>
            </w:r>
            <w:r w:rsidR="00BF1980" w:rsidRPr="00BF1980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="00935FC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35FC1" w:rsidRDefault="00935FC1" w:rsidP="00BF1980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7125B" w:rsidTr="00152DEB">
        <w:trPr>
          <w:trHeight w:val="1311"/>
        </w:trPr>
        <w:tc>
          <w:tcPr>
            <w:tcW w:w="4676" w:type="dxa"/>
          </w:tcPr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9538C4" w:rsidRDefault="009538C4" w:rsidP="002E7FCC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96539B" w:rsidRDefault="0096539B" w:rsidP="0096539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Pr="00CC53B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Secretária Executiva/Primeira Secretaria</w:t>
            </w:r>
          </w:p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7125B" w:rsidTr="00152DEB">
        <w:trPr>
          <w:trHeight w:val="803"/>
        </w:trPr>
        <w:tc>
          <w:tcPr>
            <w:tcW w:w="4676" w:type="dxa"/>
          </w:tcPr>
          <w:p w:rsidR="0027125B" w:rsidRDefault="00F24863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AF6B2D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27125B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27125B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BF0CB2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27125B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BF0CB2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27125B">
              <w:rPr>
                <w:rFonts w:ascii="Tahoma" w:hAnsi="Tahoma" w:cs="Tahoma"/>
                <w:i/>
                <w:sz w:val="24"/>
                <w:szCs w:val="24"/>
              </w:rPr>
              <w:t>/Segunda Secretaria</w:t>
            </w:r>
          </w:p>
          <w:p w:rsidR="0027125B" w:rsidRPr="00935FC1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27125B" w:rsidRDefault="0027125B" w:rsidP="00152DEB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648CC" w:rsidRDefault="005648CC" w:rsidP="00A45B64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color w:val="FF0000"/>
        </w:rPr>
      </w:pPr>
    </w:p>
    <w:p w:rsidR="00A45B64" w:rsidRDefault="00A45B64" w:rsidP="00A45B64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>
        <w:rPr>
          <w:rFonts w:ascii="Tahoma" w:hAnsi="Tahoma" w:cs="Tahoma"/>
          <w:color w:val="FF0000"/>
        </w:rPr>
        <w:t xml:space="preserve"> </w:t>
      </w:r>
      <w:r w:rsidR="00BF0CB2">
        <w:rPr>
          <w:rFonts w:ascii="Tahoma" w:hAnsi="Tahoma" w:cs="Tahoma"/>
          <w:color w:val="FF0000"/>
        </w:rPr>
        <w:t xml:space="preserve">de </w:t>
      </w:r>
      <w:r w:rsidR="00F24863">
        <w:rPr>
          <w:rFonts w:ascii="Tahoma" w:hAnsi="Tahoma" w:cs="Tahoma"/>
          <w:color w:val="FF0000"/>
        </w:rPr>
        <w:t>16</w:t>
      </w:r>
      <w:r>
        <w:rPr>
          <w:rFonts w:ascii="Tahoma" w:hAnsi="Tahoma" w:cs="Tahoma"/>
          <w:color w:val="FF0000"/>
        </w:rPr>
        <w:t>/12/2014.</w:t>
      </w:r>
    </w:p>
    <w:p w:rsidR="0027125B" w:rsidRDefault="0027125B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</w:p>
    <w:sectPr w:rsidR="0027125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DD" w:rsidRDefault="000146DD" w:rsidP="00BB4A02">
      <w:r>
        <w:separator/>
      </w:r>
    </w:p>
  </w:endnote>
  <w:endnote w:type="continuationSeparator" w:id="0">
    <w:p w:rsidR="000146DD" w:rsidRDefault="000146DD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0146D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2669C" wp14:editId="1577345C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6DD" w:rsidRPr="006A4DBB" w:rsidRDefault="000146DD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A4DBB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Praça Municipal – Quadra 2 – Lote 5 – CEP 70094-902 — Brasília-DF – Tel. (61) 3348-8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375</w:t>
                          </w:r>
                        </w:p>
                        <w:p w:rsidR="000146DD" w:rsidRPr="006A4DBB" w:rsidRDefault="000146DD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A4DBB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266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0146DD" w:rsidRPr="006A4DBB" w:rsidRDefault="000146DD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A4DBB">
                      <w:rPr>
                        <w:rFonts w:ascii="Tahoma" w:hAnsi="Tahoma" w:cs="Tahoma"/>
                        <w:sz w:val="16"/>
                        <w:szCs w:val="16"/>
                      </w:rPr>
                      <w:t>Praça Municipal – Quadra 2 – Lote 5 – CEP 70094-902 — Brasília-DF – Tel. (61) 3348-8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375</w:t>
                    </w:r>
                  </w:p>
                  <w:p w:rsidR="000146DD" w:rsidRPr="006A4DBB" w:rsidRDefault="000146DD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A4DBB">
                      <w:rPr>
                        <w:rFonts w:ascii="Tahoma" w:hAnsi="Tahoma" w:cs="Tahoma"/>
                        <w:sz w:val="16"/>
                        <w:szCs w:val="16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9504" behindDoc="0" locked="0" layoutInCell="1" allowOverlap="1" wp14:anchorId="19205E0E" wp14:editId="09C4EE25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1333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490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DD" w:rsidRDefault="000146DD" w:rsidP="00BB4A02">
      <w:r>
        <w:separator/>
      </w:r>
    </w:p>
  </w:footnote>
  <w:footnote w:type="continuationSeparator" w:id="0">
    <w:p w:rsidR="000146DD" w:rsidRDefault="000146DD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2E68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0146DD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70528" behindDoc="0" locked="0" layoutInCell="1" allowOverlap="1" wp14:anchorId="03A6EC32" wp14:editId="35BFD9DC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1333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143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5A065" wp14:editId="04B70382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6DD" w:rsidRPr="001376AE" w:rsidRDefault="000146DD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0146DD" w:rsidRDefault="000146D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0146DD" w:rsidRPr="00BB4A02" w:rsidRDefault="000146D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Terceira Secretaria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5A0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0146DD" w:rsidRPr="001376AE" w:rsidRDefault="000146DD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0146DD" w:rsidRDefault="000146D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0146DD" w:rsidRPr="00BB4A02" w:rsidRDefault="000146D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Terceira Secretaria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C0E4A45" wp14:editId="4B44342C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2E68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146DD"/>
    <w:rsid w:val="0003665A"/>
    <w:rsid w:val="0004155B"/>
    <w:rsid w:val="00051977"/>
    <w:rsid w:val="000528C0"/>
    <w:rsid w:val="000756C7"/>
    <w:rsid w:val="000A4CD3"/>
    <w:rsid w:val="000B34A1"/>
    <w:rsid w:val="000B52FA"/>
    <w:rsid w:val="000E388D"/>
    <w:rsid w:val="000F43FA"/>
    <w:rsid w:val="00122241"/>
    <w:rsid w:val="00135541"/>
    <w:rsid w:val="001376AE"/>
    <w:rsid w:val="00155CCE"/>
    <w:rsid w:val="0016185E"/>
    <w:rsid w:val="00163728"/>
    <w:rsid w:val="00171ADD"/>
    <w:rsid w:val="001738A2"/>
    <w:rsid w:val="00176B5E"/>
    <w:rsid w:val="00190E33"/>
    <w:rsid w:val="001A2E57"/>
    <w:rsid w:val="001B3806"/>
    <w:rsid w:val="001D463E"/>
    <w:rsid w:val="001E1C25"/>
    <w:rsid w:val="001F7DE4"/>
    <w:rsid w:val="002426E0"/>
    <w:rsid w:val="0024314D"/>
    <w:rsid w:val="002572F5"/>
    <w:rsid w:val="0027125B"/>
    <w:rsid w:val="00275CD7"/>
    <w:rsid w:val="0028083E"/>
    <w:rsid w:val="002924B0"/>
    <w:rsid w:val="002A792E"/>
    <w:rsid w:val="002B12A3"/>
    <w:rsid w:val="002C4AEF"/>
    <w:rsid w:val="002E1EFE"/>
    <w:rsid w:val="002E6879"/>
    <w:rsid w:val="002E7FCC"/>
    <w:rsid w:val="00306443"/>
    <w:rsid w:val="00334EE7"/>
    <w:rsid w:val="00344C57"/>
    <w:rsid w:val="00345A53"/>
    <w:rsid w:val="003938CE"/>
    <w:rsid w:val="003A4BDE"/>
    <w:rsid w:val="003D1F1F"/>
    <w:rsid w:val="003D570A"/>
    <w:rsid w:val="003E0024"/>
    <w:rsid w:val="003E1AC0"/>
    <w:rsid w:val="003F6069"/>
    <w:rsid w:val="00405720"/>
    <w:rsid w:val="0040666F"/>
    <w:rsid w:val="0041454E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648CC"/>
    <w:rsid w:val="00566A7A"/>
    <w:rsid w:val="005821A5"/>
    <w:rsid w:val="005B37AE"/>
    <w:rsid w:val="005C5AA2"/>
    <w:rsid w:val="005D6415"/>
    <w:rsid w:val="005E45D9"/>
    <w:rsid w:val="006223EB"/>
    <w:rsid w:val="0063781B"/>
    <w:rsid w:val="00654630"/>
    <w:rsid w:val="006570B0"/>
    <w:rsid w:val="00673E27"/>
    <w:rsid w:val="0067401C"/>
    <w:rsid w:val="006A2049"/>
    <w:rsid w:val="006A3518"/>
    <w:rsid w:val="006A4DBB"/>
    <w:rsid w:val="006A4E91"/>
    <w:rsid w:val="006B2EBC"/>
    <w:rsid w:val="006B60CF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C51DB"/>
    <w:rsid w:val="007D4049"/>
    <w:rsid w:val="007E26EC"/>
    <w:rsid w:val="007F1723"/>
    <w:rsid w:val="00804CF8"/>
    <w:rsid w:val="008155D8"/>
    <w:rsid w:val="008264CC"/>
    <w:rsid w:val="00831339"/>
    <w:rsid w:val="00860857"/>
    <w:rsid w:val="00863517"/>
    <w:rsid w:val="00877E34"/>
    <w:rsid w:val="0088768F"/>
    <w:rsid w:val="008B3318"/>
    <w:rsid w:val="00933F55"/>
    <w:rsid w:val="00935FC1"/>
    <w:rsid w:val="00937DCC"/>
    <w:rsid w:val="009538C4"/>
    <w:rsid w:val="00964A5B"/>
    <w:rsid w:val="0096539B"/>
    <w:rsid w:val="00980017"/>
    <w:rsid w:val="009B0C80"/>
    <w:rsid w:val="009B399A"/>
    <w:rsid w:val="009B7B15"/>
    <w:rsid w:val="009D1607"/>
    <w:rsid w:val="009E13FC"/>
    <w:rsid w:val="00A029A5"/>
    <w:rsid w:val="00A45B64"/>
    <w:rsid w:val="00A676C3"/>
    <w:rsid w:val="00A70D53"/>
    <w:rsid w:val="00A921AC"/>
    <w:rsid w:val="00A92D7D"/>
    <w:rsid w:val="00A93C69"/>
    <w:rsid w:val="00AA5051"/>
    <w:rsid w:val="00AF6B2D"/>
    <w:rsid w:val="00B41484"/>
    <w:rsid w:val="00B53052"/>
    <w:rsid w:val="00B86E2F"/>
    <w:rsid w:val="00BB4A02"/>
    <w:rsid w:val="00BB77E1"/>
    <w:rsid w:val="00BC06F4"/>
    <w:rsid w:val="00BC446F"/>
    <w:rsid w:val="00BD6915"/>
    <w:rsid w:val="00BF0CB2"/>
    <w:rsid w:val="00BF1980"/>
    <w:rsid w:val="00C12DA1"/>
    <w:rsid w:val="00C319D6"/>
    <w:rsid w:val="00C331B0"/>
    <w:rsid w:val="00C55939"/>
    <w:rsid w:val="00C6150D"/>
    <w:rsid w:val="00C66F87"/>
    <w:rsid w:val="00C747A8"/>
    <w:rsid w:val="00C75BAC"/>
    <w:rsid w:val="00C82F6C"/>
    <w:rsid w:val="00C94C85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F011A"/>
    <w:rsid w:val="00DF54CE"/>
    <w:rsid w:val="00E10E7D"/>
    <w:rsid w:val="00E162A8"/>
    <w:rsid w:val="00E411A8"/>
    <w:rsid w:val="00E5088A"/>
    <w:rsid w:val="00E83C04"/>
    <w:rsid w:val="00E94D59"/>
    <w:rsid w:val="00E96983"/>
    <w:rsid w:val="00EB7E49"/>
    <w:rsid w:val="00EF62B4"/>
    <w:rsid w:val="00F11CB9"/>
    <w:rsid w:val="00F15B45"/>
    <w:rsid w:val="00F24863"/>
    <w:rsid w:val="00F3178A"/>
    <w:rsid w:val="00F365A2"/>
    <w:rsid w:val="00F4332C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67"/>
    <o:shapelayout v:ext="edit">
      <o:idmap v:ext="edit" data="1"/>
    </o:shapelayout>
  </w:shapeDefaults>
  <w:decimalSymbol w:val=","/>
  <w:listSeparator w:val=";"/>
  <w15:docId w15:val="{C4FFA56E-E4F8-451A-94DD-8E308273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qFormat/>
    <w:rsid w:val="00F24863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rsid w:val="00F24863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F2F2B-E680-4265-B25D-FB0263D0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3</cp:revision>
  <cp:lastPrinted>2014-10-20T13:01:00Z</cp:lastPrinted>
  <dcterms:created xsi:type="dcterms:W3CDTF">2015-01-05T20:18:00Z</dcterms:created>
  <dcterms:modified xsi:type="dcterms:W3CDTF">2015-01-05T20:34:00Z</dcterms:modified>
</cp:coreProperties>
</file>