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5B" w:rsidRDefault="007C0E5B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</w:p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PORTARIA-GMD</w:t>
      </w:r>
      <w:r w:rsidR="00980017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Nº</w:t>
      </w:r>
      <w:r w:rsidR="00980017">
        <w:rPr>
          <w:rFonts w:ascii="Tahoma" w:hAnsi="Tahoma" w:cs="Tahoma"/>
          <w:sz w:val="24"/>
          <w:szCs w:val="24"/>
        </w:rPr>
        <w:t xml:space="preserve"> </w:t>
      </w:r>
      <w:r w:rsidR="002873BD">
        <w:rPr>
          <w:rFonts w:ascii="Tahoma" w:hAnsi="Tahoma" w:cs="Tahoma"/>
          <w:sz w:val="24"/>
          <w:szCs w:val="24"/>
        </w:rPr>
        <w:t>2</w:t>
      </w:r>
      <w:r w:rsidR="00CA4D29">
        <w:rPr>
          <w:rFonts w:ascii="Tahoma" w:hAnsi="Tahoma" w:cs="Tahoma"/>
          <w:sz w:val="24"/>
          <w:szCs w:val="24"/>
        </w:rPr>
        <w:t>71</w:t>
      </w:r>
      <w:r w:rsidR="00A92D7D"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>DE</w:t>
      </w:r>
      <w:r w:rsidR="00122241">
        <w:rPr>
          <w:rFonts w:ascii="Tahoma" w:hAnsi="Tahoma" w:cs="Tahoma"/>
          <w:sz w:val="24"/>
          <w:szCs w:val="24"/>
        </w:rPr>
        <w:t xml:space="preserve"> </w:t>
      </w:r>
      <w:r w:rsidR="00780047">
        <w:rPr>
          <w:rFonts w:ascii="Tahoma" w:hAnsi="Tahoma" w:cs="Tahoma"/>
          <w:sz w:val="24"/>
          <w:szCs w:val="24"/>
        </w:rPr>
        <w:t>13</w:t>
      </w:r>
      <w:r w:rsidR="00122241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780047">
        <w:rPr>
          <w:rFonts w:ascii="Tahoma" w:hAnsi="Tahoma" w:cs="Tahoma"/>
          <w:sz w:val="24"/>
          <w:szCs w:val="24"/>
        </w:rPr>
        <w:t>NOVEM</w:t>
      </w:r>
      <w:r w:rsidR="003E0024">
        <w:rPr>
          <w:rFonts w:ascii="Tahoma" w:hAnsi="Tahoma" w:cs="Tahoma"/>
          <w:sz w:val="24"/>
          <w:szCs w:val="24"/>
        </w:rPr>
        <w:t xml:space="preserve">BRO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C331B0" w:rsidRPr="00CC122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0B34A1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 seguinte requerimento:</w:t>
      </w:r>
    </w:p>
    <w:tbl>
      <w:tblPr>
        <w:tblW w:w="878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4678"/>
      </w:tblGrid>
      <w:tr w:rsidR="005D6415" w:rsidRPr="008C1D43" w:rsidTr="007C0E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C1D43" w:rsidRDefault="005D6415" w:rsidP="005D641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5D6415">
            <w:pPr>
              <w:pStyle w:val="Recuodecorpodetexto"/>
              <w:spacing w:before="6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Deputado(a) Autor(a)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E162A8">
            <w:pPr>
              <w:pStyle w:val="Recuodecorpodetexto"/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C94C85" w:rsidRPr="000528C0" w:rsidTr="007C0E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85" w:rsidRDefault="00933F55" w:rsidP="00780047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</w:t>
            </w:r>
            <w:r w:rsidR="00780047">
              <w:rPr>
                <w:rFonts w:ascii="Tahoma" w:hAnsi="Tahoma" w:cs="Tahoma"/>
                <w:sz w:val="24"/>
                <w:szCs w:val="24"/>
              </w:rPr>
              <w:t>3</w:t>
            </w:r>
            <w:r w:rsidR="00860857">
              <w:rPr>
                <w:rFonts w:ascii="Tahoma" w:hAnsi="Tahoma" w:cs="Tahoma"/>
                <w:sz w:val="24"/>
                <w:szCs w:val="24"/>
              </w:rPr>
              <w:t>6</w:t>
            </w:r>
            <w:r w:rsidR="00C94C85">
              <w:rPr>
                <w:rFonts w:ascii="Tahoma" w:hAnsi="Tahoma" w:cs="Tahoma"/>
                <w:sz w:val="24"/>
                <w:szCs w:val="24"/>
              </w:rPr>
              <w:t>/2014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85" w:rsidRPr="000528C0" w:rsidRDefault="00780047" w:rsidP="00860857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Robério Negreiros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85" w:rsidRPr="000528C0" w:rsidRDefault="00C94C85" w:rsidP="00780047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 w:rsidR="00933F55">
              <w:rPr>
                <w:rFonts w:ascii="Tahoma" w:hAnsi="Tahoma" w:cs="Tahoma"/>
                <w:sz w:val="24"/>
                <w:szCs w:val="24"/>
              </w:rPr>
              <w:t xml:space="preserve">realização de Sessão Solene </w:t>
            </w:r>
            <w:r w:rsidR="00780047">
              <w:rPr>
                <w:rFonts w:ascii="Tahoma" w:hAnsi="Tahoma" w:cs="Tahoma"/>
                <w:sz w:val="24"/>
                <w:szCs w:val="24"/>
              </w:rPr>
              <w:t xml:space="preserve">em comemoração ao Dia </w:t>
            </w:r>
            <w:proofErr w:type="spellStart"/>
            <w:r w:rsidR="00780047">
              <w:rPr>
                <w:rFonts w:ascii="Tahoma" w:hAnsi="Tahoma" w:cs="Tahoma"/>
                <w:sz w:val="24"/>
                <w:szCs w:val="24"/>
              </w:rPr>
              <w:t>Internaiconal</w:t>
            </w:r>
            <w:proofErr w:type="spellEnd"/>
            <w:r w:rsidR="00780047">
              <w:rPr>
                <w:rFonts w:ascii="Tahoma" w:hAnsi="Tahoma" w:cs="Tahoma"/>
                <w:sz w:val="24"/>
                <w:szCs w:val="24"/>
              </w:rPr>
              <w:t xml:space="preserve"> de Luta da Pessoa com Deficiência.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p w:rsidR="007C0E5B" w:rsidRDefault="007C0E5B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6"/>
        <w:gridCol w:w="4534"/>
      </w:tblGrid>
      <w:tr w:rsidR="00CC53B9" w:rsidTr="007C0E5B">
        <w:trPr>
          <w:cantSplit/>
          <w:trHeight w:val="1198"/>
        </w:trPr>
        <w:tc>
          <w:tcPr>
            <w:tcW w:w="9210" w:type="dxa"/>
            <w:gridSpan w:val="2"/>
          </w:tcPr>
          <w:p w:rsidR="007C0E5B" w:rsidRDefault="007C0E5B" w:rsidP="007C0E5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</w:t>
            </w:r>
            <w:r w:rsidR="00520CC0">
              <w:rPr>
                <w:rFonts w:ascii="Tahoma" w:hAnsi="Tahoma" w:cs="Tahoma"/>
                <w:b/>
                <w:smallCaps/>
                <w:sz w:val="24"/>
                <w:szCs w:val="24"/>
              </w:rPr>
              <w:t>EORGE ALEXANDER CONTARATO BURNS</w:t>
            </w:r>
            <w:r w:rsidR="00520CC0"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="00520CC0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20CC0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7C0E5B" w:rsidRDefault="007C0E5B" w:rsidP="007C0E5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E1AC0" w:rsidRPr="007C0E5B" w:rsidRDefault="003E1AC0" w:rsidP="007C0E5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53B9" w:rsidTr="007C0E5B">
        <w:trPr>
          <w:trHeight w:val="1311"/>
        </w:trPr>
        <w:tc>
          <w:tcPr>
            <w:tcW w:w="4676" w:type="dxa"/>
          </w:tcPr>
          <w:p w:rsidR="00CC53B9" w:rsidRDefault="00CC53B9" w:rsidP="007C0E5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C53B9" w:rsidRDefault="00CC53B9" w:rsidP="007C0E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4" w:type="dxa"/>
          </w:tcPr>
          <w:p w:rsidR="00831339" w:rsidRDefault="005B37AE" w:rsidP="007C0E5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ANE</w:t>
            </w: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M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ARY</w:t>
            </w: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M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ARROCOS</w:t>
            </w: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M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ALAQUIAS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/Primeira Secretaria</w:t>
            </w:r>
          </w:p>
          <w:p w:rsidR="00CC53B9" w:rsidRDefault="00CC53B9" w:rsidP="007C0E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53B9" w:rsidTr="007C0E5B">
        <w:trPr>
          <w:trHeight w:val="803"/>
        </w:trPr>
        <w:tc>
          <w:tcPr>
            <w:tcW w:w="4676" w:type="dxa"/>
          </w:tcPr>
          <w:p w:rsidR="00CC53B9" w:rsidRDefault="00CC53B9" w:rsidP="007C0E5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CC53B9" w:rsidRDefault="00CC53B9" w:rsidP="007C0E5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4" w:type="dxa"/>
            <w:hideMark/>
          </w:tcPr>
          <w:p w:rsidR="00CC53B9" w:rsidRDefault="00CC53B9" w:rsidP="007C0E5B">
            <w:pPr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C53B9" w:rsidRDefault="00CC53B9" w:rsidP="007C0E5B">
            <w:pPr>
              <w:pStyle w:val="Ttulo1"/>
              <w:spacing w:line="240" w:lineRule="auto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CC53B9" w:rsidRDefault="00CC53B9" w:rsidP="00CC53B9">
      <w:pPr>
        <w:rPr>
          <w:i/>
          <w:u w:val="single"/>
        </w:rPr>
      </w:pPr>
    </w:p>
    <w:p w:rsidR="002873BD" w:rsidRDefault="002873BD" w:rsidP="002873BD">
      <w:pPr>
        <w:rPr>
          <w:i/>
        </w:rPr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>
        <w:rPr>
          <w:rFonts w:ascii="Tahoma" w:hAnsi="Tahoma" w:cs="Tahoma"/>
          <w:color w:val="FF0000"/>
        </w:rPr>
        <w:t xml:space="preserve"> </w:t>
      </w:r>
      <w:r w:rsidR="00780047">
        <w:rPr>
          <w:rFonts w:ascii="Tahoma" w:hAnsi="Tahoma" w:cs="Tahoma"/>
          <w:color w:val="FF0000"/>
        </w:rPr>
        <w:t>14/11</w:t>
      </w:r>
      <w:bookmarkStart w:id="0" w:name="_GoBack"/>
      <w:bookmarkEnd w:id="0"/>
      <w:r>
        <w:rPr>
          <w:rFonts w:ascii="Tahoma" w:hAnsi="Tahoma" w:cs="Tahoma"/>
          <w:color w:val="FF0000"/>
        </w:rPr>
        <w:t>/2014.</w:t>
      </w:r>
    </w:p>
    <w:p w:rsidR="005B37AE" w:rsidRDefault="005B37AE" w:rsidP="00CC53B9">
      <w:pPr>
        <w:rPr>
          <w:i/>
          <w:u w:val="single"/>
        </w:rPr>
      </w:pPr>
    </w:p>
    <w:sectPr w:rsidR="005B37AE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6DD" w:rsidRDefault="000146DD" w:rsidP="00BB4A02">
      <w:r>
        <w:separator/>
      </w:r>
    </w:p>
  </w:endnote>
  <w:endnote w:type="continuationSeparator" w:id="0">
    <w:p w:rsidR="000146DD" w:rsidRDefault="000146DD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DD" w:rsidRDefault="00CA4D29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3FC" w:rsidRPr="006A4DBB" w:rsidRDefault="009E13FC" w:rsidP="00500448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6A4DBB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Praça Municipal – Quadra 2 – Lote 5 – CEP 70094-902 — Brasília-DF – Tel. (61) 3348-8</w:t>
                          </w:r>
                          <w:r w:rsidR="006A4E91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375</w:t>
                          </w:r>
                        </w:p>
                        <w:p w:rsidR="009E13FC" w:rsidRPr="006A4DBB" w:rsidRDefault="009E13FC" w:rsidP="00500448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6A4DBB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9E13FC" w:rsidRPr="006A4DBB" w:rsidRDefault="009E13FC" w:rsidP="00500448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6A4DBB">
                      <w:rPr>
                        <w:rFonts w:ascii="Tahoma" w:hAnsi="Tahoma" w:cs="Tahoma"/>
                        <w:sz w:val="16"/>
                        <w:szCs w:val="16"/>
                      </w:rPr>
                      <w:t>Praça Municipal – Quadra 2 – Lote 5 – CEP 70094-902 — Brasília-DF – Tel. (61) 3348-8</w:t>
                    </w:r>
                    <w:r w:rsidR="006A4E91">
                      <w:rPr>
                        <w:rFonts w:ascii="Tahoma" w:hAnsi="Tahoma" w:cs="Tahoma"/>
                        <w:sz w:val="16"/>
                        <w:szCs w:val="16"/>
                      </w:rPr>
                      <w:t>375</w:t>
                    </w:r>
                  </w:p>
                  <w:p w:rsidR="009E13FC" w:rsidRPr="006A4DBB" w:rsidRDefault="009E13FC" w:rsidP="00500448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6A4DBB">
                      <w:rPr>
                        <w:rFonts w:ascii="Tahoma" w:hAnsi="Tahoma" w:cs="Tahoma"/>
                        <w:sz w:val="16"/>
                        <w:szCs w:val="16"/>
                      </w:rP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D58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6DD" w:rsidRDefault="000146DD" w:rsidP="00BB4A02">
      <w:r>
        <w:separator/>
      </w:r>
    </w:p>
  </w:footnote>
  <w:footnote w:type="continuationSeparator" w:id="0">
    <w:p w:rsidR="000146DD" w:rsidRDefault="000146DD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DD" w:rsidRDefault="007800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DD" w:rsidRDefault="00CA4D29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2DF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28C0" w:rsidRPr="001376AE" w:rsidRDefault="000528C0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0528C0" w:rsidRDefault="000528C0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0528C0" w:rsidRPr="00BB4A02" w:rsidRDefault="000528C0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Terceira Secretaria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0528C0" w:rsidRPr="001376AE" w:rsidRDefault="000528C0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0528C0" w:rsidRDefault="000528C0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0528C0" w:rsidRPr="00BB4A02" w:rsidRDefault="000528C0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Terceira Secretaria</w:t>
                    </w:r>
                  </w:p>
                </w:txbxContent>
              </v:textbox>
            </v:shape>
          </w:pict>
        </mc:Fallback>
      </mc:AlternateContent>
    </w:r>
    <w:r w:rsidR="000146DD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DD" w:rsidRDefault="007800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7"/>
    <w:rsid w:val="000146DD"/>
    <w:rsid w:val="0003665A"/>
    <w:rsid w:val="00051977"/>
    <w:rsid w:val="000528C0"/>
    <w:rsid w:val="000756C7"/>
    <w:rsid w:val="000A4CD3"/>
    <w:rsid w:val="000B34A1"/>
    <w:rsid w:val="000B52FA"/>
    <w:rsid w:val="000F43FA"/>
    <w:rsid w:val="00122241"/>
    <w:rsid w:val="00135541"/>
    <w:rsid w:val="001376AE"/>
    <w:rsid w:val="00155CCE"/>
    <w:rsid w:val="0016185E"/>
    <w:rsid w:val="00163728"/>
    <w:rsid w:val="00171ADD"/>
    <w:rsid w:val="001738A2"/>
    <w:rsid w:val="00176B5E"/>
    <w:rsid w:val="00190E33"/>
    <w:rsid w:val="001A2E57"/>
    <w:rsid w:val="001B3806"/>
    <w:rsid w:val="001D463E"/>
    <w:rsid w:val="001E1C25"/>
    <w:rsid w:val="001F7DE4"/>
    <w:rsid w:val="002426E0"/>
    <w:rsid w:val="0024314D"/>
    <w:rsid w:val="002572F5"/>
    <w:rsid w:val="00275CD7"/>
    <w:rsid w:val="0028083E"/>
    <w:rsid w:val="002873BD"/>
    <w:rsid w:val="002924B0"/>
    <w:rsid w:val="002A792E"/>
    <w:rsid w:val="002C4AEF"/>
    <w:rsid w:val="002E1EFE"/>
    <w:rsid w:val="00306443"/>
    <w:rsid w:val="00334EE7"/>
    <w:rsid w:val="00344C57"/>
    <w:rsid w:val="00345A53"/>
    <w:rsid w:val="00384FA7"/>
    <w:rsid w:val="003938CE"/>
    <w:rsid w:val="003A4BDE"/>
    <w:rsid w:val="003D1F1F"/>
    <w:rsid w:val="003D570A"/>
    <w:rsid w:val="003E0024"/>
    <w:rsid w:val="003E1AC0"/>
    <w:rsid w:val="003F6069"/>
    <w:rsid w:val="00405720"/>
    <w:rsid w:val="0040666F"/>
    <w:rsid w:val="0041454E"/>
    <w:rsid w:val="004457DE"/>
    <w:rsid w:val="0046729C"/>
    <w:rsid w:val="004A585B"/>
    <w:rsid w:val="004C08D8"/>
    <w:rsid w:val="004C3254"/>
    <w:rsid w:val="004C4652"/>
    <w:rsid w:val="00500448"/>
    <w:rsid w:val="00520CC0"/>
    <w:rsid w:val="00533369"/>
    <w:rsid w:val="00535257"/>
    <w:rsid w:val="0054263C"/>
    <w:rsid w:val="00566A7A"/>
    <w:rsid w:val="005821A5"/>
    <w:rsid w:val="005B37AE"/>
    <w:rsid w:val="005C5AA2"/>
    <w:rsid w:val="005D6415"/>
    <w:rsid w:val="005E45D9"/>
    <w:rsid w:val="006223EB"/>
    <w:rsid w:val="0063781B"/>
    <w:rsid w:val="00654630"/>
    <w:rsid w:val="006570B0"/>
    <w:rsid w:val="00673E27"/>
    <w:rsid w:val="0067401C"/>
    <w:rsid w:val="006A2049"/>
    <w:rsid w:val="006A3518"/>
    <w:rsid w:val="006A4DBB"/>
    <w:rsid w:val="006A4E91"/>
    <w:rsid w:val="006B60CF"/>
    <w:rsid w:val="006F75A8"/>
    <w:rsid w:val="007106EC"/>
    <w:rsid w:val="00713AFF"/>
    <w:rsid w:val="00730293"/>
    <w:rsid w:val="00740DA4"/>
    <w:rsid w:val="00771436"/>
    <w:rsid w:val="00775607"/>
    <w:rsid w:val="00780047"/>
    <w:rsid w:val="007971F7"/>
    <w:rsid w:val="007C0E5B"/>
    <w:rsid w:val="007C4868"/>
    <w:rsid w:val="007D4049"/>
    <w:rsid w:val="007E26EC"/>
    <w:rsid w:val="007F1723"/>
    <w:rsid w:val="00804CF8"/>
    <w:rsid w:val="008155D8"/>
    <w:rsid w:val="008264CC"/>
    <w:rsid w:val="00831339"/>
    <w:rsid w:val="00860857"/>
    <w:rsid w:val="00863517"/>
    <w:rsid w:val="00877E34"/>
    <w:rsid w:val="0088768F"/>
    <w:rsid w:val="008B3318"/>
    <w:rsid w:val="00933F55"/>
    <w:rsid w:val="00937DCC"/>
    <w:rsid w:val="00964A5B"/>
    <w:rsid w:val="00980017"/>
    <w:rsid w:val="009B0C80"/>
    <w:rsid w:val="009B399A"/>
    <w:rsid w:val="009B7B15"/>
    <w:rsid w:val="009D1607"/>
    <w:rsid w:val="009E13FC"/>
    <w:rsid w:val="00A029A5"/>
    <w:rsid w:val="00A676C3"/>
    <w:rsid w:val="00A70D53"/>
    <w:rsid w:val="00A921AC"/>
    <w:rsid w:val="00A92D7D"/>
    <w:rsid w:val="00AA5051"/>
    <w:rsid w:val="00B41484"/>
    <w:rsid w:val="00B53052"/>
    <w:rsid w:val="00B86E2F"/>
    <w:rsid w:val="00BB4A02"/>
    <w:rsid w:val="00BB77E1"/>
    <w:rsid w:val="00BC06F4"/>
    <w:rsid w:val="00BC446F"/>
    <w:rsid w:val="00BD6915"/>
    <w:rsid w:val="00C319D6"/>
    <w:rsid w:val="00C331B0"/>
    <w:rsid w:val="00C55939"/>
    <w:rsid w:val="00C6150D"/>
    <w:rsid w:val="00C66F87"/>
    <w:rsid w:val="00C747A8"/>
    <w:rsid w:val="00C75BAC"/>
    <w:rsid w:val="00C82F6C"/>
    <w:rsid w:val="00C94C85"/>
    <w:rsid w:val="00CA4D29"/>
    <w:rsid w:val="00CC53B9"/>
    <w:rsid w:val="00D46777"/>
    <w:rsid w:val="00D81959"/>
    <w:rsid w:val="00D81DAF"/>
    <w:rsid w:val="00D9170E"/>
    <w:rsid w:val="00D96C65"/>
    <w:rsid w:val="00DA49BF"/>
    <w:rsid w:val="00DB7E66"/>
    <w:rsid w:val="00DD5A29"/>
    <w:rsid w:val="00DF011A"/>
    <w:rsid w:val="00DF54CE"/>
    <w:rsid w:val="00E162A8"/>
    <w:rsid w:val="00E411A8"/>
    <w:rsid w:val="00E5088A"/>
    <w:rsid w:val="00E83C04"/>
    <w:rsid w:val="00E94D59"/>
    <w:rsid w:val="00E96983"/>
    <w:rsid w:val="00EB7E49"/>
    <w:rsid w:val="00EF62B4"/>
    <w:rsid w:val="00F11CB9"/>
    <w:rsid w:val="00F15B45"/>
    <w:rsid w:val="00F365A2"/>
    <w:rsid w:val="00F4332C"/>
    <w:rsid w:val="00FC098D"/>
    <w:rsid w:val="00FE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  <w15:docId w15:val="{DEAFE276-1864-4E9A-A71A-C666FCD4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16444-7A25-4F24-B816-CBF9EB95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 Ramos Machado</cp:lastModifiedBy>
  <cp:revision>3</cp:revision>
  <cp:lastPrinted>2014-10-20T13:01:00Z</cp:lastPrinted>
  <dcterms:created xsi:type="dcterms:W3CDTF">2014-11-18T15:31:00Z</dcterms:created>
  <dcterms:modified xsi:type="dcterms:W3CDTF">2014-11-18T15:34:00Z</dcterms:modified>
</cp:coreProperties>
</file>