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Nº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="00E81C76">
        <w:rPr>
          <w:rFonts w:ascii="Tahoma" w:hAnsi="Tahoma" w:cs="Tahoma"/>
          <w:sz w:val="24"/>
          <w:szCs w:val="24"/>
        </w:rPr>
        <w:t>266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12224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81C76">
        <w:rPr>
          <w:rFonts w:ascii="Tahoma" w:hAnsi="Tahoma" w:cs="Tahoma"/>
          <w:sz w:val="24"/>
          <w:szCs w:val="24"/>
        </w:rPr>
        <w:t>7</w:t>
      </w:r>
      <w:proofErr w:type="gramEnd"/>
      <w:r w:rsidR="0012224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27125B">
        <w:rPr>
          <w:rFonts w:ascii="Tahoma" w:hAnsi="Tahoma" w:cs="Tahoma"/>
          <w:sz w:val="24"/>
          <w:szCs w:val="24"/>
        </w:rPr>
        <w:t>NOVEMBRO</w:t>
      </w:r>
      <w:r w:rsidR="003E0024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B34A1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C94C85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Default="0027125B" w:rsidP="0086085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3433</w:t>
            </w:r>
            <w:r w:rsidR="00C94C8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27125B" w:rsidP="0086085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Liliane Roriz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C94C85" w:rsidP="009538C4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933F55">
              <w:rPr>
                <w:rFonts w:ascii="Tahoma" w:hAnsi="Tahoma" w:cs="Tahoma"/>
                <w:sz w:val="24"/>
                <w:szCs w:val="24"/>
              </w:rPr>
              <w:t xml:space="preserve">realização de Sessão Solene </w:t>
            </w:r>
            <w:r w:rsidR="0027125B">
              <w:rPr>
                <w:rFonts w:ascii="Tahoma" w:hAnsi="Tahoma" w:cs="Tahoma"/>
                <w:sz w:val="24"/>
                <w:szCs w:val="24"/>
              </w:rPr>
              <w:t>em homenagem ao Dia do S</w:t>
            </w:r>
            <w:r w:rsidR="009538C4">
              <w:rPr>
                <w:rFonts w:ascii="Tahoma" w:hAnsi="Tahoma" w:cs="Tahoma"/>
                <w:sz w:val="24"/>
                <w:szCs w:val="24"/>
              </w:rPr>
              <w:t>í</w:t>
            </w:r>
            <w:r w:rsidR="0027125B">
              <w:rPr>
                <w:rFonts w:ascii="Tahoma" w:hAnsi="Tahoma" w:cs="Tahoma"/>
                <w:sz w:val="24"/>
                <w:szCs w:val="24"/>
              </w:rPr>
              <w:t>ndico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27125B" w:rsidTr="00152DEB">
        <w:trPr>
          <w:cantSplit/>
          <w:trHeight w:val="1198"/>
        </w:trPr>
        <w:tc>
          <w:tcPr>
            <w:tcW w:w="9210" w:type="dxa"/>
            <w:gridSpan w:val="2"/>
          </w:tcPr>
          <w:p w:rsidR="0027125B" w:rsidRDefault="0027125B" w:rsidP="006F44F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27125B" w:rsidRDefault="0027125B" w:rsidP="006F44F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27125B" w:rsidRDefault="0027125B" w:rsidP="006F44F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27125B" w:rsidRDefault="0027125B" w:rsidP="006F44F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7125B" w:rsidTr="00152DEB">
        <w:trPr>
          <w:trHeight w:val="1311"/>
        </w:trPr>
        <w:tc>
          <w:tcPr>
            <w:tcW w:w="4676" w:type="dxa"/>
          </w:tcPr>
          <w:p w:rsidR="0027125B" w:rsidRDefault="0027125B" w:rsidP="006F44F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27125B" w:rsidRDefault="0027125B" w:rsidP="006F44F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538C4" w:rsidRDefault="009538C4" w:rsidP="006F44F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27125B" w:rsidRDefault="0027125B" w:rsidP="006F44F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CC53B9">
              <w:rPr>
                <w:rFonts w:ascii="Tahoma" w:hAnsi="Tahoma" w:cs="Tahoma"/>
                <w:b/>
                <w:smallCaps/>
                <w:sz w:val="28"/>
                <w:szCs w:val="28"/>
              </w:rPr>
              <w:t>Rozendo ferreira pinto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Executivo/Primeira Secretaria</w:t>
            </w:r>
          </w:p>
          <w:p w:rsidR="0027125B" w:rsidRDefault="0027125B" w:rsidP="006F44F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Substituto</w:t>
            </w:r>
          </w:p>
        </w:tc>
      </w:tr>
      <w:tr w:rsidR="0027125B" w:rsidTr="00152DEB">
        <w:trPr>
          <w:trHeight w:val="803"/>
        </w:trPr>
        <w:tc>
          <w:tcPr>
            <w:tcW w:w="4676" w:type="dxa"/>
          </w:tcPr>
          <w:p w:rsidR="0027125B" w:rsidRDefault="0027125B" w:rsidP="006F44F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27125B" w:rsidRDefault="0027125B" w:rsidP="006F44F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27125B" w:rsidRDefault="0027125B" w:rsidP="006F44F2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27125B" w:rsidRDefault="0027125B" w:rsidP="006F44F2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E7171B" w:rsidRDefault="00E7171B" w:rsidP="00E7171B">
      <w:pPr>
        <w:rPr>
          <w:i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10/11</w:t>
      </w:r>
      <w:bookmarkStart w:id="0" w:name="_GoBack"/>
      <w:bookmarkEnd w:id="0"/>
      <w:r>
        <w:rPr>
          <w:rFonts w:ascii="Tahoma" w:hAnsi="Tahoma" w:cs="Tahoma"/>
          <w:color w:val="FF0000"/>
        </w:rPr>
        <w:t>/2014.</w:t>
      </w:r>
    </w:p>
    <w:p w:rsidR="0027125B" w:rsidRDefault="0027125B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</w:p>
    <w:sectPr w:rsidR="0027125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6DD" w:rsidRDefault="000146DD" w:rsidP="00BB4A02">
      <w:r>
        <w:separator/>
      </w:r>
    </w:p>
  </w:endnote>
  <w:endnote w:type="continuationSeparator" w:id="0">
    <w:p w:rsidR="000146DD" w:rsidRDefault="000146D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2F1CF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146DD" w:rsidRPr="006A4DBB" w:rsidRDefault="000146DD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0146DD" w:rsidRPr="006A4DBB" w:rsidRDefault="000146DD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6DD" w:rsidRDefault="000146DD" w:rsidP="00BB4A02">
      <w:r>
        <w:separator/>
      </w:r>
    </w:p>
  </w:footnote>
  <w:footnote w:type="continuationSeparator" w:id="0">
    <w:p w:rsidR="000146DD" w:rsidRDefault="000146D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2F1C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2F1CF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146DD" w:rsidRPr="001376AE" w:rsidRDefault="000146DD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146DD" w:rsidRDefault="000146D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146DD" w:rsidRPr="00BB4A02" w:rsidRDefault="000146D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0146D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2F1C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146DD"/>
    <w:rsid w:val="0003665A"/>
    <w:rsid w:val="00051977"/>
    <w:rsid w:val="000528C0"/>
    <w:rsid w:val="000756C7"/>
    <w:rsid w:val="000A4CD3"/>
    <w:rsid w:val="000B34A1"/>
    <w:rsid w:val="000B52FA"/>
    <w:rsid w:val="000F43FA"/>
    <w:rsid w:val="00122241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1F7DE4"/>
    <w:rsid w:val="002426E0"/>
    <w:rsid w:val="0024314D"/>
    <w:rsid w:val="002572F5"/>
    <w:rsid w:val="0027125B"/>
    <w:rsid w:val="00275CD7"/>
    <w:rsid w:val="0028083E"/>
    <w:rsid w:val="002924B0"/>
    <w:rsid w:val="002A792E"/>
    <w:rsid w:val="002C4AEF"/>
    <w:rsid w:val="002E1EFE"/>
    <w:rsid w:val="002F1CFA"/>
    <w:rsid w:val="00306443"/>
    <w:rsid w:val="00334EE7"/>
    <w:rsid w:val="00344C57"/>
    <w:rsid w:val="00345A53"/>
    <w:rsid w:val="003938CE"/>
    <w:rsid w:val="003A4BDE"/>
    <w:rsid w:val="003D1F1F"/>
    <w:rsid w:val="003D570A"/>
    <w:rsid w:val="003E0024"/>
    <w:rsid w:val="003E1AC0"/>
    <w:rsid w:val="003F6069"/>
    <w:rsid w:val="00405720"/>
    <w:rsid w:val="0040666F"/>
    <w:rsid w:val="0041454E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6A7A"/>
    <w:rsid w:val="005821A5"/>
    <w:rsid w:val="005B37AE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A2049"/>
    <w:rsid w:val="006A3518"/>
    <w:rsid w:val="006A4DBB"/>
    <w:rsid w:val="006A4E91"/>
    <w:rsid w:val="006B60CF"/>
    <w:rsid w:val="006F44F2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31339"/>
    <w:rsid w:val="00860857"/>
    <w:rsid w:val="00863517"/>
    <w:rsid w:val="00877E34"/>
    <w:rsid w:val="0088768F"/>
    <w:rsid w:val="008B3318"/>
    <w:rsid w:val="00933F55"/>
    <w:rsid w:val="00937DCC"/>
    <w:rsid w:val="009538C4"/>
    <w:rsid w:val="00964A5B"/>
    <w:rsid w:val="00980017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B41484"/>
    <w:rsid w:val="00B53052"/>
    <w:rsid w:val="00B86E2F"/>
    <w:rsid w:val="00BB4A02"/>
    <w:rsid w:val="00BB77E1"/>
    <w:rsid w:val="00BC06F4"/>
    <w:rsid w:val="00BC446F"/>
    <w:rsid w:val="00BD6915"/>
    <w:rsid w:val="00C12DA1"/>
    <w:rsid w:val="00C319D6"/>
    <w:rsid w:val="00C331B0"/>
    <w:rsid w:val="00C55939"/>
    <w:rsid w:val="00C6150D"/>
    <w:rsid w:val="00C66F87"/>
    <w:rsid w:val="00C747A8"/>
    <w:rsid w:val="00C75BAC"/>
    <w:rsid w:val="00C82F6C"/>
    <w:rsid w:val="00C94C85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011A"/>
    <w:rsid w:val="00DF54CE"/>
    <w:rsid w:val="00E162A8"/>
    <w:rsid w:val="00E411A8"/>
    <w:rsid w:val="00E5088A"/>
    <w:rsid w:val="00E7171B"/>
    <w:rsid w:val="00E81C76"/>
    <w:rsid w:val="00E83C04"/>
    <w:rsid w:val="00E94D59"/>
    <w:rsid w:val="00E96983"/>
    <w:rsid w:val="00EB7E49"/>
    <w:rsid w:val="00EF62B4"/>
    <w:rsid w:val="00F11CB9"/>
    <w:rsid w:val="00F15B45"/>
    <w:rsid w:val="00F365A2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74F8-CCFF-434E-B3D1-8087E467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2014-10-20T13:01:00Z</cp:lastPrinted>
  <dcterms:created xsi:type="dcterms:W3CDTF">2014-11-10T17:02:00Z</dcterms:created>
  <dcterms:modified xsi:type="dcterms:W3CDTF">2014-11-10T17:02:00Z</dcterms:modified>
</cp:coreProperties>
</file>