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062838">
        <w:rPr>
          <w:rFonts w:ascii="Tahoma" w:hAnsi="Tahoma" w:cs="Tahoma"/>
          <w:b/>
          <w:sz w:val="24"/>
          <w:szCs w:val="24"/>
        </w:rPr>
        <w:t xml:space="preserve"> </w:t>
      </w:r>
      <w:r w:rsidR="00BC2616">
        <w:rPr>
          <w:rFonts w:ascii="Tahoma" w:hAnsi="Tahoma" w:cs="Tahoma"/>
          <w:b/>
          <w:sz w:val="24"/>
          <w:szCs w:val="24"/>
        </w:rPr>
        <w:t>252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BC2616">
        <w:rPr>
          <w:rFonts w:ascii="Tahoma" w:hAnsi="Tahoma" w:cs="Tahoma"/>
          <w:b/>
          <w:sz w:val="24"/>
          <w:szCs w:val="24"/>
        </w:rPr>
        <w:t xml:space="preserve"> 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62838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4E2D1E">
        <w:rPr>
          <w:rFonts w:ascii="Tahoma" w:hAnsi="Tahoma" w:cs="Tahoma"/>
          <w:szCs w:val="24"/>
        </w:rPr>
        <w:t>Ofício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>nº</w:t>
      </w:r>
      <w:r w:rsidR="004E2D1E">
        <w:rPr>
          <w:rFonts w:ascii="Tahoma" w:hAnsi="Tahoma" w:cs="Tahoma"/>
          <w:szCs w:val="24"/>
        </w:rPr>
        <w:t xml:space="preserve"> 011/2014</w:t>
      </w:r>
      <w:r w:rsidR="00724B94">
        <w:rPr>
          <w:rFonts w:ascii="Tahoma" w:hAnsi="Tahoma" w:cs="Tahoma"/>
          <w:szCs w:val="24"/>
        </w:rPr>
        <w:t>/</w:t>
      </w:r>
      <w:r w:rsidR="00062838">
        <w:rPr>
          <w:rFonts w:ascii="Tahoma" w:hAnsi="Tahoma" w:cs="Tahoma"/>
          <w:szCs w:val="24"/>
        </w:rPr>
        <w:t>20</w:t>
      </w:r>
      <w:r w:rsidR="00724B94">
        <w:rPr>
          <w:rFonts w:ascii="Tahoma" w:hAnsi="Tahoma" w:cs="Tahoma"/>
          <w:szCs w:val="24"/>
        </w:rPr>
        <w:t>1</w:t>
      </w:r>
      <w:r w:rsidR="0081324C">
        <w:rPr>
          <w:rFonts w:ascii="Tahoma" w:hAnsi="Tahoma" w:cs="Tahoma"/>
          <w:szCs w:val="24"/>
        </w:rPr>
        <w:t>4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DF5B82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AB0A65">
        <w:rPr>
          <w:rFonts w:ascii="Tahoma" w:hAnsi="Tahoma" w:cs="Tahoma"/>
          <w:sz w:val="24"/>
          <w:szCs w:val="24"/>
        </w:rPr>
        <w:t>05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062838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AB0A65">
        <w:rPr>
          <w:rFonts w:ascii="Tahoma" w:hAnsi="Tahoma" w:cs="Tahoma"/>
          <w:sz w:val="24"/>
          <w:szCs w:val="24"/>
        </w:rPr>
        <w:t>no período matutino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AB0A65">
        <w:rPr>
          <w:rFonts w:ascii="Tahoma" w:hAnsi="Tahoma" w:cs="Tahoma"/>
          <w:sz w:val="24"/>
          <w:szCs w:val="24"/>
        </w:rPr>
        <w:t>realização do I Seminário Integrado da Equipe Especializada de Apoio à Aprendizagem e da Orientação Educacional, da Secretaria de Educação</w:t>
      </w:r>
      <w:bookmarkStart w:id="0" w:name="_GoBack"/>
      <w:bookmarkEnd w:id="0"/>
      <w:r w:rsidR="00AB0A65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4E2D1E" w:rsidRPr="009D604E" w:rsidRDefault="004E2D1E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062838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062838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Substituto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F5B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BC2616" w:rsidRDefault="00DF5B82" w:rsidP="004E2D1E">
            <w:pPr>
              <w:tabs>
                <w:tab w:val="left" w:pos="240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BC2616" w:rsidRPr="00BC2616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BC2616" w:rsidRPr="00BC2616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BC2616" w:rsidRPr="00BC2616">
              <w:rPr>
                <w:rFonts w:ascii="Tahoma" w:hAnsi="Tahoma" w:cs="Tahoma"/>
                <w:color w:val="FF0000"/>
              </w:rPr>
              <w:t>, de 29/10/2014.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D1E" w:rsidRDefault="004E2D1E" w:rsidP="00BB4A02">
      <w:r>
        <w:separator/>
      </w:r>
    </w:p>
  </w:endnote>
  <w:endnote w:type="continuationSeparator" w:id="0">
    <w:p w:rsidR="004E2D1E" w:rsidRDefault="004E2D1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A02E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E2D1E" w:rsidRPr="00A676C3" w:rsidRDefault="004E2D1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4E2D1E" w:rsidRPr="007971F7" w:rsidRDefault="004E2D1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D1E" w:rsidRDefault="004E2D1E" w:rsidP="00BB4A02">
      <w:r>
        <w:separator/>
      </w:r>
    </w:p>
  </w:footnote>
  <w:footnote w:type="continuationSeparator" w:id="0">
    <w:p w:rsidR="004E2D1E" w:rsidRDefault="004E2D1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A02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A02E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E2D1E" w:rsidRPr="001376AE" w:rsidRDefault="004E2D1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E2D1E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E2D1E" w:rsidRPr="00BB4A02" w:rsidRDefault="004E2D1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E2D1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1E" w:rsidRDefault="00EA02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62838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E2D1E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0A65"/>
    <w:rsid w:val="00AB49A7"/>
    <w:rsid w:val="00B54D6B"/>
    <w:rsid w:val="00B93A69"/>
    <w:rsid w:val="00BB4A02"/>
    <w:rsid w:val="00BC2616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EA02E1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C228-2F77-4DBA-BD7B-C96BF5B4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2014-10-28T12:50:00Z</cp:lastPrinted>
  <dcterms:created xsi:type="dcterms:W3CDTF">2014-10-29T15:15:00Z</dcterms:created>
  <dcterms:modified xsi:type="dcterms:W3CDTF">2014-10-29T15:15:00Z</dcterms:modified>
</cp:coreProperties>
</file>