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27" w:rsidRPr="00FC3896" w:rsidRDefault="009C2B27" w:rsidP="00EF0490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FC3896">
        <w:rPr>
          <w:rFonts w:ascii="Tahoma" w:hAnsi="Tahoma" w:cs="Tahoma"/>
          <w:b/>
          <w:sz w:val="24"/>
          <w:szCs w:val="24"/>
        </w:rPr>
        <w:t>PORTARIA-GMD Nº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3A7739">
        <w:rPr>
          <w:rFonts w:ascii="Tahoma" w:hAnsi="Tahoma" w:cs="Tahoma"/>
          <w:b/>
          <w:sz w:val="24"/>
          <w:szCs w:val="24"/>
        </w:rPr>
        <w:t>221</w:t>
      </w:r>
      <w:r w:rsidRPr="00FC3896">
        <w:rPr>
          <w:rFonts w:ascii="Tahoma" w:hAnsi="Tahoma" w:cs="Tahoma"/>
          <w:b/>
          <w:sz w:val="24"/>
          <w:szCs w:val="24"/>
        </w:rPr>
        <w:t>, DE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3A7739">
        <w:rPr>
          <w:rFonts w:ascii="Tahoma" w:hAnsi="Tahoma" w:cs="Tahoma"/>
          <w:b/>
          <w:sz w:val="24"/>
          <w:szCs w:val="24"/>
        </w:rPr>
        <w:t>26</w:t>
      </w:r>
      <w:r w:rsidRPr="00FC3896">
        <w:rPr>
          <w:rFonts w:ascii="Tahoma" w:hAnsi="Tahoma" w:cs="Tahoma"/>
          <w:b/>
          <w:sz w:val="24"/>
          <w:szCs w:val="24"/>
        </w:rPr>
        <w:t xml:space="preserve"> DE</w:t>
      </w:r>
      <w:r w:rsidR="008473E1">
        <w:rPr>
          <w:rFonts w:ascii="Tahoma" w:hAnsi="Tahoma" w:cs="Tahoma"/>
          <w:b/>
          <w:sz w:val="24"/>
          <w:szCs w:val="24"/>
        </w:rPr>
        <w:t xml:space="preserve"> </w:t>
      </w:r>
      <w:r w:rsidR="005356CF">
        <w:rPr>
          <w:rFonts w:ascii="Tahoma" w:hAnsi="Tahoma" w:cs="Tahoma"/>
          <w:b/>
          <w:sz w:val="24"/>
          <w:szCs w:val="24"/>
        </w:rPr>
        <w:t>SETEMBRO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C3896">
        <w:rPr>
          <w:rFonts w:ascii="Tahoma" w:hAnsi="Tahoma" w:cs="Tahoma"/>
          <w:b/>
          <w:sz w:val="24"/>
          <w:szCs w:val="24"/>
        </w:rPr>
        <w:t>DE 201</w:t>
      </w:r>
      <w:r w:rsidR="00AD333A">
        <w:rPr>
          <w:rFonts w:ascii="Tahoma" w:hAnsi="Tahoma" w:cs="Tahoma"/>
          <w:b/>
          <w:sz w:val="24"/>
          <w:szCs w:val="24"/>
        </w:rPr>
        <w:t>4</w:t>
      </w:r>
    </w:p>
    <w:p w:rsidR="009C2B27" w:rsidRPr="00FC3896" w:rsidRDefault="009C2B27" w:rsidP="009C2B2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C24071" w:rsidRDefault="009C2B27" w:rsidP="009C2B27">
      <w:pPr>
        <w:pStyle w:val="Corpodetexto"/>
        <w:spacing w:before="120"/>
        <w:ind w:firstLine="1134"/>
        <w:jc w:val="both"/>
        <w:rPr>
          <w:rFonts w:ascii="Tahoma" w:hAnsi="Tahoma" w:cs="Tahoma"/>
          <w:szCs w:val="24"/>
        </w:rPr>
      </w:pPr>
      <w:r w:rsidRPr="00FC3896">
        <w:rPr>
          <w:rFonts w:ascii="Tahoma" w:hAnsi="Tahoma" w:cs="Tahoma"/>
          <w:szCs w:val="24"/>
        </w:rPr>
        <w:t xml:space="preserve">O GABINETE DA MESA DIRETORA DA CÂMARA LEGISLATIVA DO DISTRITO FEDERAL, no uso de suas atribuições conferidas pelo art. 4º, inciso </w:t>
      </w:r>
      <w:r>
        <w:rPr>
          <w:rFonts w:ascii="Tahoma" w:hAnsi="Tahoma" w:cs="Tahoma"/>
          <w:szCs w:val="24"/>
        </w:rPr>
        <w:t>III</w:t>
      </w:r>
      <w:r w:rsidRPr="00FC3896">
        <w:rPr>
          <w:rFonts w:ascii="Tahoma" w:hAnsi="Tahoma" w:cs="Tahoma"/>
          <w:szCs w:val="24"/>
        </w:rPr>
        <w:t xml:space="preserve">, da Resolução nº 168/2000, e tendo em vista </w:t>
      </w:r>
      <w:r w:rsidR="002D4CAE">
        <w:rPr>
          <w:rFonts w:ascii="Tahoma" w:hAnsi="Tahoma" w:cs="Tahoma"/>
          <w:szCs w:val="24"/>
        </w:rPr>
        <w:t>o Parecer nº 093/PG e</w:t>
      </w:r>
      <w:r>
        <w:rPr>
          <w:rFonts w:ascii="Tahoma" w:hAnsi="Tahoma" w:cs="Tahoma"/>
          <w:szCs w:val="24"/>
        </w:rPr>
        <w:t xml:space="preserve"> </w:t>
      </w:r>
      <w:r w:rsidRPr="00FC3896">
        <w:rPr>
          <w:rFonts w:ascii="Tahoma" w:hAnsi="Tahoma" w:cs="Tahoma"/>
          <w:szCs w:val="24"/>
        </w:rPr>
        <w:t>o</w:t>
      </w:r>
      <w:r>
        <w:rPr>
          <w:rFonts w:ascii="Tahoma" w:hAnsi="Tahoma" w:cs="Tahoma"/>
          <w:szCs w:val="24"/>
        </w:rPr>
        <w:t>s</w:t>
      </w:r>
      <w:r w:rsidRPr="00FC3896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Atos da Mesa Diretora nº 6/2012 e nº 3</w:t>
      </w:r>
      <w:r w:rsidR="00E2563D">
        <w:rPr>
          <w:rFonts w:ascii="Tahoma" w:hAnsi="Tahoma" w:cs="Tahoma"/>
          <w:szCs w:val="24"/>
        </w:rPr>
        <w:t>9/2012</w:t>
      </w:r>
      <w:r>
        <w:rPr>
          <w:rFonts w:ascii="Tahoma" w:hAnsi="Tahoma" w:cs="Tahoma"/>
          <w:szCs w:val="24"/>
        </w:rPr>
        <w:t xml:space="preserve">, </w:t>
      </w:r>
      <w:r w:rsidR="00A52E2A" w:rsidRPr="00A52E2A">
        <w:rPr>
          <w:rFonts w:ascii="Tahoma" w:hAnsi="Tahoma" w:cs="Tahoma"/>
          <w:szCs w:val="24"/>
        </w:rPr>
        <w:t xml:space="preserve">nos termos da </w:t>
      </w:r>
      <w:proofErr w:type="spellStart"/>
      <w:r w:rsidR="00A52E2A" w:rsidRPr="00A52E2A">
        <w:rPr>
          <w:rFonts w:ascii="Tahoma" w:hAnsi="Tahoma" w:cs="Tahoma"/>
          <w:szCs w:val="24"/>
        </w:rPr>
        <w:t>Portaria-GMD</w:t>
      </w:r>
      <w:proofErr w:type="spellEnd"/>
      <w:r w:rsidR="00A52E2A" w:rsidRPr="00A52E2A">
        <w:rPr>
          <w:rFonts w:ascii="Tahoma" w:hAnsi="Tahoma" w:cs="Tahoma"/>
          <w:szCs w:val="24"/>
        </w:rPr>
        <w:t xml:space="preserve"> nº 87/2012, publicada no DCL em 5/6/2012</w:t>
      </w:r>
      <w:r w:rsidR="00A52E2A">
        <w:rPr>
          <w:rFonts w:ascii="Tahoma" w:hAnsi="Tahoma" w:cs="Tahoma"/>
          <w:szCs w:val="24"/>
        </w:rPr>
        <w:t xml:space="preserve">, </w:t>
      </w:r>
      <w:r w:rsidRPr="00FC3896">
        <w:rPr>
          <w:rFonts w:ascii="Tahoma" w:hAnsi="Tahoma" w:cs="Tahoma"/>
          <w:szCs w:val="24"/>
        </w:rPr>
        <w:t>RESOLVE:</w:t>
      </w:r>
    </w:p>
    <w:p w:rsidR="002E2F49" w:rsidRDefault="00297012" w:rsidP="0020473D">
      <w:pPr>
        <w:pStyle w:val="Corpodetexto"/>
        <w:tabs>
          <w:tab w:val="left" w:pos="1134"/>
        </w:tabs>
        <w:spacing w:before="120"/>
        <w:ind w:firstLine="851"/>
        <w:jc w:val="both"/>
        <w:rPr>
          <w:rFonts w:ascii="Tahoma" w:hAnsi="Tahoma" w:cs="Tahoma"/>
          <w:szCs w:val="24"/>
        </w:rPr>
      </w:pPr>
      <w:r w:rsidRPr="007A0A8D">
        <w:rPr>
          <w:rFonts w:ascii="Tahoma" w:hAnsi="Tahoma" w:cs="Tahoma"/>
          <w:b/>
          <w:szCs w:val="24"/>
        </w:rPr>
        <w:t>Art</w:t>
      </w:r>
      <w:r>
        <w:rPr>
          <w:rFonts w:ascii="Tahoma" w:hAnsi="Tahoma" w:cs="Tahoma"/>
          <w:b/>
          <w:szCs w:val="24"/>
        </w:rPr>
        <w:t xml:space="preserve">. </w:t>
      </w:r>
      <w:r w:rsidRPr="007A0A8D">
        <w:rPr>
          <w:rFonts w:ascii="Tahoma" w:hAnsi="Tahoma" w:cs="Tahoma"/>
          <w:b/>
          <w:szCs w:val="24"/>
        </w:rPr>
        <w:t>1º</w:t>
      </w:r>
      <w:r>
        <w:rPr>
          <w:rFonts w:ascii="Tahoma" w:hAnsi="Tahoma" w:cs="Tahoma"/>
          <w:szCs w:val="24"/>
        </w:rPr>
        <w:t xml:space="preserve"> </w:t>
      </w:r>
      <w:r w:rsidR="00081519" w:rsidRPr="00081519">
        <w:rPr>
          <w:rFonts w:ascii="Tahoma" w:hAnsi="Tahoma" w:cs="Tahoma"/>
          <w:b/>
          <w:szCs w:val="24"/>
        </w:rPr>
        <w:t>Incluir</w:t>
      </w:r>
      <w:r>
        <w:rPr>
          <w:rFonts w:ascii="Tahoma" w:hAnsi="Tahoma" w:cs="Tahoma"/>
          <w:szCs w:val="24"/>
        </w:rPr>
        <w:t xml:space="preserve"> </w:t>
      </w:r>
      <w:r w:rsidR="00081519">
        <w:rPr>
          <w:rFonts w:ascii="Tahoma" w:hAnsi="Tahoma" w:cs="Tahoma"/>
          <w:szCs w:val="24"/>
        </w:rPr>
        <w:t>n</w:t>
      </w:r>
      <w:r>
        <w:rPr>
          <w:rFonts w:ascii="Tahoma" w:hAnsi="Tahoma" w:cs="Tahoma"/>
          <w:szCs w:val="24"/>
        </w:rPr>
        <w:t xml:space="preserve">a </w:t>
      </w:r>
      <w:r w:rsidR="00081519">
        <w:rPr>
          <w:rFonts w:ascii="Tahoma" w:hAnsi="Tahoma" w:cs="Tahoma"/>
          <w:szCs w:val="24"/>
        </w:rPr>
        <w:t xml:space="preserve">composição </w:t>
      </w:r>
      <w:r>
        <w:rPr>
          <w:rFonts w:ascii="Tahoma" w:hAnsi="Tahoma" w:cs="Tahoma"/>
          <w:szCs w:val="24"/>
        </w:rPr>
        <w:t xml:space="preserve">do Comitê de Execução da Estratégia </w:t>
      </w:r>
      <w:r w:rsidR="008E3443">
        <w:rPr>
          <w:rFonts w:ascii="Tahoma" w:hAnsi="Tahoma" w:cs="Tahoma"/>
          <w:b/>
          <w:szCs w:val="24"/>
        </w:rPr>
        <w:t>Banco de Talentos</w:t>
      </w:r>
      <w:r w:rsidR="00081519">
        <w:rPr>
          <w:rFonts w:ascii="Tahoma" w:hAnsi="Tahoma" w:cs="Tahoma"/>
          <w:szCs w:val="24"/>
        </w:rPr>
        <w:t xml:space="preserve"> </w:t>
      </w:r>
      <w:r w:rsidR="008E2FB1">
        <w:rPr>
          <w:rFonts w:ascii="Tahoma" w:hAnsi="Tahoma" w:cs="Tahoma"/>
          <w:szCs w:val="24"/>
        </w:rPr>
        <w:t>a</w:t>
      </w:r>
      <w:r w:rsidR="002E2F49">
        <w:rPr>
          <w:rFonts w:ascii="Tahoma" w:hAnsi="Tahoma" w:cs="Tahoma"/>
          <w:szCs w:val="24"/>
        </w:rPr>
        <w:t>s</w:t>
      </w:r>
      <w:r w:rsidR="008E2FB1">
        <w:rPr>
          <w:rFonts w:ascii="Tahoma" w:hAnsi="Tahoma" w:cs="Tahoma"/>
          <w:szCs w:val="24"/>
        </w:rPr>
        <w:t xml:space="preserve"> servidora</w:t>
      </w:r>
      <w:r w:rsidR="002E2F49">
        <w:rPr>
          <w:rFonts w:ascii="Tahoma" w:hAnsi="Tahoma" w:cs="Tahoma"/>
          <w:szCs w:val="24"/>
        </w:rPr>
        <w:t>s</w:t>
      </w:r>
      <w:r w:rsidR="00A52E2A">
        <w:rPr>
          <w:rFonts w:ascii="Tahoma" w:hAnsi="Tahoma" w:cs="Tahoma"/>
          <w:szCs w:val="24"/>
        </w:rPr>
        <w:t xml:space="preserve"> </w:t>
      </w:r>
      <w:r w:rsidR="002E2F49">
        <w:rPr>
          <w:rFonts w:ascii="Tahoma" w:hAnsi="Tahoma" w:cs="Tahoma"/>
          <w:szCs w:val="24"/>
        </w:rPr>
        <w:t>abaixo relacionadas:</w:t>
      </w:r>
    </w:p>
    <w:p w:rsidR="002E2F49" w:rsidRDefault="002E2F49" w:rsidP="0020473D">
      <w:pPr>
        <w:pStyle w:val="Corpodetexto"/>
        <w:tabs>
          <w:tab w:val="left" w:pos="1134"/>
        </w:tabs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1559"/>
        <w:gridCol w:w="1701"/>
      </w:tblGrid>
      <w:tr w:rsidR="002E2F49" w:rsidRPr="00DF7816" w:rsidTr="00BF0BB2">
        <w:tc>
          <w:tcPr>
            <w:tcW w:w="5670" w:type="dxa"/>
          </w:tcPr>
          <w:p w:rsidR="002E2F49" w:rsidRPr="00DF7816" w:rsidRDefault="002E2F49" w:rsidP="00BF0BB2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DF7816">
              <w:rPr>
                <w:rFonts w:ascii="Tahoma" w:hAnsi="Tahoma" w:cs="Tahoma"/>
                <w:b/>
                <w:szCs w:val="24"/>
              </w:rPr>
              <w:t>Nome</w:t>
            </w:r>
          </w:p>
        </w:tc>
        <w:tc>
          <w:tcPr>
            <w:tcW w:w="1559" w:type="dxa"/>
          </w:tcPr>
          <w:p w:rsidR="002E2F49" w:rsidRPr="00DF7816" w:rsidRDefault="002E2F49" w:rsidP="00BF0BB2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DF7816">
              <w:rPr>
                <w:rFonts w:ascii="Tahoma" w:hAnsi="Tahoma" w:cs="Tahoma"/>
                <w:b/>
                <w:szCs w:val="24"/>
              </w:rPr>
              <w:t>Matrícula</w:t>
            </w:r>
          </w:p>
        </w:tc>
        <w:tc>
          <w:tcPr>
            <w:tcW w:w="1701" w:type="dxa"/>
          </w:tcPr>
          <w:p w:rsidR="002E2F49" w:rsidRPr="00DF7816" w:rsidRDefault="002E2F49" w:rsidP="00BF0BB2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DF7816">
              <w:rPr>
                <w:rFonts w:ascii="Tahoma" w:hAnsi="Tahoma" w:cs="Tahoma"/>
                <w:b/>
                <w:szCs w:val="24"/>
              </w:rPr>
              <w:t>Lotação</w:t>
            </w:r>
          </w:p>
        </w:tc>
      </w:tr>
      <w:tr w:rsidR="002E2F49" w:rsidRPr="00DF7816" w:rsidTr="00BF0BB2">
        <w:tc>
          <w:tcPr>
            <w:tcW w:w="5670" w:type="dxa"/>
          </w:tcPr>
          <w:p w:rsidR="002E2F49" w:rsidRPr="00A51914" w:rsidRDefault="002E2F49" w:rsidP="00BF0BB2">
            <w:pPr>
              <w:pStyle w:val="Corpodetexto"/>
              <w:spacing w:before="120"/>
              <w:jc w:val="both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Vanessa Aragão Alves Duarte Ruas</w:t>
            </w:r>
          </w:p>
        </w:tc>
        <w:tc>
          <w:tcPr>
            <w:tcW w:w="1559" w:type="dxa"/>
          </w:tcPr>
          <w:p w:rsidR="002E2F49" w:rsidRDefault="002E2F49" w:rsidP="00BF0BB2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12.334</w:t>
            </w:r>
          </w:p>
        </w:tc>
        <w:tc>
          <w:tcPr>
            <w:tcW w:w="1701" w:type="dxa"/>
          </w:tcPr>
          <w:p w:rsidR="002E2F49" w:rsidRDefault="002E2F49" w:rsidP="00BF0BB2">
            <w:pPr>
              <w:pStyle w:val="Corpodetexto"/>
              <w:spacing w:before="120"/>
              <w:jc w:val="center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ELEGIS</w:t>
            </w:r>
          </w:p>
        </w:tc>
      </w:tr>
      <w:tr w:rsidR="002E2F49" w:rsidRPr="00DF7816" w:rsidTr="00BF0BB2">
        <w:tc>
          <w:tcPr>
            <w:tcW w:w="5670" w:type="dxa"/>
          </w:tcPr>
          <w:p w:rsidR="002E2F49" w:rsidRPr="00897A66" w:rsidRDefault="003C5112" w:rsidP="00BF0BB2">
            <w:pPr>
              <w:pStyle w:val="Corpodetexto"/>
              <w:spacing w:before="120"/>
              <w:jc w:val="both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Dayse Silva Santana</w:t>
            </w:r>
          </w:p>
        </w:tc>
        <w:tc>
          <w:tcPr>
            <w:tcW w:w="1559" w:type="dxa"/>
          </w:tcPr>
          <w:p w:rsidR="002E2F49" w:rsidRDefault="001D7928" w:rsidP="00BF0BB2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18.346</w:t>
            </w:r>
          </w:p>
        </w:tc>
        <w:tc>
          <w:tcPr>
            <w:tcW w:w="1701" w:type="dxa"/>
          </w:tcPr>
          <w:p w:rsidR="002E2F49" w:rsidRDefault="003C5112" w:rsidP="00BF0BB2">
            <w:pPr>
              <w:pStyle w:val="Corpodetexto"/>
              <w:spacing w:before="120"/>
              <w:jc w:val="center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SERES</w:t>
            </w:r>
          </w:p>
        </w:tc>
      </w:tr>
    </w:tbl>
    <w:p w:rsidR="008E2FB1" w:rsidRDefault="008E2FB1" w:rsidP="008E2FB1">
      <w:pPr>
        <w:pStyle w:val="Corpodetexto"/>
        <w:tabs>
          <w:tab w:val="left" w:pos="1134"/>
        </w:tabs>
        <w:spacing w:before="120"/>
        <w:ind w:firstLine="851"/>
        <w:jc w:val="both"/>
        <w:rPr>
          <w:rFonts w:ascii="Tahoma" w:hAnsi="Tahoma" w:cs="Tahoma"/>
          <w:szCs w:val="24"/>
        </w:rPr>
      </w:pPr>
      <w:r w:rsidRPr="007A0A8D">
        <w:rPr>
          <w:rFonts w:ascii="Tahoma" w:hAnsi="Tahoma" w:cs="Tahoma"/>
          <w:b/>
          <w:szCs w:val="24"/>
        </w:rPr>
        <w:t>Art</w:t>
      </w:r>
      <w:r>
        <w:rPr>
          <w:rFonts w:ascii="Tahoma" w:hAnsi="Tahoma" w:cs="Tahoma"/>
          <w:b/>
          <w:szCs w:val="24"/>
        </w:rPr>
        <w:t>. 2</w:t>
      </w:r>
      <w:r w:rsidRPr="007A0A8D">
        <w:rPr>
          <w:rFonts w:ascii="Tahoma" w:hAnsi="Tahoma" w:cs="Tahoma"/>
          <w:b/>
          <w:szCs w:val="24"/>
        </w:rPr>
        <w:t>º</w:t>
      </w:r>
      <w:r>
        <w:rPr>
          <w:rFonts w:ascii="Tahoma" w:hAnsi="Tahoma" w:cs="Tahoma"/>
          <w:szCs w:val="24"/>
        </w:rPr>
        <w:t xml:space="preserve"> </w:t>
      </w:r>
      <w:r w:rsidR="00085250" w:rsidRPr="00085250">
        <w:rPr>
          <w:rFonts w:ascii="Tahoma" w:hAnsi="Tahoma" w:cs="Tahoma"/>
          <w:b/>
          <w:szCs w:val="24"/>
        </w:rPr>
        <w:t>Retirar</w:t>
      </w:r>
      <w:r>
        <w:rPr>
          <w:rFonts w:ascii="Tahoma" w:hAnsi="Tahoma" w:cs="Tahoma"/>
          <w:szCs w:val="24"/>
        </w:rPr>
        <w:t xml:space="preserve"> </w:t>
      </w:r>
      <w:r w:rsidR="00085250">
        <w:rPr>
          <w:rFonts w:ascii="Tahoma" w:hAnsi="Tahoma" w:cs="Tahoma"/>
          <w:szCs w:val="24"/>
        </w:rPr>
        <w:t>d</w:t>
      </w:r>
      <w:r>
        <w:rPr>
          <w:rFonts w:ascii="Tahoma" w:hAnsi="Tahoma" w:cs="Tahoma"/>
          <w:szCs w:val="24"/>
        </w:rPr>
        <w:t xml:space="preserve">a </w:t>
      </w:r>
      <w:r w:rsidR="00085250">
        <w:rPr>
          <w:rFonts w:ascii="Tahoma" w:hAnsi="Tahoma" w:cs="Tahoma"/>
          <w:szCs w:val="24"/>
        </w:rPr>
        <w:t xml:space="preserve">composição </w:t>
      </w:r>
      <w:r>
        <w:rPr>
          <w:rFonts w:ascii="Tahoma" w:hAnsi="Tahoma" w:cs="Tahoma"/>
          <w:szCs w:val="24"/>
        </w:rPr>
        <w:t xml:space="preserve">do Comitê de Execução da Estratégia </w:t>
      </w:r>
      <w:r>
        <w:rPr>
          <w:rFonts w:ascii="Tahoma" w:hAnsi="Tahoma" w:cs="Tahoma"/>
          <w:b/>
          <w:szCs w:val="24"/>
        </w:rPr>
        <w:t>Banco de Talentos</w:t>
      </w:r>
      <w:r>
        <w:rPr>
          <w:rFonts w:ascii="Tahoma" w:hAnsi="Tahoma" w:cs="Tahoma"/>
          <w:szCs w:val="24"/>
        </w:rPr>
        <w:t xml:space="preserve"> os servidores abaixo relacionados:</w:t>
      </w:r>
    </w:p>
    <w:p w:rsidR="008E2FB1" w:rsidRDefault="008E2FB1" w:rsidP="009C2B27">
      <w:pPr>
        <w:pStyle w:val="Corpodetexto"/>
        <w:spacing w:before="120"/>
        <w:ind w:firstLine="1134"/>
        <w:jc w:val="both"/>
        <w:rPr>
          <w:rFonts w:ascii="Tahoma" w:hAnsi="Tahoma" w:cs="Tahoma"/>
          <w:szCs w:val="24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1559"/>
        <w:gridCol w:w="1701"/>
      </w:tblGrid>
      <w:tr w:rsidR="008E2FB1" w:rsidRPr="00DF7816" w:rsidTr="00324B53">
        <w:tc>
          <w:tcPr>
            <w:tcW w:w="5670" w:type="dxa"/>
          </w:tcPr>
          <w:p w:rsidR="008E2FB1" w:rsidRPr="00DF7816" w:rsidRDefault="008E2FB1" w:rsidP="00324B53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DF7816">
              <w:rPr>
                <w:rFonts w:ascii="Tahoma" w:hAnsi="Tahoma" w:cs="Tahoma"/>
                <w:b/>
                <w:szCs w:val="24"/>
              </w:rPr>
              <w:t>Nome</w:t>
            </w:r>
          </w:p>
        </w:tc>
        <w:tc>
          <w:tcPr>
            <w:tcW w:w="1559" w:type="dxa"/>
          </w:tcPr>
          <w:p w:rsidR="008E2FB1" w:rsidRPr="00DF7816" w:rsidRDefault="008E2FB1" w:rsidP="00324B53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DF7816">
              <w:rPr>
                <w:rFonts w:ascii="Tahoma" w:hAnsi="Tahoma" w:cs="Tahoma"/>
                <w:b/>
                <w:szCs w:val="24"/>
              </w:rPr>
              <w:t>Matrícula</w:t>
            </w:r>
          </w:p>
        </w:tc>
        <w:tc>
          <w:tcPr>
            <w:tcW w:w="1701" w:type="dxa"/>
          </w:tcPr>
          <w:p w:rsidR="008E2FB1" w:rsidRPr="00DF7816" w:rsidRDefault="008E2FB1" w:rsidP="00324B53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DF7816">
              <w:rPr>
                <w:rFonts w:ascii="Tahoma" w:hAnsi="Tahoma" w:cs="Tahoma"/>
                <w:b/>
                <w:szCs w:val="24"/>
              </w:rPr>
              <w:t>Lotação</w:t>
            </w:r>
          </w:p>
        </w:tc>
      </w:tr>
      <w:tr w:rsidR="008E2FB1" w:rsidRPr="00DF7816" w:rsidTr="00324B53">
        <w:tc>
          <w:tcPr>
            <w:tcW w:w="5670" w:type="dxa"/>
          </w:tcPr>
          <w:p w:rsidR="008E2FB1" w:rsidRPr="00A51914" w:rsidRDefault="00897A66" w:rsidP="00897A66">
            <w:pPr>
              <w:pStyle w:val="Corpodetexto"/>
              <w:spacing w:before="120"/>
              <w:jc w:val="both"/>
              <w:rPr>
                <w:rFonts w:ascii="Tahoma" w:hAnsi="Tahoma"/>
                <w:szCs w:val="24"/>
              </w:rPr>
            </w:pPr>
            <w:proofErr w:type="spellStart"/>
            <w:r w:rsidRPr="00897A66">
              <w:rPr>
                <w:rFonts w:ascii="Tahoma" w:hAnsi="Tahoma"/>
                <w:szCs w:val="24"/>
              </w:rPr>
              <w:t>T</w:t>
            </w:r>
            <w:r>
              <w:rPr>
                <w:rFonts w:ascii="Tahoma" w:hAnsi="Tahoma"/>
                <w:szCs w:val="24"/>
              </w:rPr>
              <w:t>ania</w:t>
            </w:r>
            <w:proofErr w:type="spellEnd"/>
            <w:r>
              <w:rPr>
                <w:rFonts w:ascii="Tahoma" w:hAnsi="Tahoma"/>
                <w:szCs w:val="24"/>
              </w:rPr>
              <w:t xml:space="preserve"> </w:t>
            </w:r>
            <w:r w:rsidRPr="00897A66">
              <w:rPr>
                <w:rFonts w:ascii="Tahoma" w:hAnsi="Tahoma"/>
                <w:szCs w:val="24"/>
              </w:rPr>
              <w:t>M</w:t>
            </w:r>
            <w:r>
              <w:rPr>
                <w:rFonts w:ascii="Tahoma" w:hAnsi="Tahoma"/>
                <w:szCs w:val="24"/>
              </w:rPr>
              <w:t xml:space="preserve">aria </w:t>
            </w:r>
            <w:proofErr w:type="spellStart"/>
            <w:r w:rsidRPr="00897A66">
              <w:rPr>
                <w:rFonts w:ascii="Tahoma" w:hAnsi="Tahoma"/>
                <w:szCs w:val="24"/>
              </w:rPr>
              <w:t>K</w:t>
            </w:r>
            <w:r>
              <w:rPr>
                <w:rFonts w:ascii="Tahoma" w:hAnsi="Tahoma"/>
                <w:szCs w:val="24"/>
              </w:rPr>
              <w:t>ruschewsky</w:t>
            </w:r>
            <w:proofErr w:type="spellEnd"/>
            <w:r w:rsidRPr="00897A66">
              <w:rPr>
                <w:rFonts w:ascii="Tahoma" w:hAnsi="Tahoma"/>
                <w:szCs w:val="24"/>
              </w:rPr>
              <w:t xml:space="preserve"> M</w:t>
            </w:r>
            <w:r>
              <w:rPr>
                <w:rFonts w:ascii="Tahoma" w:hAnsi="Tahoma"/>
                <w:szCs w:val="24"/>
              </w:rPr>
              <w:t>iguel</w:t>
            </w:r>
          </w:p>
        </w:tc>
        <w:tc>
          <w:tcPr>
            <w:tcW w:w="1559" w:type="dxa"/>
          </w:tcPr>
          <w:p w:rsidR="008E2FB1" w:rsidRDefault="00897A66" w:rsidP="00324B53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12.398</w:t>
            </w:r>
          </w:p>
        </w:tc>
        <w:tc>
          <w:tcPr>
            <w:tcW w:w="1701" w:type="dxa"/>
          </w:tcPr>
          <w:p w:rsidR="008E2FB1" w:rsidRDefault="00897A66" w:rsidP="00324B53">
            <w:pPr>
              <w:pStyle w:val="Corpodetexto"/>
              <w:spacing w:before="120"/>
              <w:jc w:val="center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SEORM</w:t>
            </w:r>
          </w:p>
        </w:tc>
      </w:tr>
      <w:tr w:rsidR="00897A66" w:rsidRPr="00DF7816" w:rsidTr="00324B53">
        <w:tc>
          <w:tcPr>
            <w:tcW w:w="5670" w:type="dxa"/>
          </w:tcPr>
          <w:p w:rsidR="00897A66" w:rsidRPr="00897A66" w:rsidRDefault="00897A66" w:rsidP="00324B53">
            <w:pPr>
              <w:pStyle w:val="Corpodetexto"/>
              <w:spacing w:before="120"/>
              <w:jc w:val="both"/>
              <w:rPr>
                <w:rFonts w:ascii="Tahoma" w:hAnsi="Tahoma"/>
                <w:szCs w:val="24"/>
              </w:rPr>
            </w:pPr>
            <w:r w:rsidRPr="00897A66">
              <w:rPr>
                <w:rFonts w:ascii="Tahoma" w:hAnsi="Tahoma"/>
                <w:szCs w:val="24"/>
              </w:rPr>
              <w:t>José Carlos Ferreira Silva</w:t>
            </w:r>
          </w:p>
        </w:tc>
        <w:tc>
          <w:tcPr>
            <w:tcW w:w="1559" w:type="dxa"/>
          </w:tcPr>
          <w:p w:rsidR="00897A66" w:rsidRDefault="00897A66" w:rsidP="00324B53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11.920</w:t>
            </w:r>
          </w:p>
        </w:tc>
        <w:tc>
          <w:tcPr>
            <w:tcW w:w="1701" w:type="dxa"/>
          </w:tcPr>
          <w:p w:rsidR="00897A66" w:rsidRDefault="00897A66" w:rsidP="00324B53">
            <w:pPr>
              <w:pStyle w:val="Corpodetexto"/>
              <w:spacing w:before="120"/>
              <w:jc w:val="center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DRH</w:t>
            </w:r>
          </w:p>
        </w:tc>
      </w:tr>
    </w:tbl>
    <w:p w:rsidR="00C236BD" w:rsidRDefault="00C236BD" w:rsidP="00C236BD">
      <w:pPr>
        <w:pStyle w:val="Corpodetexto"/>
        <w:tabs>
          <w:tab w:val="left" w:pos="1134"/>
        </w:tabs>
        <w:spacing w:before="120"/>
        <w:ind w:firstLine="851"/>
        <w:jc w:val="both"/>
        <w:rPr>
          <w:rFonts w:ascii="Tahoma" w:hAnsi="Tahoma" w:cs="Tahoma"/>
          <w:szCs w:val="24"/>
        </w:rPr>
      </w:pPr>
      <w:r w:rsidRPr="007A0A8D">
        <w:rPr>
          <w:rFonts w:ascii="Tahoma" w:hAnsi="Tahoma" w:cs="Tahoma"/>
          <w:b/>
          <w:szCs w:val="24"/>
        </w:rPr>
        <w:t>Art</w:t>
      </w:r>
      <w:r w:rsidR="008E2FB1">
        <w:rPr>
          <w:rFonts w:ascii="Tahoma" w:hAnsi="Tahoma" w:cs="Tahoma"/>
          <w:b/>
          <w:szCs w:val="24"/>
        </w:rPr>
        <w:t>. 3</w:t>
      </w:r>
      <w:r w:rsidRPr="007A0A8D">
        <w:rPr>
          <w:rFonts w:ascii="Tahoma" w:hAnsi="Tahoma" w:cs="Tahoma"/>
          <w:b/>
          <w:szCs w:val="24"/>
        </w:rPr>
        <w:t>º</w:t>
      </w:r>
      <w:r>
        <w:rPr>
          <w:rFonts w:ascii="Tahoma" w:hAnsi="Tahoma" w:cs="Tahoma"/>
          <w:szCs w:val="24"/>
        </w:rPr>
        <w:t xml:space="preserve"> A Coordenadoria de Modernização e Informática </w:t>
      </w:r>
      <w:proofErr w:type="gramStart"/>
      <w:r>
        <w:rPr>
          <w:rFonts w:ascii="Tahoma" w:hAnsi="Tahoma" w:cs="Tahoma"/>
          <w:szCs w:val="24"/>
        </w:rPr>
        <w:t>dará</w:t>
      </w:r>
      <w:proofErr w:type="gramEnd"/>
      <w:r>
        <w:rPr>
          <w:rFonts w:ascii="Tahoma" w:hAnsi="Tahoma" w:cs="Tahoma"/>
          <w:szCs w:val="24"/>
        </w:rPr>
        <w:t xml:space="preserve"> o s</w:t>
      </w:r>
      <w:r w:rsidR="00AE47DD">
        <w:rPr>
          <w:rFonts w:ascii="Tahoma" w:hAnsi="Tahoma" w:cs="Tahoma"/>
          <w:szCs w:val="24"/>
        </w:rPr>
        <w:t>uporte tecnológico necessário ao alcance dos objetivos do projeto.</w:t>
      </w:r>
    </w:p>
    <w:p w:rsidR="009C2B27" w:rsidRDefault="006666C0" w:rsidP="006666C0">
      <w:pPr>
        <w:pStyle w:val="Corpodetexto"/>
        <w:tabs>
          <w:tab w:val="left" w:pos="1134"/>
        </w:tabs>
        <w:spacing w:before="120"/>
        <w:ind w:firstLine="851"/>
        <w:jc w:val="both"/>
        <w:rPr>
          <w:rFonts w:ascii="Tahoma" w:hAnsi="Tahoma"/>
          <w:b/>
          <w:szCs w:val="24"/>
        </w:rPr>
      </w:pPr>
      <w:r w:rsidRPr="006666C0">
        <w:rPr>
          <w:rFonts w:ascii="Tahoma" w:hAnsi="Tahoma" w:cs="Tahoma"/>
          <w:b/>
          <w:szCs w:val="24"/>
        </w:rPr>
        <w:t>Art</w:t>
      </w:r>
      <w:r>
        <w:rPr>
          <w:rFonts w:ascii="Tahoma" w:hAnsi="Tahoma"/>
          <w:b/>
          <w:szCs w:val="24"/>
        </w:rPr>
        <w:t>. 4</w:t>
      </w:r>
      <w:r w:rsidRPr="006666C0">
        <w:rPr>
          <w:rFonts w:ascii="Tahoma" w:hAnsi="Tahoma"/>
          <w:b/>
          <w:szCs w:val="24"/>
        </w:rPr>
        <w:t xml:space="preserve">º </w:t>
      </w:r>
      <w:r>
        <w:rPr>
          <w:rFonts w:ascii="Tahoma" w:hAnsi="Tahoma" w:cs="Tahoma"/>
          <w:szCs w:val="24"/>
        </w:rPr>
        <w:t>Esta</w:t>
      </w:r>
      <w:r w:rsidRPr="006666C0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Portaria entra em vigor na data de sua publicação.</w:t>
      </w:r>
    </w:p>
    <w:p w:rsidR="006666C0" w:rsidRDefault="006666C0" w:rsidP="009C2B27">
      <w:pPr>
        <w:spacing w:before="120"/>
        <w:ind w:firstLine="708"/>
        <w:contextualSpacing/>
        <w:jc w:val="both"/>
        <w:rPr>
          <w:rFonts w:ascii="Tahoma" w:hAnsi="Tahoma"/>
          <w:b/>
          <w:sz w:val="24"/>
          <w:szCs w:val="24"/>
        </w:rPr>
      </w:pPr>
    </w:p>
    <w:p w:rsidR="00841057" w:rsidRDefault="00841057" w:rsidP="009C2B27">
      <w:pPr>
        <w:spacing w:before="120"/>
        <w:ind w:firstLine="708"/>
        <w:contextualSpacing/>
        <w:jc w:val="both"/>
        <w:rPr>
          <w:rFonts w:ascii="Tahoma" w:hAnsi="Tahoma"/>
          <w:b/>
          <w:sz w:val="24"/>
          <w:szCs w:val="24"/>
        </w:rPr>
      </w:pPr>
    </w:p>
    <w:tbl>
      <w:tblPr>
        <w:tblW w:w="9180" w:type="dxa"/>
        <w:tblLook w:val="04A0"/>
      </w:tblPr>
      <w:tblGrid>
        <w:gridCol w:w="4464"/>
        <w:gridCol w:w="180"/>
        <w:gridCol w:w="4536"/>
      </w:tblGrid>
      <w:tr w:rsidR="009C2B27" w:rsidRPr="00635184" w:rsidTr="00862C23">
        <w:tc>
          <w:tcPr>
            <w:tcW w:w="9180" w:type="dxa"/>
            <w:gridSpan w:val="3"/>
          </w:tcPr>
          <w:p w:rsidR="009C2B27" w:rsidRPr="00635184" w:rsidRDefault="00DD48FB" w:rsidP="00862C2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9C2B27" w:rsidRDefault="009C2B27" w:rsidP="00862C2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9C2B27" w:rsidRPr="00635184" w:rsidRDefault="009C2B27" w:rsidP="009C2B27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C2B27" w:rsidRPr="00635184" w:rsidTr="00862C23">
        <w:tc>
          <w:tcPr>
            <w:tcW w:w="4464" w:type="dxa"/>
          </w:tcPr>
          <w:p w:rsidR="009C2B27" w:rsidRPr="00635184" w:rsidRDefault="009C2B27" w:rsidP="00862C2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9C2B27" w:rsidRPr="00635184" w:rsidRDefault="009C2B27" w:rsidP="00862C2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>/Vice-Presidência</w:t>
            </w:r>
          </w:p>
          <w:p w:rsidR="003A7739" w:rsidRDefault="003A7739" w:rsidP="003A7739">
            <w:pPr>
              <w:tabs>
                <w:tab w:val="left" w:pos="2160"/>
                <w:tab w:val="left" w:pos="2790"/>
              </w:tabs>
              <w:rPr>
                <w:rFonts w:ascii="Tahoma" w:hAnsi="Tahoma" w:cs="Tahoma"/>
                <w:sz w:val="24"/>
                <w:szCs w:val="24"/>
              </w:rPr>
            </w:pPr>
          </w:p>
          <w:p w:rsidR="009C2B27" w:rsidRPr="003A7739" w:rsidRDefault="003A7739" w:rsidP="003A7739">
            <w:pPr>
              <w:tabs>
                <w:tab w:val="left" w:pos="330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4716" w:type="dxa"/>
            <w:gridSpan w:val="2"/>
          </w:tcPr>
          <w:p w:rsidR="009C2B27" w:rsidRPr="00F63A5A" w:rsidRDefault="00006CD6" w:rsidP="00862C2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ROZENDO FERREIRA PINTO</w:t>
            </w:r>
          </w:p>
          <w:p w:rsidR="009C2B27" w:rsidRDefault="009C2B27" w:rsidP="004A3B47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F63A5A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4223E7"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 w:rsidR="004223E7"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>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Primeira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9C2B27" w:rsidRPr="003A7739" w:rsidRDefault="004223E7" w:rsidP="003A773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Substituto</w:t>
            </w:r>
          </w:p>
        </w:tc>
      </w:tr>
      <w:tr w:rsidR="009C2B27" w:rsidRPr="00635184" w:rsidTr="009C2B27">
        <w:tc>
          <w:tcPr>
            <w:tcW w:w="4644" w:type="dxa"/>
            <w:gridSpan w:val="2"/>
          </w:tcPr>
          <w:p w:rsidR="009F5203" w:rsidRPr="00635184" w:rsidRDefault="009F5203" w:rsidP="009F520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9C2B27" w:rsidRPr="00635184" w:rsidRDefault="009C2B27" w:rsidP="004A3B47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 Executivo/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Segunda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  <w:tc>
          <w:tcPr>
            <w:tcW w:w="4536" w:type="dxa"/>
          </w:tcPr>
          <w:p w:rsidR="009C2B27" w:rsidRPr="00635184" w:rsidRDefault="009C2B27" w:rsidP="00862C2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9C2B27" w:rsidRPr="00635184" w:rsidRDefault="009C2B27" w:rsidP="004A3B47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 Executivo/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Terceira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</w:tbl>
    <w:p w:rsidR="003A7739" w:rsidRDefault="003A7739" w:rsidP="009C2B27"/>
    <w:p w:rsidR="003A7739" w:rsidRDefault="003A7739" w:rsidP="003A7739"/>
    <w:p w:rsidR="0003665A" w:rsidRPr="003A7739" w:rsidRDefault="003A7739" w:rsidP="003A7739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3A7739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29/9/2014.</w:t>
      </w:r>
    </w:p>
    <w:sectPr w:rsidR="0003665A" w:rsidRPr="003A7739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DF1" w:rsidRDefault="00AA5DF1" w:rsidP="00BB4A02">
      <w:r>
        <w:separator/>
      </w:r>
    </w:p>
  </w:endnote>
  <w:endnote w:type="continuationSeparator" w:id="0">
    <w:p w:rsidR="00AA5DF1" w:rsidRDefault="00AA5DF1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646A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DF1" w:rsidRDefault="00AA5DF1" w:rsidP="00BB4A02">
      <w:r>
        <w:separator/>
      </w:r>
    </w:p>
  </w:footnote>
  <w:footnote w:type="continuationSeparator" w:id="0">
    <w:p w:rsidR="00AA5DF1" w:rsidRDefault="00AA5DF1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646A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646A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646A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6CD6"/>
    <w:rsid w:val="00006D54"/>
    <w:rsid w:val="00020412"/>
    <w:rsid w:val="0003159E"/>
    <w:rsid w:val="0003665A"/>
    <w:rsid w:val="0005122F"/>
    <w:rsid w:val="00051977"/>
    <w:rsid w:val="00051B81"/>
    <w:rsid w:val="0005577E"/>
    <w:rsid w:val="00081519"/>
    <w:rsid w:val="00085250"/>
    <w:rsid w:val="000907F4"/>
    <w:rsid w:val="000A4CD3"/>
    <w:rsid w:val="000B017A"/>
    <w:rsid w:val="000B4D9A"/>
    <w:rsid w:val="000C141A"/>
    <w:rsid w:val="000C2B85"/>
    <w:rsid w:val="000F77F1"/>
    <w:rsid w:val="00111CC5"/>
    <w:rsid w:val="00134BA4"/>
    <w:rsid w:val="001376AE"/>
    <w:rsid w:val="001406DA"/>
    <w:rsid w:val="001435A3"/>
    <w:rsid w:val="001462D6"/>
    <w:rsid w:val="00162835"/>
    <w:rsid w:val="001738A2"/>
    <w:rsid w:val="001A2E57"/>
    <w:rsid w:val="001B3806"/>
    <w:rsid w:val="001C4E88"/>
    <w:rsid w:val="001D15A4"/>
    <w:rsid w:val="001D7928"/>
    <w:rsid w:val="001E1DBF"/>
    <w:rsid w:val="001E3ACC"/>
    <w:rsid w:val="0020473D"/>
    <w:rsid w:val="00206CB2"/>
    <w:rsid w:val="002321EC"/>
    <w:rsid w:val="002419BB"/>
    <w:rsid w:val="002426E0"/>
    <w:rsid w:val="002616BB"/>
    <w:rsid w:val="002666AC"/>
    <w:rsid w:val="00266CFC"/>
    <w:rsid w:val="00272D72"/>
    <w:rsid w:val="00275A21"/>
    <w:rsid w:val="00275CD7"/>
    <w:rsid w:val="0028083E"/>
    <w:rsid w:val="00281E13"/>
    <w:rsid w:val="00284238"/>
    <w:rsid w:val="00297012"/>
    <w:rsid w:val="002A51FF"/>
    <w:rsid w:val="002A792E"/>
    <w:rsid w:val="002C6E08"/>
    <w:rsid w:val="002D4B39"/>
    <w:rsid w:val="002D4CAE"/>
    <w:rsid w:val="002D58B4"/>
    <w:rsid w:val="002E1EFE"/>
    <w:rsid w:val="002E2F49"/>
    <w:rsid w:val="002E64A7"/>
    <w:rsid w:val="003049EF"/>
    <w:rsid w:val="00306443"/>
    <w:rsid w:val="00311505"/>
    <w:rsid w:val="00334EE7"/>
    <w:rsid w:val="00340D3E"/>
    <w:rsid w:val="00353E69"/>
    <w:rsid w:val="00373A5A"/>
    <w:rsid w:val="00391BC9"/>
    <w:rsid w:val="0039412C"/>
    <w:rsid w:val="003A7739"/>
    <w:rsid w:val="003C5112"/>
    <w:rsid w:val="003D570A"/>
    <w:rsid w:val="003E7F85"/>
    <w:rsid w:val="003F6069"/>
    <w:rsid w:val="00404576"/>
    <w:rsid w:val="0040574D"/>
    <w:rsid w:val="004223E7"/>
    <w:rsid w:val="0042367C"/>
    <w:rsid w:val="00437D1A"/>
    <w:rsid w:val="00453DCF"/>
    <w:rsid w:val="00456780"/>
    <w:rsid w:val="004606C6"/>
    <w:rsid w:val="0046197E"/>
    <w:rsid w:val="00483DF2"/>
    <w:rsid w:val="004A3B47"/>
    <w:rsid w:val="004C08D8"/>
    <w:rsid w:val="004C3254"/>
    <w:rsid w:val="004E17A0"/>
    <w:rsid w:val="004F52B2"/>
    <w:rsid w:val="00500448"/>
    <w:rsid w:val="00502F53"/>
    <w:rsid w:val="0051300D"/>
    <w:rsid w:val="005254B2"/>
    <w:rsid w:val="005356CF"/>
    <w:rsid w:val="005402DE"/>
    <w:rsid w:val="0054263C"/>
    <w:rsid w:val="00567B64"/>
    <w:rsid w:val="0058251E"/>
    <w:rsid w:val="00597466"/>
    <w:rsid w:val="005B5FAC"/>
    <w:rsid w:val="005C6EF1"/>
    <w:rsid w:val="00616BEB"/>
    <w:rsid w:val="0062034E"/>
    <w:rsid w:val="0063781B"/>
    <w:rsid w:val="00654630"/>
    <w:rsid w:val="006570B0"/>
    <w:rsid w:val="006666C0"/>
    <w:rsid w:val="0067240E"/>
    <w:rsid w:val="00673E27"/>
    <w:rsid w:val="00675505"/>
    <w:rsid w:val="006A3518"/>
    <w:rsid w:val="006A4DBB"/>
    <w:rsid w:val="006B60CF"/>
    <w:rsid w:val="006D7703"/>
    <w:rsid w:val="006F75A8"/>
    <w:rsid w:val="007309C2"/>
    <w:rsid w:val="00734A2B"/>
    <w:rsid w:val="00740DA4"/>
    <w:rsid w:val="007646AC"/>
    <w:rsid w:val="007971F7"/>
    <w:rsid w:val="007B470D"/>
    <w:rsid w:val="007C4868"/>
    <w:rsid w:val="007E26EC"/>
    <w:rsid w:val="007F1723"/>
    <w:rsid w:val="00816AAA"/>
    <w:rsid w:val="00834B2E"/>
    <w:rsid w:val="00841057"/>
    <w:rsid w:val="008473E1"/>
    <w:rsid w:val="00856C8D"/>
    <w:rsid w:val="00863517"/>
    <w:rsid w:val="00877E34"/>
    <w:rsid w:val="0088768F"/>
    <w:rsid w:val="00897A66"/>
    <w:rsid w:val="008A2810"/>
    <w:rsid w:val="008B2D00"/>
    <w:rsid w:val="008B3318"/>
    <w:rsid w:val="008C5FF6"/>
    <w:rsid w:val="008D3AA0"/>
    <w:rsid w:val="008E2FB1"/>
    <w:rsid w:val="008E3443"/>
    <w:rsid w:val="008F0931"/>
    <w:rsid w:val="008F0A5C"/>
    <w:rsid w:val="008F3DC6"/>
    <w:rsid w:val="008F6505"/>
    <w:rsid w:val="00917897"/>
    <w:rsid w:val="00920682"/>
    <w:rsid w:val="00940367"/>
    <w:rsid w:val="00964A5B"/>
    <w:rsid w:val="009802E9"/>
    <w:rsid w:val="00995673"/>
    <w:rsid w:val="009B7B15"/>
    <w:rsid w:val="009C2B27"/>
    <w:rsid w:val="009D1607"/>
    <w:rsid w:val="009F5203"/>
    <w:rsid w:val="00A01C4D"/>
    <w:rsid w:val="00A17605"/>
    <w:rsid w:val="00A23795"/>
    <w:rsid w:val="00A4349D"/>
    <w:rsid w:val="00A51AA2"/>
    <w:rsid w:val="00A52E2A"/>
    <w:rsid w:val="00A56E37"/>
    <w:rsid w:val="00A671C1"/>
    <w:rsid w:val="00A676C3"/>
    <w:rsid w:val="00A70D53"/>
    <w:rsid w:val="00A745DE"/>
    <w:rsid w:val="00A80319"/>
    <w:rsid w:val="00A810BB"/>
    <w:rsid w:val="00A87468"/>
    <w:rsid w:val="00A91701"/>
    <w:rsid w:val="00AA5051"/>
    <w:rsid w:val="00AA5DF1"/>
    <w:rsid w:val="00AD333A"/>
    <w:rsid w:val="00AD4846"/>
    <w:rsid w:val="00AE47DD"/>
    <w:rsid w:val="00AE6A80"/>
    <w:rsid w:val="00AF68D4"/>
    <w:rsid w:val="00B163C9"/>
    <w:rsid w:val="00B205EB"/>
    <w:rsid w:val="00B23731"/>
    <w:rsid w:val="00B2418C"/>
    <w:rsid w:val="00B27EFA"/>
    <w:rsid w:val="00B4204F"/>
    <w:rsid w:val="00B421D5"/>
    <w:rsid w:val="00B43367"/>
    <w:rsid w:val="00B51CE4"/>
    <w:rsid w:val="00B55641"/>
    <w:rsid w:val="00B6583B"/>
    <w:rsid w:val="00B757CC"/>
    <w:rsid w:val="00B870D2"/>
    <w:rsid w:val="00B96121"/>
    <w:rsid w:val="00BB4A02"/>
    <w:rsid w:val="00BC02E4"/>
    <w:rsid w:val="00C151B2"/>
    <w:rsid w:val="00C236BD"/>
    <w:rsid w:val="00C24071"/>
    <w:rsid w:val="00C319D6"/>
    <w:rsid w:val="00C361BA"/>
    <w:rsid w:val="00C428C6"/>
    <w:rsid w:val="00C45626"/>
    <w:rsid w:val="00C55939"/>
    <w:rsid w:val="00C6150D"/>
    <w:rsid w:val="00C747A8"/>
    <w:rsid w:val="00C82F6C"/>
    <w:rsid w:val="00CC7672"/>
    <w:rsid w:val="00CD78B1"/>
    <w:rsid w:val="00CE78BD"/>
    <w:rsid w:val="00D0111D"/>
    <w:rsid w:val="00D14CAD"/>
    <w:rsid w:val="00D44473"/>
    <w:rsid w:val="00D73127"/>
    <w:rsid w:val="00D81DAF"/>
    <w:rsid w:val="00D9170E"/>
    <w:rsid w:val="00DB7E66"/>
    <w:rsid w:val="00DC0BDF"/>
    <w:rsid w:val="00DD0F0C"/>
    <w:rsid w:val="00DD48FB"/>
    <w:rsid w:val="00DD49C4"/>
    <w:rsid w:val="00DD5A29"/>
    <w:rsid w:val="00DE6277"/>
    <w:rsid w:val="00E06A2F"/>
    <w:rsid w:val="00E06F79"/>
    <w:rsid w:val="00E2563D"/>
    <w:rsid w:val="00E5088A"/>
    <w:rsid w:val="00E77FC1"/>
    <w:rsid w:val="00E83C04"/>
    <w:rsid w:val="00E84A28"/>
    <w:rsid w:val="00E87106"/>
    <w:rsid w:val="00E97450"/>
    <w:rsid w:val="00EA5E05"/>
    <w:rsid w:val="00ED0E41"/>
    <w:rsid w:val="00ED7DF8"/>
    <w:rsid w:val="00EE26FC"/>
    <w:rsid w:val="00EF0490"/>
    <w:rsid w:val="00EF3459"/>
    <w:rsid w:val="00EF5F32"/>
    <w:rsid w:val="00F340CF"/>
    <w:rsid w:val="00F37CA8"/>
    <w:rsid w:val="00F72ED7"/>
    <w:rsid w:val="00F75AED"/>
    <w:rsid w:val="00F77548"/>
    <w:rsid w:val="00F95DF1"/>
    <w:rsid w:val="00FB59CD"/>
    <w:rsid w:val="00FC098D"/>
    <w:rsid w:val="00FC4D95"/>
    <w:rsid w:val="00FE26F7"/>
    <w:rsid w:val="00FF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2014-09-24T18:53:00Z</cp:lastPrinted>
  <dcterms:created xsi:type="dcterms:W3CDTF">2014-09-29T16:41:00Z</dcterms:created>
  <dcterms:modified xsi:type="dcterms:W3CDTF">2014-09-29T16:41:00Z</dcterms:modified>
</cp:coreProperties>
</file>