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27" w:rsidRPr="00FC3896" w:rsidRDefault="009C2B27" w:rsidP="00EF0490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FC3896">
        <w:rPr>
          <w:rFonts w:ascii="Tahoma" w:hAnsi="Tahoma" w:cs="Tahoma"/>
          <w:b/>
          <w:sz w:val="24"/>
          <w:szCs w:val="24"/>
        </w:rPr>
        <w:t>PORTARIA-GMD Nº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451D79">
        <w:rPr>
          <w:rFonts w:ascii="Tahoma" w:hAnsi="Tahoma" w:cs="Tahoma"/>
          <w:b/>
          <w:sz w:val="24"/>
          <w:szCs w:val="24"/>
        </w:rPr>
        <w:t>21</w:t>
      </w:r>
      <w:r w:rsidR="003E7081">
        <w:rPr>
          <w:rFonts w:ascii="Tahoma" w:hAnsi="Tahoma" w:cs="Tahoma"/>
          <w:b/>
          <w:sz w:val="24"/>
          <w:szCs w:val="24"/>
        </w:rPr>
        <w:t>3</w:t>
      </w:r>
      <w:r w:rsidRPr="00FC3896">
        <w:rPr>
          <w:rFonts w:ascii="Tahoma" w:hAnsi="Tahoma" w:cs="Tahoma"/>
          <w:b/>
          <w:sz w:val="24"/>
          <w:szCs w:val="24"/>
        </w:rPr>
        <w:t>, DE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3E7081">
        <w:rPr>
          <w:rFonts w:ascii="Tahoma" w:hAnsi="Tahoma" w:cs="Tahoma"/>
          <w:b/>
          <w:sz w:val="24"/>
          <w:szCs w:val="24"/>
        </w:rPr>
        <w:t>22</w:t>
      </w:r>
      <w:r w:rsidR="00451D79"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</w:t>
      </w:r>
      <w:r w:rsidR="008473E1">
        <w:rPr>
          <w:rFonts w:ascii="Tahoma" w:hAnsi="Tahoma" w:cs="Tahoma"/>
          <w:b/>
          <w:sz w:val="24"/>
          <w:szCs w:val="24"/>
        </w:rPr>
        <w:t xml:space="preserve"> </w:t>
      </w:r>
      <w:r w:rsidR="005356CF">
        <w:rPr>
          <w:rFonts w:ascii="Tahoma" w:hAnsi="Tahoma" w:cs="Tahoma"/>
          <w:b/>
          <w:sz w:val="24"/>
          <w:szCs w:val="24"/>
        </w:rPr>
        <w:t>SETEMBRO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C3896">
        <w:rPr>
          <w:rFonts w:ascii="Tahoma" w:hAnsi="Tahoma" w:cs="Tahoma"/>
          <w:b/>
          <w:sz w:val="24"/>
          <w:szCs w:val="24"/>
        </w:rPr>
        <w:t>DE 201</w:t>
      </w:r>
      <w:r w:rsidR="00AD333A">
        <w:rPr>
          <w:rFonts w:ascii="Tahoma" w:hAnsi="Tahoma" w:cs="Tahoma"/>
          <w:b/>
          <w:sz w:val="24"/>
          <w:szCs w:val="24"/>
        </w:rPr>
        <w:t>4</w:t>
      </w:r>
    </w:p>
    <w:p w:rsidR="009C2B27" w:rsidRPr="00FC3896" w:rsidRDefault="009C2B27" w:rsidP="009C2B2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C24071" w:rsidRDefault="009C2B27" w:rsidP="009C2B27">
      <w:pPr>
        <w:pStyle w:val="Corpodetexto"/>
        <w:spacing w:before="120"/>
        <w:ind w:firstLine="1134"/>
        <w:jc w:val="both"/>
        <w:rPr>
          <w:rFonts w:ascii="Tahoma" w:hAnsi="Tahoma" w:cs="Tahoma"/>
          <w:szCs w:val="24"/>
        </w:rPr>
      </w:pPr>
      <w:r w:rsidRPr="00FC3896">
        <w:rPr>
          <w:rFonts w:ascii="Tahoma" w:hAnsi="Tahoma" w:cs="Tahoma"/>
          <w:szCs w:val="24"/>
        </w:rPr>
        <w:t xml:space="preserve">O GABINETE DA MESA DIRETORA DA CÂMARA LEGISLATIVA DO DISTRITO FEDERAL, no uso de suas atribuições conferidas pelo art. 4º, inciso </w:t>
      </w:r>
      <w:r>
        <w:rPr>
          <w:rFonts w:ascii="Tahoma" w:hAnsi="Tahoma" w:cs="Tahoma"/>
          <w:szCs w:val="24"/>
        </w:rPr>
        <w:t>III</w:t>
      </w:r>
      <w:r w:rsidRPr="00FC3896">
        <w:rPr>
          <w:rFonts w:ascii="Tahoma" w:hAnsi="Tahoma" w:cs="Tahoma"/>
          <w:szCs w:val="24"/>
        </w:rPr>
        <w:t xml:space="preserve">, da Resolução nº 168/2000, e </w:t>
      </w:r>
      <w:r w:rsidR="003E7081">
        <w:rPr>
          <w:rFonts w:ascii="Tahoma" w:hAnsi="Tahoma" w:cs="Tahoma"/>
          <w:szCs w:val="24"/>
        </w:rPr>
        <w:t>o art. 20, inciso III, da Lei nº 4.342/2009</w:t>
      </w:r>
      <w:r>
        <w:rPr>
          <w:rFonts w:ascii="Tahoma" w:hAnsi="Tahoma" w:cs="Tahoma"/>
          <w:szCs w:val="24"/>
        </w:rPr>
        <w:t xml:space="preserve">, </w:t>
      </w:r>
      <w:r w:rsidRPr="00FC3896">
        <w:rPr>
          <w:rFonts w:ascii="Tahoma" w:hAnsi="Tahoma" w:cs="Tahoma"/>
          <w:szCs w:val="24"/>
        </w:rPr>
        <w:t>RESOLVE:</w:t>
      </w:r>
    </w:p>
    <w:p w:rsidR="009C2B27" w:rsidRDefault="00297012" w:rsidP="003E7081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 w:cs="Tahoma"/>
          <w:szCs w:val="24"/>
        </w:rPr>
      </w:pPr>
      <w:r w:rsidRPr="007A0A8D">
        <w:rPr>
          <w:rFonts w:ascii="Tahoma" w:hAnsi="Tahoma" w:cs="Tahoma"/>
          <w:b/>
          <w:szCs w:val="24"/>
        </w:rPr>
        <w:t>Art</w:t>
      </w:r>
      <w:r>
        <w:rPr>
          <w:rFonts w:ascii="Tahoma" w:hAnsi="Tahoma" w:cs="Tahoma"/>
          <w:b/>
          <w:szCs w:val="24"/>
        </w:rPr>
        <w:t xml:space="preserve">. </w:t>
      </w:r>
      <w:r w:rsidRPr="007A0A8D">
        <w:rPr>
          <w:rFonts w:ascii="Tahoma" w:hAnsi="Tahoma" w:cs="Tahoma"/>
          <w:b/>
          <w:szCs w:val="24"/>
        </w:rPr>
        <w:t>1º</w:t>
      </w:r>
      <w:r>
        <w:rPr>
          <w:rFonts w:ascii="Tahoma" w:hAnsi="Tahoma" w:cs="Tahoma"/>
          <w:szCs w:val="24"/>
        </w:rPr>
        <w:t xml:space="preserve"> </w:t>
      </w:r>
      <w:r w:rsidR="003E7081">
        <w:rPr>
          <w:rFonts w:ascii="Tahoma" w:hAnsi="Tahoma" w:cs="Tahoma"/>
          <w:szCs w:val="24"/>
        </w:rPr>
        <w:t>Declarar que o servidor CLÁUDIO TALA DE SOUZA, matrícula nº 16.777-00, nomeado pelo Ato do Presidente nº 487, de 2014, publicado no DCL de 17/9/2014, para exercer o Cargo em Comissão de Supervisão, CL-03, na Diretoria de Recursos Humanos, passará a exercer suas atividades na Coordenadoria de Planejamento e Elaboração Orçamentária.</w:t>
      </w:r>
    </w:p>
    <w:p w:rsidR="00085B04" w:rsidRDefault="00085B04" w:rsidP="006D7703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/>
          <w:szCs w:val="24"/>
        </w:rPr>
      </w:pPr>
      <w:r w:rsidRPr="00085B04">
        <w:rPr>
          <w:rFonts w:ascii="Tahoma" w:hAnsi="Tahoma"/>
          <w:b/>
          <w:szCs w:val="24"/>
        </w:rPr>
        <w:t xml:space="preserve">Art. </w:t>
      </w:r>
      <w:r w:rsidR="003E7081">
        <w:rPr>
          <w:rFonts w:ascii="Tahoma" w:hAnsi="Tahoma"/>
          <w:b/>
          <w:szCs w:val="24"/>
        </w:rPr>
        <w:t>2</w:t>
      </w:r>
      <w:r w:rsidRPr="00085B04">
        <w:rPr>
          <w:rFonts w:ascii="Tahoma" w:hAnsi="Tahoma"/>
          <w:b/>
          <w:szCs w:val="24"/>
        </w:rPr>
        <w:t>º</w:t>
      </w:r>
      <w:r>
        <w:rPr>
          <w:rFonts w:ascii="Tahoma" w:hAnsi="Tahoma"/>
          <w:szCs w:val="24"/>
        </w:rPr>
        <w:t xml:space="preserve"> Revogam-se as disposições em contrário.</w:t>
      </w:r>
    </w:p>
    <w:p w:rsidR="00085B04" w:rsidRDefault="003E7081" w:rsidP="006D7703">
      <w:pPr>
        <w:pStyle w:val="Corpodetexto"/>
        <w:tabs>
          <w:tab w:val="left" w:pos="1134"/>
        </w:tabs>
        <w:spacing w:before="120"/>
        <w:ind w:firstLine="851"/>
        <w:jc w:val="both"/>
        <w:rPr>
          <w:rFonts w:ascii="Tahoma" w:hAnsi="Tahoma"/>
          <w:szCs w:val="24"/>
        </w:rPr>
      </w:pPr>
      <w:r>
        <w:rPr>
          <w:rFonts w:ascii="Tahoma" w:hAnsi="Tahoma"/>
          <w:b/>
          <w:szCs w:val="24"/>
        </w:rPr>
        <w:t>Art. 3</w:t>
      </w:r>
      <w:r w:rsidR="00085B04" w:rsidRPr="00085B04">
        <w:rPr>
          <w:rFonts w:ascii="Tahoma" w:hAnsi="Tahoma"/>
          <w:b/>
          <w:szCs w:val="24"/>
        </w:rPr>
        <w:t>º</w:t>
      </w:r>
      <w:r w:rsidR="00085B04">
        <w:rPr>
          <w:rFonts w:ascii="Tahoma" w:hAnsi="Tahoma"/>
          <w:szCs w:val="24"/>
        </w:rPr>
        <w:t xml:space="preserve"> Esta Portaria entra em vigor na data de sua publicação.</w:t>
      </w:r>
    </w:p>
    <w:p w:rsidR="00B2418C" w:rsidRPr="0086406D" w:rsidRDefault="00B2418C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</w:p>
    <w:p w:rsidR="009C2B27" w:rsidRDefault="009C2B27" w:rsidP="009C2B27">
      <w:pPr>
        <w:spacing w:before="120"/>
        <w:ind w:firstLine="708"/>
        <w:contextualSpacing/>
        <w:jc w:val="both"/>
        <w:rPr>
          <w:rFonts w:ascii="Tahoma" w:hAnsi="Tahoma"/>
          <w:sz w:val="24"/>
          <w:szCs w:val="24"/>
        </w:rPr>
      </w:pPr>
    </w:p>
    <w:tbl>
      <w:tblPr>
        <w:tblW w:w="9180" w:type="dxa"/>
        <w:tblLook w:val="04A0"/>
      </w:tblPr>
      <w:tblGrid>
        <w:gridCol w:w="4464"/>
        <w:gridCol w:w="180"/>
        <w:gridCol w:w="4536"/>
      </w:tblGrid>
      <w:tr w:rsidR="009C2B27" w:rsidRPr="00635184" w:rsidTr="00862C23">
        <w:tc>
          <w:tcPr>
            <w:tcW w:w="9180" w:type="dxa"/>
            <w:gridSpan w:val="3"/>
          </w:tcPr>
          <w:p w:rsidR="009C2B27" w:rsidRPr="00635184" w:rsidRDefault="00DD48FB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9C2B27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C2B27" w:rsidRPr="00635184" w:rsidTr="00862C23">
        <w:tc>
          <w:tcPr>
            <w:tcW w:w="4464" w:type="dxa"/>
          </w:tcPr>
          <w:p w:rsidR="009C2B27" w:rsidRPr="00635184" w:rsidRDefault="009C2B27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9C2B27" w:rsidRPr="00635184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>/Vice-Presidência</w:t>
            </w:r>
          </w:p>
          <w:p w:rsidR="009C2B27" w:rsidRPr="00635184" w:rsidRDefault="009C2B27" w:rsidP="009C2B2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16" w:type="dxa"/>
            <w:gridSpan w:val="2"/>
          </w:tcPr>
          <w:p w:rsidR="009C2B27" w:rsidRPr="00F63A5A" w:rsidRDefault="003E7081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ROZENDO FERREIRA PINTO</w:t>
            </w:r>
          </w:p>
          <w:p w:rsidR="009C2B27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F63A5A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3E7081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3E7081"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>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Primeira</w:t>
            </w:r>
            <w:r w:rsidRPr="00F63A5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3E7081" w:rsidRDefault="003E7081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Substituto</w:t>
            </w:r>
          </w:p>
          <w:p w:rsidR="009C2B27" w:rsidRPr="00F63A5A" w:rsidRDefault="009C2B27" w:rsidP="00862C23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9C2B27" w:rsidRPr="00635184" w:rsidTr="009C2B27">
        <w:tc>
          <w:tcPr>
            <w:tcW w:w="4644" w:type="dxa"/>
            <w:gridSpan w:val="2"/>
          </w:tcPr>
          <w:p w:rsidR="009F5203" w:rsidRPr="00635184" w:rsidRDefault="009F5203" w:rsidP="009F520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Segunda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  <w:tc>
          <w:tcPr>
            <w:tcW w:w="4536" w:type="dxa"/>
          </w:tcPr>
          <w:p w:rsidR="009C2B27" w:rsidRPr="00635184" w:rsidRDefault="009C2B27" w:rsidP="00862C2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9C2B27" w:rsidRPr="00635184" w:rsidRDefault="009C2B27" w:rsidP="004A3B47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635184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>Terceira</w:t>
            </w:r>
            <w:r w:rsidRPr="00635184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</w:tbl>
    <w:p w:rsidR="0003665A" w:rsidRDefault="0003665A" w:rsidP="009C2B27"/>
    <w:p w:rsidR="00393616" w:rsidRDefault="00393616" w:rsidP="009C2B27">
      <w:pPr>
        <w:rPr>
          <w:rFonts w:ascii="Tahoma" w:hAnsi="Tahoma" w:cs="Tahoma"/>
          <w:color w:val="FF0000"/>
        </w:rPr>
      </w:pPr>
    </w:p>
    <w:p w:rsidR="00393616" w:rsidRPr="00393616" w:rsidRDefault="00393616" w:rsidP="009C2B27">
      <w:pPr>
        <w:rPr>
          <w:rFonts w:ascii="Tahoma" w:hAnsi="Tahoma" w:cs="Tahoma"/>
          <w:color w:val="FF0000"/>
        </w:rPr>
      </w:pPr>
      <w:r w:rsidRPr="00393616">
        <w:rPr>
          <w:rFonts w:ascii="Tahoma" w:hAnsi="Tahoma" w:cs="Tahoma"/>
          <w:color w:val="FF0000"/>
        </w:rPr>
        <w:t xml:space="preserve">Este texto não substitui o publicado no </w:t>
      </w:r>
      <w:r w:rsidRPr="00393616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</w:t>
      </w:r>
      <w:r w:rsidR="003E7081">
        <w:rPr>
          <w:rFonts w:ascii="Tahoma" w:hAnsi="Tahoma" w:cs="Tahoma"/>
          <w:color w:val="FF0000"/>
        </w:rPr>
        <w:t>3</w:t>
      </w:r>
      <w:r>
        <w:rPr>
          <w:rFonts w:ascii="Tahoma" w:hAnsi="Tahoma" w:cs="Tahoma"/>
          <w:color w:val="FF0000"/>
        </w:rPr>
        <w:t>/9/2014</w:t>
      </w:r>
      <w:r w:rsidRPr="00393616">
        <w:rPr>
          <w:rFonts w:ascii="Tahoma" w:hAnsi="Tahoma" w:cs="Tahoma"/>
          <w:color w:val="FF0000"/>
        </w:rPr>
        <w:t>.</w:t>
      </w:r>
    </w:p>
    <w:sectPr w:rsidR="00393616" w:rsidRPr="00393616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C44" w:rsidRDefault="00AD3C44" w:rsidP="00BB4A02">
      <w:r>
        <w:separator/>
      </w:r>
    </w:p>
  </w:endnote>
  <w:endnote w:type="continuationSeparator" w:id="0">
    <w:p w:rsidR="00AD3C44" w:rsidRDefault="00AD3C4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717C5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C44" w:rsidRDefault="00AD3C44" w:rsidP="00BB4A02">
      <w:r>
        <w:separator/>
      </w:r>
    </w:p>
  </w:footnote>
  <w:footnote w:type="continuationSeparator" w:id="0">
    <w:p w:rsidR="00AD3C44" w:rsidRDefault="00AD3C4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717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717C5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4717C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6D54"/>
    <w:rsid w:val="00020412"/>
    <w:rsid w:val="0003665A"/>
    <w:rsid w:val="0005122F"/>
    <w:rsid w:val="00051977"/>
    <w:rsid w:val="00051B81"/>
    <w:rsid w:val="0005577E"/>
    <w:rsid w:val="00085B04"/>
    <w:rsid w:val="000907F4"/>
    <w:rsid w:val="000A4CD3"/>
    <w:rsid w:val="000B017A"/>
    <w:rsid w:val="000B4D9A"/>
    <w:rsid w:val="000C2B85"/>
    <w:rsid w:val="000F77F1"/>
    <w:rsid w:val="00111CC5"/>
    <w:rsid w:val="00134BA4"/>
    <w:rsid w:val="001376AE"/>
    <w:rsid w:val="001406DA"/>
    <w:rsid w:val="001462D6"/>
    <w:rsid w:val="00162835"/>
    <w:rsid w:val="001738A2"/>
    <w:rsid w:val="001A2E57"/>
    <w:rsid w:val="001B3806"/>
    <w:rsid w:val="001C4E88"/>
    <w:rsid w:val="001D15A4"/>
    <w:rsid w:val="001E1DBF"/>
    <w:rsid w:val="002419BB"/>
    <w:rsid w:val="002426E0"/>
    <w:rsid w:val="002616BB"/>
    <w:rsid w:val="002666AC"/>
    <w:rsid w:val="00275A21"/>
    <w:rsid w:val="00275CD7"/>
    <w:rsid w:val="0028083E"/>
    <w:rsid w:val="00281E13"/>
    <w:rsid w:val="00284238"/>
    <w:rsid w:val="00297012"/>
    <w:rsid w:val="002A51FF"/>
    <w:rsid w:val="002A792E"/>
    <w:rsid w:val="002B2666"/>
    <w:rsid w:val="002D4B39"/>
    <w:rsid w:val="002D58B4"/>
    <w:rsid w:val="002E1EFE"/>
    <w:rsid w:val="002E64A7"/>
    <w:rsid w:val="003049EF"/>
    <w:rsid w:val="00306443"/>
    <w:rsid w:val="00311505"/>
    <w:rsid w:val="00334EE7"/>
    <w:rsid w:val="00340D3E"/>
    <w:rsid w:val="00350A79"/>
    <w:rsid w:val="00353E69"/>
    <w:rsid w:val="00373A5A"/>
    <w:rsid w:val="00391BC9"/>
    <w:rsid w:val="00393616"/>
    <w:rsid w:val="0039412C"/>
    <w:rsid w:val="003D570A"/>
    <w:rsid w:val="003E0EEF"/>
    <w:rsid w:val="003E7081"/>
    <w:rsid w:val="003E7F85"/>
    <w:rsid w:val="003F6069"/>
    <w:rsid w:val="0042367C"/>
    <w:rsid w:val="00437D1A"/>
    <w:rsid w:val="00451D79"/>
    <w:rsid w:val="00453DCF"/>
    <w:rsid w:val="00456780"/>
    <w:rsid w:val="004606C6"/>
    <w:rsid w:val="004717C5"/>
    <w:rsid w:val="00483DF2"/>
    <w:rsid w:val="004A3B47"/>
    <w:rsid w:val="004C08D8"/>
    <w:rsid w:val="004C3254"/>
    <w:rsid w:val="004E17A0"/>
    <w:rsid w:val="00500448"/>
    <w:rsid w:val="00502F53"/>
    <w:rsid w:val="0051300D"/>
    <w:rsid w:val="005254B2"/>
    <w:rsid w:val="00525FDD"/>
    <w:rsid w:val="0052774D"/>
    <w:rsid w:val="005356CF"/>
    <w:rsid w:val="005402DE"/>
    <w:rsid w:val="0054263C"/>
    <w:rsid w:val="00567B64"/>
    <w:rsid w:val="00597466"/>
    <w:rsid w:val="005B05FA"/>
    <w:rsid w:val="005B5FAC"/>
    <w:rsid w:val="005C6EF1"/>
    <w:rsid w:val="00616BEB"/>
    <w:rsid w:val="0062034E"/>
    <w:rsid w:val="0063781B"/>
    <w:rsid w:val="00654630"/>
    <w:rsid w:val="006570B0"/>
    <w:rsid w:val="0067240E"/>
    <w:rsid w:val="00673E27"/>
    <w:rsid w:val="006A3518"/>
    <w:rsid w:val="006A4DBB"/>
    <w:rsid w:val="006B60CF"/>
    <w:rsid w:val="006D7703"/>
    <w:rsid w:val="006F75A8"/>
    <w:rsid w:val="007309C2"/>
    <w:rsid w:val="00734A2B"/>
    <w:rsid w:val="00740DA4"/>
    <w:rsid w:val="007739AE"/>
    <w:rsid w:val="007971F7"/>
    <w:rsid w:val="007B470D"/>
    <w:rsid w:val="007C4868"/>
    <w:rsid w:val="007E26EC"/>
    <w:rsid w:val="007F1723"/>
    <w:rsid w:val="00816AAA"/>
    <w:rsid w:val="00830751"/>
    <w:rsid w:val="00834B2E"/>
    <w:rsid w:val="008473E1"/>
    <w:rsid w:val="00854D16"/>
    <w:rsid w:val="00856C8D"/>
    <w:rsid w:val="00863517"/>
    <w:rsid w:val="0086406D"/>
    <w:rsid w:val="00877E34"/>
    <w:rsid w:val="0088768F"/>
    <w:rsid w:val="008B2D00"/>
    <w:rsid w:val="008B3318"/>
    <w:rsid w:val="008C5FF6"/>
    <w:rsid w:val="008D3AA0"/>
    <w:rsid w:val="008F0931"/>
    <w:rsid w:val="008F0A5C"/>
    <w:rsid w:val="008F3DC6"/>
    <w:rsid w:val="008F6505"/>
    <w:rsid w:val="00920682"/>
    <w:rsid w:val="00940367"/>
    <w:rsid w:val="00964A5B"/>
    <w:rsid w:val="00995673"/>
    <w:rsid w:val="009B7B15"/>
    <w:rsid w:val="009C2B27"/>
    <w:rsid w:val="009C765F"/>
    <w:rsid w:val="009D1607"/>
    <w:rsid w:val="009F5203"/>
    <w:rsid w:val="00A01C4D"/>
    <w:rsid w:val="00A17605"/>
    <w:rsid w:val="00A205AC"/>
    <w:rsid w:val="00A4349D"/>
    <w:rsid w:val="00A51AA2"/>
    <w:rsid w:val="00A56E37"/>
    <w:rsid w:val="00A676C3"/>
    <w:rsid w:val="00A70D53"/>
    <w:rsid w:val="00A745DE"/>
    <w:rsid w:val="00A810BB"/>
    <w:rsid w:val="00A91701"/>
    <w:rsid w:val="00AA5051"/>
    <w:rsid w:val="00AD333A"/>
    <w:rsid w:val="00AD3C44"/>
    <w:rsid w:val="00AD5320"/>
    <w:rsid w:val="00AE6A80"/>
    <w:rsid w:val="00AF3380"/>
    <w:rsid w:val="00AF68D4"/>
    <w:rsid w:val="00B163C9"/>
    <w:rsid w:val="00B205EB"/>
    <w:rsid w:val="00B23731"/>
    <w:rsid w:val="00B2418C"/>
    <w:rsid w:val="00B27EFA"/>
    <w:rsid w:val="00B4204F"/>
    <w:rsid w:val="00B43367"/>
    <w:rsid w:val="00B51CE4"/>
    <w:rsid w:val="00B55641"/>
    <w:rsid w:val="00B6583B"/>
    <w:rsid w:val="00B757CC"/>
    <w:rsid w:val="00B870D2"/>
    <w:rsid w:val="00B96121"/>
    <w:rsid w:val="00BB4A02"/>
    <w:rsid w:val="00BC02E4"/>
    <w:rsid w:val="00C24071"/>
    <w:rsid w:val="00C319D6"/>
    <w:rsid w:val="00C361BA"/>
    <w:rsid w:val="00C428C6"/>
    <w:rsid w:val="00C45626"/>
    <w:rsid w:val="00C55939"/>
    <w:rsid w:val="00C6150D"/>
    <w:rsid w:val="00C747A8"/>
    <w:rsid w:val="00C82F6C"/>
    <w:rsid w:val="00CD78B1"/>
    <w:rsid w:val="00CE78BD"/>
    <w:rsid w:val="00D0111D"/>
    <w:rsid w:val="00D14CAD"/>
    <w:rsid w:val="00D73127"/>
    <w:rsid w:val="00D81DAF"/>
    <w:rsid w:val="00D9170E"/>
    <w:rsid w:val="00DB7E66"/>
    <w:rsid w:val="00DC0BDF"/>
    <w:rsid w:val="00DD0F0C"/>
    <w:rsid w:val="00DD48FB"/>
    <w:rsid w:val="00DD5A29"/>
    <w:rsid w:val="00DE6277"/>
    <w:rsid w:val="00E06A2F"/>
    <w:rsid w:val="00E06F79"/>
    <w:rsid w:val="00E2563D"/>
    <w:rsid w:val="00E5088A"/>
    <w:rsid w:val="00E77FC1"/>
    <w:rsid w:val="00E83C04"/>
    <w:rsid w:val="00E84A28"/>
    <w:rsid w:val="00E87106"/>
    <w:rsid w:val="00E97450"/>
    <w:rsid w:val="00EA5E05"/>
    <w:rsid w:val="00ED0E41"/>
    <w:rsid w:val="00ED7DF8"/>
    <w:rsid w:val="00EE26FC"/>
    <w:rsid w:val="00EF0490"/>
    <w:rsid w:val="00EF3459"/>
    <w:rsid w:val="00EF5F32"/>
    <w:rsid w:val="00F340CF"/>
    <w:rsid w:val="00F37CA8"/>
    <w:rsid w:val="00F75AED"/>
    <w:rsid w:val="00F77548"/>
    <w:rsid w:val="00F95DF1"/>
    <w:rsid w:val="00FB59CD"/>
    <w:rsid w:val="00FC098D"/>
    <w:rsid w:val="00FC4D95"/>
    <w:rsid w:val="00FE26F7"/>
    <w:rsid w:val="00FF0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2014-09-08T19:30:00Z</cp:lastPrinted>
  <dcterms:created xsi:type="dcterms:W3CDTF">2014-09-29T14:57:00Z</dcterms:created>
  <dcterms:modified xsi:type="dcterms:W3CDTF">2014-09-29T14:57:00Z</dcterms:modified>
</cp:coreProperties>
</file>