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CE72DD">
        <w:rPr>
          <w:rFonts w:ascii="Tahoma" w:hAnsi="Tahoma" w:cs="Tahoma"/>
          <w:b/>
          <w:sz w:val="24"/>
          <w:szCs w:val="24"/>
        </w:rPr>
        <w:t xml:space="preserve"> </w:t>
      </w:r>
      <w:r w:rsidR="001C0D07">
        <w:rPr>
          <w:rFonts w:ascii="Tahoma" w:hAnsi="Tahoma" w:cs="Tahoma"/>
          <w:b/>
          <w:sz w:val="24"/>
          <w:szCs w:val="24"/>
        </w:rPr>
        <w:t>187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CE72DD">
        <w:rPr>
          <w:rFonts w:ascii="Tahoma" w:hAnsi="Tahoma" w:cs="Tahoma"/>
          <w:b/>
          <w:sz w:val="24"/>
          <w:szCs w:val="24"/>
        </w:rPr>
        <w:t xml:space="preserve"> </w:t>
      </w:r>
      <w:r w:rsidR="001C0D07">
        <w:rPr>
          <w:rFonts w:ascii="Tahoma" w:hAnsi="Tahoma" w:cs="Tahoma"/>
          <w:b/>
          <w:sz w:val="24"/>
          <w:szCs w:val="24"/>
        </w:rPr>
        <w:t>26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1C0D07">
        <w:rPr>
          <w:rFonts w:ascii="Tahoma" w:hAnsi="Tahoma" w:cs="Tahoma"/>
          <w:b/>
          <w:sz w:val="24"/>
          <w:szCs w:val="24"/>
        </w:rPr>
        <w:t>AGOSTO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6F0D56">
        <w:rPr>
          <w:rFonts w:ascii="Tahoma" w:hAnsi="Tahoma" w:cs="Tahoma"/>
          <w:szCs w:val="24"/>
        </w:rPr>
        <w:t>Memorando</w:t>
      </w:r>
      <w:r w:rsidR="00211727">
        <w:rPr>
          <w:rFonts w:ascii="Tahoma" w:hAnsi="Tahoma" w:cs="Tahoma"/>
          <w:szCs w:val="24"/>
        </w:rPr>
        <w:t xml:space="preserve"> nº </w:t>
      </w:r>
      <w:r w:rsidR="00F919E2">
        <w:rPr>
          <w:rFonts w:ascii="Tahoma" w:hAnsi="Tahoma" w:cs="Tahoma"/>
          <w:szCs w:val="24"/>
        </w:rPr>
        <w:t>135</w:t>
      </w:r>
      <w:r w:rsidR="00211727">
        <w:rPr>
          <w:rFonts w:ascii="Tahoma" w:hAnsi="Tahoma" w:cs="Tahoma"/>
          <w:szCs w:val="24"/>
        </w:rPr>
        <w:t>/2014-</w:t>
      </w:r>
      <w:proofErr w:type="spellStart"/>
      <w:proofErr w:type="gramStart"/>
      <w:r w:rsidR="006F0D56">
        <w:rPr>
          <w:rFonts w:ascii="Tahoma" w:hAnsi="Tahoma" w:cs="Tahoma"/>
          <w:szCs w:val="24"/>
        </w:rPr>
        <w:t>Gab</w:t>
      </w:r>
      <w:proofErr w:type="spellEnd"/>
      <w:r w:rsidR="006F0D56">
        <w:rPr>
          <w:rFonts w:ascii="Tahoma" w:hAnsi="Tahoma" w:cs="Tahoma"/>
          <w:szCs w:val="24"/>
        </w:rPr>
        <w:t>.</w:t>
      </w:r>
      <w:proofErr w:type="gramEnd"/>
      <w:r w:rsidR="00CE72DD">
        <w:rPr>
          <w:rFonts w:ascii="Tahoma" w:hAnsi="Tahoma" w:cs="Tahoma"/>
          <w:szCs w:val="24"/>
        </w:rPr>
        <w:t>14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F919E2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</w:t>
      </w:r>
      <w:r w:rsidR="00211727">
        <w:rPr>
          <w:rFonts w:ascii="Tahoma" w:hAnsi="Tahoma" w:cs="Tahoma"/>
          <w:sz w:val="24"/>
          <w:szCs w:val="24"/>
        </w:rPr>
        <w:t>para a realização d</w:t>
      </w:r>
      <w:r w:rsidR="00F919E2">
        <w:rPr>
          <w:rFonts w:ascii="Tahoma" w:hAnsi="Tahoma" w:cs="Tahoma"/>
          <w:sz w:val="24"/>
          <w:szCs w:val="24"/>
        </w:rPr>
        <w:t>o IV</w:t>
      </w:r>
      <w:r w:rsidR="006F0D56">
        <w:rPr>
          <w:rFonts w:ascii="Tahoma" w:hAnsi="Tahoma" w:cs="Tahoma"/>
          <w:sz w:val="24"/>
          <w:szCs w:val="24"/>
        </w:rPr>
        <w:t xml:space="preserve"> </w:t>
      </w:r>
      <w:r w:rsidR="00CE72DD">
        <w:rPr>
          <w:rFonts w:ascii="Tahoma" w:hAnsi="Tahoma" w:cs="Tahoma"/>
          <w:sz w:val="24"/>
          <w:szCs w:val="24"/>
        </w:rPr>
        <w:t>Seminário sobre Nutrição</w:t>
      </w:r>
      <w:r w:rsidR="00F919E2">
        <w:rPr>
          <w:rFonts w:ascii="Tahoma" w:hAnsi="Tahoma" w:cs="Tahoma"/>
          <w:sz w:val="24"/>
          <w:szCs w:val="24"/>
        </w:rPr>
        <w:t xml:space="preserve">, no dia 27 de agosto do corrente, de 8h às 22 horas. </w:t>
      </w:r>
    </w:p>
    <w:p w:rsidR="00A24241" w:rsidRDefault="00F919E2" w:rsidP="00F919E2">
      <w:pPr>
        <w:spacing w:before="1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r w:rsidR="00A24241"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="00A24241"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="00A24241"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63793F" w:rsidRPr="009D604E" w:rsidRDefault="0063793F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7312DF">
        <w:tc>
          <w:tcPr>
            <w:tcW w:w="9968" w:type="dxa"/>
          </w:tcPr>
          <w:p w:rsidR="007312DF" w:rsidRDefault="007312DF" w:rsidP="001D5899">
            <w:pPr>
              <w:ind w:left="-396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7312DF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1C0D07" w:rsidRDefault="007312DF" w:rsidP="00CE72DD">
            <w:pPr>
              <w:tabs>
                <w:tab w:val="left" w:pos="135"/>
              </w:tabs>
              <w:ind w:left="-396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 w:rsidR="001C0D07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="001C0D07" w:rsidRPr="001C0D07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="001C0D07">
              <w:rPr>
                <w:rFonts w:ascii="Tahoma" w:hAnsi="Tahoma" w:cs="Tahoma"/>
                <w:color w:val="FF0000"/>
              </w:rPr>
              <w:t>, de 27/8/2014.</w:t>
            </w:r>
          </w:p>
        </w:tc>
        <w:tc>
          <w:tcPr>
            <w:tcW w:w="840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9E2" w:rsidRDefault="00F919E2" w:rsidP="00BB4A02">
      <w:r>
        <w:separator/>
      </w:r>
    </w:p>
  </w:endnote>
  <w:endnote w:type="continuationSeparator" w:id="0">
    <w:p w:rsidR="00F919E2" w:rsidRDefault="00F919E2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9E2" w:rsidRDefault="00CE66D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F919E2" w:rsidRPr="00A676C3" w:rsidRDefault="00F919E2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F919E2" w:rsidRPr="007971F7" w:rsidRDefault="00F919E2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9E2" w:rsidRDefault="00F919E2" w:rsidP="00BB4A02">
      <w:r>
        <w:separator/>
      </w:r>
    </w:p>
  </w:footnote>
  <w:footnote w:type="continuationSeparator" w:id="0">
    <w:p w:rsidR="00F919E2" w:rsidRDefault="00F919E2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9E2" w:rsidRDefault="00CE66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9E2" w:rsidRDefault="00CE66D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F919E2" w:rsidRPr="001376AE" w:rsidRDefault="00F919E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F919E2" w:rsidRDefault="00F919E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919E2" w:rsidRPr="00BB4A02" w:rsidRDefault="00F919E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F919E2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9E2" w:rsidRDefault="00CE66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13DD0"/>
    <w:rsid w:val="001376AE"/>
    <w:rsid w:val="00141D3B"/>
    <w:rsid w:val="0016620B"/>
    <w:rsid w:val="00194AE0"/>
    <w:rsid w:val="001A2E57"/>
    <w:rsid w:val="001C0D07"/>
    <w:rsid w:val="001D5899"/>
    <w:rsid w:val="00211727"/>
    <w:rsid w:val="002426E0"/>
    <w:rsid w:val="0024564D"/>
    <w:rsid w:val="00245A85"/>
    <w:rsid w:val="002640ED"/>
    <w:rsid w:val="00275CD7"/>
    <w:rsid w:val="002862AE"/>
    <w:rsid w:val="002A792E"/>
    <w:rsid w:val="002B72D7"/>
    <w:rsid w:val="002C0862"/>
    <w:rsid w:val="002C2A20"/>
    <w:rsid w:val="002E0881"/>
    <w:rsid w:val="002E1EFE"/>
    <w:rsid w:val="002F3F93"/>
    <w:rsid w:val="00306443"/>
    <w:rsid w:val="00334EE7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4C5D9A"/>
    <w:rsid w:val="00500448"/>
    <w:rsid w:val="005053E1"/>
    <w:rsid w:val="0054263C"/>
    <w:rsid w:val="00543E12"/>
    <w:rsid w:val="00583F8D"/>
    <w:rsid w:val="00585D76"/>
    <w:rsid w:val="005B10F9"/>
    <w:rsid w:val="0063781B"/>
    <w:rsid w:val="0063793F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312DF"/>
    <w:rsid w:val="00740DA4"/>
    <w:rsid w:val="0075061B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63AF6"/>
    <w:rsid w:val="00A6654A"/>
    <w:rsid w:val="00A676C3"/>
    <w:rsid w:val="00AA5051"/>
    <w:rsid w:val="00AB49A7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CE66D1"/>
    <w:rsid w:val="00CE72DD"/>
    <w:rsid w:val="00D63756"/>
    <w:rsid w:val="00D81DAF"/>
    <w:rsid w:val="00D947D6"/>
    <w:rsid w:val="00EC4C08"/>
    <w:rsid w:val="00F17AE5"/>
    <w:rsid w:val="00F7401F"/>
    <w:rsid w:val="00F919E2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2014-08-26T18:42:00Z</cp:lastPrinted>
  <dcterms:created xsi:type="dcterms:W3CDTF">2014-08-26T19:09:00Z</dcterms:created>
  <dcterms:modified xsi:type="dcterms:W3CDTF">2014-08-26T19:09:00Z</dcterms:modified>
</cp:coreProperties>
</file>