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D66BCF">
        <w:rPr>
          <w:rFonts w:ascii="Tahoma" w:hAnsi="Tahoma" w:cs="Tahoma"/>
          <w:b/>
          <w:sz w:val="24"/>
          <w:szCs w:val="24"/>
        </w:rPr>
        <w:t>1</w:t>
      </w:r>
      <w:r w:rsidR="003D7FD3">
        <w:rPr>
          <w:rFonts w:ascii="Tahoma" w:hAnsi="Tahoma" w:cs="Tahoma"/>
          <w:b/>
          <w:sz w:val="24"/>
          <w:szCs w:val="24"/>
        </w:rPr>
        <w:t>69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r w:rsidR="00D66BCF">
        <w:rPr>
          <w:rFonts w:ascii="Tahoma" w:hAnsi="Tahoma" w:cs="Tahoma"/>
          <w:b/>
          <w:sz w:val="24"/>
          <w:szCs w:val="24"/>
        </w:rPr>
        <w:t>2</w:t>
      </w:r>
      <w:r w:rsidR="003D7FD3">
        <w:rPr>
          <w:rFonts w:ascii="Tahoma" w:hAnsi="Tahoma" w:cs="Tahoma"/>
          <w:b/>
          <w:sz w:val="24"/>
          <w:szCs w:val="24"/>
        </w:rPr>
        <w:t>3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211727">
        <w:rPr>
          <w:rFonts w:ascii="Tahoma" w:hAnsi="Tahoma" w:cs="Tahoma"/>
          <w:b/>
          <w:sz w:val="24"/>
          <w:szCs w:val="24"/>
        </w:rPr>
        <w:t>JU</w:t>
      </w:r>
      <w:r w:rsidR="00706786">
        <w:rPr>
          <w:rFonts w:ascii="Tahoma" w:hAnsi="Tahoma" w:cs="Tahoma"/>
          <w:b/>
          <w:sz w:val="24"/>
          <w:szCs w:val="24"/>
        </w:rPr>
        <w:t>L</w:t>
      </w:r>
      <w:r w:rsidR="00211727">
        <w:rPr>
          <w:rFonts w:ascii="Tahoma" w:hAnsi="Tahoma" w:cs="Tahoma"/>
          <w:b/>
          <w:sz w:val="24"/>
          <w:szCs w:val="24"/>
        </w:rPr>
        <w:t>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3D7FD3">
        <w:rPr>
          <w:rFonts w:ascii="Tahoma" w:hAnsi="Tahoma" w:cs="Tahoma"/>
          <w:szCs w:val="24"/>
        </w:rPr>
        <w:t>Memorando nº 67/201-GAB/11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3D7FD3">
        <w:rPr>
          <w:rFonts w:ascii="Tahoma" w:hAnsi="Tahoma" w:cs="Tahoma"/>
          <w:sz w:val="24"/>
          <w:szCs w:val="24"/>
        </w:rPr>
        <w:t xml:space="preserve">do auditório desta Casa no dia 24 de julho do corrente, </w:t>
      </w:r>
      <w:proofErr w:type="gramStart"/>
      <w:r w:rsidR="003D7FD3">
        <w:rPr>
          <w:rFonts w:ascii="Tahoma" w:hAnsi="Tahoma" w:cs="Tahoma"/>
          <w:sz w:val="24"/>
          <w:szCs w:val="24"/>
        </w:rPr>
        <w:t>às</w:t>
      </w:r>
      <w:proofErr w:type="gramEnd"/>
      <w:r w:rsidR="003D7FD3">
        <w:rPr>
          <w:rFonts w:ascii="Tahoma" w:hAnsi="Tahoma" w:cs="Tahoma"/>
          <w:sz w:val="24"/>
          <w:szCs w:val="24"/>
        </w:rPr>
        <w:t xml:space="preserve"> 18 hora, para a realização de palestra motivacional “Sem medo de ser feliz”, a convite do Deputado Wellington Luiz. 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706786">
              <w:rPr>
                <w:rFonts w:ascii="Tahoma" w:hAnsi="Tahoma" w:cs="Tahoma"/>
                <w:b/>
                <w:sz w:val="24"/>
                <w:szCs w:val="24"/>
              </w:rPr>
              <w:t>WILSON BARBOSA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706786" w:rsidRDefault="00706786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Substituto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D66BCF">
              <w:trPr>
                <w:cantSplit/>
                <w:trHeight w:val="707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66BCF" w:rsidRDefault="00D66BCF" w:rsidP="00D66BCF">
            <w:pPr>
              <w:tabs>
                <w:tab w:val="left" w:pos="18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D66BCF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66BC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D66BCF">
              <w:rPr>
                <w:rFonts w:ascii="Tahoma" w:hAnsi="Tahoma" w:cs="Tahoma"/>
                <w:color w:val="FF0000"/>
              </w:rPr>
              <w:t>, de 2</w:t>
            </w:r>
            <w:r w:rsidR="003D7FD3">
              <w:rPr>
                <w:rFonts w:ascii="Tahoma" w:hAnsi="Tahoma" w:cs="Tahoma"/>
                <w:color w:val="FF0000"/>
              </w:rPr>
              <w:t>4</w:t>
            </w:r>
            <w:r w:rsidRPr="00D66BCF">
              <w:rPr>
                <w:rFonts w:ascii="Tahoma" w:hAnsi="Tahoma" w:cs="Tahoma"/>
                <w:color w:val="FF0000"/>
              </w:rPr>
              <w:t>/7/2014.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CF" w:rsidRDefault="00D66BCF" w:rsidP="00BB4A02">
      <w:r>
        <w:separator/>
      </w:r>
    </w:p>
  </w:endnote>
  <w:endnote w:type="continuationSeparator" w:id="1">
    <w:p w:rsidR="00D66BCF" w:rsidRDefault="00D66B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5F2A3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66BCF" w:rsidRPr="00A676C3" w:rsidRDefault="00D66BC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66BCF" w:rsidRPr="007971F7" w:rsidRDefault="00D66BC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CF" w:rsidRDefault="00D66BCF" w:rsidP="00BB4A02">
      <w:r>
        <w:separator/>
      </w:r>
    </w:p>
  </w:footnote>
  <w:footnote w:type="continuationSeparator" w:id="1">
    <w:p w:rsidR="00D66BCF" w:rsidRDefault="00D66B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5F2A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5F2A3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66BCF" w:rsidRPr="001376AE" w:rsidRDefault="00D66B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66BCF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66BCF" w:rsidRPr="00BB4A02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66B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5F2A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325F"/>
    <w:rsid w:val="000A4CD3"/>
    <w:rsid w:val="0010158D"/>
    <w:rsid w:val="001376AE"/>
    <w:rsid w:val="00141D3B"/>
    <w:rsid w:val="0016620B"/>
    <w:rsid w:val="00194AE0"/>
    <w:rsid w:val="001A1EB5"/>
    <w:rsid w:val="001A2E57"/>
    <w:rsid w:val="001C7EF3"/>
    <w:rsid w:val="001D5899"/>
    <w:rsid w:val="00211727"/>
    <w:rsid w:val="002224A0"/>
    <w:rsid w:val="002426E0"/>
    <w:rsid w:val="0024564D"/>
    <w:rsid w:val="00245A85"/>
    <w:rsid w:val="00263B36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1195"/>
    <w:rsid w:val="003C7683"/>
    <w:rsid w:val="003D570A"/>
    <w:rsid w:val="003D7FD3"/>
    <w:rsid w:val="003E0D33"/>
    <w:rsid w:val="00410D69"/>
    <w:rsid w:val="00440A55"/>
    <w:rsid w:val="0044234D"/>
    <w:rsid w:val="004606FE"/>
    <w:rsid w:val="00486AE4"/>
    <w:rsid w:val="00492888"/>
    <w:rsid w:val="00493560"/>
    <w:rsid w:val="004C08D8"/>
    <w:rsid w:val="00500448"/>
    <w:rsid w:val="005053E1"/>
    <w:rsid w:val="0054263C"/>
    <w:rsid w:val="00543E12"/>
    <w:rsid w:val="00583F8D"/>
    <w:rsid w:val="00585D76"/>
    <w:rsid w:val="005B10F9"/>
    <w:rsid w:val="005F2A3D"/>
    <w:rsid w:val="0063781B"/>
    <w:rsid w:val="00654630"/>
    <w:rsid w:val="006570B0"/>
    <w:rsid w:val="00673E27"/>
    <w:rsid w:val="006A3518"/>
    <w:rsid w:val="006B60CF"/>
    <w:rsid w:val="006D53C9"/>
    <w:rsid w:val="006F0D56"/>
    <w:rsid w:val="006F4FCA"/>
    <w:rsid w:val="00706786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35ED0"/>
    <w:rsid w:val="00A63AF6"/>
    <w:rsid w:val="00A6654A"/>
    <w:rsid w:val="00A676C3"/>
    <w:rsid w:val="00AA5051"/>
    <w:rsid w:val="00AB49A7"/>
    <w:rsid w:val="00AF3B7F"/>
    <w:rsid w:val="00B54D6B"/>
    <w:rsid w:val="00B93A69"/>
    <w:rsid w:val="00BB4A02"/>
    <w:rsid w:val="00BC3BFF"/>
    <w:rsid w:val="00C319D6"/>
    <w:rsid w:val="00C6150D"/>
    <w:rsid w:val="00C747A8"/>
    <w:rsid w:val="00C82F6C"/>
    <w:rsid w:val="00CB0D07"/>
    <w:rsid w:val="00CB7E30"/>
    <w:rsid w:val="00D63756"/>
    <w:rsid w:val="00D66BCF"/>
    <w:rsid w:val="00D81DAF"/>
    <w:rsid w:val="00D947D6"/>
    <w:rsid w:val="00EC4C08"/>
    <w:rsid w:val="00ED3277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2014-06-24T15:49:00Z</cp:lastPrinted>
  <dcterms:created xsi:type="dcterms:W3CDTF">2014-08-20T15:07:00Z</dcterms:created>
  <dcterms:modified xsi:type="dcterms:W3CDTF">2014-08-20T15:07:00Z</dcterms:modified>
</cp:coreProperties>
</file>