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BD0DCA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PORTARIA-GMD Nº</w:t>
      </w:r>
      <w:r w:rsidR="009D604E" w:rsidRPr="00BD0DCA">
        <w:rPr>
          <w:rFonts w:ascii="Tahoma" w:hAnsi="Tahoma" w:cs="Tahoma"/>
          <w:b/>
          <w:sz w:val="24"/>
          <w:szCs w:val="24"/>
        </w:rPr>
        <w:t xml:space="preserve"> </w:t>
      </w:r>
      <w:r w:rsidR="00F10351">
        <w:rPr>
          <w:rFonts w:ascii="Tahoma" w:hAnsi="Tahoma" w:cs="Tahoma"/>
          <w:b/>
          <w:sz w:val="24"/>
          <w:szCs w:val="24"/>
        </w:rPr>
        <w:t>138,</w:t>
      </w:r>
      <w:r w:rsidRPr="00BD0DCA">
        <w:rPr>
          <w:rFonts w:ascii="Tahoma" w:hAnsi="Tahoma" w:cs="Tahoma"/>
          <w:b/>
          <w:sz w:val="24"/>
          <w:szCs w:val="24"/>
        </w:rPr>
        <w:t xml:space="preserve"> DE</w:t>
      </w:r>
      <w:r w:rsidR="00F10351">
        <w:rPr>
          <w:rFonts w:ascii="Tahoma" w:hAnsi="Tahoma" w:cs="Tahoma"/>
          <w:b/>
          <w:sz w:val="24"/>
          <w:szCs w:val="24"/>
        </w:rPr>
        <w:t xml:space="preserve"> 28</w:t>
      </w:r>
      <w:r w:rsidRPr="00BD0DCA">
        <w:rPr>
          <w:rFonts w:ascii="Tahoma" w:hAnsi="Tahoma" w:cs="Tahoma"/>
          <w:b/>
          <w:sz w:val="24"/>
          <w:szCs w:val="24"/>
        </w:rPr>
        <w:t xml:space="preserve"> DE </w:t>
      </w:r>
      <w:r w:rsidR="00A96ADD">
        <w:rPr>
          <w:rFonts w:ascii="Tahoma" w:hAnsi="Tahoma" w:cs="Tahoma"/>
          <w:b/>
          <w:sz w:val="24"/>
          <w:szCs w:val="24"/>
        </w:rPr>
        <w:t>MAIO</w:t>
      </w:r>
      <w:r w:rsidRPr="00BD0DCA">
        <w:rPr>
          <w:rFonts w:ascii="Tahoma" w:hAnsi="Tahoma" w:cs="Tahoma"/>
          <w:b/>
          <w:sz w:val="24"/>
          <w:szCs w:val="24"/>
        </w:rPr>
        <w:t xml:space="preserve"> DE 201</w:t>
      </w:r>
      <w:r w:rsidR="00440A55" w:rsidRPr="00BD0DCA">
        <w:rPr>
          <w:rFonts w:ascii="Tahoma" w:hAnsi="Tahoma" w:cs="Tahoma"/>
          <w:b/>
          <w:sz w:val="24"/>
          <w:szCs w:val="24"/>
        </w:rPr>
        <w:t>4</w:t>
      </w:r>
    </w:p>
    <w:p w:rsidR="008725BC" w:rsidRPr="00BD0DCA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35483" w:rsidRPr="00BD0DCA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BD0DCA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BD0DCA">
        <w:rPr>
          <w:rFonts w:ascii="Tahoma" w:hAnsi="Tahoma" w:cs="Tahoma"/>
          <w:szCs w:val="24"/>
        </w:rPr>
        <w:t xml:space="preserve">são </w:t>
      </w:r>
      <w:r w:rsidRPr="00BD0DCA">
        <w:rPr>
          <w:rFonts w:ascii="Tahoma" w:hAnsi="Tahoma" w:cs="Tahoma"/>
          <w:szCs w:val="24"/>
        </w:rPr>
        <w:t>conferidas, e tendo em vista o contido n</w:t>
      </w:r>
      <w:r w:rsidR="00A96ADD">
        <w:rPr>
          <w:rFonts w:ascii="Tahoma" w:hAnsi="Tahoma" w:cs="Tahoma"/>
          <w:szCs w:val="24"/>
        </w:rPr>
        <w:t xml:space="preserve">o Ofício nº </w:t>
      </w:r>
      <w:r w:rsidR="005A6672">
        <w:rPr>
          <w:rFonts w:ascii="Tahoma" w:hAnsi="Tahoma" w:cs="Tahoma"/>
          <w:szCs w:val="24"/>
        </w:rPr>
        <w:t>384</w:t>
      </w:r>
      <w:r w:rsidR="00A96ADD">
        <w:rPr>
          <w:rFonts w:ascii="Tahoma" w:hAnsi="Tahoma" w:cs="Tahoma"/>
          <w:szCs w:val="24"/>
        </w:rPr>
        <w:t xml:space="preserve">/2014 – </w:t>
      </w:r>
      <w:r w:rsidR="005A6672">
        <w:rPr>
          <w:rFonts w:ascii="Tahoma" w:hAnsi="Tahoma" w:cs="Tahoma"/>
          <w:szCs w:val="24"/>
        </w:rPr>
        <w:t>CODEPLAN</w:t>
      </w:r>
      <w:r w:rsidRPr="00BD0DCA">
        <w:rPr>
          <w:rFonts w:ascii="Tahoma" w:hAnsi="Tahoma" w:cs="Tahoma"/>
          <w:szCs w:val="24"/>
        </w:rPr>
        <w:t>, RESOLVE:</w:t>
      </w:r>
    </w:p>
    <w:p w:rsidR="00D05FD5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Art. 1º</w:t>
      </w:r>
      <w:r w:rsidRPr="00BD0DCA">
        <w:rPr>
          <w:rFonts w:ascii="Tahoma" w:hAnsi="Tahoma" w:cs="Tahoma"/>
          <w:sz w:val="24"/>
          <w:szCs w:val="24"/>
        </w:rPr>
        <w:t xml:space="preserve"> </w:t>
      </w:r>
      <w:r w:rsidR="0096644F" w:rsidRPr="00BD0DCA">
        <w:rPr>
          <w:rFonts w:ascii="Tahoma" w:hAnsi="Tahoma" w:cs="Tahoma"/>
          <w:sz w:val="24"/>
          <w:szCs w:val="24"/>
        </w:rPr>
        <w:t>Autorizar</w:t>
      </w:r>
      <w:r w:rsidRPr="00BD0DCA">
        <w:rPr>
          <w:rFonts w:ascii="Tahoma" w:hAnsi="Tahoma" w:cs="Tahoma"/>
          <w:sz w:val="24"/>
          <w:szCs w:val="24"/>
        </w:rPr>
        <w:t xml:space="preserve"> a </w:t>
      </w:r>
      <w:r w:rsidR="00E20FDD" w:rsidRPr="00BD0DCA">
        <w:rPr>
          <w:rFonts w:ascii="Tahoma" w:hAnsi="Tahoma" w:cs="Tahoma"/>
          <w:sz w:val="24"/>
          <w:szCs w:val="24"/>
        </w:rPr>
        <w:t xml:space="preserve">utilização do auditório da CLDF para a </w:t>
      </w:r>
      <w:r w:rsidRPr="00BD0DCA">
        <w:rPr>
          <w:rFonts w:ascii="Tahoma" w:hAnsi="Tahoma" w:cs="Tahoma"/>
          <w:sz w:val="24"/>
          <w:szCs w:val="24"/>
        </w:rPr>
        <w:t xml:space="preserve">realização </w:t>
      </w:r>
      <w:r w:rsidR="00D05FD5">
        <w:rPr>
          <w:rFonts w:ascii="Tahoma" w:hAnsi="Tahoma" w:cs="Tahoma"/>
          <w:sz w:val="24"/>
          <w:szCs w:val="24"/>
        </w:rPr>
        <w:t xml:space="preserve">do </w:t>
      </w:r>
      <w:r w:rsidR="00A96ADD">
        <w:rPr>
          <w:rFonts w:ascii="Tahoma" w:hAnsi="Tahoma" w:cs="Tahoma"/>
          <w:sz w:val="24"/>
          <w:szCs w:val="24"/>
        </w:rPr>
        <w:t>XIX Encontro Nacional e I Encontro Internacional que visa reunir integrantes de instituições de planejamento e pesquisas, no período de 13 a 15 de agosto, das 18 às 21 horas, com recursos audiovisuais a cargo do solicitante, cabendo a esta Casa apenas o empréstimo do equipamento de data-show.</w:t>
      </w:r>
    </w:p>
    <w:p w:rsidR="00A24241" w:rsidRPr="00BD0DCA" w:rsidRDefault="00164A18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sz w:val="24"/>
          <w:szCs w:val="24"/>
        </w:rPr>
        <w:t xml:space="preserve"> </w:t>
      </w:r>
      <w:r w:rsidR="00A24241" w:rsidRPr="00BD0DCA">
        <w:rPr>
          <w:rFonts w:ascii="Tahoma" w:hAnsi="Tahoma" w:cs="Tahoma"/>
          <w:b/>
          <w:sz w:val="24"/>
          <w:szCs w:val="24"/>
        </w:rPr>
        <w:t xml:space="preserve">Art. 2º </w:t>
      </w:r>
      <w:r w:rsidR="00A24241" w:rsidRPr="00BD0DCA">
        <w:rPr>
          <w:rFonts w:ascii="Tahoma" w:hAnsi="Tahoma" w:cs="Tahoma"/>
          <w:sz w:val="24"/>
          <w:szCs w:val="24"/>
        </w:rPr>
        <w:t>Est</w:t>
      </w:r>
      <w:r w:rsidR="00C860B0">
        <w:rPr>
          <w:rFonts w:ascii="Tahoma" w:hAnsi="Tahoma" w:cs="Tahoma"/>
          <w:sz w:val="24"/>
          <w:szCs w:val="24"/>
        </w:rPr>
        <w:t>a Portaria</w:t>
      </w:r>
      <w:r w:rsidR="00A24241" w:rsidRPr="00BD0DCA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Pr="00BD0DCA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tbl>
      <w:tblPr>
        <w:tblW w:w="27444" w:type="dxa"/>
        <w:tblLook w:val="04A0"/>
      </w:tblPr>
      <w:tblGrid>
        <w:gridCol w:w="27000"/>
        <w:gridCol w:w="222"/>
        <w:gridCol w:w="222"/>
      </w:tblGrid>
      <w:tr w:rsidR="008725BC" w:rsidRPr="00BD0DCA" w:rsidTr="00F10351">
        <w:tc>
          <w:tcPr>
            <w:tcW w:w="27000" w:type="dxa"/>
          </w:tcPr>
          <w:p w:rsidR="00E7179B" w:rsidRPr="00BD0DCA" w:rsidRDefault="00E7179B" w:rsidP="00E7179B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LSON BARBOSA</w:t>
            </w:r>
          </w:p>
          <w:p w:rsidR="00C75CDB" w:rsidRPr="009128CE" w:rsidRDefault="00E7179B" w:rsidP="009128CE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  </w:t>
            </w:r>
            <w:r w:rsidR="009128CE">
              <w:rPr>
                <w:rFonts w:ascii="Tahoma" w:hAnsi="Tahoma" w:cs="Tahoma"/>
                <w:i/>
                <w:sz w:val="24"/>
                <w:szCs w:val="24"/>
              </w:rPr>
              <w:t>Secretário-Geral/Presidênc</w:t>
            </w:r>
          </w:p>
          <w:tbl>
            <w:tblPr>
              <w:tblW w:w="26784" w:type="dxa"/>
              <w:tblLook w:val="04A0"/>
            </w:tblPr>
            <w:tblGrid>
              <w:gridCol w:w="9968"/>
              <w:gridCol w:w="8408"/>
              <w:gridCol w:w="8408"/>
            </w:tblGrid>
            <w:tr w:rsidR="00C75CDB" w:rsidRPr="009D604E" w:rsidTr="006A4300">
              <w:tc>
                <w:tcPr>
                  <w:tcW w:w="8928" w:type="dxa"/>
                </w:tcPr>
                <w:p w:rsidR="00C75CDB" w:rsidRPr="009D604E" w:rsidRDefault="00C75CDB" w:rsidP="00262B67">
                  <w:pPr>
                    <w:ind w:left="-396"/>
                    <w:jc w:val="center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WILSON BARBOSA</w:t>
                  </w:r>
                </w:p>
                <w:p w:rsidR="00C75CDB" w:rsidRDefault="00C75CDB" w:rsidP="00262B67">
                  <w:pPr>
                    <w:ind w:left="-396"/>
                    <w:jc w:val="center"/>
                    <w:rPr>
                      <w:rFonts w:ascii="Tahoma" w:hAnsi="Tahoma" w:cs="Tahoma"/>
                      <w:i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color w:val="000000"/>
                      <w:sz w:val="24"/>
                      <w:szCs w:val="24"/>
                    </w:rPr>
                    <w:t>Secretário-Geral/Presidência</w:t>
                  </w:r>
                </w:p>
                <w:p w:rsidR="00C75CDB" w:rsidRPr="0096644F" w:rsidRDefault="00C75CDB" w:rsidP="00262B67">
                  <w:pPr>
                    <w:ind w:left="-396"/>
                    <w:jc w:val="center"/>
                    <w:rPr>
                      <w:rFonts w:ascii="Tahoma" w:hAnsi="Tahoma" w:cs="Tahoma"/>
                      <w:i/>
                      <w:color w:val="000000"/>
                      <w:sz w:val="24"/>
                      <w:szCs w:val="24"/>
                    </w:rPr>
                  </w:pPr>
                  <w:r w:rsidRPr="0096644F">
                    <w:rPr>
                      <w:rFonts w:ascii="Tahoma" w:hAnsi="Tahoma" w:cs="Tahoma"/>
                      <w:i/>
                      <w:color w:val="000000"/>
                      <w:sz w:val="24"/>
                      <w:szCs w:val="24"/>
                    </w:rPr>
                    <w:t>Substituto</w:t>
                  </w:r>
                </w:p>
                <w:p w:rsidR="00C75CDB" w:rsidRPr="009D604E" w:rsidRDefault="00C75CDB" w:rsidP="006A4300">
                  <w:pPr>
                    <w:ind w:left="-396"/>
                    <w:jc w:val="center"/>
                    <w:rPr>
                      <w:rFonts w:ascii="Tahoma" w:hAnsi="Tahoma" w:cs="Tahoma"/>
                      <w:b/>
                      <w:i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9639" w:type="dxa"/>
                    <w:tblInd w:w="113" w:type="dxa"/>
                    <w:tblCellMar>
                      <w:left w:w="113" w:type="dxa"/>
                      <w:right w:w="113" w:type="dxa"/>
                    </w:tblCellMar>
                    <w:tblLook w:val="0000"/>
                  </w:tblPr>
                  <w:tblGrid>
                    <w:gridCol w:w="4282"/>
                    <w:gridCol w:w="283"/>
                    <w:gridCol w:w="5074"/>
                  </w:tblGrid>
                  <w:tr w:rsidR="00C75CDB" w:rsidRPr="009D604E" w:rsidTr="006A4300">
                    <w:trPr>
                      <w:cantSplit/>
                      <w:trHeight w:val="245"/>
                    </w:trPr>
                    <w:tc>
                      <w:tcPr>
                        <w:tcW w:w="4282" w:type="dxa"/>
                      </w:tcPr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  <w:r w:rsidRPr="009D604E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 xml:space="preserve">  </w:t>
                        </w:r>
                        <w:r w:rsidRPr="009D604E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ARLÉCIO ALEXANDRE GAZAL</w:t>
                        </w:r>
                      </w:p>
                    </w:tc>
                    <w:tc>
                      <w:tcPr>
                        <w:tcW w:w="5357" w:type="dxa"/>
                        <w:gridSpan w:val="2"/>
                      </w:tcPr>
                      <w:p w:rsidR="00C75CDB" w:rsidRPr="009D604E" w:rsidRDefault="00C75CDB" w:rsidP="006A4300">
                        <w:pPr>
                          <w:ind w:right="454"/>
                          <w:rPr>
                            <w:rFonts w:ascii="Tahoma" w:hAnsi="Tahoma" w:cs="Tahoma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D604E">
                          <w:rPr>
                            <w:rFonts w:ascii="Tahoma" w:hAnsi="Tahoma" w:cs="Tahoma"/>
                            <w:b/>
                            <w:color w:val="000000"/>
                            <w:sz w:val="24"/>
                            <w:szCs w:val="24"/>
                          </w:rPr>
                          <w:t>JANE MARY MARROCOS MALAQUIAS</w:t>
                        </w:r>
                      </w:p>
                    </w:tc>
                  </w:tr>
                  <w:tr w:rsidR="00C75CDB" w:rsidRPr="009D604E" w:rsidTr="006A4300">
                    <w:trPr>
                      <w:cantSplit/>
                      <w:trHeight w:val="343"/>
                    </w:trPr>
                    <w:tc>
                      <w:tcPr>
                        <w:tcW w:w="4282" w:type="dxa"/>
                      </w:tcPr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Secretário Executivo/Vice-Presidência</w:t>
                        </w:r>
                      </w:p>
                    </w:tc>
                    <w:tc>
                      <w:tcPr>
                        <w:tcW w:w="5357" w:type="dxa"/>
                        <w:gridSpan w:val="2"/>
                      </w:tcPr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Secretária </w:t>
                        </w:r>
                        <w:proofErr w:type="gramStart"/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Executiva/</w:t>
                        </w: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Primeira</w:t>
                        </w:r>
                        <w:proofErr w:type="gramEnd"/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Secretaria          </w:t>
                        </w:r>
                      </w:p>
                    </w:tc>
                  </w:tr>
                  <w:tr w:rsidR="00C75CDB" w:rsidRPr="009D604E" w:rsidTr="006A4300">
                    <w:trPr>
                      <w:cantSplit/>
                      <w:trHeight w:val="268"/>
                    </w:trPr>
                    <w:tc>
                      <w:tcPr>
                        <w:tcW w:w="4282" w:type="dxa"/>
                      </w:tcPr>
                      <w:p w:rsidR="00C75CDB" w:rsidRPr="009D604E" w:rsidRDefault="00C75CDB" w:rsidP="006A4300">
                        <w:pPr>
                          <w:ind w:left="29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357" w:type="dxa"/>
                        <w:gridSpan w:val="2"/>
                      </w:tcPr>
                      <w:p w:rsidR="00C75CDB" w:rsidRPr="009D604E" w:rsidRDefault="00C75CDB" w:rsidP="006A4300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75CDB" w:rsidRPr="009D604E" w:rsidTr="006A4300">
                    <w:trPr>
                      <w:cantSplit/>
                      <w:trHeight w:val="211"/>
                    </w:trPr>
                    <w:tc>
                      <w:tcPr>
                        <w:tcW w:w="4565" w:type="dxa"/>
                        <w:gridSpan w:val="2"/>
                      </w:tcPr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D604E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 xml:space="preserve">         </w:t>
                        </w:r>
                        <w:r>
                          <w:rPr>
                            <w:rFonts w:ascii="Tahoma" w:hAnsi="Tahoma" w:cs="Tahoma"/>
                            <w:b/>
                            <w:color w:val="000000"/>
                            <w:sz w:val="24"/>
                            <w:szCs w:val="24"/>
                          </w:rPr>
                          <w:t>RENAN BESSONI PAZ</w:t>
                        </w:r>
                      </w:p>
                    </w:tc>
                    <w:tc>
                      <w:tcPr>
                        <w:tcW w:w="5074" w:type="dxa"/>
                      </w:tcPr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9D604E">
                          <w:rPr>
                            <w:rFonts w:ascii="Tahoma" w:hAnsi="Tahoma" w:cs="Tahoma"/>
                            <w:color w:val="FF0000"/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rFonts w:ascii="Tahoma" w:hAnsi="Tahoma" w:cs="Tahoma"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Pr="009D604E">
                          <w:rPr>
                            <w:rFonts w:ascii="Tahoma" w:hAnsi="Tahoma" w:cs="Tahoma"/>
                            <w:b/>
                            <w:color w:val="000000"/>
                            <w:sz w:val="24"/>
                            <w:szCs w:val="24"/>
                          </w:rPr>
                          <w:t>ALEXANDRE BRAGA CERQUEIRA</w:t>
                        </w:r>
                      </w:p>
                    </w:tc>
                  </w:tr>
                  <w:tr w:rsidR="00C75CDB" w:rsidRPr="009D604E" w:rsidTr="006A4300">
                    <w:trPr>
                      <w:cantSplit/>
                      <w:trHeight w:val="324"/>
                    </w:trPr>
                    <w:tc>
                      <w:tcPr>
                        <w:tcW w:w="4565" w:type="dxa"/>
                        <w:gridSpan w:val="2"/>
                      </w:tcPr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Secretário Executivo/</w:t>
                        </w: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Segunda</w:t>
                        </w: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Secretaria</w:t>
                        </w:r>
                      </w:p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074" w:type="dxa"/>
                      </w:tcPr>
                      <w:p w:rsidR="00C75CDB" w:rsidRPr="009D604E" w:rsidRDefault="00C75CDB" w:rsidP="006A4300">
                        <w:pP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Secretário Executivo/</w:t>
                        </w: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Terceira</w:t>
                        </w:r>
                        <w:r w:rsidRPr="009D604E"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Secretaria</w:t>
                        </w:r>
                      </w:p>
                    </w:tc>
                  </w:tr>
                </w:tbl>
                <w:p w:rsidR="00C75CDB" w:rsidRPr="009D604E" w:rsidRDefault="00C75CDB" w:rsidP="006A4300">
                  <w:pPr>
                    <w:rPr>
                      <w:rFonts w:ascii="Tahoma" w:hAnsi="Tahoma" w:cs="Tahoma"/>
                      <w:b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928" w:type="dxa"/>
                </w:tcPr>
                <w:p w:rsidR="00C75CDB" w:rsidRPr="009D604E" w:rsidRDefault="00C75CDB" w:rsidP="006A4300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928" w:type="dxa"/>
                </w:tcPr>
                <w:p w:rsidR="00C75CDB" w:rsidRPr="009D604E" w:rsidRDefault="00C75CDB" w:rsidP="006A4300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725BC" w:rsidRPr="00F10351" w:rsidRDefault="00F10351" w:rsidP="00A3548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F10351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29/5/2014.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8725BC" w:rsidRPr="00BD0DCA" w:rsidRDefault="008725BC" w:rsidP="00A35483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  <w:tc>
          <w:tcPr>
            <w:tcW w:w="222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D0DCA" w:rsidRDefault="0003665A" w:rsidP="008725BC"/>
    <w:sectPr w:rsidR="0003665A" w:rsidRPr="00BD0DC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483" w:rsidRDefault="00A35483" w:rsidP="00BB4A02">
      <w:r>
        <w:separator/>
      </w:r>
    </w:p>
  </w:endnote>
  <w:endnote w:type="continuationSeparator" w:id="1">
    <w:p w:rsidR="00A35483" w:rsidRDefault="00A35483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60204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A35483" w:rsidRPr="00A676C3" w:rsidRDefault="00A35483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A35483" w:rsidRPr="007971F7" w:rsidRDefault="00A35483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483" w:rsidRDefault="00A35483" w:rsidP="00BB4A02">
      <w:r>
        <w:separator/>
      </w:r>
    </w:p>
  </w:footnote>
  <w:footnote w:type="continuationSeparator" w:id="1">
    <w:p w:rsidR="00A35483" w:rsidRDefault="00A35483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6020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60204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A35483" w:rsidRPr="001376AE" w:rsidRDefault="00A35483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A35483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A35483" w:rsidRPr="00BB4A02" w:rsidRDefault="00A35483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A35483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83" w:rsidRDefault="006020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A4CD3"/>
    <w:rsid w:val="000D4ACE"/>
    <w:rsid w:val="001376AE"/>
    <w:rsid w:val="00164A18"/>
    <w:rsid w:val="001A093A"/>
    <w:rsid w:val="001A2DAF"/>
    <w:rsid w:val="001A2E57"/>
    <w:rsid w:val="002426E0"/>
    <w:rsid w:val="00262B67"/>
    <w:rsid w:val="002670B1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570A"/>
    <w:rsid w:val="00440A55"/>
    <w:rsid w:val="004414A0"/>
    <w:rsid w:val="004A2A1F"/>
    <w:rsid w:val="004B6E1E"/>
    <w:rsid w:val="004C08D8"/>
    <w:rsid w:val="00500448"/>
    <w:rsid w:val="0054263C"/>
    <w:rsid w:val="00543E12"/>
    <w:rsid w:val="00570031"/>
    <w:rsid w:val="00583F8D"/>
    <w:rsid w:val="005A6672"/>
    <w:rsid w:val="005B10F9"/>
    <w:rsid w:val="00602049"/>
    <w:rsid w:val="0063781B"/>
    <w:rsid w:val="006516F5"/>
    <w:rsid w:val="00654630"/>
    <w:rsid w:val="006570B0"/>
    <w:rsid w:val="00673E27"/>
    <w:rsid w:val="006A3518"/>
    <w:rsid w:val="006B60CF"/>
    <w:rsid w:val="006D069C"/>
    <w:rsid w:val="00740DA4"/>
    <w:rsid w:val="00745DA9"/>
    <w:rsid w:val="0076776A"/>
    <w:rsid w:val="007971F7"/>
    <w:rsid w:val="007C4868"/>
    <w:rsid w:val="007F1723"/>
    <w:rsid w:val="008725BC"/>
    <w:rsid w:val="00877E34"/>
    <w:rsid w:val="0088768F"/>
    <w:rsid w:val="008D0A6D"/>
    <w:rsid w:val="009128CE"/>
    <w:rsid w:val="00964A5B"/>
    <w:rsid w:val="0096644F"/>
    <w:rsid w:val="00994A28"/>
    <w:rsid w:val="009B7B15"/>
    <w:rsid w:val="009D1607"/>
    <w:rsid w:val="009D604E"/>
    <w:rsid w:val="00A24241"/>
    <w:rsid w:val="00A35483"/>
    <w:rsid w:val="00A63AF6"/>
    <w:rsid w:val="00A676C3"/>
    <w:rsid w:val="00A96ADD"/>
    <w:rsid w:val="00AA5051"/>
    <w:rsid w:val="00AC3202"/>
    <w:rsid w:val="00BB4A02"/>
    <w:rsid w:val="00BD0DCA"/>
    <w:rsid w:val="00C319D6"/>
    <w:rsid w:val="00C567A1"/>
    <w:rsid w:val="00C6150D"/>
    <w:rsid w:val="00C747A8"/>
    <w:rsid w:val="00C75CDB"/>
    <w:rsid w:val="00C82F6C"/>
    <w:rsid w:val="00C860B0"/>
    <w:rsid w:val="00CB7E30"/>
    <w:rsid w:val="00CC3395"/>
    <w:rsid w:val="00D05FD5"/>
    <w:rsid w:val="00D81DAF"/>
    <w:rsid w:val="00DA579B"/>
    <w:rsid w:val="00E20FDD"/>
    <w:rsid w:val="00E7179B"/>
    <w:rsid w:val="00F10351"/>
    <w:rsid w:val="00F7021E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2014-05-27T20:44:00Z</cp:lastPrinted>
  <dcterms:created xsi:type="dcterms:W3CDTF">2014-08-19T13:11:00Z</dcterms:created>
  <dcterms:modified xsi:type="dcterms:W3CDTF">2014-08-19T13:11:00Z</dcterms:modified>
</cp:coreProperties>
</file>