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AD53EC">
        <w:rPr>
          <w:rFonts w:ascii="Tahoma" w:hAnsi="Tahoma" w:cs="Tahoma"/>
          <w:sz w:val="24"/>
          <w:szCs w:val="24"/>
        </w:rPr>
        <w:t>13</w:t>
      </w:r>
      <w:r w:rsidR="00E15DD2">
        <w:rPr>
          <w:rFonts w:ascii="Tahoma" w:hAnsi="Tahoma" w:cs="Tahoma"/>
          <w:sz w:val="24"/>
          <w:szCs w:val="24"/>
        </w:rPr>
        <w:t>7</w:t>
      </w:r>
      <w:r w:rsidR="00A92D7D"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AD53EC">
        <w:rPr>
          <w:rFonts w:ascii="Tahoma" w:hAnsi="Tahoma" w:cs="Tahoma"/>
          <w:sz w:val="24"/>
          <w:szCs w:val="24"/>
        </w:rPr>
        <w:t>2</w:t>
      </w:r>
      <w:r w:rsidR="007772ED">
        <w:rPr>
          <w:rFonts w:ascii="Tahoma" w:hAnsi="Tahoma" w:cs="Tahoma"/>
          <w:sz w:val="24"/>
          <w:szCs w:val="24"/>
        </w:rPr>
        <w:t>7</w:t>
      </w:r>
      <w:r w:rsidR="00AD53EC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4C4652">
        <w:rPr>
          <w:rFonts w:ascii="Tahoma" w:hAnsi="Tahoma" w:cs="Tahoma"/>
          <w:sz w:val="24"/>
          <w:szCs w:val="24"/>
        </w:rPr>
        <w:t>MAIO</w:t>
      </w:r>
      <w:r w:rsidR="006A4E91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 seguinte requerimento</w:t>
      </w:r>
      <w:r w:rsidR="007772ED">
        <w:rPr>
          <w:rFonts w:ascii="Tahoma" w:hAnsi="Tahoma" w:cs="Tahoma"/>
          <w:sz w:val="24"/>
          <w:szCs w:val="24"/>
        </w:rPr>
        <w:t>:</w:t>
      </w:r>
    </w:p>
    <w:p w:rsidR="000B34A1" w:rsidRDefault="000B34A1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410"/>
        <w:gridCol w:w="4819"/>
      </w:tblGrid>
      <w:tr w:rsidR="005D6415" w:rsidRPr="008C1D43" w:rsidTr="00E162A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5D641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5D6415">
            <w:pPr>
              <w:pStyle w:val="Recuodecorpodetexto"/>
              <w:spacing w:before="6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Deputado(</w:t>
            </w:r>
            <w:proofErr w:type="gramEnd"/>
            <w:r w:rsidRPr="008C1D43">
              <w:rPr>
                <w:rFonts w:ascii="Tahoma" w:hAnsi="Tahoma" w:cs="Tahoma"/>
                <w:b/>
                <w:sz w:val="22"/>
                <w:szCs w:val="22"/>
              </w:rPr>
              <w:t>a) Autor(a)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E162A8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DF54CE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4A585B" w:rsidP="00E15DD2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E15DD2">
              <w:rPr>
                <w:rFonts w:ascii="Tahoma" w:hAnsi="Tahoma" w:cs="Tahoma"/>
                <w:sz w:val="24"/>
                <w:szCs w:val="24"/>
              </w:rPr>
              <w:t>270</w:t>
            </w:r>
            <w:r w:rsidR="00DA49BF">
              <w:rPr>
                <w:rFonts w:ascii="Tahoma" w:hAnsi="Tahoma" w:cs="Tahoma"/>
                <w:sz w:val="24"/>
                <w:szCs w:val="24"/>
              </w:rPr>
              <w:t>/201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E15DD2" w:rsidP="00903EC8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Eliana Pedrosa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DF54CE" w:rsidP="00E15DD2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 w:rsidR="00EB7E49">
              <w:rPr>
                <w:rFonts w:ascii="Tahoma" w:hAnsi="Tahoma" w:cs="Tahoma"/>
                <w:sz w:val="24"/>
                <w:szCs w:val="24"/>
              </w:rPr>
              <w:t>re</w:t>
            </w:r>
            <w:r w:rsidR="007D4049">
              <w:rPr>
                <w:rFonts w:ascii="Tahoma" w:hAnsi="Tahoma" w:cs="Tahoma"/>
                <w:sz w:val="24"/>
                <w:szCs w:val="24"/>
              </w:rPr>
              <w:t>alização</w:t>
            </w:r>
            <w:r w:rsidR="00EB7E49">
              <w:rPr>
                <w:rFonts w:ascii="Tahoma" w:hAnsi="Tahoma" w:cs="Tahoma"/>
                <w:sz w:val="24"/>
                <w:szCs w:val="24"/>
              </w:rPr>
              <w:t xml:space="preserve"> de Sessão Solene </w:t>
            </w:r>
            <w:r w:rsidR="00E15DD2">
              <w:rPr>
                <w:rFonts w:ascii="Tahoma" w:hAnsi="Tahoma" w:cs="Tahoma"/>
                <w:sz w:val="24"/>
                <w:szCs w:val="24"/>
              </w:rPr>
              <w:t>alusiva ao Dia do Blogueiro.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4534"/>
      </w:tblGrid>
      <w:tr w:rsidR="00CC53B9" w:rsidTr="00420507">
        <w:trPr>
          <w:cantSplit/>
          <w:trHeight w:val="1198"/>
        </w:trPr>
        <w:tc>
          <w:tcPr>
            <w:tcW w:w="9210" w:type="dxa"/>
            <w:gridSpan w:val="2"/>
          </w:tcPr>
          <w:p w:rsidR="00CC53B9" w:rsidRDefault="0081447B" w:rsidP="00CB1A8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WILSON BARBOSA</w:t>
            </w:r>
            <w:r w:rsidR="00CC53B9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="00CC53B9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CC53B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81447B" w:rsidRPr="00FA341D" w:rsidRDefault="0081447B" w:rsidP="00CB1A8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FA341D">
              <w:rPr>
                <w:rFonts w:ascii="Tahoma" w:hAnsi="Tahoma" w:cs="Tahoma"/>
                <w:i/>
                <w:sz w:val="22"/>
                <w:szCs w:val="22"/>
              </w:rPr>
              <w:t>Substituto</w:t>
            </w:r>
          </w:p>
          <w:p w:rsidR="00CC53B9" w:rsidRDefault="00CC53B9" w:rsidP="00CB1A8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C53B9" w:rsidTr="00420507">
        <w:trPr>
          <w:trHeight w:val="1311"/>
        </w:trPr>
        <w:tc>
          <w:tcPr>
            <w:tcW w:w="4676" w:type="dxa"/>
          </w:tcPr>
          <w:p w:rsidR="00CC53B9" w:rsidRDefault="00CC53B9" w:rsidP="00FF0724">
            <w:pPr>
              <w:tabs>
                <w:tab w:val="left" w:pos="923"/>
              </w:tabs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ARL</w:t>
            </w:r>
            <w:r w:rsidR="00FF0724">
              <w:rPr>
                <w:rFonts w:ascii="Tahoma" w:hAnsi="Tahoma" w:cs="Tahoma"/>
                <w:b/>
                <w:smallCaps/>
                <w:sz w:val="24"/>
                <w:szCs w:val="24"/>
              </w:rPr>
              <w:t>É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C53B9" w:rsidRDefault="00CC53B9" w:rsidP="00CB1A82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CC53B9" w:rsidRDefault="00CC53B9" w:rsidP="00CB1A8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4" w:type="dxa"/>
          </w:tcPr>
          <w:p w:rsidR="00CC53B9" w:rsidRDefault="00E43FE2" w:rsidP="00CB1A82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CC53B9" w:rsidRPr="00CC53B9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CC53B9" w:rsidRPr="00CC53B9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="00CC53B9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CC53B9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="00CC53B9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CC53B9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="00CC53B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CC53B9" w:rsidRPr="00FA341D" w:rsidRDefault="00CC53B9" w:rsidP="00E43FE2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CC53B9" w:rsidTr="00420507">
        <w:trPr>
          <w:trHeight w:val="803"/>
        </w:trPr>
        <w:tc>
          <w:tcPr>
            <w:tcW w:w="4676" w:type="dxa"/>
          </w:tcPr>
          <w:p w:rsidR="00CC53B9" w:rsidRDefault="00CC53B9" w:rsidP="00CB1A82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CC53B9" w:rsidRDefault="00CC53B9" w:rsidP="00CB1A8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4" w:type="dxa"/>
            <w:hideMark/>
          </w:tcPr>
          <w:p w:rsidR="00CC53B9" w:rsidRDefault="00CC53B9" w:rsidP="00CB1A82">
            <w:pPr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C53B9" w:rsidRDefault="00CC53B9" w:rsidP="00CB1A82">
            <w:pPr>
              <w:pStyle w:val="Ttulo1"/>
              <w:spacing w:line="240" w:lineRule="auto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420507" w:rsidRDefault="00420507" w:rsidP="00420507">
      <w:pPr>
        <w:tabs>
          <w:tab w:val="left" w:pos="426"/>
          <w:tab w:val="left" w:pos="1276"/>
        </w:tabs>
        <w:spacing w:before="120"/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 w:rsidR="002C2747">
        <w:rPr>
          <w:rFonts w:ascii="Tahoma" w:hAnsi="Tahoma" w:cs="Tahoma"/>
          <w:color w:val="FF0000"/>
        </w:rPr>
        <w:t xml:space="preserve"> </w:t>
      </w:r>
      <w:r w:rsidR="004A0372">
        <w:rPr>
          <w:rFonts w:ascii="Tahoma" w:hAnsi="Tahoma" w:cs="Tahoma"/>
          <w:color w:val="FF0000"/>
        </w:rPr>
        <w:t xml:space="preserve">de </w:t>
      </w:r>
      <w:r w:rsidR="002C2747">
        <w:rPr>
          <w:rFonts w:ascii="Tahoma" w:hAnsi="Tahoma" w:cs="Tahoma"/>
          <w:color w:val="FF0000"/>
        </w:rPr>
        <w:t>2</w:t>
      </w:r>
      <w:r w:rsidR="007772ED">
        <w:rPr>
          <w:rFonts w:ascii="Tahoma" w:hAnsi="Tahoma" w:cs="Tahoma"/>
          <w:color w:val="FF0000"/>
        </w:rPr>
        <w:t>8</w:t>
      </w:r>
      <w:r>
        <w:rPr>
          <w:rFonts w:ascii="Tahoma" w:hAnsi="Tahoma" w:cs="Tahoma"/>
          <w:color w:val="FF0000"/>
        </w:rPr>
        <w:t>/5/2014</w:t>
      </w:r>
      <w:r w:rsidR="00CB1A82">
        <w:rPr>
          <w:rFonts w:ascii="Tahoma" w:hAnsi="Tahoma" w:cs="Tahoma"/>
          <w:color w:val="FF0000"/>
        </w:rPr>
        <w:t>.</w:t>
      </w:r>
    </w:p>
    <w:sectPr w:rsidR="00420507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EC8" w:rsidRDefault="00903EC8" w:rsidP="00BB4A02">
      <w:r>
        <w:separator/>
      </w:r>
    </w:p>
  </w:endnote>
  <w:endnote w:type="continuationSeparator" w:id="1">
    <w:p w:rsidR="00903EC8" w:rsidRDefault="00903EC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C8" w:rsidRDefault="002D15AB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BF4865" w:rsidRPr="006A4DBB" w:rsidRDefault="00BF486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BF4865" w:rsidRPr="006A4DBB" w:rsidRDefault="00BF486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EC8" w:rsidRDefault="00903EC8" w:rsidP="00BB4A02">
      <w:r>
        <w:separator/>
      </w:r>
    </w:p>
  </w:footnote>
  <w:footnote w:type="continuationSeparator" w:id="1">
    <w:p w:rsidR="00903EC8" w:rsidRDefault="00903EC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C8" w:rsidRDefault="002D15A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C8" w:rsidRDefault="002D15AB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BF4865" w:rsidRPr="001376AE" w:rsidRDefault="00BF4865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BF4865" w:rsidRDefault="00BF486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BF4865" w:rsidRPr="00BB4A02" w:rsidRDefault="00BF486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903EC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C8" w:rsidRDefault="002D15A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528C0"/>
    <w:rsid w:val="00053D0E"/>
    <w:rsid w:val="0005510A"/>
    <w:rsid w:val="000756C7"/>
    <w:rsid w:val="000A4CD3"/>
    <w:rsid w:val="000B34A1"/>
    <w:rsid w:val="000C0884"/>
    <w:rsid w:val="000F43FA"/>
    <w:rsid w:val="00135541"/>
    <w:rsid w:val="001376AE"/>
    <w:rsid w:val="00155CCE"/>
    <w:rsid w:val="00157B22"/>
    <w:rsid w:val="00163728"/>
    <w:rsid w:val="001738A2"/>
    <w:rsid w:val="00190E33"/>
    <w:rsid w:val="001A2E57"/>
    <w:rsid w:val="001B3806"/>
    <w:rsid w:val="001D463E"/>
    <w:rsid w:val="001E1C25"/>
    <w:rsid w:val="002426E0"/>
    <w:rsid w:val="002572F5"/>
    <w:rsid w:val="00275CD7"/>
    <w:rsid w:val="0028083E"/>
    <w:rsid w:val="002A4764"/>
    <w:rsid w:val="002A792E"/>
    <w:rsid w:val="002C2747"/>
    <w:rsid w:val="002C4AEF"/>
    <w:rsid w:val="002D15AB"/>
    <w:rsid w:val="002E1EFE"/>
    <w:rsid w:val="00306443"/>
    <w:rsid w:val="00334EE7"/>
    <w:rsid w:val="00344C57"/>
    <w:rsid w:val="00345A53"/>
    <w:rsid w:val="003938CE"/>
    <w:rsid w:val="003A4BDE"/>
    <w:rsid w:val="003B233E"/>
    <w:rsid w:val="003D570A"/>
    <w:rsid w:val="003F6069"/>
    <w:rsid w:val="00405720"/>
    <w:rsid w:val="0040666F"/>
    <w:rsid w:val="00420507"/>
    <w:rsid w:val="0046729C"/>
    <w:rsid w:val="004A0372"/>
    <w:rsid w:val="004A585B"/>
    <w:rsid w:val="004C08D8"/>
    <w:rsid w:val="004C3254"/>
    <w:rsid w:val="004C4652"/>
    <w:rsid w:val="00500448"/>
    <w:rsid w:val="00533369"/>
    <w:rsid w:val="00535257"/>
    <w:rsid w:val="0054263C"/>
    <w:rsid w:val="00566A7A"/>
    <w:rsid w:val="005821A5"/>
    <w:rsid w:val="005C5AA2"/>
    <w:rsid w:val="005D6415"/>
    <w:rsid w:val="005E45D9"/>
    <w:rsid w:val="0063781B"/>
    <w:rsid w:val="00654630"/>
    <w:rsid w:val="006570B0"/>
    <w:rsid w:val="00673E27"/>
    <w:rsid w:val="006A3518"/>
    <w:rsid w:val="006A4DBB"/>
    <w:rsid w:val="006A4E91"/>
    <w:rsid w:val="006B60CF"/>
    <w:rsid w:val="006F75A8"/>
    <w:rsid w:val="007106EC"/>
    <w:rsid w:val="00713AFF"/>
    <w:rsid w:val="00730293"/>
    <w:rsid w:val="00740DA4"/>
    <w:rsid w:val="00771436"/>
    <w:rsid w:val="00775607"/>
    <w:rsid w:val="007772ED"/>
    <w:rsid w:val="007971F7"/>
    <w:rsid w:val="007C4868"/>
    <w:rsid w:val="007D4049"/>
    <w:rsid w:val="007E26EC"/>
    <w:rsid w:val="007F1723"/>
    <w:rsid w:val="00804CF8"/>
    <w:rsid w:val="0081447B"/>
    <w:rsid w:val="008155D8"/>
    <w:rsid w:val="008264CC"/>
    <w:rsid w:val="00863517"/>
    <w:rsid w:val="00877E34"/>
    <w:rsid w:val="0088768F"/>
    <w:rsid w:val="008B3318"/>
    <w:rsid w:val="00903EC8"/>
    <w:rsid w:val="00937DCC"/>
    <w:rsid w:val="00964A5B"/>
    <w:rsid w:val="00985979"/>
    <w:rsid w:val="00995726"/>
    <w:rsid w:val="009B0C80"/>
    <w:rsid w:val="009B399A"/>
    <w:rsid w:val="009B7B15"/>
    <w:rsid w:val="009D1607"/>
    <w:rsid w:val="009E13FC"/>
    <w:rsid w:val="00A029A5"/>
    <w:rsid w:val="00A676C3"/>
    <w:rsid w:val="00A70D53"/>
    <w:rsid w:val="00A921AC"/>
    <w:rsid w:val="00A92D7D"/>
    <w:rsid w:val="00AA5051"/>
    <w:rsid w:val="00AD53EC"/>
    <w:rsid w:val="00AE7739"/>
    <w:rsid w:val="00B41484"/>
    <w:rsid w:val="00B53052"/>
    <w:rsid w:val="00BB4A02"/>
    <w:rsid w:val="00BB77E1"/>
    <w:rsid w:val="00BC446F"/>
    <w:rsid w:val="00BF4865"/>
    <w:rsid w:val="00C319D6"/>
    <w:rsid w:val="00C331B0"/>
    <w:rsid w:val="00C55939"/>
    <w:rsid w:val="00C6150D"/>
    <w:rsid w:val="00C66F87"/>
    <w:rsid w:val="00C747A8"/>
    <w:rsid w:val="00C82F6C"/>
    <w:rsid w:val="00CB1A82"/>
    <w:rsid w:val="00CC53B9"/>
    <w:rsid w:val="00D81959"/>
    <w:rsid w:val="00D81DAF"/>
    <w:rsid w:val="00D9170E"/>
    <w:rsid w:val="00D96C65"/>
    <w:rsid w:val="00DA49BF"/>
    <w:rsid w:val="00DB7E66"/>
    <w:rsid w:val="00DD5A29"/>
    <w:rsid w:val="00DF54CE"/>
    <w:rsid w:val="00E15DD2"/>
    <w:rsid w:val="00E162A8"/>
    <w:rsid w:val="00E43FE2"/>
    <w:rsid w:val="00E5088A"/>
    <w:rsid w:val="00E83C04"/>
    <w:rsid w:val="00E94D59"/>
    <w:rsid w:val="00E96983"/>
    <w:rsid w:val="00EB7E49"/>
    <w:rsid w:val="00F11CB9"/>
    <w:rsid w:val="00F15B45"/>
    <w:rsid w:val="00F15C11"/>
    <w:rsid w:val="00F37978"/>
    <w:rsid w:val="00F645E7"/>
    <w:rsid w:val="00F97729"/>
    <w:rsid w:val="00FA341D"/>
    <w:rsid w:val="00FC098D"/>
    <w:rsid w:val="00FE26F7"/>
    <w:rsid w:val="00FF0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2014-05-16T14:29:00Z</cp:lastPrinted>
  <dcterms:created xsi:type="dcterms:W3CDTF">2014-08-19T13:37:00Z</dcterms:created>
  <dcterms:modified xsi:type="dcterms:W3CDTF">2014-08-19T13:37:00Z</dcterms:modified>
</cp:coreProperties>
</file>