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AD53EC">
        <w:rPr>
          <w:rFonts w:ascii="Tahoma" w:hAnsi="Tahoma" w:cs="Tahoma"/>
          <w:sz w:val="24"/>
          <w:szCs w:val="24"/>
        </w:rPr>
        <w:t>132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AD53EC">
        <w:rPr>
          <w:rFonts w:ascii="Tahoma" w:hAnsi="Tahoma" w:cs="Tahoma"/>
          <w:sz w:val="24"/>
          <w:szCs w:val="24"/>
        </w:rPr>
        <w:t xml:space="preserve">23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</w:t>
      </w:r>
      <w:r w:rsidR="00F15C11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seguinte</w:t>
      </w:r>
      <w:r w:rsidR="00F15C11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requerimento</w:t>
      </w:r>
      <w:r w:rsidR="00F15C11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>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903EC8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903EC8">
              <w:rPr>
                <w:rFonts w:ascii="Tahoma" w:hAnsi="Tahoma" w:cs="Tahoma"/>
                <w:sz w:val="24"/>
                <w:szCs w:val="24"/>
              </w:rPr>
              <w:t>301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903EC8" w:rsidP="00903EC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Chico Vigilante e outros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903EC8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903EC8">
              <w:rPr>
                <w:rFonts w:ascii="Tahoma" w:hAnsi="Tahoma" w:cs="Tahoma"/>
                <w:sz w:val="24"/>
                <w:szCs w:val="24"/>
              </w:rPr>
              <w:t xml:space="preserve">para homenagem especial à Câmara de Vereadores Comunitários de </w:t>
            </w:r>
            <w:proofErr w:type="gramStart"/>
            <w:r w:rsidR="00903EC8">
              <w:rPr>
                <w:rFonts w:ascii="Tahoma" w:hAnsi="Tahoma" w:cs="Tahoma"/>
                <w:sz w:val="24"/>
                <w:szCs w:val="24"/>
              </w:rPr>
              <w:t>Taguatinga –CVCT</w:t>
            </w:r>
            <w:proofErr w:type="gramEnd"/>
            <w:r w:rsidR="00903EC8">
              <w:rPr>
                <w:rFonts w:ascii="Tahoma" w:hAnsi="Tahoma" w:cs="Tahoma"/>
                <w:sz w:val="24"/>
                <w:szCs w:val="24"/>
              </w:rPr>
              <w:t xml:space="preserve"> e Academia de Letras de Taguatinga - ALT</w:t>
            </w:r>
            <w:r w:rsidR="00BF486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F486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903EC8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903EC8">
              <w:rPr>
                <w:rFonts w:ascii="Tahoma" w:hAnsi="Tahoma" w:cs="Tahoma"/>
                <w:sz w:val="24"/>
                <w:szCs w:val="24"/>
              </w:rPr>
              <w:t>302</w:t>
            </w:r>
            <w:r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903EC8" w:rsidP="00903EC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Cláudio Abrantes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Pr="000528C0" w:rsidRDefault="00BF4865" w:rsidP="00903EC8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 xml:space="preserve">realização de Sessão Solene para </w:t>
            </w:r>
            <w:r w:rsidR="00903EC8">
              <w:rPr>
                <w:rFonts w:ascii="Tahoma" w:hAnsi="Tahoma" w:cs="Tahoma"/>
                <w:sz w:val="24"/>
                <w:szCs w:val="24"/>
              </w:rPr>
              <w:t>homenagear o Dia da África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F486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903EC8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903EC8">
              <w:rPr>
                <w:rFonts w:ascii="Tahoma" w:hAnsi="Tahoma" w:cs="Tahoma"/>
                <w:sz w:val="24"/>
                <w:szCs w:val="24"/>
              </w:rPr>
              <w:t>304</w:t>
            </w:r>
            <w:r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903EC8" w:rsidP="00903EC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Pr="000528C0" w:rsidRDefault="00BF4865" w:rsidP="00903EC8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 xml:space="preserve">realização de Sessão Solene para </w:t>
            </w:r>
            <w:r w:rsidR="00903EC8">
              <w:rPr>
                <w:rFonts w:ascii="Tahoma" w:hAnsi="Tahoma" w:cs="Tahoma"/>
                <w:sz w:val="24"/>
                <w:szCs w:val="24"/>
              </w:rPr>
              <w:t>o lançamento da Campanha Quebrando o Silêncio contra o Turismo Sexual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420507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81447B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WILSON BARBOSA</w:t>
            </w:r>
            <w:r w:rsidR="00CC53B9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C53B9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1447B" w:rsidRPr="00FA341D" w:rsidRDefault="0081447B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FA341D">
              <w:rPr>
                <w:rFonts w:ascii="Tahoma" w:hAnsi="Tahoma" w:cs="Tahoma"/>
                <w:i/>
                <w:sz w:val="22"/>
                <w:szCs w:val="22"/>
              </w:rPr>
              <w:t>Substituto</w:t>
            </w:r>
          </w:p>
          <w:p w:rsidR="00CC53B9" w:rsidRDefault="00CC53B9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420507">
        <w:trPr>
          <w:trHeight w:val="1311"/>
        </w:trPr>
        <w:tc>
          <w:tcPr>
            <w:tcW w:w="4676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 w:rsidP="00CB1A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1447B">
              <w:rPr>
                <w:rFonts w:ascii="Tahoma" w:hAnsi="Tahoma" w:cs="Tahoma"/>
                <w:b/>
                <w:smallCaps/>
                <w:sz w:val="24"/>
                <w:szCs w:val="24"/>
              </w:rPr>
              <w:t>R</w:t>
            </w:r>
            <w:r w:rsidR="0081447B">
              <w:rPr>
                <w:rFonts w:ascii="Tahoma" w:hAnsi="Tahoma" w:cs="Tahoma"/>
                <w:b/>
                <w:smallCaps/>
                <w:sz w:val="24"/>
                <w:szCs w:val="24"/>
              </w:rPr>
              <w:t>OZENDO FERREIRA PINTO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Executivo/Primeira Secretaria</w:t>
            </w:r>
          </w:p>
          <w:p w:rsidR="00CC53B9" w:rsidRPr="00FA341D" w:rsidRDefault="00CC53B9" w:rsidP="00CB1A82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FA341D">
              <w:rPr>
                <w:rFonts w:ascii="Tahoma" w:hAnsi="Tahoma" w:cs="Tahoma"/>
                <w:i/>
                <w:sz w:val="22"/>
                <w:szCs w:val="22"/>
              </w:rPr>
              <w:t>Substituto</w:t>
            </w:r>
          </w:p>
        </w:tc>
      </w:tr>
      <w:tr w:rsidR="00CC53B9" w:rsidTr="00420507">
        <w:trPr>
          <w:trHeight w:val="803"/>
        </w:trPr>
        <w:tc>
          <w:tcPr>
            <w:tcW w:w="4676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CB1A82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420507" w:rsidRDefault="00420507" w:rsidP="00420507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2C2747">
        <w:rPr>
          <w:rFonts w:ascii="Tahoma" w:hAnsi="Tahoma" w:cs="Tahoma"/>
          <w:color w:val="FF0000"/>
        </w:rPr>
        <w:t xml:space="preserve"> </w:t>
      </w:r>
      <w:r w:rsidR="004A0372">
        <w:rPr>
          <w:rFonts w:ascii="Tahoma" w:hAnsi="Tahoma" w:cs="Tahoma"/>
          <w:color w:val="FF0000"/>
        </w:rPr>
        <w:t xml:space="preserve">de </w:t>
      </w:r>
      <w:r w:rsidR="002C2747">
        <w:rPr>
          <w:rFonts w:ascii="Tahoma" w:hAnsi="Tahoma" w:cs="Tahoma"/>
          <w:color w:val="FF0000"/>
        </w:rPr>
        <w:t>26</w:t>
      </w:r>
      <w:r>
        <w:rPr>
          <w:rFonts w:ascii="Tahoma" w:hAnsi="Tahoma" w:cs="Tahoma"/>
          <w:color w:val="FF0000"/>
        </w:rPr>
        <w:t>/5/2014</w:t>
      </w:r>
      <w:r w:rsidR="00CB1A82">
        <w:rPr>
          <w:rFonts w:ascii="Tahoma" w:hAnsi="Tahoma" w:cs="Tahoma"/>
          <w:color w:val="FF0000"/>
        </w:rPr>
        <w:t>.</w:t>
      </w:r>
    </w:p>
    <w:sectPr w:rsidR="00420507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C8" w:rsidRDefault="00903EC8" w:rsidP="00BB4A02">
      <w:r>
        <w:separator/>
      </w:r>
    </w:p>
  </w:endnote>
  <w:endnote w:type="continuationSeparator" w:id="1">
    <w:p w:rsidR="00903EC8" w:rsidRDefault="00903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99572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C8" w:rsidRDefault="00903EC8" w:rsidP="00BB4A02">
      <w:r>
        <w:separator/>
      </w:r>
    </w:p>
  </w:footnote>
  <w:footnote w:type="continuationSeparator" w:id="1">
    <w:p w:rsidR="00903EC8" w:rsidRDefault="00903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9957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99572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F4865" w:rsidRPr="001376AE" w:rsidRDefault="00BF486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F4865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BF4865" w:rsidRPr="00BB4A02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03EC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9957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53D0E"/>
    <w:rsid w:val="000756C7"/>
    <w:rsid w:val="000A4CD3"/>
    <w:rsid w:val="000B34A1"/>
    <w:rsid w:val="000C0884"/>
    <w:rsid w:val="000F43FA"/>
    <w:rsid w:val="00135541"/>
    <w:rsid w:val="001376AE"/>
    <w:rsid w:val="00155CCE"/>
    <w:rsid w:val="00157B22"/>
    <w:rsid w:val="00163728"/>
    <w:rsid w:val="001738A2"/>
    <w:rsid w:val="00190E33"/>
    <w:rsid w:val="001A2E57"/>
    <w:rsid w:val="001B3806"/>
    <w:rsid w:val="001D463E"/>
    <w:rsid w:val="001E1C25"/>
    <w:rsid w:val="002426E0"/>
    <w:rsid w:val="002572F5"/>
    <w:rsid w:val="00275CD7"/>
    <w:rsid w:val="0028083E"/>
    <w:rsid w:val="002A4764"/>
    <w:rsid w:val="002A792E"/>
    <w:rsid w:val="002C2747"/>
    <w:rsid w:val="002C4AEF"/>
    <w:rsid w:val="002E1EFE"/>
    <w:rsid w:val="00306443"/>
    <w:rsid w:val="00334EE7"/>
    <w:rsid w:val="00344C57"/>
    <w:rsid w:val="00345A53"/>
    <w:rsid w:val="003938CE"/>
    <w:rsid w:val="003A4BDE"/>
    <w:rsid w:val="003B233E"/>
    <w:rsid w:val="003D570A"/>
    <w:rsid w:val="003F6069"/>
    <w:rsid w:val="00405720"/>
    <w:rsid w:val="0040666F"/>
    <w:rsid w:val="00420507"/>
    <w:rsid w:val="0046729C"/>
    <w:rsid w:val="004A0372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447B"/>
    <w:rsid w:val="008155D8"/>
    <w:rsid w:val="008264CC"/>
    <w:rsid w:val="00863517"/>
    <w:rsid w:val="00877E34"/>
    <w:rsid w:val="0088768F"/>
    <w:rsid w:val="008B3318"/>
    <w:rsid w:val="00903EC8"/>
    <w:rsid w:val="00937DCC"/>
    <w:rsid w:val="00964A5B"/>
    <w:rsid w:val="00985979"/>
    <w:rsid w:val="00995726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AD53EC"/>
    <w:rsid w:val="00AE7739"/>
    <w:rsid w:val="00B41484"/>
    <w:rsid w:val="00B53052"/>
    <w:rsid w:val="00BB4A02"/>
    <w:rsid w:val="00BB77E1"/>
    <w:rsid w:val="00BC446F"/>
    <w:rsid w:val="00BF4865"/>
    <w:rsid w:val="00C319D6"/>
    <w:rsid w:val="00C331B0"/>
    <w:rsid w:val="00C55939"/>
    <w:rsid w:val="00C6150D"/>
    <w:rsid w:val="00C66F87"/>
    <w:rsid w:val="00C747A8"/>
    <w:rsid w:val="00C82F6C"/>
    <w:rsid w:val="00CB1A82"/>
    <w:rsid w:val="00CC53B9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F11CB9"/>
    <w:rsid w:val="00F15B45"/>
    <w:rsid w:val="00F15C11"/>
    <w:rsid w:val="00F645E7"/>
    <w:rsid w:val="00F97729"/>
    <w:rsid w:val="00FA341D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2014-05-16T14:29:00Z</cp:lastPrinted>
  <dcterms:created xsi:type="dcterms:W3CDTF">2014-08-15T12:02:00Z</dcterms:created>
  <dcterms:modified xsi:type="dcterms:W3CDTF">2014-08-15T12:02:00Z</dcterms:modified>
</cp:coreProperties>
</file>