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12</w:t>
      </w:r>
      <w:r w:rsidR="00C16363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 xml:space="preserve">DE </w:t>
      </w:r>
      <w:r w:rsidR="00503C62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</w:t>
      </w:r>
      <w:r w:rsidR="000E3FEE">
        <w:rPr>
          <w:rFonts w:ascii="Tahoma" w:hAnsi="Tahoma" w:cs="Tahoma"/>
          <w:sz w:val="24"/>
          <w:szCs w:val="24"/>
        </w:rPr>
        <w:t xml:space="preserve">s atribuições regimentais que lhe são conferidas, e tendo em vista o contido no </w:t>
      </w:r>
      <w:r w:rsidR="00C16363">
        <w:rPr>
          <w:rFonts w:ascii="Tahoma" w:hAnsi="Tahoma" w:cs="Tahoma"/>
          <w:sz w:val="24"/>
          <w:szCs w:val="24"/>
        </w:rPr>
        <w:t>Memorando nº 26/2014-</w:t>
      </w:r>
      <w:proofErr w:type="gramStart"/>
      <w:r w:rsidR="00C16363">
        <w:rPr>
          <w:rFonts w:ascii="Tahoma" w:hAnsi="Tahoma" w:cs="Tahoma"/>
          <w:sz w:val="24"/>
          <w:szCs w:val="24"/>
        </w:rPr>
        <w:t>GAB.</w:t>
      </w:r>
      <w:proofErr w:type="gramEnd"/>
      <w:r w:rsidR="00C16363">
        <w:rPr>
          <w:rFonts w:ascii="Tahoma" w:hAnsi="Tahoma" w:cs="Tahoma"/>
          <w:sz w:val="24"/>
          <w:szCs w:val="24"/>
        </w:rPr>
        <w:t>21</w:t>
      </w:r>
      <w:r w:rsidR="000E3FEE">
        <w:rPr>
          <w:rFonts w:ascii="Tahoma" w:hAnsi="Tahoma" w:cs="Tahoma"/>
          <w:sz w:val="24"/>
          <w:szCs w:val="24"/>
        </w:rPr>
        <w:t xml:space="preserve">,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0E3FEE">
        <w:rPr>
          <w:rFonts w:ascii="Tahoma" w:hAnsi="Tahoma" w:cs="Tahoma"/>
          <w:sz w:val="24"/>
          <w:szCs w:val="24"/>
        </w:rPr>
        <w:t xml:space="preserve">Autorizar a utilização do auditório da CLDF para </w:t>
      </w:r>
      <w:r w:rsidR="00503C62">
        <w:rPr>
          <w:rFonts w:ascii="Tahoma" w:hAnsi="Tahoma" w:cs="Tahoma"/>
          <w:sz w:val="24"/>
          <w:szCs w:val="24"/>
        </w:rPr>
        <w:t xml:space="preserve">realização do </w:t>
      </w:r>
      <w:r w:rsidR="00C16363">
        <w:rPr>
          <w:rFonts w:ascii="Tahoma" w:hAnsi="Tahoma" w:cs="Tahoma"/>
          <w:sz w:val="24"/>
          <w:szCs w:val="24"/>
        </w:rPr>
        <w:t xml:space="preserve">Seminário do Mandato do Deputado Chico Leite, no dia 31 de maio de 2014, das 09h às 14h, com os recursos audiovisuais a cargo do solicitante. </w:t>
      </w:r>
      <w:r w:rsidR="00503C62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503C62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z w:val="24"/>
          <w:szCs w:val="22"/>
        </w:rPr>
        <w:t>WILSON BARBOSA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503C62">
        <w:rPr>
          <w:rFonts w:ascii="Tahoma" w:hAnsi="Tahoma" w:cs="Tahoma"/>
          <w:i/>
          <w:sz w:val="24"/>
          <w:szCs w:val="22"/>
        </w:rPr>
        <w:br/>
        <w:t>Substituto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0E3FEE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ROZENDO FERREIRA PINTO</w:t>
            </w:r>
          </w:p>
          <w:p w:rsidR="003A61DF" w:rsidRPr="00C66382" w:rsidRDefault="003A61DF" w:rsidP="000E3FEE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o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>o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  <w:t>Substituto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503C62">
        <w:rPr>
          <w:rFonts w:ascii="Tahoma" w:hAnsi="Tahoma" w:cs="Tahoma"/>
          <w:color w:val="FF0000"/>
        </w:rPr>
        <w:t>21</w:t>
      </w:r>
      <w:r w:rsidR="000E3FEE">
        <w:rPr>
          <w:rFonts w:ascii="Tahoma" w:hAnsi="Tahoma" w:cs="Tahoma"/>
          <w:color w:val="FF0000"/>
        </w:rPr>
        <w:t>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818AA"/>
    <w:rsid w:val="002A792E"/>
    <w:rsid w:val="002E1EFE"/>
    <w:rsid w:val="00303F15"/>
    <w:rsid w:val="003050D6"/>
    <w:rsid w:val="00306443"/>
    <w:rsid w:val="00334EE7"/>
    <w:rsid w:val="003A61DF"/>
    <w:rsid w:val="003B27EC"/>
    <w:rsid w:val="003D570A"/>
    <w:rsid w:val="003F6069"/>
    <w:rsid w:val="004C08D8"/>
    <w:rsid w:val="004C3254"/>
    <w:rsid w:val="00500448"/>
    <w:rsid w:val="00503C62"/>
    <w:rsid w:val="0051680E"/>
    <w:rsid w:val="0054263C"/>
    <w:rsid w:val="005E1B91"/>
    <w:rsid w:val="0063781B"/>
    <w:rsid w:val="00654630"/>
    <w:rsid w:val="006570B0"/>
    <w:rsid w:val="00673E27"/>
    <w:rsid w:val="006A3518"/>
    <w:rsid w:val="006A4DBB"/>
    <w:rsid w:val="006B60CF"/>
    <w:rsid w:val="006E6A2E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A4A1C"/>
    <w:rsid w:val="008B3318"/>
    <w:rsid w:val="00900161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16363"/>
    <w:rsid w:val="00C319D6"/>
    <w:rsid w:val="00C55939"/>
    <w:rsid w:val="00C6150D"/>
    <w:rsid w:val="00C66382"/>
    <w:rsid w:val="00C747A8"/>
    <w:rsid w:val="00C82F6C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2014-08-15T13:24:00Z</dcterms:created>
  <dcterms:modified xsi:type="dcterms:W3CDTF">2014-08-15T13:24:00Z</dcterms:modified>
</cp:coreProperties>
</file>