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6C6EFE">
        <w:rPr>
          <w:rFonts w:ascii="Tahoma" w:hAnsi="Tahoma" w:cs="Tahoma"/>
          <w:sz w:val="24"/>
          <w:szCs w:val="24"/>
        </w:rPr>
        <w:t>125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6C6EFE">
        <w:rPr>
          <w:rFonts w:ascii="Tahoma" w:hAnsi="Tahoma" w:cs="Tahoma"/>
          <w:sz w:val="24"/>
          <w:szCs w:val="24"/>
        </w:rPr>
        <w:t xml:space="preserve">16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164B35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35" w:rsidRDefault="005D6415" w:rsidP="00164B35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</w:t>
            </w:r>
          </w:p>
          <w:p w:rsidR="005D6415" w:rsidRPr="008C1D43" w:rsidRDefault="005D6415" w:rsidP="00164B35">
            <w:pPr>
              <w:pStyle w:val="Recuodecorpodetexto"/>
              <w:spacing w:after="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Autor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164B35">
            <w:pPr>
              <w:pStyle w:val="Recuodecorpodetexto"/>
              <w:spacing w:before="60"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164B35">
            <w:pPr>
              <w:pStyle w:val="Recuodecorpodetexto"/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7D4049">
              <w:rPr>
                <w:rFonts w:ascii="Tahoma" w:hAnsi="Tahoma" w:cs="Tahoma"/>
                <w:sz w:val="24"/>
                <w:szCs w:val="24"/>
              </w:rPr>
              <w:t>2</w:t>
            </w:r>
            <w:r w:rsidR="00BF4865">
              <w:rPr>
                <w:rFonts w:ascii="Tahoma" w:hAnsi="Tahoma" w:cs="Tahoma"/>
                <w:sz w:val="24"/>
                <w:szCs w:val="24"/>
              </w:rPr>
              <w:t>69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BF4865" w:rsidP="00BF486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Roney</w:t>
            </w:r>
            <w:r w:rsidR="005C5A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Nemer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BF486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BF4865">
              <w:rPr>
                <w:rFonts w:ascii="Tahoma" w:hAnsi="Tahoma" w:cs="Tahoma"/>
                <w:sz w:val="24"/>
                <w:szCs w:val="24"/>
              </w:rPr>
              <w:t>em comemoração à Semana da Bacia do Descoberto.</w:t>
            </w:r>
          </w:p>
        </w:tc>
      </w:tr>
      <w:tr w:rsidR="00BF486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BF486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3273/2014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BF486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Pr="000528C0" w:rsidRDefault="00BF4865" w:rsidP="00BF486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para comemorar o Dia do Delegado da Polícia Civil do DF.</w:t>
            </w:r>
          </w:p>
        </w:tc>
      </w:tr>
      <w:tr w:rsidR="00BF486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BF486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3274/2014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BF486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Pr="000528C0" w:rsidRDefault="00BF4865" w:rsidP="00BF486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para comemorar o Dia do Agente Penitenciário.</w:t>
            </w:r>
          </w:p>
        </w:tc>
      </w:tr>
      <w:tr w:rsidR="00BF486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BF486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3275</w:t>
            </w:r>
            <w:r w:rsidR="00F645E7">
              <w:rPr>
                <w:rFonts w:ascii="Tahoma" w:hAnsi="Tahoma" w:cs="Tahoma"/>
                <w:sz w:val="24"/>
                <w:szCs w:val="24"/>
              </w:rPr>
              <w:t>/2014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Default="00BF4865" w:rsidP="00BF486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865" w:rsidRPr="000528C0" w:rsidRDefault="00BF4865" w:rsidP="00BF486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para comemorar o Dia do Perito Criminal da Polícia Civil do Distrito Federal.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913F2C">
        <w:trPr>
          <w:cantSplit/>
          <w:trHeight w:val="1198"/>
        </w:trPr>
        <w:tc>
          <w:tcPr>
            <w:tcW w:w="9210" w:type="dxa"/>
            <w:gridSpan w:val="2"/>
          </w:tcPr>
          <w:p w:rsidR="00CC53B9" w:rsidRDefault="00CC53B9" w:rsidP="003054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913F2C">
        <w:trPr>
          <w:trHeight w:val="1311"/>
        </w:trPr>
        <w:tc>
          <w:tcPr>
            <w:tcW w:w="4676" w:type="dxa"/>
          </w:tcPr>
          <w:p w:rsidR="00CC53B9" w:rsidRDefault="00CC53B9" w:rsidP="003054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3054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 w:rsidP="0030549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CC53B9" w:rsidRDefault="00441AF1" w:rsidP="003054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41AF1">
              <w:rPr>
                <w:rFonts w:ascii="Tahoma" w:hAnsi="Tahoma" w:cs="Tahoma"/>
                <w:b/>
                <w:smallCaps/>
                <w:sz w:val="24"/>
                <w:szCs w:val="28"/>
              </w:rPr>
              <w:t>ROZENDO FERREIRA PINTO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Secretário Executivo/Primeira Secretaria</w:t>
            </w:r>
          </w:p>
          <w:p w:rsidR="00CC53B9" w:rsidRDefault="00CC53B9" w:rsidP="0030549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Substituto</w:t>
            </w:r>
          </w:p>
        </w:tc>
      </w:tr>
      <w:tr w:rsidR="00CC53B9" w:rsidTr="00913F2C">
        <w:trPr>
          <w:trHeight w:val="803"/>
        </w:trPr>
        <w:tc>
          <w:tcPr>
            <w:tcW w:w="4676" w:type="dxa"/>
          </w:tcPr>
          <w:p w:rsidR="00CC53B9" w:rsidRDefault="00CC53B9" w:rsidP="003054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30549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 w:rsidP="00305499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305499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913F2C" w:rsidRDefault="00913F2C" w:rsidP="00913F2C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441AF1">
        <w:rPr>
          <w:rFonts w:ascii="Tahoma" w:hAnsi="Tahoma" w:cs="Tahoma"/>
          <w:color w:val="FF0000"/>
        </w:rPr>
        <w:t xml:space="preserve"> de </w:t>
      </w:r>
      <w:r w:rsidR="00305499">
        <w:rPr>
          <w:rFonts w:ascii="Tahoma" w:hAnsi="Tahoma" w:cs="Tahoma"/>
          <w:color w:val="FF0000"/>
        </w:rPr>
        <w:t>19/</w:t>
      </w:r>
      <w:r>
        <w:rPr>
          <w:rFonts w:ascii="Tahoma" w:hAnsi="Tahoma" w:cs="Tahoma"/>
          <w:color w:val="FF0000"/>
        </w:rPr>
        <w:t>5/2014</w:t>
      </w:r>
      <w:r w:rsidR="00305499">
        <w:rPr>
          <w:rFonts w:ascii="Tahoma" w:hAnsi="Tahoma" w:cs="Tahoma"/>
          <w:color w:val="FF0000"/>
        </w:rPr>
        <w:t>.</w:t>
      </w:r>
    </w:p>
    <w:sectPr w:rsidR="00913F2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65" w:rsidRDefault="00BF4865" w:rsidP="00BB4A02">
      <w:r>
        <w:separator/>
      </w:r>
    </w:p>
  </w:endnote>
  <w:endnote w:type="continuationSeparator" w:id="1">
    <w:p w:rsidR="00BF4865" w:rsidRDefault="00BF4865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65" w:rsidRDefault="00B24A2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65" w:rsidRDefault="00BF4865" w:rsidP="00BB4A02">
      <w:r>
        <w:separator/>
      </w:r>
    </w:p>
  </w:footnote>
  <w:footnote w:type="continuationSeparator" w:id="1">
    <w:p w:rsidR="00BF4865" w:rsidRDefault="00BF4865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65" w:rsidRDefault="00B24A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65" w:rsidRDefault="00B24A2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F4865" w:rsidRPr="001376AE" w:rsidRDefault="00BF486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BF4865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BF4865" w:rsidRPr="00BB4A02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BF4865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65" w:rsidRDefault="00B24A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428B"/>
    <w:rsid w:val="0003665A"/>
    <w:rsid w:val="00051977"/>
    <w:rsid w:val="000528C0"/>
    <w:rsid w:val="000756C7"/>
    <w:rsid w:val="000A331E"/>
    <w:rsid w:val="000A4CD3"/>
    <w:rsid w:val="000B34A1"/>
    <w:rsid w:val="000C0884"/>
    <w:rsid w:val="000F43FA"/>
    <w:rsid w:val="00135541"/>
    <w:rsid w:val="001376AE"/>
    <w:rsid w:val="00155CCE"/>
    <w:rsid w:val="00163728"/>
    <w:rsid w:val="00164B35"/>
    <w:rsid w:val="001738A2"/>
    <w:rsid w:val="00190E33"/>
    <w:rsid w:val="001A2E57"/>
    <w:rsid w:val="001B3806"/>
    <w:rsid w:val="001D463E"/>
    <w:rsid w:val="001E1C25"/>
    <w:rsid w:val="002426E0"/>
    <w:rsid w:val="002572F5"/>
    <w:rsid w:val="00261FD4"/>
    <w:rsid w:val="00275CD7"/>
    <w:rsid w:val="0028083E"/>
    <w:rsid w:val="002A792E"/>
    <w:rsid w:val="002C4AEF"/>
    <w:rsid w:val="002E1EFE"/>
    <w:rsid w:val="00305499"/>
    <w:rsid w:val="00306443"/>
    <w:rsid w:val="00334EE7"/>
    <w:rsid w:val="00344C57"/>
    <w:rsid w:val="00345A53"/>
    <w:rsid w:val="003938CE"/>
    <w:rsid w:val="003A4BDE"/>
    <w:rsid w:val="003D570A"/>
    <w:rsid w:val="003F6069"/>
    <w:rsid w:val="00405720"/>
    <w:rsid w:val="0040666F"/>
    <w:rsid w:val="00441AF1"/>
    <w:rsid w:val="0046729C"/>
    <w:rsid w:val="004A585B"/>
    <w:rsid w:val="004C08D8"/>
    <w:rsid w:val="004C3254"/>
    <w:rsid w:val="004C4652"/>
    <w:rsid w:val="00500448"/>
    <w:rsid w:val="00533369"/>
    <w:rsid w:val="00535257"/>
    <w:rsid w:val="0054263C"/>
    <w:rsid w:val="00566A7A"/>
    <w:rsid w:val="005821A5"/>
    <w:rsid w:val="005C5AA2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C6EFE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A3788"/>
    <w:rsid w:val="008B3318"/>
    <w:rsid w:val="00913F2C"/>
    <w:rsid w:val="00937DCC"/>
    <w:rsid w:val="00964A5B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24A2A"/>
    <w:rsid w:val="00B356EB"/>
    <w:rsid w:val="00B41484"/>
    <w:rsid w:val="00B53052"/>
    <w:rsid w:val="00BB4A02"/>
    <w:rsid w:val="00BB77E1"/>
    <w:rsid w:val="00BC446F"/>
    <w:rsid w:val="00BF4865"/>
    <w:rsid w:val="00C319D6"/>
    <w:rsid w:val="00C331B0"/>
    <w:rsid w:val="00C55939"/>
    <w:rsid w:val="00C6150D"/>
    <w:rsid w:val="00C66F87"/>
    <w:rsid w:val="00C747A8"/>
    <w:rsid w:val="00C82F6C"/>
    <w:rsid w:val="00CC53B9"/>
    <w:rsid w:val="00CF07A9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F07D5C"/>
    <w:rsid w:val="00F11CB9"/>
    <w:rsid w:val="00F15B45"/>
    <w:rsid w:val="00F645E7"/>
    <w:rsid w:val="00FC098D"/>
    <w:rsid w:val="00FE26F7"/>
    <w:rsid w:val="00FF3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2014-05-16T14:29:00Z</cp:lastPrinted>
  <dcterms:created xsi:type="dcterms:W3CDTF">2014-08-15T11:58:00Z</dcterms:created>
  <dcterms:modified xsi:type="dcterms:W3CDTF">2014-08-15T11:58:00Z</dcterms:modified>
</cp:coreProperties>
</file>