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D357C7">
        <w:rPr>
          <w:rFonts w:ascii="Tahoma" w:hAnsi="Tahoma" w:cs="Tahoma"/>
          <w:sz w:val="24"/>
          <w:szCs w:val="24"/>
        </w:rPr>
        <w:t>124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D357C7">
        <w:rPr>
          <w:rFonts w:ascii="Tahoma" w:hAnsi="Tahoma" w:cs="Tahoma"/>
          <w:sz w:val="24"/>
          <w:szCs w:val="24"/>
        </w:rPr>
        <w:t xml:space="preserve">16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4C4652">
        <w:rPr>
          <w:rFonts w:ascii="Tahoma" w:hAnsi="Tahoma" w:cs="Tahoma"/>
          <w:sz w:val="24"/>
          <w:szCs w:val="24"/>
        </w:rPr>
        <w:t>MAIO</w:t>
      </w:r>
      <w:r w:rsidR="006A4E91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A071D0" w:rsidP="00BF4865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3276/2014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A071D0" w:rsidP="00BF4865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Wellington Luiz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A071D0" w:rsidP="00BF4865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Requer a realização de Sessão Solene para comemorar o Dia do Escrivão da Polícia Civil do Distrito Federal.</w:t>
            </w:r>
          </w:p>
        </w:tc>
      </w:tr>
      <w:tr w:rsidR="00BF4865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Default="00A071D0" w:rsidP="00BF4865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3277/2014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Default="00BF4865" w:rsidP="00BF4865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Wellington Luiz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Pr="000528C0" w:rsidRDefault="00A071D0" w:rsidP="00BF4865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Requer a realização de Sessão Solene para comemorar o Dia do Policial Civil Aposentado.</w:t>
            </w:r>
          </w:p>
        </w:tc>
      </w:tr>
      <w:tr w:rsidR="00A071D0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1D0" w:rsidRDefault="00A071D0" w:rsidP="00BF4865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3286/2014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1D0" w:rsidRDefault="00A071D0" w:rsidP="00BF4865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1D0" w:rsidRDefault="00A071D0" w:rsidP="00BD1B19">
            <w:pPr>
              <w:pStyle w:val="Recuodecorpodetexto"/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Requer a realização de Sessão Solene alusiva ao Dia do Estudante.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p w:rsidR="00BC446F" w:rsidRPr="00BC446F" w:rsidRDefault="00BC446F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36"/>
          <w:szCs w:val="36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023CB3">
        <w:trPr>
          <w:cantSplit/>
          <w:trHeight w:val="1198"/>
        </w:trPr>
        <w:tc>
          <w:tcPr>
            <w:tcW w:w="9210" w:type="dxa"/>
            <w:gridSpan w:val="2"/>
          </w:tcPr>
          <w:p w:rsidR="00CC53B9" w:rsidRDefault="00CC53B9" w:rsidP="003A45C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C53B9" w:rsidRDefault="00CC53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53B9" w:rsidRDefault="00CC53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023CB3">
        <w:trPr>
          <w:trHeight w:val="1311"/>
        </w:trPr>
        <w:tc>
          <w:tcPr>
            <w:tcW w:w="4676" w:type="dxa"/>
          </w:tcPr>
          <w:p w:rsidR="00CC53B9" w:rsidRDefault="00CC53B9" w:rsidP="003A45C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CC53B9" w:rsidRDefault="008B7938" w:rsidP="003A45C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8B7938">
              <w:rPr>
                <w:rFonts w:ascii="Tahoma" w:hAnsi="Tahoma" w:cs="Tahoma"/>
                <w:b/>
                <w:smallCaps/>
                <w:sz w:val="24"/>
                <w:szCs w:val="28"/>
              </w:rPr>
              <w:t>ROZENDO FERREIRA PINTO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="00CC53B9">
              <w:rPr>
                <w:rFonts w:ascii="Tahoma" w:hAnsi="Tahoma" w:cs="Tahoma"/>
                <w:i/>
                <w:sz w:val="24"/>
                <w:szCs w:val="24"/>
              </w:rPr>
              <w:t>Secretário Executivo/Primeira Secretaria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Substituto</w:t>
            </w:r>
          </w:p>
        </w:tc>
      </w:tr>
      <w:tr w:rsidR="00CC53B9" w:rsidTr="00023CB3">
        <w:trPr>
          <w:trHeight w:val="803"/>
        </w:trPr>
        <w:tc>
          <w:tcPr>
            <w:tcW w:w="4676" w:type="dxa"/>
          </w:tcPr>
          <w:p w:rsidR="00CC53B9" w:rsidRDefault="00CC53B9" w:rsidP="003A45C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 w:rsidP="003A45C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 w:rsidP="003A45C0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 w:rsidP="003A45C0">
            <w:pPr>
              <w:pStyle w:val="Ttulo1"/>
              <w:spacing w:line="240" w:lineRule="auto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023CB3" w:rsidRDefault="00023CB3" w:rsidP="00023CB3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8B7938">
        <w:rPr>
          <w:rFonts w:ascii="Tahoma" w:hAnsi="Tahoma" w:cs="Tahoma"/>
          <w:color w:val="FF0000"/>
        </w:rPr>
        <w:t xml:space="preserve"> de </w:t>
      </w:r>
      <w:r w:rsidR="005656C8">
        <w:rPr>
          <w:rFonts w:ascii="Tahoma" w:hAnsi="Tahoma" w:cs="Tahoma"/>
          <w:color w:val="FF0000"/>
        </w:rPr>
        <w:t>19/</w:t>
      </w:r>
      <w:r>
        <w:rPr>
          <w:rFonts w:ascii="Tahoma" w:hAnsi="Tahoma" w:cs="Tahoma"/>
          <w:color w:val="FF0000"/>
        </w:rPr>
        <w:t>5/2014</w:t>
      </w:r>
      <w:r w:rsidR="005656C8">
        <w:rPr>
          <w:rFonts w:ascii="Tahoma" w:hAnsi="Tahoma" w:cs="Tahoma"/>
          <w:color w:val="FF0000"/>
        </w:rPr>
        <w:t>.</w:t>
      </w:r>
    </w:p>
    <w:p w:rsidR="00023CB3" w:rsidRDefault="00023CB3" w:rsidP="00023CB3">
      <w:pPr>
        <w:rPr>
          <w:i/>
          <w:u w:val="single"/>
        </w:rPr>
      </w:pPr>
    </w:p>
    <w:p w:rsidR="00023CB3" w:rsidRDefault="00023CB3" w:rsidP="00023CB3">
      <w:pPr>
        <w:rPr>
          <w:i/>
          <w:u w:val="single"/>
        </w:rPr>
      </w:pPr>
    </w:p>
    <w:p w:rsidR="00CC53B9" w:rsidRDefault="00CC53B9" w:rsidP="00CC53B9">
      <w:pPr>
        <w:rPr>
          <w:i/>
          <w:u w:val="single"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127" w:rsidRDefault="006E1127" w:rsidP="00BB4A02">
      <w:r>
        <w:separator/>
      </w:r>
    </w:p>
  </w:endnote>
  <w:endnote w:type="continuationSeparator" w:id="1">
    <w:p w:rsidR="006E1127" w:rsidRDefault="006E112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65" w:rsidRDefault="004930F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BF4865" w:rsidRPr="006A4DBB" w:rsidRDefault="00BF486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BF4865" w:rsidRPr="006A4DBB" w:rsidRDefault="00BF486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127" w:rsidRDefault="006E1127" w:rsidP="00BB4A02">
      <w:r>
        <w:separator/>
      </w:r>
    </w:p>
  </w:footnote>
  <w:footnote w:type="continuationSeparator" w:id="1">
    <w:p w:rsidR="006E1127" w:rsidRDefault="006E112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65" w:rsidRDefault="004930F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65" w:rsidRDefault="004930F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BF4865" w:rsidRPr="001376AE" w:rsidRDefault="00BF4865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BF4865" w:rsidRDefault="00BF486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BF4865" w:rsidRPr="00BB4A02" w:rsidRDefault="00BF486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BF4865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65" w:rsidRDefault="004930F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23CB3"/>
    <w:rsid w:val="0003665A"/>
    <w:rsid w:val="00051977"/>
    <w:rsid w:val="000528C0"/>
    <w:rsid w:val="000756C7"/>
    <w:rsid w:val="000A4CD3"/>
    <w:rsid w:val="000B34A1"/>
    <w:rsid w:val="000C0884"/>
    <w:rsid w:val="000F43FA"/>
    <w:rsid w:val="00135541"/>
    <w:rsid w:val="001376AE"/>
    <w:rsid w:val="00155CCE"/>
    <w:rsid w:val="00163728"/>
    <w:rsid w:val="001738A2"/>
    <w:rsid w:val="00190E33"/>
    <w:rsid w:val="001A2E57"/>
    <w:rsid w:val="001B3806"/>
    <w:rsid w:val="001D463E"/>
    <w:rsid w:val="001E1C25"/>
    <w:rsid w:val="002426E0"/>
    <w:rsid w:val="002572F5"/>
    <w:rsid w:val="00275CD7"/>
    <w:rsid w:val="0028083E"/>
    <w:rsid w:val="002A792E"/>
    <w:rsid w:val="002C4AEF"/>
    <w:rsid w:val="002E1EFE"/>
    <w:rsid w:val="00306443"/>
    <w:rsid w:val="003135C7"/>
    <w:rsid w:val="00334EE7"/>
    <w:rsid w:val="00344C57"/>
    <w:rsid w:val="00345A53"/>
    <w:rsid w:val="003938CE"/>
    <w:rsid w:val="003A45C0"/>
    <w:rsid w:val="003A4BDE"/>
    <w:rsid w:val="003D570A"/>
    <w:rsid w:val="003F6069"/>
    <w:rsid w:val="00405720"/>
    <w:rsid w:val="0040666F"/>
    <w:rsid w:val="004556F8"/>
    <w:rsid w:val="0046729C"/>
    <w:rsid w:val="004930FF"/>
    <w:rsid w:val="004A585B"/>
    <w:rsid w:val="004C08D8"/>
    <w:rsid w:val="004C3254"/>
    <w:rsid w:val="004C4652"/>
    <w:rsid w:val="00500448"/>
    <w:rsid w:val="00533369"/>
    <w:rsid w:val="00535257"/>
    <w:rsid w:val="0054263C"/>
    <w:rsid w:val="005656C8"/>
    <w:rsid w:val="00566A7A"/>
    <w:rsid w:val="005821A5"/>
    <w:rsid w:val="005C5AA2"/>
    <w:rsid w:val="005D6415"/>
    <w:rsid w:val="005E45D9"/>
    <w:rsid w:val="0063781B"/>
    <w:rsid w:val="00654630"/>
    <w:rsid w:val="006570B0"/>
    <w:rsid w:val="00673E27"/>
    <w:rsid w:val="006A3518"/>
    <w:rsid w:val="006A4DBB"/>
    <w:rsid w:val="006A4E91"/>
    <w:rsid w:val="006B60CF"/>
    <w:rsid w:val="006E1127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D4049"/>
    <w:rsid w:val="007E26EC"/>
    <w:rsid w:val="007F1723"/>
    <w:rsid w:val="00804CF8"/>
    <w:rsid w:val="008155D8"/>
    <w:rsid w:val="008264CC"/>
    <w:rsid w:val="00863517"/>
    <w:rsid w:val="00877E34"/>
    <w:rsid w:val="0088768F"/>
    <w:rsid w:val="008B3318"/>
    <w:rsid w:val="008B7938"/>
    <w:rsid w:val="008E11F3"/>
    <w:rsid w:val="00937DCC"/>
    <w:rsid w:val="00964A5B"/>
    <w:rsid w:val="009B0C80"/>
    <w:rsid w:val="009B399A"/>
    <w:rsid w:val="009B7B15"/>
    <w:rsid w:val="009D1607"/>
    <w:rsid w:val="009E13FC"/>
    <w:rsid w:val="00A029A5"/>
    <w:rsid w:val="00A071D0"/>
    <w:rsid w:val="00A642B6"/>
    <w:rsid w:val="00A676C3"/>
    <w:rsid w:val="00A70D53"/>
    <w:rsid w:val="00A921AC"/>
    <w:rsid w:val="00A92D7D"/>
    <w:rsid w:val="00AA5051"/>
    <w:rsid w:val="00B41484"/>
    <w:rsid w:val="00B53052"/>
    <w:rsid w:val="00BB4A02"/>
    <w:rsid w:val="00BB77E1"/>
    <w:rsid w:val="00BC446F"/>
    <w:rsid w:val="00BF4865"/>
    <w:rsid w:val="00C319D6"/>
    <w:rsid w:val="00C331B0"/>
    <w:rsid w:val="00C55939"/>
    <w:rsid w:val="00C6150D"/>
    <w:rsid w:val="00C66F87"/>
    <w:rsid w:val="00C747A8"/>
    <w:rsid w:val="00C82F6C"/>
    <w:rsid w:val="00CC53B9"/>
    <w:rsid w:val="00D357C7"/>
    <w:rsid w:val="00D81959"/>
    <w:rsid w:val="00D81DAF"/>
    <w:rsid w:val="00D9170E"/>
    <w:rsid w:val="00D96C65"/>
    <w:rsid w:val="00DA49BF"/>
    <w:rsid w:val="00DB7E66"/>
    <w:rsid w:val="00DD5A29"/>
    <w:rsid w:val="00DF54CE"/>
    <w:rsid w:val="00E162A8"/>
    <w:rsid w:val="00E5088A"/>
    <w:rsid w:val="00E83C04"/>
    <w:rsid w:val="00E94D59"/>
    <w:rsid w:val="00E96983"/>
    <w:rsid w:val="00EB7E49"/>
    <w:rsid w:val="00F11CB9"/>
    <w:rsid w:val="00F15B45"/>
    <w:rsid w:val="00F24576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2014-05-15T13:24:00Z</cp:lastPrinted>
  <dcterms:created xsi:type="dcterms:W3CDTF">2014-08-15T11:54:00Z</dcterms:created>
  <dcterms:modified xsi:type="dcterms:W3CDTF">2014-08-15T11:54:00Z</dcterms:modified>
</cp:coreProperties>
</file>