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5C2DD6" w:rsidRDefault="005D6415" w:rsidP="005D6415">
      <w:pPr>
        <w:pStyle w:val="Ttulo"/>
        <w:spacing w:before="120"/>
        <w:rPr>
          <w:rFonts w:ascii="Tahoma" w:hAnsi="Tahoma" w:cs="Tahoma"/>
          <w:sz w:val="24"/>
          <w:szCs w:val="22"/>
        </w:rPr>
      </w:pPr>
      <w:bookmarkStart w:id="0" w:name="_GoBack"/>
      <w:bookmarkEnd w:id="0"/>
      <w:r w:rsidRPr="005C2DD6">
        <w:rPr>
          <w:rFonts w:ascii="Tahoma" w:hAnsi="Tahoma" w:cs="Tahoma"/>
          <w:sz w:val="24"/>
          <w:szCs w:val="22"/>
        </w:rPr>
        <w:t xml:space="preserve">PORTARIA-GMD Nº </w:t>
      </w:r>
      <w:r w:rsidR="00F33979" w:rsidRPr="005C2DD6">
        <w:rPr>
          <w:rFonts w:ascii="Tahoma" w:hAnsi="Tahoma" w:cs="Tahoma"/>
          <w:sz w:val="24"/>
          <w:szCs w:val="22"/>
        </w:rPr>
        <w:t>114</w:t>
      </w:r>
      <w:r w:rsidR="00A92D7D" w:rsidRPr="005C2DD6">
        <w:rPr>
          <w:rFonts w:ascii="Tahoma" w:hAnsi="Tahoma" w:cs="Tahoma"/>
          <w:sz w:val="24"/>
          <w:szCs w:val="22"/>
        </w:rPr>
        <w:t xml:space="preserve">, </w:t>
      </w:r>
      <w:r w:rsidRPr="005C2DD6">
        <w:rPr>
          <w:rFonts w:ascii="Tahoma" w:hAnsi="Tahoma" w:cs="Tahoma"/>
          <w:sz w:val="24"/>
          <w:szCs w:val="22"/>
        </w:rPr>
        <w:t xml:space="preserve">DE </w:t>
      </w:r>
      <w:r w:rsidR="00F33979" w:rsidRPr="005C2DD6">
        <w:rPr>
          <w:rFonts w:ascii="Tahoma" w:hAnsi="Tahoma" w:cs="Tahoma"/>
          <w:sz w:val="24"/>
          <w:szCs w:val="22"/>
        </w:rPr>
        <w:t xml:space="preserve">12 </w:t>
      </w:r>
      <w:r w:rsidRPr="005C2DD6">
        <w:rPr>
          <w:rFonts w:ascii="Tahoma" w:hAnsi="Tahoma" w:cs="Tahoma"/>
          <w:sz w:val="24"/>
          <w:szCs w:val="22"/>
        </w:rPr>
        <w:t xml:space="preserve">DE </w:t>
      </w:r>
      <w:r w:rsidR="009632F1" w:rsidRPr="005C2DD6">
        <w:rPr>
          <w:rFonts w:ascii="Tahoma" w:hAnsi="Tahoma" w:cs="Tahoma"/>
          <w:sz w:val="24"/>
          <w:szCs w:val="22"/>
        </w:rPr>
        <w:t xml:space="preserve">MAIO </w:t>
      </w:r>
      <w:r w:rsidRPr="005C2DD6">
        <w:rPr>
          <w:rFonts w:ascii="Tahoma" w:hAnsi="Tahoma" w:cs="Tahoma"/>
          <w:sz w:val="24"/>
          <w:szCs w:val="22"/>
        </w:rPr>
        <w:t>DE 201</w:t>
      </w:r>
      <w:r w:rsidR="0037708D" w:rsidRPr="005C2DD6">
        <w:rPr>
          <w:rFonts w:ascii="Tahoma" w:hAnsi="Tahoma" w:cs="Tahoma"/>
          <w:sz w:val="24"/>
          <w:szCs w:val="22"/>
        </w:rPr>
        <w:t>4</w:t>
      </w:r>
    </w:p>
    <w:p w:rsidR="00C331B0" w:rsidRPr="005C2DD6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5C2DD6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  <w:r w:rsidRPr="005C2DD6">
        <w:rPr>
          <w:rFonts w:ascii="Tahoma" w:hAnsi="Tahoma" w:cs="Tahoma"/>
          <w:sz w:val="24"/>
          <w:szCs w:val="22"/>
        </w:rPr>
        <w:t>O SECRETÁRIO EXECUTIVO DO GABINETE DA MESA DIRETORA - TERCEIRA SECRETARIA, no uso da atribuição que lhe foi delegada pelo Ato da Mesa Diretora nº 57/2000, RESOLVE:</w:t>
      </w:r>
    </w:p>
    <w:p w:rsidR="00181424" w:rsidRPr="005C2DD6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5C2DD6" w:rsidRDefault="005D6415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  <w:r w:rsidRPr="005C2DD6">
        <w:rPr>
          <w:rFonts w:ascii="Tahoma" w:hAnsi="Tahoma" w:cs="Tahoma"/>
          <w:sz w:val="24"/>
          <w:szCs w:val="22"/>
        </w:rPr>
        <w:t xml:space="preserve">              </w:t>
      </w:r>
      <w:r w:rsidRPr="005C2DD6">
        <w:rPr>
          <w:rFonts w:ascii="Tahoma" w:hAnsi="Tahoma" w:cs="Tahoma"/>
          <w:b/>
          <w:sz w:val="24"/>
          <w:szCs w:val="22"/>
        </w:rPr>
        <w:t>Art. 1º</w:t>
      </w:r>
      <w:r w:rsidRPr="005C2DD6">
        <w:rPr>
          <w:rFonts w:ascii="Tahoma" w:hAnsi="Tahoma" w:cs="Tahoma"/>
          <w:sz w:val="24"/>
          <w:szCs w:val="22"/>
        </w:rPr>
        <w:t xml:space="preserve"> Aprovar os seguintes requerimentos:</w:t>
      </w:r>
    </w:p>
    <w:p w:rsidR="003811E8" w:rsidRDefault="003811E8" w:rsidP="00181424">
      <w:pPr>
        <w:pStyle w:val="Recuodecorpodetexto"/>
        <w:ind w:left="0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268"/>
        <w:gridCol w:w="4536"/>
      </w:tblGrid>
      <w:tr w:rsidR="005D6415" w:rsidRPr="005C2DD6" w:rsidTr="005C2D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5C2DD6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5C2DD6">
              <w:rPr>
                <w:rFonts w:ascii="Tahoma" w:hAnsi="Tahoma" w:cs="Tahoma"/>
                <w:b/>
                <w:sz w:val="24"/>
                <w:szCs w:val="22"/>
              </w:rPr>
              <w:t>Número do Requerimento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5C2DD6" w:rsidRDefault="005D6415" w:rsidP="00257C89">
            <w:pPr>
              <w:pStyle w:val="Recuodecorpodetexto"/>
              <w:rPr>
                <w:rFonts w:ascii="Tahoma" w:hAnsi="Tahoma" w:cs="Tahoma"/>
                <w:b/>
                <w:sz w:val="24"/>
                <w:szCs w:val="22"/>
              </w:rPr>
            </w:pPr>
            <w:proofErr w:type="gramStart"/>
            <w:r w:rsidRPr="005C2DD6">
              <w:rPr>
                <w:rFonts w:ascii="Tahoma" w:hAnsi="Tahoma" w:cs="Tahoma"/>
                <w:b/>
                <w:sz w:val="24"/>
                <w:szCs w:val="22"/>
              </w:rPr>
              <w:t>Deputado(</w:t>
            </w:r>
            <w:proofErr w:type="gramEnd"/>
            <w:r w:rsidRPr="005C2DD6">
              <w:rPr>
                <w:rFonts w:ascii="Tahoma" w:hAnsi="Tahoma" w:cs="Tahoma"/>
                <w:b/>
                <w:sz w:val="24"/>
                <w:szCs w:val="22"/>
              </w:rPr>
              <w:t>a) Autor(a)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5C2DD6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5C2DD6">
              <w:rPr>
                <w:rFonts w:ascii="Tahoma" w:hAnsi="Tahoma" w:cs="Tahoma"/>
                <w:b/>
                <w:sz w:val="24"/>
                <w:szCs w:val="22"/>
              </w:rPr>
              <w:t>Assunto</w:t>
            </w:r>
          </w:p>
        </w:tc>
      </w:tr>
      <w:tr w:rsidR="00074658" w:rsidRPr="005C2DD6" w:rsidTr="005C2D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074658" w:rsidP="001B700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>32</w:t>
            </w:r>
            <w:r w:rsidR="001B7007" w:rsidRPr="005C2DD6">
              <w:rPr>
                <w:rFonts w:ascii="Tahoma" w:hAnsi="Tahoma" w:cs="Tahoma"/>
                <w:sz w:val="24"/>
                <w:szCs w:val="22"/>
              </w:rPr>
              <w:t>53</w:t>
            </w:r>
            <w:r w:rsidRPr="005C2DD6">
              <w:rPr>
                <w:rFonts w:ascii="Tahoma" w:hAnsi="Tahoma" w:cs="Tahoma"/>
                <w:sz w:val="24"/>
                <w:szCs w:val="22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1B7007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>AYLTON GOMES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074658" w:rsidP="001B7007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 xml:space="preserve">Requer a realização de Sessão Solene em </w:t>
            </w:r>
            <w:r w:rsidR="001B7007" w:rsidRPr="005C2DD6">
              <w:rPr>
                <w:rFonts w:ascii="Tahoma" w:hAnsi="Tahoma" w:cs="Tahoma"/>
                <w:sz w:val="24"/>
                <w:szCs w:val="22"/>
              </w:rPr>
              <w:t>comemoração ao Dia do Agente da Defesa Civil do Distrito Federal</w:t>
            </w:r>
            <w:r w:rsidRPr="005C2DD6">
              <w:rPr>
                <w:rFonts w:ascii="Tahoma" w:hAnsi="Tahoma" w:cs="Tahoma"/>
                <w:sz w:val="24"/>
                <w:szCs w:val="22"/>
              </w:rPr>
              <w:t>.</w:t>
            </w:r>
          </w:p>
        </w:tc>
      </w:tr>
      <w:tr w:rsidR="00074658" w:rsidRPr="005C2DD6" w:rsidTr="005C2D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074658" w:rsidP="003E082E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>32</w:t>
            </w:r>
            <w:r w:rsidR="003E082E" w:rsidRPr="005C2DD6">
              <w:rPr>
                <w:rFonts w:ascii="Tahoma" w:hAnsi="Tahoma" w:cs="Tahoma"/>
                <w:sz w:val="24"/>
                <w:szCs w:val="22"/>
              </w:rPr>
              <w:t>54</w:t>
            </w:r>
            <w:r w:rsidRPr="005C2DD6">
              <w:rPr>
                <w:rFonts w:ascii="Tahoma" w:hAnsi="Tahoma" w:cs="Tahoma"/>
                <w:sz w:val="24"/>
                <w:szCs w:val="22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3E082E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>AYLTON GOMES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074658" w:rsidP="003E082E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 xml:space="preserve">Requer a realização de Sessão Solene </w:t>
            </w:r>
            <w:r w:rsidR="003E082E" w:rsidRPr="005C2DD6">
              <w:rPr>
                <w:rFonts w:ascii="Tahoma" w:hAnsi="Tahoma" w:cs="Tahoma"/>
                <w:sz w:val="24"/>
                <w:szCs w:val="22"/>
              </w:rPr>
              <w:t>em homenagem ao senhor Jader Campos da Silva.</w:t>
            </w:r>
          </w:p>
        </w:tc>
      </w:tr>
      <w:tr w:rsidR="00074658" w:rsidRPr="005C2DD6" w:rsidTr="005C2DD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F768DE" w:rsidP="003E082E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>32</w:t>
            </w:r>
            <w:r w:rsidR="003E082E" w:rsidRPr="005C2DD6">
              <w:rPr>
                <w:rFonts w:ascii="Tahoma" w:hAnsi="Tahoma" w:cs="Tahoma"/>
                <w:sz w:val="24"/>
                <w:szCs w:val="22"/>
              </w:rPr>
              <w:t>55</w:t>
            </w:r>
            <w:r w:rsidRPr="005C2DD6">
              <w:rPr>
                <w:rFonts w:ascii="Tahoma" w:hAnsi="Tahoma" w:cs="Tahoma"/>
                <w:sz w:val="24"/>
                <w:szCs w:val="22"/>
              </w:rPr>
              <w:t>/2014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3E082E" w:rsidP="0007465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>CHICO LEITE e outros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58" w:rsidRPr="005C2DD6" w:rsidRDefault="00F768DE" w:rsidP="003E082E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5C2DD6">
              <w:rPr>
                <w:rFonts w:ascii="Tahoma" w:hAnsi="Tahoma" w:cs="Tahoma"/>
                <w:sz w:val="24"/>
                <w:szCs w:val="22"/>
              </w:rPr>
              <w:t xml:space="preserve">Requer a realização de Sessão Solene </w:t>
            </w:r>
            <w:r w:rsidR="003E082E" w:rsidRPr="005C2DD6">
              <w:rPr>
                <w:rFonts w:ascii="Tahoma" w:hAnsi="Tahoma" w:cs="Tahoma"/>
                <w:sz w:val="24"/>
                <w:szCs w:val="22"/>
              </w:rPr>
              <w:t>em comemoração ao Dia do Defensor Público.</w:t>
            </w:r>
          </w:p>
        </w:tc>
      </w:tr>
    </w:tbl>
    <w:p w:rsidR="00622B00" w:rsidRPr="005C2DD6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8"/>
          <w:szCs w:val="22"/>
        </w:rPr>
      </w:pPr>
      <w:r w:rsidRPr="005C2DD6">
        <w:rPr>
          <w:rFonts w:ascii="Tahoma" w:hAnsi="Tahoma" w:cs="Tahoma"/>
          <w:b/>
          <w:sz w:val="24"/>
          <w:szCs w:val="22"/>
        </w:rPr>
        <w:t xml:space="preserve">        </w:t>
      </w:r>
      <w:r w:rsidR="00181424" w:rsidRPr="005C2DD6">
        <w:rPr>
          <w:rFonts w:ascii="Tahoma" w:hAnsi="Tahoma" w:cs="Tahoma"/>
          <w:b/>
          <w:sz w:val="28"/>
          <w:szCs w:val="22"/>
        </w:rPr>
        <w:tab/>
      </w:r>
    </w:p>
    <w:p w:rsidR="005D6415" w:rsidRPr="005C2DD6" w:rsidRDefault="00622B0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2"/>
        </w:rPr>
      </w:pPr>
      <w:r w:rsidRPr="005C2DD6">
        <w:rPr>
          <w:rFonts w:ascii="Tahoma" w:hAnsi="Tahoma" w:cs="Tahoma"/>
          <w:b/>
          <w:sz w:val="24"/>
          <w:szCs w:val="22"/>
        </w:rPr>
        <w:tab/>
      </w:r>
      <w:r w:rsidR="005D6415" w:rsidRPr="005C2DD6">
        <w:rPr>
          <w:rFonts w:ascii="Tahoma" w:hAnsi="Tahoma" w:cs="Tahoma"/>
          <w:b/>
          <w:sz w:val="24"/>
          <w:szCs w:val="22"/>
        </w:rPr>
        <w:t xml:space="preserve"> Art. 2º </w:t>
      </w:r>
      <w:r w:rsidR="005D6415" w:rsidRPr="005C2DD6">
        <w:rPr>
          <w:rFonts w:ascii="Tahoma" w:hAnsi="Tahoma" w:cs="Tahoma"/>
          <w:sz w:val="24"/>
          <w:szCs w:val="22"/>
        </w:rPr>
        <w:t>Esta Portaria entra em vigor na data de sua publicação.</w:t>
      </w:r>
    </w:p>
    <w:p w:rsidR="005C2DD6" w:rsidRPr="00404BBC" w:rsidRDefault="005C2DD6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2"/>
          <w:szCs w:val="22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5C2DD6" w:rsidRPr="009D604E" w:rsidTr="00350029">
        <w:tc>
          <w:tcPr>
            <w:tcW w:w="8928" w:type="dxa"/>
          </w:tcPr>
          <w:p w:rsidR="005C2DD6" w:rsidRPr="009D604E" w:rsidRDefault="005C2DD6" w:rsidP="0035002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5C2DD6" w:rsidRDefault="005C2DD6" w:rsidP="0035002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5C2DD6" w:rsidRPr="009D604E" w:rsidRDefault="005C2DD6" w:rsidP="0035002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5C2DD6" w:rsidRPr="009D604E" w:rsidRDefault="005C2DD6" w:rsidP="0035002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5C2DD6" w:rsidRPr="009D604E" w:rsidTr="00350029">
              <w:trPr>
                <w:cantSplit/>
                <w:trHeight w:val="245"/>
              </w:trPr>
              <w:tc>
                <w:tcPr>
                  <w:tcW w:w="4282" w:type="dxa"/>
                </w:tcPr>
                <w:p w:rsidR="005C2DD6" w:rsidRPr="009D604E" w:rsidRDefault="005C2DD6" w:rsidP="0035002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5C2DD6" w:rsidRPr="009D604E" w:rsidRDefault="005C2DD6" w:rsidP="00350029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5C2DD6" w:rsidRPr="009D604E" w:rsidTr="00350029">
              <w:trPr>
                <w:cantSplit/>
                <w:trHeight w:val="343"/>
              </w:trPr>
              <w:tc>
                <w:tcPr>
                  <w:tcW w:w="4282" w:type="dxa"/>
                </w:tcPr>
                <w:p w:rsidR="005C2DD6" w:rsidRPr="009D604E" w:rsidRDefault="005C2DD6" w:rsidP="0035002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C2DD6" w:rsidRDefault="005C2DD6" w:rsidP="0035002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5C2DD6" w:rsidRPr="009D604E" w:rsidRDefault="005C2DD6" w:rsidP="0035002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5C2DD6" w:rsidRPr="009D604E" w:rsidTr="00350029">
              <w:trPr>
                <w:cantSplit/>
                <w:trHeight w:val="268"/>
              </w:trPr>
              <w:tc>
                <w:tcPr>
                  <w:tcW w:w="4282" w:type="dxa"/>
                </w:tcPr>
                <w:p w:rsidR="005C2DD6" w:rsidRPr="009D604E" w:rsidRDefault="005C2DD6" w:rsidP="0035002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5C2DD6" w:rsidRPr="009D604E" w:rsidRDefault="005C2DD6" w:rsidP="0035002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5C2DD6" w:rsidRPr="009D604E" w:rsidRDefault="005C2DD6" w:rsidP="0035002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5C2DD6" w:rsidRPr="009D604E" w:rsidTr="00350029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5C2DD6" w:rsidRPr="009D604E" w:rsidRDefault="005C2DD6" w:rsidP="0035002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SÂMIA MARQUES LOTT</w:t>
                  </w:r>
                </w:p>
              </w:tc>
              <w:tc>
                <w:tcPr>
                  <w:tcW w:w="5074" w:type="dxa"/>
                </w:tcPr>
                <w:p w:rsidR="005C2DD6" w:rsidRPr="009D604E" w:rsidRDefault="005C2DD6" w:rsidP="0035002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5C2DD6" w:rsidRPr="009D604E" w:rsidTr="00350029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5C2DD6" w:rsidRPr="009D604E" w:rsidRDefault="005C2DD6" w:rsidP="0035002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proofErr w:type="gramEnd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br/>
                    <w:t xml:space="preserve">                      Substituta </w:t>
                  </w:r>
                </w:p>
                <w:p w:rsidR="005C2DD6" w:rsidRPr="009D604E" w:rsidRDefault="005C2DD6" w:rsidP="0035002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5C2DD6" w:rsidRPr="002C0862" w:rsidRDefault="005C2DD6" w:rsidP="00350029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5C2DD6" w:rsidRPr="009D604E" w:rsidRDefault="005C2DD6" w:rsidP="0035002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5C2DD6" w:rsidRPr="003B74F2" w:rsidRDefault="005C2DD6" w:rsidP="00350029">
            <w:pPr>
              <w:tabs>
                <w:tab w:val="left" w:pos="13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B74F2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</w:t>
            </w:r>
            <w:r>
              <w:rPr>
                <w:rFonts w:ascii="Tahoma" w:hAnsi="Tahoma" w:cs="Tahoma"/>
                <w:color w:val="FF0000"/>
              </w:rPr>
              <w:t>de 13</w:t>
            </w:r>
            <w:r>
              <w:rPr>
                <w:rFonts w:ascii="Tahoma" w:hAnsi="Tahoma" w:cs="Tahoma"/>
                <w:color w:val="FF0000"/>
              </w:rPr>
              <w:t>/5/2014.</w:t>
            </w:r>
          </w:p>
          <w:p w:rsidR="005C2DD6" w:rsidRPr="002C0862" w:rsidRDefault="005C2DD6" w:rsidP="00350029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5C2DD6" w:rsidRPr="009D604E" w:rsidRDefault="005C2DD6" w:rsidP="0035002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5C2DD6" w:rsidRPr="009D604E" w:rsidRDefault="005C2DD6" w:rsidP="0035002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5C2DD6" w:rsidRPr="003B74F2" w:rsidRDefault="005C2DD6" w:rsidP="005C2DD6">
      <w:pPr>
        <w:tabs>
          <w:tab w:val="left" w:pos="135"/>
        </w:tabs>
        <w:ind w:left="-396"/>
        <w:rPr>
          <w:rFonts w:ascii="Tahoma" w:hAnsi="Tahoma" w:cs="Tahoma"/>
          <w:color w:val="FF0000"/>
        </w:rPr>
      </w:pPr>
    </w:p>
    <w:sectPr w:rsidR="005C2DD6" w:rsidRPr="003B74F2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E8" w:rsidRDefault="003811E8" w:rsidP="00BB4A02">
      <w:r>
        <w:separator/>
      </w:r>
    </w:p>
  </w:endnote>
  <w:endnote w:type="continuationSeparator" w:id="1">
    <w:p w:rsidR="003811E8" w:rsidRDefault="003811E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E8" w:rsidRDefault="002D4C6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3811E8" w:rsidRPr="006A4DBB" w:rsidRDefault="003811E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3811E8" w:rsidRPr="006A4DBB" w:rsidRDefault="003811E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E8" w:rsidRDefault="003811E8" w:rsidP="00BB4A02">
      <w:r>
        <w:separator/>
      </w:r>
    </w:p>
  </w:footnote>
  <w:footnote w:type="continuationSeparator" w:id="1">
    <w:p w:rsidR="003811E8" w:rsidRDefault="003811E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E8" w:rsidRDefault="002D4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E8" w:rsidRDefault="002D4C6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811E8" w:rsidRPr="001376AE" w:rsidRDefault="003811E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3811E8" w:rsidRDefault="003811E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3811E8" w:rsidRPr="00BB4A02" w:rsidRDefault="003811E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3811E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1E8" w:rsidRDefault="002D4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538A0"/>
    <w:rsid w:val="00055ACF"/>
    <w:rsid w:val="000725FB"/>
    <w:rsid w:val="00074658"/>
    <w:rsid w:val="000A0A45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96276"/>
    <w:rsid w:val="001A2E57"/>
    <w:rsid w:val="001B3806"/>
    <w:rsid w:val="001B7007"/>
    <w:rsid w:val="001C04DB"/>
    <w:rsid w:val="002426E0"/>
    <w:rsid w:val="00256973"/>
    <w:rsid w:val="00257C89"/>
    <w:rsid w:val="00262917"/>
    <w:rsid w:val="00275CD7"/>
    <w:rsid w:val="0028083E"/>
    <w:rsid w:val="002A792E"/>
    <w:rsid w:val="002D4C61"/>
    <w:rsid w:val="002E1429"/>
    <w:rsid w:val="002E1EFE"/>
    <w:rsid w:val="00306443"/>
    <w:rsid w:val="00334EE7"/>
    <w:rsid w:val="00344C57"/>
    <w:rsid w:val="00345A53"/>
    <w:rsid w:val="0037708D"/>
    <w:rsid w:val="003811E8"/>
    <w:rsid w:val="003904AD"/>
    <w:rsid w:val="003C696B"/>
    <w:rsid w:val="003D570A"/>
    <w:rsid w:val="003E082E"/>
    <w:rsid w:val="003F6069"/>
    <w:rsid w:val="0040402D"/>
    <w:rsid w:val="00404BBC"/>
    <w:rsid w:val="0040666F"/>
    <w:rsid w:val="00461BBB"/>
    <w:rsid w:val="004C08D8"/>
    <w:rsid w:val="004C2447"/>
    <w:rsid w:val="004C3254"/>
    <w:rsid w:val="00500448"/>
    <w:rsid w:val="00533369"/>
    <w:rsid w:val="0054028E"/>
    <w:rsid w:val="00540559"/>
    <w:rsid w:val="0054263C"/>
    <w:rsid w:val="005522E6"/>
    <w:rsid w:val="00587786"/>
    <w:rsid w:val="005B1A90"/>
    <w:rsid w:val="005C2DD6"/>
    <w:rsid w:val="005D3A93"/>
    <w:rsid w:val="005D6415"/>
    <w:rsid w:val="00604945"/>
    <w:rsid w:val="00611F20"/>
    <w:rsid w:val="00622B00"/>
    <w:rsid w:val="0063781B"/>
    <w:rsid w:val="00654630"/>
    <w:rsid w:val="006570B0"/>
    <w:rsid w:val="006667A0"/>
    <w:rsid w:val="00673E27"/>
    <w:rsid w:val="006A3518"/>
    <w:rsid w:val="006A4DBB"/>
    <w:rsid w:val="006B1908"/>
    <w:rsid w:val="006B1994"/>
    <w:rsid w:val="006B60CF"/>
    <w:rsid w:val="006E6EBF"/>
    <w:rsid w:val="006F75A8"/>
    <w:rsid w:val="00740DA4"/>
    <w:rsid w:val="00753CEC"/>
    <w:rsid w:val="00771436"/>
    <w:rsid w:val="007971F7"/>
    <w:rsid w:val="007B58AA"/>
    <w:rsid w:val="007C4868"/>
    <w:rsid w:val="007E26EC"/>
    <w:rsid w:val="007F1723"/>
    <w:rsid w:val="00834366"/>
    <w:rsid w:val="008378A2"/>
    <w:rsid w:val="0084197D"/>
    <w:rsid w:val="00863517"/>
    <w:rsid w:val="00877E34"/>
    <w:rsid w:val="0088768F"/>
    <w:rsid w:val="008B3318"/>
    <w:rsid w:val="008C033B"/>
    <w:rsid w:val="008C3566"/>
    <w:rsid w:val="00906689"/>
    <w:rsid w:val="00916412"/>
    <w:rsid w:val="00916BA7"/>
    <w:rsid w:val="00937DCC"/>
    <w:rsid w:val="00957762"/>
    <w:rsid w:val="009632F1"/>
    <w:rsid w:val="00964A5B"/>
    <w:rsid w:val="009723EC"/>
    <w:rsid w:val="009940CA"/>
    <w:rsid w:val="009970A1"/>
    <w:rsid w:val="009B0C80"/>
    <w:rsid w:val="009B7B15"/>
    <w:rsid w:val="009D1607"/>
    <w:rsid w:val="009D458A"/>
    <w:rsid w:val="009E0D52"/>
    <w:rsid w:val="00A31218"/>
    <w:rsid w:val="00A52B30"/>
    <w:rsid w:val="00A676C3"/>
    <w:rsid w:val="00A70D53"/>
    <w:rsid w:val="00A921AC"/>
    <w:rsid w:val="00A92D7D"/>
    <w:rsid w:val="00AA5051"/>
    <w:rsid w:val="00AD718A"/>
    <w:rsid w:val="00AD7FD9"/>
    <w:rsid w:val="00B33596"/>
    <w:rsid w:val="00BA3044"/>
    <w:rsid w:val="00BB4A02"/>
    <w:rsid w:val="00BE6235"/>
    <w:rsid w:val="00C319D6"/>
    <w:rsid w:val="00C331B0"/>
    <w:rsid w:val="00C55939"/>
    <w:rsid w:val="00C6150D"/>
    <w:rsid w:val="00C7443A"/>
    <w:rsid w:val="00C747A8"/>
    <w:rsid w:val="00C760E2"/>
    <w:rsid w:val="00C82F6C"/>
    <w:rsid w:val="00CF4B6C"/>
    <w:rsid w:val="00D8174A"/>
    <w:rsid w:val="00D81DAF"/>
    <w:rsid w:val="00D9170E"/>
    <w:rsid w:val="00DA09A7"/>
    <w:rsid w:val="00DA49BF"/>
    <w:rsid w:val="00DB7E66"/>
    <w:rsid w:val="00DC05F5"/>
    <w:rsid w:val="00DD5A29"/>
    <w:rsid w:val="00DE121C"/>
    <w:rsid w:val="00DF54CE"/>
    <w:rsid w:val="00E162A8"/>
    <w:rsid w:val="00E5088A"/>
    <w:rsid w:val="00E83C04"/>
    <w:rsid w:val="00EC5FDC"/>
    <w:rsid w:val="00ED51DC"/>
    <w:rsid w:val="00F15B45"/>
    <w:rsid w:val="00F33979"/>
    <w:rsid w:val="00F420D6"/>
    <w:rsid w:val="00F768DE"/>
    <w:rsid w:val="00F820D5"/>
    <w:rsid w:val="00FC098D"/>
    <w:rsid w:val="00FD3DB5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21E8-D661-4CE6-A6AF-298A4A26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2014-04-30T17:12:00Z</cp:lastPrinted>
  <dcterms:created xsi:type="dcterms:W3CDTF">2014-08-14T14:43:00Z</dcterms:created>
  <dcterms:modified xsi:type="dcterms:W3CDTF">2014-08-14T14:43:00Z</dcterms:modified>
</cp:coreProperties>
</file>