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B0" w:rsidRPr="00CC6E4B" w:rsidRDefault="005D6415" w:rsidP="00CC6E4B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CC6E4B">
        <w:rPr>
          <w:rFonts w:ascii="Tahoma" w:hAnsi="Tahoma" w:cs="Tahoma"/>
          <w:sz w:val="24"/>
          <w:szCs w:val="24"/>
        </w:rPr>
        <w:t>PORTARIA-GMD Nº</w:t>
      </w:r>
      <w:r w:rsidR="00CF0CF5" w:rsidRPr="00CC6E4B">
        <w:rPr>
          <w:rFonts w:ascii="Tahoma" w:hAnsi="Tahoma" w:cs="Tahoma"/>
          <w:sz w:val="24"/>
          <w:szCs w:val="24"/>
        </w:rPr>
        <w:t xml:space="preserve"> 84</w:t>
      </w:r>
      <w:r w:rsidR="00A92D7D" w:rsidRPr="00CC6E4B">
        <w:rPr>
          <w:rFonts w:ascii="Tahoma" w:hAnsi="Tahoma" w:cs="Tahoma"/>
          <w:sz w:val="24"/>
          <w:szCs w:val="24"/>
        </w:rPr>
        <w:t xml:space="preserve">, </w:t>
      </w:r>
      <w:r w:rsidRPr="00CC6E4B">
        <w:rPr>
          <w:rFonts w:ascii="Tahoma" w:hAnsi="Tahoma" w:cs="Tahoma"/>
          <w:sz w:val="24"/>
          <w:szCs w:val="24"/>
        </w:rPr>
        <w:t>DE</w:t>
      </w:r>
      <w:r w:rsidR="00CF0CF5" w:rsidRPr="00CC6E4B">
        <w:rPr>
          <w:rFonts w:ascii="Tahoma" w:hAnsi="Tahoma" w:cs="Tahoma"/>
          <w:sz w:val="24"/>
          <w:szCs w:val="24"/>
        </w:rPr>
        <w:t xml:space="preserve"> </w:t>
      </w:r>
      <w:r w:rsidR="0092042C" w:rsidRPr="00CC6E4B">
        <w:rPr>
          <w:rFonts w:ascii="Tahoma" w:hAnsi="Tahoma" w:cs="Tahoma"/>
          <w:sz w:val="24"/>
          <w:szCs w:val="24"/>
        </w:rPr>
        <w:t>22</w:t>
      </w:r>
      <w:r w:rsidR="00CF0CF5" w:rsidRPr="00CC6E4B">
        <w:rPr>
          <w:rFonts w:ascii="Tahoma" w:hAnsi="Tahoma" w:cs="Tahoma"/>
          <w:sz w:val="24"/>
          <w:szCs w:val="24"/>
        </w:rPr>
        <w:t xml:space="preserve"> </w:t>
      </w:r>
      <w:r w:rsidRPr="00CC6E4B">
        <w:rPr>
          <w:rFonts w:ascii="Tahoma" w:hAnsi="Tahoma" w:cs="Tahoma"/>
          <w:sz w:val="24"/>
          <w:szCs w:val="24"/>
        </w:rPr>
        <w:t xml:space="preserve">DE </w:t>
      </w:r>
      <w:r w:rsidR="00257C89" w:rsidRPr="00CC6E4B">
        <w:rPr>
          <w:rFonts w:ascii="Tahoma" w:hAnsi="Tahoma" w:cs="Tahoma"/>
          <w:sz w:val="24"/>
          <w:szCs w:val="24"/>
        </w:rPr>
        <w:t xml:space="preserve">ABRIL </w:t>
      </w:r>
      <w:r w:rsidRPr="00CC6E4B">
        <w:rPr>
          <w:rFonts w:ascii="Tahoma" w:hAnsi="Tahoma" w:cs="Tahoma"/>
          <w:sz w:val="24"/>
          <w:szCs w:val="24"/>
        </w:rPr>
        <w:t>DE 201</w:t>
      </w:r>
      <w:r w:rsidR="0037708D" w:rsidRPr="00CC6E4B">
        <w:rPr>
          <w:rFonts w:ascii="Tahoma" w:hAnsi="Tahoma" w:cs="Tahoma"/>
          <w:sz w:val="24"/>
          <w:szCs w:val="24"/>
        </w:rPr>
        <w:t>4</w:t>
      </w:r>
    </w:p>
    <w:p w:rsidR="00CC6E4B" w:rsidRPr="00CC6E4B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CC6E4B">
        <w:rPr>
          <w:rFonts w:ascii="Tahoma" w:hAnsi="Tahoma" w:cs="Tahoma"/>
          <w:sz w:val="24"/>
          <w:szCs w:val="24"/>
        </w:rPr>
        <w:t>O SECRETÁRIO EXECUTIVO DO GABINETE DA MESA DIRETORA - TERCEIRA SECRETARIA, no uso da atribuição que lhe foi delegada pelo Ato da Mesa Diretora nº 57/2000, RESOLVE:</w:t>
      </w:r>
    </w:p>
    <w:p w:rsidR="005D6415" w:rsidRPr="00CC6E4B" w:rsidRDefault="005D6415" w:rsidP="0092444E">
      <w:pPr>
        <w:pStyle w:val="Recuodecorpodetexto"/>
        <w:ind w:left="0" w:firstLine="708"/>
        <w:rPr>
          <w:rFonts w:ascii="Tahoma" w:hAnsi="Tahoma" w:cs="Tahoma"/>
          <w:sz w:val="24"/>
          <w:szCs w:val="24"/>
        </w:rPr>
      </w:pPr>
      <w:r w:rsidRPr="00CC6E4B">
        <w:rPr>
          <w:rFonts w:ascii="Tahoma" w:hAnsi="Tahoma" w:cs="Tahoma"/>
          <w:sz w:val="24"/>
          <w:szCs w:val="24"/>
        </w:rPr>
        <w:t xml:space="preserve">    </w:t>
      </w:r>
      <w:r w:rsidRPr="00CC6E4B">
        <w:rPr>
          <w:rFonts w:ascii="Tahoma" w:hAnsi="Tahoma" w:cs="Tahoma"/>
          <w:b/>
          <w:sz w:val="24"/>
          <w:szCs w:val="24"/>
        </w:rPr>
        <w:t>Art. 1º</w:t>
      </w:r>
      <w:r w:rsidRPr="00CC6E4B">
        <w:rPr>
          <w:rFonts w:ascii="Tahoma" w:hAnsi="Tahoma" w:cs="Tahoma"/>
          <w:sz w:val="24"/>
          <w:szCs w:val="24"/>
        </w:rPr>
        <w:t xml:space="preserve"> Aprovar os seguintes requerimentos: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126"/>
        <w:gridCol w:w="4819"/>
      </w:tblGrid>
      <w:tr w:rsidR="005D6415" w:rsidRPr="00CC6E4B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CC6E4B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C6E4B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CC6E4B" w:rsidRDefault="005D6415" w:rsidP="000C729C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gramStart"/>
            <w:r w:rsidRPr="00CC6E4B">
              <w:rPr>
                <w:rFonts w:ascii="Tahoma" w:hAnsi="Tahoma" w:cs="Tahoma"/>
                <w:b/>
                <w:sz w:val="24"/>
                <w:szCs w:val="24"/>
              </w:rPr>
              <w:t>Deputado(</w:t>
            </w:r>
            <w:proofErr w:type="gramEnd"/>
            <w:r w:rsidRPr="00CC6E4B">
              <w:rPr>
                <w:rFonts w:ascii="Tahoma" w:hAnsi="Tahoma" w:cs="Tahoma"/>
                <w:b/>
                <w:sz w:val="24"/>
                <w:szCs w:val="24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CC6E4B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C6E4B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</w:p>
        </w:tc>
      </w:tr>
      <w:tr w:rsidR="001C04DB" w:rsidRPr="00CC6E4B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DB" w:rsidRPr="00CC6E4B" w:rsidRDefault="001C04DB" w:rsidP="001C04DB">
            <w:pPr>
              <w:pStyle w:val="Recuodecorpodetex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3219/2014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DB" w:rsidRPr="00CC6E4B" w:rsidRDefault="001C04DB" w:rsidP="001C04DB">
            <w:pPr>
              <w:pStyle w:val="Recuodecorpodetexto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CELINA LEÃO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DB" w:rsidRPr="00CC6E4B" w:rsidRDefault="001C04DB" w:rsidP="001C04DB">
            <w:pPr>
              <w:pStyle w:val="Recuodecorpodetexto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 xml:space="preserve">Requer a realização de Sessão Solene para comemorar o Dia Nacional de Liberdade de </w:t>
            </w:r>
            <w:r w:rsidR="00EC5FDC" w:rsidRPr="00CC6E4B">
              <w:rPr>
                <w:rFonts w:ascii="Tahoma" w:hAnsi="Tahoma" w:cs="Tahoma"/>
                <w:sz w:val="22"/>
                <w:szCs w:val="22"/>
              </w:rPr>
              <w:t>Imprensa.</w:t>
            </w:r>
          </w:p>
        </w:tc>
      </w:tr>
      <w:tr w:rsidR="00DF54CE" w:rsidRPr="00CC6E4B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CC6E4B" w:rsidRDefault="0037708D" w:rsidP="001C04DB">
            <w:pPr>
              <w:pStyle w:val="Recuodecorpodetex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3</w:t>
            </w:r>
            <w:r w:rsidR="00EC5FDC" w:rsidRPr="00CC6E4B">
              <w:rPr>
                <w:rFonts w:ascii="Tahoma" w:hAnsi="Tahoma" w:cs="Tahoma"/>
                <w:sz w:val="22"/>
                <w:szCs w:val="22"/>
              </w:rPr>
              <w:t>220</w:t>
            </w:r>
            <w:r w:rsidR="00404BBC" w:rsidRPr="00CC6E4B">
              <w:rPr>
                <w:rFonts w:ascii="Tahoma" w:hAnsi="Tahoma" w:cs="Tahoma"/>
                <w:sz w:val="22"/>
                <w:szCs w:val="22"/>
              </w:rPr>
              <w:t>/201</w:t>
            </w:r>
            <w:r w:rsidR="00DE121C" w:rsidRPr="00CC6E4B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CC6E4B" w:rsidRDefault="001C04DB" w:rsidP="001C04DB">
            <w:pPr>
              <w:pStyle w:val="Recuodecorpodetexto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CELINA LEÃO</w:t>
            </w:r>
            <w:r w:rsidR="00DE121C" w:rsidRPr="00CC6E4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CC6E4B" w:rsidRDefault="00404BBC" w:rsidP="001C04DB">
            <w:pPr>
              <w:pStyle w:val="Recuodecorpodetexto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 xml:space="preserve">Requer </w:t>
            </w:r>
            <w:r w:rsidR="0037708D" w:rsidRPr="00CC6E4B">
              <w:rPr>
                <w:rFonts w:ascii="Tahoma" w:hAnsi="Tahoma" w:cs="Tahoma"/>
                <w:sz w:val="22"/>
                <w:szCs w:val="22"/>
              </w:rPr>
              <w:t xml:space="preserve">a realização de </w:t>
            </w:r>
            <w:r w:rsidRPr="00CC6E4B">
              <w:rPr>
                <w:rFonts w:ascii="Tahoma" w:hAnsi="Tahoma" w:cs="Tahoma"/>
                <w:sz w:val="22"/>
                <w:szCs w:val="22"/>
              </w:rPr>
              <w:t xml:space="preserve">Sessão Solene </w:t>
            </w:r>
            <w:r w:rsidR="001C04DB" w:rsidRPr="00CC6E4B">
              <w:rPr>
                <w:rFonts w:ascii="Tahoma" w:hAnsi="Tahoma" w:cs="Tahoma"/>
                <w:sz w:val="22"/>
                <w:szCs w:val="22"/>
              </w:rPr>
              <w:t>para comemorar o dia do Administrador</w:t>
            </w:r>
            <w:r w:rsidRPr="00CC6E4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0A0A45" w:rsidRPr="00CC6E4B" w:rsidTr="00257C8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A45" w:rsidRPr="00CC6E4B" w:rsidRDefault="000A0A45" w:rsidP="00EC5FDC">
            <w:pPr>
              <w:pStyle w:val="Recuodecorpodetex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3</w:t>
            </w:r>
            <w:r w:rsidR="00EC5FDC" w:rsidRPr="00CC6E4B">
              <w:rPr>
                <w:rFonts w:ascii="Tahoma" w:hAnsi="Tahoma" w:cs="Tahoma"/>
                <w:sz w:val="22"/>
                <w:szCs w:val="22"/>
              </w:rPr>
              <w:t>221</w:t>
            </w:r>
            <w:r w:rsidRPr="00CC6E4B">
              <w:rPr>
                <w:rFonts w:ascii="Tahoma" w:hAnsi="Tahoma" w:cs="Tahoma"/>
                <w:sz w:val="22"/>
                <w:szCs w:val="22"/>
              </w:rPr>
              <w:t>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A45" w:rsidRPr="00CC6E4B" w:rsidRDefault="00EC5FDC" w:rsidP="00257C89">
            <w:pPr>
              <w:pStyle w:val="Recuodecorpodetexto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CELINA LEÃO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A45" w:rsidRPr="00CC6E4B" w:rsidRDefault="000A0A45" w:rsidP="00EC5FDC">
            <w:pPr>
              <w:pStyle w:val="Recuodecorpodetexto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 xml:space="preserve">Requer a realização de Sessão Solene </w:t>
            </w:r>
            <w:r w:rsidR="00EC5FDC" w:rsidRPr="00CC6E4B">
              <w:rPr>
                <w:rFonts w:ascii="Tahoma" w:hAnsi="Tahoma" w:cs="Tahoma"/>
                <w:sz w:val="22"/>
                <w:szCs w:val="22"/>
              </w:rPr>
              <w:t>para comemorar o Dia da Secretária.</w:t>
            </w:r>
          </w:p>
        </w:tc>
      </w:tr>
      <w:tr w:rsidR="002E1429" w:rsidRPr="00CC6E4B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429" w:rsidRPr="00CC6E4B" w:rsidRDefault="00DC05F5" w:rsidP="00EC5FDC">
            <w:pPr>
              <w:pStyle w:val="Recuodecorpodetex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32</w:t>
            </w:r>
            <w:r w:rsidR="00EC5FDC" w:rsidRPr="00CC6E4B">
              <w:rPr>
                <w:rFonts w:ascii="Tahoma" w:hAnsi="Tahoma" w:cs="Tahoma"/>
                <w:sz w:val="22"/>
                <w:szCs w:val="22"/>
              </w:rPr>
              <w:t>22</w:t>
            </w:r>
            <w:r w:rsidR="000A0A45" w:rsidRPr="00CC6E4B">
              <w:rPr>
                <w:rFonts w:ascii="Tahoma" w:hAnsi="Tahoma" w:cs="Tahoma"/>
                <w:sz w:val="22"/>
                <w:szCs w:val="22"/>
              </w:rPr>
              <w:t>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429" w:rsidRPr="00CC6E4B" w:rsidRDefault="00EC5FDC" w:rsidP="00257C89">
            <w:pPr>
              <w:pStyle w:val="Recuodecorpodetexto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CELINA LEÃO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429" w:rsidRPr="00CC6E4B" w:rsidRDefault="000A0A45" w:rsidP="00EC5FDC">
            <w:pPr>
              <w:pStyle w:val="Recuodecorpodetexto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 xml:space="preserve">Requer a realização de Sessão Solene </w:t>
            </w:r>
            <w:r w:rsidR="00EC5FDC" w:rsidRPr="00CC6E4B">
              <w:rPr>
                <w:rFonts w:ascii="Tahoma" w:hAnsi="Tahoma" w:cs="Tahoma"/>
                <w:sz w:val="22"/>
                <w:szCs w:val="22"/>
              </w:rPr>
              <w:t>para comemorar o Dia do Poeta</w:t>
            </w:r>
            <w:r w:rsidRPr="00CC6E4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4C2447" w:rsidRPr="00CC6E4B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447" w:rsidRPr="00CC6E4B" w:rsidRDefault="00DC05F5" w:rsidP="00EC5FDC">
            <w:pPr>
              <w:pStyle w:val="Recuodecorpodetex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32</w:t>
            </w:r>
            <w:r w:rsidR="00EC5FDC" w:rsidRPr="00CC6E4B">
              <w:rPr>
                <w:rFonts w:ascii="Tahoma" w:hAnsi="Tahoma" w:cs="Tahoma"/>
                <w:sz w:val="22"/>
                <w:szCs w:val="22"/>
              </w:rPr>
              <w:t>23</w:t>
            </w:r>
            <w:r w:rsidR="004C2447" w:rsidRPr="00CC6E4B">
              <w:rPr>
                <w:rFonts w:ascii="Tahoma" w:hAnsi="Tahoma" w:cs="Tahoma"/>
                <w:sz w:val="22"/>
                <w:szCs w:val="22"/>
              </w:rPr>
              <w:t>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447" w:rsidRPr="00CC6E4B" w:rsidRDefault="00EC5FDC" w:rsidP="00257C89">
            <w:pPr>
              <w:pStyle w:val="Recuodecorpodetexto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CELINA LEÃO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447" w:rsidRPr="00CC6E4B" w:rsidRDefault="004C2447" w:rsidP="00EC5FDC">
            <w:pPr>
              <w:pStyle w:val="Recuodecorpodetexto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 xml:space="preserve">Requer a realização de Sessão Solene para </w:t>
            </w:r>
            <w:r w:rsidR="00EC5FDC" w:rsidRPr="00CC6E4B">
              <w:rPr>
                <w:rFonts w:ascii="Tahoma" w:hAnsi="Tahoma" w:cs="Tahoma"/>
                <w:sz w:val="22"/>
                <w:szCs w:val="22"/>
              </w:rPr>
              <w:t>comemorar o Dia do Médico.</w:t>
            </w:r>
          </w:p>
        </w:tc>
      </w:tr>
      <w:tr w:rsidR="00EC5FDC" w:rsidRPr="00CC6E4B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FDC" w:rsidRPr="00CC6E4B" w:rsidRDefault="00EC5FDC" w:rsidP="00EC5FDC">
            <w:pPr>
              <w:pStyle w:val="Recuodecorpodetex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3224/2014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FDC" w:rsidRPr="00CC6E4B" w:rsidRDefault="00EC5FDC" w:rsidP="00257C89">
            <w:pPr>
              <w:pStyle w:val="Recuodecorpodetexto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CELINA LEÃO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FDC" w:rsidRPr="00CC6E4B" w:rsidRDefault="00EC5FDC" w:rsidP="00EC5FDC">
            <w:pPr>
              <w:pStyle w:val="Recuodecorpodetexto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Requer a realização de Sessão Solene para comemorar o Dia Mundial do Diabetes</w:t>
            </w:r>
            <w:r w:rsidR="00F820D5" w:rsidRPr="00CC6E4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54028E" w:rsidRPr="00CC6E4B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8E" w:rsidRPr="00CC6E4B" w:rsidRDefault="0054028E" w:rsidP="00EC5FDC">
            <w:pPr>
              <w:pStyle w:val="Recuodecorpodetex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3225/2014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8E" w:rsidRPr="00CC6E4B" w:rsidRDefault="0054028E" w:rsidP="00257C89">
            <w:pPr>
              <w:pStyle w:val="Recuodecorpodetexto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CELINA LEÃO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8E" w:rsidRPr="00CC6E4B" w:rsidRDefault="0054028E" w:rsidP="0054028E">
            <w:pPr>
              <w:pStyle w:val="Recuodecorpodetexto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Requer a realização de Sessão Solene para comemorar o Dia do Conselheiro Tutelar</w:t>
            </w:r>
            <w:r w:rsidR="00F820D5" w:rsidRPr="00CC6E4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54028E" w:rsidRPr="00CC6E4B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8E" w:rsidRPr="00CC6E4B" w:rsidRDefault="0054028E" w:rsidP="00EC5FDC">
            <w:pPr>
              <w:pStyle w:val="Recuodecorpodetex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3226/2014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8E" w:rsidRPr="00CC6E4B" w:rsidRDefault="0054028E" w:rsidP="00257C89">
            <w:pPr>
              <w:pStyle w:val="Recuodecorpodetexto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CELINA LEÃO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8E" w:rsidRPr="00CC6E4B" w:rsidRDefault="0054028E" w:rsidP="0054028E">
            <w:pPr>
              <w:pStyle w:val="Recuodecorpodetexto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Requer a realização de Sessão Solene para comemorar o Dia Nacional da Família.</w:t>
            </w:r>
          </w:p>
        </w:tc>
      </w:tr>
      <w:tr w:rsidR="0054028E" w:rsidRPr="00CC6E4B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8E" w:rsidRPr="00CC6E4B" w:rsidRDefault="0054028E" w:rsidP="00EC5FDC">
            <w:pPr>
              <w:pStyle w:val="Recuodecorpodetex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3227/2014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8E" w:rsidRPr="00CC6E4B" w:rsidRDefault="0054028E" w:rsidP="00257C89">
            <w:pPr>
              <w:pStyle w:val="Recuodecorpodetexto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CELINA LEÃO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8E" w:rsidRPr="00CC6E4B" w:rsidRDefault="0054028E" w:rsidP="0054028E">
            <w:pPr>
              <w:pStyle w:val="Recuodecorpodetexto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C6E4B">
              <w:rPr>
                <w:rFonts w:ascii="Tahoma" w:hAnsi="Tahoma" w:cs="Tahoma"/>
                <w:sz w:val="22"/>
                <w:szCs w:val="22"/>
              </w:rPr>
              <w:t>Requer a realização de Sessão Solene para comemorar o Dia do Atleta Brasileiro.</w:t>
            </w:r>
          </w:p>
        </w:tc>
      </w:tr>
    </w:tbl>
    <w:p w:rsidR="00123B3E" w:rsidRDefault="00CC6E4B" w:rsidP="00CC6E4B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</w:t>
      </w:r>
    </w:p>
    <w:p w:rsidR="005D6415" w:rsidRPr="00CC6E4B" w:rsidRDefault="00CC6E4B" w:rsidP="00123B3E">
      <w:pPr>
        <w:pStyle w:val="Recuodecorpodetexto"/>
        <w:tabs>
          <w:tab w:val="left" w:pos="851"/>
        </w:tabs>
        <w:spacing w:after="240" w:line="276" w:lineRule="auto"/>
        <w:ind w:left="0" w:firstLine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5D6415" w:rsidRPr="00CC6E4B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CC6E4B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30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24"/>
        <w:gridCol w:w="4580"/>
      </w:tblGrid>
      <w:tr w:rsidR="009723EC" w:rsidRPr="00CC6E4B" w:rsidTr="00123B3E">
        <w:trPr>
          <w:cantSplit/>
          <w:trHeight w:val="1206"/>
        </w:trPr>
        <w:tc>
          <w:tcPr>
            <w:tcW w:w="9304" w:type="dxa"/>
            <w:gridSpan w:val="2"/>
          </w:tcPr>
          <w:p w:rsidR="00CC6E4B" w:rsidRPr="00CC6E4B" w:rsidRDefault="009E4B0A" w:rsidP="00CC6E4B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</w:t>
            </w:r>
            <w:r w:rsidR="00CC6E4B" w:rsidRPr="00CC6E4B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CC6E4B" w:rsidRPr="00CC6E4B" w:rsidRDefault="00CC6E4B" w:rsidP="00CC6E4B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CC6E4B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Pr="00CC6E4B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C6E4B" w:rsidRPr="00CC6E4B" w:rsidRDefault="00CC6E4B" w:rsidP="00CC6E4B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W w:w="9734" w:type="dxa"/>
              <w:tblInd w:w="115" w:type="dxa"/>
              <w:tblLayout w:type="fixed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324"/>
              <w:gridCol w:w="142"/>
              <w:gridCol w:w="144"/>
              <w:gridCol w:w="5124"/>
            </w:tblGrid>
            <w:tr w:rsidR="00CC6E4B" w:rsidRPr="00CC6E4B" w:rsidTr="00123B3E">
              <w:trPr>
                <w:cantSplit/>
                <w:trHeight w:val="247"/>
              </w:trPr>
              <w:tc>
                <w:tcPr>
                  <w:tcW w:w="4324" w:type="dxa"/>
                </w:tcPr>
                <w:p w:rsidR="00CC6E4B" w:rsidRPr="00CC6E4B" w:rsidRDefault="00CC6E4B" w:rsidP="009028AD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CC6E4B">
                    <w:rPr>
                      <w:rFonts w:ascii="Tahoma" w:hAnsi="Tahoma" w:cs="Tahoma"/>
                      <w:sz w:val="24"/>
                      <w:szCs w:val="24"/>
                    </w:rPr>
                    <w:t xml:space="preserve">     </w:t>
                  </w:r>
                  <w:r w:rsidRPr="00CC6E4B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409" w:type="dxa"/>
                  <w:gridSpan w:val="3"/>
                </w:tcPr>
                <w:p w:rsidR="00CC6E4B" w:rsidRPr="00CC6E4B" w:rsidRDefault="00CC6E4B" w:rsidP="009028AD">
                  <w:pPr>
                    <w:ind w:right="454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CC6E4B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CC6E4B" w:rsidRPr="00CC6E4B" w:rsidTr="00123B3E">
              <w:trPr>
                <w:cantSplit/>
                <w:trHeight w:val="345"/>
              </w:trPr>
              <w:tc>
                <w:tcPr>
                  <w:tcW w:w="4324" w:type="dxa"/>
                </w:tcPr>
                <w:p w:rsidR="00CC6E4B" w:rsidRPr="00CC6E4B" w:rsidRDefault="00CC6E4B" w:rsidP="009028A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CC6E4B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409" w:type="dxa"/>
                  <w:gridSpan w:val="3"/>
                </w:tcPr>
                <w:p w:rsidR="00CC6E4B" w:rsidRPr="00CC6E4B" w:rsidRDefault="00CC6E4B" w:rsidP="009028A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CC6E4B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Secretária </w:t>
                  </w:r>
                  <w:proofErr w:type="gramStart"/>
                  <w:r w:rsidRPr="00CC6E4B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Executiva/Primeira</w:t>
                  </w:r>
                  <w:proofErr w:type="gramEnd"/>
                  <w:r w:rsidRPr="00CC6E4B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CC6E4B" w:rsidRPr="00CC6E4B" w:rsidTr="00123B3E">
              <w:trPr>
                <w:cantSplit/>
                <w:trHeight w:val="270"/>
              </w:trPr>
              <w:tc>
                <w:tcPr>
                  <w:tcW w:w="4466" w:type="dxa"/>
                  <w:gridSpan w:val="2"/>
                </w:tcPr>
                <w:p w:rsidR="00CC6E4B" w:rsidRPr="00CC6E4B" w:rsidRDefault="00CC6E4B" w:rsidP="009028AD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67" w:type="dxa"/>
                  <w:gridSpan w:val="2"/>
                </w:tcPr>
                <w:p w:rsidR="00CC6E4B" w:rsidRPr="00CC6E4B" w:rsidRDefault="00CC6E4B" w:rsidP="009028AD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CC6E4B" w:rsidRPr="00CC6E4B" w:rsidTr="00123B3E">
              <w:trPr>
                <w:cantSplit/>
                <w:trHeight w:val="212"/>
              </w:trPr>
              <w:tc>
                <w:tcPr>
                  <w:tcW w:w="4610" w:type="dxa"/>
                  <w:gridSpan w:val="3"/>
                </w:tcPr>
                <w:p w:rsidR="00CC6E4B" w:rsidRPr="00CC6E4B" w:rsidRDefault="00CC6E4B" w:rsidP="009028AD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CC6E4B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         RENAN BESSONI PAZ</w:t>
                  </w:r>
                </w:p>
              </w:tc>
              <w:tc>
                <w:tcPr>
                  <w:tcW w:w="5124" w:type="dxa"/>
                </w:tcPr>
                <w:p w:rsidR="00CC6E4B" w:rsidRPr="00CC6E4B" w:rsidRDefault="00CC6E4B" w:rsidP="009028AD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CC6E4B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CC6E4B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CC6E4B" w:rsidRPr="00CC6E4B" w:rsidTr="00123B3E">
              <w:trPr>
                <w:cantSplit/>
                <w:trHeight w:val="326"/>
              </w:trPr>
              <w:tc>
                <w:tcPr>
                  <w:tcW w:w="4610" w:type="dxa"/>
                  <w:gridSpan w:val="3"/>
                </w:tcPr>
                <w:p w:rsidR="00CC6E4B" w:rsidRPr="00CC6E4B" w:rsidRDefault="00CC6E4B" w:rsidP="009028A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CC6E4B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Executivo/Segunda Secretaria</w:t>
                  </w:r>
                </w:p>
                <w:p w:rsidR="00CC6E4B" w:rsidRPr="00CC6E4B" w:rsidRDefault="00CC6E4B" w:rsidP="009028A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CC6E4B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CC6E4B" w:rsidRPr="00CC6E4B" w:rsidRDefault="00CC6E4B" w:rsidP="009028A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124" w:type="dxa"/>
                </w:tcPr>
                <w:p w:rsidR="00CC6E4B" w:rsidRPr="00CC6E4B" w:rsidRDefault="00CC6E4B" w:rsidP="009028A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CC6E4B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Executivo/Terceira Secretaria</w:t>
                  </w:r>
                </w:p>
              </w:tc>
            </w:tr>
          </w:tbl>
          <w:p w:rsidR="0054028E" w:rsidRDefault="00CC6E4B" w:rsidP="00CC6E4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</w:rPr>
            </w:pPr>
            <w:r w:rsidRPr="00CC6E4B">
              <w:rPr>
                <w:rFonts w:ascii="Tahoma" w:hAnsi="Tahoma" w:cs="Tahoma"/>
                <w:color w:val="FF0000"/>
              </w:rPr>
              <w:t xml:space="preserve">Este texto </w:t>
            </w:r>
            <w:r w:rsidR="00123B3E">
              <w:rPr>
                <w:rFonts w:ascii="Tahoma" w:hAnsi="Tahoma" w:cs="Tahoma"/>
                <w:color w:val="FF0000"/>
              </w:rPr>
              <w:t>não substi</w:t>
            </w:r>
            <w:r>
              <w:rPr>
                <w:rFonts w:ascii="Tahoma" w:hAnsi="Tahoma" w:cs="Tahoma"/>
                <w:color w:val="FF0000"/>
              </w:rPr>
              <w:t xml:space="preserve">tui o publicado no </w:t>
            </w:r>
            <w:r w:rsidRPr="00CC6E4B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23/4/2014.</w:t>
            </w:r>
            <w:r w:rsidR="00123B3E">
              <w:rPr>
                <w:rFonts w:ascii="Tahoma" w:hAnsi="Tahoma" w:cs="Tahoma"/>
                <w:color w:val="FF0000"/>
              </w:rPr>
              <w:t xml:space="preserve"> </w:t>
            </w:r>
          </w:p>
          <w:p w:rsidR="00123B3E" w:rsidRPr="00CC6E4B" w:rsidRDefault="00123B3E" w:rsidP="00CC6E4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</w:rPr>
            </w:pPr>
          </w:p>
        </w:tc>
      </w:tr>
      <w:tr w:rsidR="005D6415" w:rsidRPr="00CC6E4B" w:rsidTr="00123B3E">
        <w:trPr>
          <w:trHeight w:val="1319"/>
        </w:trPr>
        <w:tc>
          <w:tcPr>
            <w:tcW w:w="4724" w:type="dxa"/>
          </w:tcPr>
          <w:p w:rsidR="005D6415" w:rsidRPr="00CC6E4B" w:rsidRDefault="005D6415" w:rsidP="00E162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80" w:type="dxa"/>
          </w:tcPr>
          <w:p w:rsidR="005D6415" w:rsidRPr="00CC6E4B" w:rsidRDefault="005D6415" w:rsidP="00123B3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D6415" w:rsidRPr="00CC6E4B" w:rsidTr="00123B3E">
        <w:trPr>
          <w:trHeight w:val="808"/>
        </w:trPr>
        <w:tc>
          <w:tcPr>
            <w:tcW w:w="4724" w:type="dxa"/>
          </w:tcPr>
          <w:p w:rsidR="005D6415" w:rsidRPr="00CC6E4B" w:rsidRDefault="005D6415" w:rsidP="00E162A8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80" w:type="dxa"/>
          </w:tcPr>
          <w:p w:rsidR="005D6415" w:rsidRPr="00CC6E4B" w:rsidRDefault="005D6415" w:rsidP="00E162A8">
            <w:pPr>
              <w:pStyle w:val="Ttulo1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92444E" w:rsidRPr="00CC6E4B" w:rsidRDefault="0092444E" w:rsidP="00123B3E">
      <w:pPr>
        <w:tabs>
          <w:tab w:val="left" w:pos="426"/>
          <w:tab w:val="left" w:pos="1276"/>
        </w:tabs>
        <w:spacing w:before="120"/>
        <w:rPr>
          <w:rFonts w:ascii="Tahoma" w:hAnsi="Tahoma" w:cs="Tahoma"/>
          <w:sz w:val="24"/>
          <w:szCs w:val="24"/>
        </w:rPr>
      </w:pPr>
    </w:p>
    <w:sectPr w:rsidR="0092444E" w:rsidRPr="00CC6E4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FDC" w:rsidRDefault="00EC5FDC" w:rsidP="00BB4A02">
      <w:r>
        <w:separator/>
      </w:r>
    </w:p>
  </w:endnote>
  <w:endnote w:type="continuationSeparator" w:id="1">
    <w:p w:rsidR="00EC5FDC" w:rsidRDefault="00EC5FD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DC" w:rsidRDefault="00C5254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723EC" w:rsidRPr="006A4DBB" w:rsidRDefault="00BE623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Eixo Monumental 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Quadra </w:t>
                </w:r>
                <w:proofErr w:type="gramStart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Lote 5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CEP 70094-902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Brasília-DF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723EC" w:rsidRPr="006A4DBB" w:rsidRDefault="009723E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FDC" w:rsidRDefault="00EC5FDC" w:rsidP="00BB4A02">
      <w:r>
        <w:separator/>
      </w:r>
    </w:p>
  </w:footnote>
  <w:footnote w:type="continuationSeparator" w:id="1">
    <w:p w:rsidR="00EC5FDC" w:rsidRDefault="00EC5FD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DC" w:rsidRDefault="00C525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DC" w:rsidRDefault="00C5254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E1429" w:rsidRPr="001376AE" w:rsidRDefault="002E142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E1429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E1429" w:rsidRPr="00BB4A02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EC5FD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DC" w:rsidRDefault="00C525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A0A45"/>
    <w:rsid w:val="000A4CD3"/>
    <w:rsid w:val="000B34A1"/>
    <w:rsid w:val="000C729C"/>
    <w:rsid w:val="000F43FA"/>
    <w:rsid w:val="001017B2"/>
    <w:rsid w:val="00123B3E"/>
    <w:rsid w:val="001376AE"/>
    <w:rsid w:val="00155CCE"/>
    <w:rsid w:val="00163728"/>
    <w:rsid w:val="001738A2"/>
    <w:rsid w:val="00181424"/>
    <w:rsid w:val="00190E33"/>
    <w:rsid w:val="00197FF9"/>
    <w:rsid w:val="001A2E57"/>
    <w:rsid w:val="001B3806"/>
    <w:rsid w:val="001C04DB"/>
    <w:rsid w:val="002426E0"/>
    <w:rsid w:val="00256973"/>
    <w:rsid w:val="00257C89"/>
    <w:rsid w:val="00262917"/>
    <w:rsid w:val="00275CD7"/>
    <w:rsid w:val="0028083E"/>
    <w:rsid w:val="002A792E"/>
    <w:rsid w:val="002E1429"/>
    <w:rsid w:val="002E1EFE"/>
    <w:rsid w:val="00306443"/>
    <w:rsid w:val="00334EE7"/>
    <w:rsid w:val="00344C57"/>
    <w:rsid w:val="00345A53"/>
    <w:rsid w:val="0037708D"/>
    <w:rsid w:val="003841EA"/>
    <w:rsid w:val="003C696B"/>
    <w:rsid w:val="003D570A"/>
    <w:rsid w:val="003F6069"/>
    <w:rsid w:val="0040402D"/>
    <w:rsid w:val="00404BBC"/>
    <w:rsid w:val="0040666F"/>
    <w:rsid w:val="004C08D8"/>
    <w:rsid w:val="004C2447"/>
    <w:rsid w:val="004C3254"/>
    <w:rsid w:val="00500448"/>
    <w:rsid w:val="00533369"/>
    <w:rsid w:val="0054028E"/>
    <w:rsid w:val="00540559"/>
    <w:rsid w:val="0054263C"/>
    <w:rsid w:val="005522E6"/>
    <w:rsid w:val="00587786"/>
    <w:rsid w:val="005B1A90"/>
    <w:rsid w:val="005D3A93"/>
    <w:rsid w:val="005D6415"/>
    <w:rsid w:val="00611F20"/>
    <w:rsid w:val="0063781B"/>
    <w:rsid w:val="00654630"/>
    <w:rsid w:val="006570B0"/>
    <w:rsid w:val="006667A0"/>
    <w:rsid w:val="00673E27"/>
    <w:rsid w:val="006A3518"/>
    <w:rsid w:val="006A4DBB"/>
    <w:rsid w:val="006B1994"/>
    <w:rsid w:val="006B60CF"/>
    <w:rsid w:val="006E6EBF"/>
    <w:rsid w:val="006F75A8"/>
    <w:rsid w:val="00740DA4"/>
    <w:rsid w:val="00753CEC"/>
    <w:rsid w:val="00771436"/>
    <w:rsid w:val="007971F7"/>
    <w:rsid w:val="007C4868"/>
    <w:rsid w:val="007E26EC"/>
    <w:rsid w:val="007F1723"/>
    <w:rsid w:val="00834366"/>
    <w:rsid w:val="008378A2"/>
    <w:rsid w:val="00855D92"/>
    <w:rsid w:val="00863517"/>
    <w:rsid w:val="00877E34"/>
    <w:rsid w:val="0088768F"/>
    <w:rsid w:val="008B3318"/>
    <w:rsid w:val="008C3566"/>
    <w:rsid w:val="00916BA7"/>
    <w:rsid w:val="0092042C"/>
    <w:rsid w:val="0092444E"/>
    <w:rsid w:val="00937DCC"/>
    <w:rsid w:val="00964A5B"/>
    <w:rsid w:val="009723EC"/>
    <w:rsid w:val="009B0C80"/>
    <w:rsid w:val="009B7B15"/>
    <w:rsid w:val="009D1607"/>
    <w:rsid w:val="009D458A"/>
    <w:rsid w:val="009E4B0A"/>
    <w:rsid w:val="00A31218"/>
    <w:rsid w:val="00A52B30"/>
    <w:rsid w:val="00A676C3"/>
    <w:rsid w:val="00A70D53"/>
    <w:rsid w:val="00A921AC"/>
    <w:rsid w:val="00A92D7D"/>
    <w:rsid w:val="00AA5051"/>
    <w:rsid w:val="00BA3044"/>
    <w:rsid w:val="00BB4A02"/>
    <w:rsid w:val="00BE6235"/>
    <w:rsid w:val="00C319D6"/>
    <w:rsid w:val="00C331B0"/>
    <w:rsid w:val="00C52548"/>
    <w:rsid w:val="00C55939"/>
    <w:rsid w:val="00C6150D"/>
    <w:rsid w:val="00C7443A"/>
    <w:rsid w:val="00C747A8"/>
    <w:rsid w:val="00C760E2"/>
    <w:rsid w:val="00C82F6C"/>
    <w:rsid w:val="00CC6E4B"/>
    <w:rsid w:val="00CF0CF5"/>
    <w:rsid w:val="00D46B2D"/>
    <w:rsid w:val="00D81DAF"/>
    <w:rsid w:val="00D9170E"/>
    <w:rsid w:val="00DA49BF"/>
    <w:rsid w:val="00DB7E66"/>
    <w:rsid w:val="00DC05F5"/>
    <w:rsid w:val="00DD5A29"/>
    <w:rsid w:val="00DE121C"/>
    <w:rsid w:val="00DF54CE"/>
    <w:rsid w:val="00E162A8"/>
    <w:rsid w:val="00E322B0"/>
    <w:rsid w:val="00E5088A"/>
    <w:rsid w:val="00E83C04"/>
    <w:rsid w:val="00EC5FDC"/>
    <w:rsid w:val="00F15B45"/>
    <w:rsid w:val="00F420D6"/>
    <w:rsid w:val="00F820D5"/>
    <w:rsid w:val="00FA0D01"/>
    <w:rsid w:val="00FC098D"/>
    <w:rsid w:val="00FD3DB5"/>
    <w:rsid w:val="00FD58E5"/>
    <w:rsid w:val="00FE26F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4AC83-9EA4-41B4-828A-73E0D179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12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10</cp:revision>
  <cp:lastPrinted>2014-04-14T14:59:00Z</cp:lastPrinted>
  <dcterms:created xsi:type="dcterms:W3CDTF">2014-04-23T14:11:00Z</dcterms:created>
  <dcterms:modified xsi:type="dcterms:W3CDTF">2014-08-11T15:17:00Z</dcterms:modified>
</cp:coreProperties>
</file>