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Default="003D5D6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321B45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6415" w:rsidRPr="00923E95">
        <w:rPr>
          <w:rFonts w:ascii="Tahoma" w:hAnsi="Tahoma" w:cs="Tahoma"/>
          <w:sz w:val="24"/>
          <w:szCs w:val="24"/>
        </w:rPr>
        <w:t xml:space="preserve">PORTARIA-GMD Nº </w:t>
      </w:r>
      <w:r w:rsidR="00350FA3">
        <w:rPr>
          <w:rFonts w:ascii="Tahoma" w:hAnsi="Tahoma" w:cs="Tahoma"/>
          <w:sz w:val="24"/>
          <w:szCs w:val="24"/>
        </w:rPr>
        <w:t>33</w:t>
      </w:r>
      <w:r w:rsidR="00A92D7D" w:rsidRPr="00923E95">
        <w:rPr>
          <w:rFonts w:ascii="Tahoma" w:hAnsi="Tahoma" w:cs="Tahoma"/>
          <w:sz w:val="24"/>
          <w:szCs w:val="24"/>
        </w:rPr>
        <w:t xml:space="preserve">, </w:t>
      </w:r>
      <w:r w:rsidR="005D6415" w:rsidRPr="00923E95">
        <w:rPr>
          <w:rFonts w:ascii="Tahoma" w:hAnsi="Tahoma" w:cs="Tahoma"/>
          <w:sz w:val="24"/>
          <w:szCs w:val="24"/>
        </w:rPr>
        <w:t>DE</w:t>
      </w:r>
      <w:r w:rsidR="00350FA3">
        <w:rPr>
          <w:rFonts w:ascii="Tahoma" w:hAnsi="Tahoma" w:cs="Tahoma"/>
          <w:sz w:val="24"/>
          <w:szCs w:val="24"/>
        </w:rPr>
        <w:t xml:space="preserve"> 10 </w:t>
      </w:r>
      <w:r w:rsidR="005D6415" w:rsidRPr="00923E95">
        <w:rPr>
          <w:rFonts w:ascii="Tahoma" w:hAnsi="Tahoma" w:cs="Tahoma"/>
          <w:sz w:val="24"/>
          <w:szCs w:val="24"/>
        </w:rPr>
        <w:t xml:space="preserve">DE </w:t>
      </w:r>
      <w:r w:rsidR="00B303B0" w:rsidRPr="00923E95">
        <w:rPr>
          <w:rFonts w:ascii="Tahoma" w:hAnsi="Tahoma" w:cs="Tahoma"/>
          <w:sz w:val="24"/>
          <w:szCs w:val="24"/>
        </w:rPr>
        <w:t>MARÇO</w:t>
      </w:r>
      <w:r w:rsidR="005D6415" w:rsidRPr="00923E95">
        <w:rPr>
          <w:rFonts w:ascii="Tahoma" w:hAnsi="Tahoma" w:cs="Tahoma"/>
          <w:sz w:val="24"/>
          <w:szCs w:val="24"/>
        </w:rPr>
        <w:t xml:space="preserve"> </w:t>
      </w:r>
      <w:r w:rsidR="00923E95" w:rsidRPr="00923E95">
        <w:rPr>
          <w:rFonts w:ascii="Tahoma" w:hAnsi="Tahoma" w:cs="Tahoma"/>
          <w:sz w:val="24"/>
          <w:szCs w:val="24"/>
        </w:rPr>
        <w:t xml:space="preserve">DE </w:t>
      </w:r>
      <w:r w:rsidR="005D6415" w:rsidRPr="00923E95">
        <w:rPr>
          <w:rFonts w:ascii="Tahoma" w:hAnsi="Tahoma" w:cs="Tahoma"/>
          <w:sz w:val="24"/>
          <w:szCs w:val="24"/>
        </w:rPr>
        <w:t>201</w:t>
      </w:r>
      <w:r w:rsidR="0037708D" w:rsidRPr="00923E95">
        <w:rPr>
          <w:rFonts w:ascii="Tahoma" w:hAnsi="Tahoma" w:cs="Tahoma"/>
          <w:sz w:val="24"/>
          <w:szCs w:val="24"/>
        </w:rPr>
        <w:t>4</w:t>
      </w:r>
    </w:p>
    <w:p w:rsidR="00544921" w:rsidRPr="00923E95" w:rsidRDefault="00544921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32524C" w:rsidRDefault="005D6415" w:rsidP="0032524C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23E95">
        <w:rPr>
          <w:rFonts w:ascii="Tahoma" w:hAnsi="Tahoma" w:cs="Tahoma"/>
          <w:sz w:val="24"/>
          <w:szCs w:val="24"/>
        </w:rPr>
        <w:t>O SECRETÁRIO EXECUTIVO DO GABINETE DA MESA DIRETORA - TERCEIRA SECRETARIA, no uso da atribuição que lhe foi delegada pelo Ato da Me</w:t>
      </w:r>
      <w:r w:rsidR="0032524C">
        <w:rPr>
          <w:rFonts w:ascii="Tahoma" w:hAnsi="Tahoma" w:cs="Tahoma"/>
          <w:sz w:val="24"/>
          <w:szCs w:val="24"/>
        </w:rPr>
        <w:t>sa Diretora nº 57/2000, RESOLVE:</w:t>
      </w:r>
    </w:p>
    <w:p w:rsidR="0032524C" w:rsidRPr="00923E95" w:rsidRDefault="0032524C" w:rsidP="0032524C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2524C" w:rsidRPr="00923E95" w:rsidRDefault="005D6415" w:rsidP="0032524C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 w:rsidRPr="00923E95">
        <w:rPr>
          <w:rFonts w:ascii="Tahoma" w:hAnsi="Tahoma" w:cs="Tahoma"/>
          <w:sz w:val="24"/>
          <w:szCs w:val="24"/>
        </w:rPr>
        <w:t xml:space="preserve">              </w:t>
      </w:r>
      <w:r w:rsidRPr="00923E95">
        <w:rPr>
          <w:rFonts w:ascii="Tahoma" w:hAnsi="Tahoma" w:cs="Tahoma"/>
          <w:b/>
          <w:sz w:val="24"/>
          <w:szCs w:val="24"/>
        </w:rPr>
        <w:t>Art. 1º</w:t>
      </w:r>
      <w:r w:rsidRPr="00923E95">
        <w:rPr>
          <w:rFonts w:ascii="Tahoma" w:hAnsi="Tahoma" w:cs="Tahoma"/>
          <w:sz w:val="24"/>
          <w:szCs w:val="24"/>
        </w:rPr>
        <w:t xml:space="preserve"> Aprovar os seguintes requerimentos: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268"/>
        <w:gridCol w:w="4677"/>
      </w:tblGrid>
      <w:tr w:rsidR="005D6415" w:rsidRPr="00C2106A" w:rsidTr="00C2106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C2106A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2106A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C2106A" w:rsidRDefault="005D6415" w:rsidP="00C2106A">
            <w:pPr>
              <w:pStyle w:val="Recuode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C2106A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C2106A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C2106A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Pr="00C2106A">
              <w:rPr>
                <w:rFonts w:ascii="Tahoma" w:hAnsi="Tahoma" w:cs="Tahoma"/>
                <w:b/>
                <w:sz w:val="22"/>
                <w:szCs w:val="22"/>
              </w:rPr>
              <w:t xml:space="preserve"> Autor(a)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C2106A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2106A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923E95" w:rsidTr="00C2106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923E95" w:rsidRDefault="00FD09A8" w:rsidP="00FD09A8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>3101</w:t>
            </w:r>
            <w:r w:rsidR="00FB1D3C" w:rsidRPr="00923E95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D3C" w:rsidRPr="00923E95" w:rsidRDefault="00FD09A8" w:rsidP="00F765F3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>Claudio Abrantes e</w:t>
            </w:r>
            <w:r w:rsidR="00FB1D3C" w:rsidRPr="00923E95">
              <w:rPr>
                <w:rFonts w:ascii="Tahoma" w:hAnsi="Tahoma" w:cs="Tahoma"/>
                <w:sz w:val="24"/>
                <w:szCs w:val="24"/>
              </w:rPr>
              <w:t xml:space="preserve"> Outros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923E95" w:rsidRDefault="00FB1D3C" w:rsidP="00FD09A8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 xml:space="preserve">Requer a realização de Sessão Solene </w:t>
            </w:r>
            <w:r w:rsidR="006B66A1" w:rsidRPr="00923E95">
              <w:rPr>
                <w:rFonts w:ascii="Tahoma" w:hAnsi="Tahoma" w:cs="Tahoma"/>
                <w:sz w:val="24"/>
                <w:szCs w:val="24"/>
              </w:rPr>
              <w:t>em homenagem ao</w:t>
            </w:r>
            <w:r w:rsidR="00FD09A8" w:rsidRPr="00923E95">
              <w:rPr>
                <w:rFonts w:ascii="Tahoma" w:hAnsi="Tahoma" w:cs="Tahoma"/>
                <w:sz w:val="24"/>
                <w:szCs w:val="24"/>
              </w:rPr>
              <w:t>s 40 anos da Escola de Música de Brasília</w:t>
            </w:r>
            <w:r w:rsidR="00AC05C3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6B66A1" w:rsidRPr="00923E95" w:rsidTr="00C2106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923E95" w:rsidRDefault="00FD09A8" w:rsidP="00FD09A8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>31</w:t>
            </w:r>
            <w:r w:rsidR="006B66A1" w:rsidRPr="00923E95">
              <w:rPr>
                <w:rFonts w:ascii="Tahoma" w:hAnsi="Tahoma" w:cs="Tahoma"/>
                <w:sz w:val="24"/>
                <w:szCs w:val="24"/>
              </w:rPr>
              <w:t>0</w:t>
            </w:r>
            <w:r w:rsidRPr="00923E95">
              <w:rPr>
                <w:rFonts w:ascii="Tahoma" w:hAnsi="Tahoma" w:cs="Tahoma"/>
                <w:sz w:val="24"/>
                <w:szCs w:val="24"/>
              </w:rPr>
              <w:t>7</w:t>
            </w:r>
            <w:r w:rsidR="006B66A1" w:rsidRPr="00923E95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923E95" w:rsidRDefault="00FD09A8" w:rsidP="00F765F3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>Luzia de Paula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923E95" w:rsidRDefault="006B66A1" w:rsidP="00F765F3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 xml:space="preserve">Requer a realização de Sessão Solene </w:t>
            </w:r>
            <w:r w:rsidR="00FD09A8" w:rsidRPr="00923E95">
              <w:rPr>
                <w:rFonts w:ascii="Tahoma" w:hAnsi="Tahoma" w:cs="Tahoma"/>
                <w:sz w:val="24"/>
                <w:szCs w:val="24"/>
              </w:rPr>
              <w:t xml:space="preserve">em homenagem às mulheres da Cidade de </w:t>
            </w:r>
            <w:proofErr w:type="spellStart"/>
            <w:r w:rsidR="00F765F3" w:rsidRPr="00923E95">
              <w:rPr>
                <w:rFonts w:ascii="Tahoma" w:hAnsi="Tahoma" w:cs="Tahoma"/>
                <w:sz w:val="24"/>
                <w:szCs w:val="24"/>
              </w:rPr>
              <w:t>Ceilândia</w:t>
            </w:r>
            <w:proofErr w:type="spellEnd"/>
            <w:r w:rsidR="00FD09A8" w:rsidRPr="00923E95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6B66A1" w:rsidRPr="00923E95" w:rsidTr="00C2106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923E95" w:rsidRDefault="00F765F3" w:rsidP="00F765F3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>3109</w:t>
            </w:r>
            <w:r w:rsidR="006B66A1" w:rsidRPr="00923E95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923E95" w:rsidRDefault="00F765F3" w:rsidP="00F765F3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>Joe Valle</w:t>
            </w:r>
            <w:r w:rsidR="006B66A1" w:rsidRPr="00923E95">
              <w:rPr>
                <w:rFonts w:ascii="Tahoma" w:hAnsi="Tahoma" w:cs="Tahoma"/>
                <w:sz w:val="24"/>
                <w:szCs w:val="24"/>
              </w:rPr>
              <w:t xml:space="preserve"> e Outro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923E95" w:rsidRDefault="006B66A1" w:rsidP="00F765F3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 xml:space="preserve">Requer a realização de Sessão Solene em homenagem ao </w:t>
            </w:r>
            <w:r w:rsidR="00F765F3" w:rsidRPr="00923E95">
              <w:rPr>
                <w:rFonts w:ascii="Tahoma" w:hAnsi="Tahoma" w:cs="Tahoma"/>
                <w:sz w:val="24"/>
                <w:szCs w:val="24"/>
              </w:rPr>
              <w:t>Empreendedorismo Sustentável.</w:t>
            </w:r>
          </w:p>
        </w:tc>
      </w:tr>
      <w:tr w:rsidR="006B66A1" w:rsidRPr="00923E95" w:rsidTr="00C2106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923E95" w:rsidRDefault="00F765F3" w:rsidP="00F765F3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>3110</w:t>
            </w:r>
            <w:r w:rsidR="006B66A1" w:rsidRPr="00923E95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923E95" w:rsidRDefault="00F765F3" w:rsidP="00F765F3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>Evandro Garla</w:t>
            </w:r>
            <w:r w:rsidR="006B66A1" w:rsidRPr="00923E95">
              <w:rPr>
                <w:rFonts w:ascii="Tahoma" w:hAnsi="Tahoma" w:cs="Tahoma"/>
                <w:sz w:val="24"/>
                <w:szCs w:val="24"/>
              </w:rPr>
              <w:t xml:space="preserve"> e Outros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923E95" w:rsidRDefault="006B66A1" w:rsidP="00AC05C3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 xml:space="preserve">Requer a realização de Sessão Solene em </w:t>
            </w:r>
            <w:r w:rsidR="00F765F3" w:rsidRPr="00923E95">
              <w:rPr>
                <w:rFonts w:ascii="Tahoma" w:hAnsi="Tahoma" w:cs="Tahoma"/>
                <w:sz w:val="24"/>
                <w:szCs w:val="24"/>
              </w:rPr>
              <w:t>homenagem aos 50 anos do Ministério Catedral da Benção</w:t>
            </w:r>
            <w:r w:rsidR="00AC05C3">
              <w:rPr>
                <w:rFonts w:ascii="Tahoma" w:hAnsi="Tahoma" w:cs="Tahoma"/>
                <w:sz w:val="24"/>
                <w:szCs w:val="24"/>
              </w:rPr>
              <w:t>.</w:t>
            </w:r>
            <w:r w:rsidR="00F765F3" w:rsidRPr="00923E9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6B66A1" w:rsidRPr="00923E95" w:rsidTr="00C2106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923E95" w:rsidRDefault="00F765F3" w:rsidP="00F765F3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>3111</w:t>
            </w:r>
            <w:r w:rsidR="006B66A1" w:rsidRPr="00923E95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923E95" w:rsidRDefault="00F765F3" w:rsidP="00F765F3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923E95" w:rsidRDefault="006B66A1" w:rsidP="008D69C8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23E95">
              <w:rPr>
                <w:rFonts w:ascii="Tahoma" w:hAnsi="Tahoma" w:cs="Tahoma"/>
                <w:sz w:val="24"/>
                <w:szCs w:val="24"/>
              </w:rPr>
              <w:t xml:space="preserve">Requer a realização de Sessão Solene </w:t>
            </w:r>
            <w:r w:rsidR="00F765F3" w:rsidRPr="00923E95">
              <w:rPr>
                <w:rFonts w:ascii="Tahoma" w:hAnsi="Tahoma" w:cs="Tahoma"/>
                <w:sz w:val="24"/>
                <w:szCs w:val="24"/>
              </w:rPr>
              <w:t>a</w:t>
            </w:r>
            <w:r w:rsidR="008D69C8" w:rsidRPr="00923E95">
              <w:rPr>
                <w:rFonts w:ascii="Tahoma" w:hAnsi="Tahoma" w:cs="Tahoma"/>
                <w:sz w:val="24"/>
                <w:szCs w:val="24"/>
              </w:rPr>
              <w:t>lusiva ao Dia Internacional da Dança</w:t>
            </w:r>
            <w:r w:rsidR="00F765F3" w:rsidRPr="00923E95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:rsidR="00181424" w:rsidRPr="00923E95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4"/>
        </w:rPr>
      </w:pPr>
      <w:r w:rsidRPr="00923E95">
        <w:rPr>
          <w:rFonts w:ascii="Tahoma" w:hAnsi="Tahoma" w:cs="Tahoma"/>
          <w:b/>
          <w:sz w:val="24"/>
          <w:szCs w:val="24"/>
        </w:rPr>
        <w:t xml:space="preserve">        </w:t>
      </w:r>
      <w:r w:rsidR="00C331B0" w:rsidRPr="00923E95">
        <w:rPr>
          <w:rFonts w:ascii="Tahoma" w:hAnsi="Tahoma" w:cs="Tahoma"/>
          <w:b/>
          <w:sz w:val="24"/>
          <w:szCs w:val="24"/>
        </w:rPr>
        <w:tab/>
      </w:r>
    </w:p>
    <w:p w:rsidR="005D6415" w:rsidRPr="00923E95" w:rsidRDefault="00181424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 w:rsidRPr="00923E95">
        <w:rPr>
          <w:rFonts w:ascii="Tahoma" w:hAnsi="Tahoma" w:cs="Tahoma"/>
          <w:b/>
          <w:sz w:val="24"/>
          <w:szCs w:val="24"/>
        </w:rPr>
        <w:tab/>
      </w:r>
      <w:r w:rsidR="005D6415" w:rsidRPr="00923E95">
        <w:rPr>
          <w:rFonts w:ascii="Tahoma" w:hAnsi="Tahoma" w:cs="Tahoma"/>
          <w:b/>
          <w:sz w:val="24"/>
          <w:szCs w:val="24"/>
        </w:rPr>
        <w:t xml:space="preserve"> Art. 2º </w:t>
      </w:r>
      <w:r w:rsidR="005D6415" w:rsidRPr="00923E9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536"/>
      </w:tblGrid>
      <w:tr w:rsidR="009723EC" w:rsidRPr="00923E95" w:rsidTr="009723EC">
        <w:trPr>
          <w:cantSplit/>
          <w:trHeight w:val="1198"/>
        </w:trPr>
        <w:tc>
          <w:tcPr>
            <w:tcW w:w="9214" w:type="dxa"/>
            <w:gridSpan w:val="2"/>
          </w:tcPr>
          <w:p w:rsidR="009723EC" w:rsidRPr="00923E95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9723EC" w:rsidRPr="00923E95" w:rsidRDefault="00544921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923E95"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923E9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9723EC" w:rsidRPr="00923E9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723EC" w:rsidRPr="00923E9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723EC" w:rsidRPr="00923E95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9723EC" w:rsidRPr="00923E95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D6415" w:rsidRPr="00923E95" w:rsidTr="00E162A8">
        <w:trPr>
          <w:trHeight w:val="1311"/>
        </w:trPr>
        <w:tc>
          <w:tcPr>
            <w:tcW w:w="4678" w:type="dxa"/>
          </w:tcPr>
          <w:p w:rsidR="005D6415" w:rsidRPr="00923E95" w:rsidRDefault="00544921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923E9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D6415" w:rsidRPr="00923E9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D6415" w:rsidRPr="00923E9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D6415" w:rsidRPr="00923E95" w:rsidRDefault="005D6415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5D6415" w:rsidRPr="00923E95" w:rsidRDefault="005D6415" w:rsidP="00E162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D6415" w:rsidRPr="00923E95" w:rsidRDefault="00544921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923E95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923E9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D6415" w:rsidRPr="00923E9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D6415" w:rsidRPr="00923E95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D6415" w:rsidRPr="00923E95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D6415" w:rsidRPr="00923E9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D6415" w:rsidRPr="00923E95" w:rsidRDefault="005D6415" w:rsidP="00E162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D6415" w:rsidRPr="00923E95" w:rsidTr="00321B45">
        <w:trPr>
          <w:trHeight w:val="711"/>
        </w:trPr>
        <w:tc>
          <w:tcPr>
            <w:tcW w:w="4678" w:type="dxa"/>
          </w:tcPr>
          <w:p w:rsidR="005D6415" w:rsidRPr="00923E95" w:rsidRDefault="00544921" w:rsidP="00E162A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923E9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 w:rsidR="005D6415" w:rsidRPr="00923E9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D6415" w:rsidRPr="00923E9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5D6415" w:rsidRPr="0032524C" w:rsidRDefault="005D6415" w:rsidP="00E162A8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4536" w:type="dxa"/>
          </w:tcPr>
          <w:p w:rsidR="005D6415" w:rsidRPr="00923E95" w:rsidRDefault="00544921" w:rsidP="00E162A8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923E95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CEREQUEIRA</w:t>
            </w:r>
          </w:p>
          <w:p w:rsidR="005D6415" w:rsidRPr="00923E95" w:rsidRDefault="005D6415" w:rsidP="00E162A8">
            <w:pPr>
              <w:pStyle w:val="Ttulo1"/>
              <w:jc w:val="center"/>
              <w:rPr>
                <w:sz w:val="24"/>
                <w:szCs w:val="24"/>
              </w:rPr>
            </w:pPr>
            <w:r w:rsidRPr="00923E95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32524C" w:rsidRDefault="0032524C" w:rsidP="0032524C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437F43">
        <w:rPr>
          <w:rFonts w:ascii="Tahoma" w:hAnsi="Tahoma" w:cs="Tahoma"/>
          <w:i/>
          <w:color w:val="FF0000"/>
        </w:rPr>
        <w:t xml:space="preserve"> </w:t>
      </w:r>
      <w:r w:rsidR="00437F43" w:rsidRPr="00437F43">
        <w:rPr>
          <w:rFonts w:ascii="Tahoma" w:hAnsi="Tahoma" w:cs="Tahoma"/>
          <w:color w:val="FF0000"/>
        </w:rPr>
        <w:t>de</w:t>
      </w:r>
      <w:r w:rsidRPr="00437F43">
        <w:rPr>
          <w:rFonts w:ascii="Tahoma" w:hAnsi="Tahoma" w:cs="Tahoma"/>
          <w:color w:val="FF0000"/>
        </w:rPr>
        <w:t xml:space="preserve"> </w:t>
      </w:r>
      <w:r w:rsidR="00544921" w:rsidRPr="00437F43">
        <w:rPr>
          <w:rFonts w:ascii="Tahoma" w:hAnsi="Tahoma" w:cs="Tahoma"/>
          <w:color w:val="FF0000"/>
        </w:rPr>
        <w:t>11/</w:t>
      </w:r>
      <w:r w:rsidRPr="00437F43">
        <w:rPr>
          <w:rFonts w:ascii="Tahoma" w:hAnsi="Tahoma" w:cs="Tahoma"/>
          <w:color w:val="FF0000"/>
        </w:rPr>
        <w:t>3/2014</w:t>
      </w:r>
      <w:r w:rsidR="00544921" w:rsidRPr="00437F43">
        <w:rPr>
          <w:rFonts w:ascii="Tahoma" w:hAnsi="Tahoma" w:cs="Tahoma"/>
          <w:color w:val="FF0000"/>
        </w:rPr>
        <w:t>.</w:t>
      </w:r>
    </w:p>
    <w:sectPr w:rsidR="0032524C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9A8" w:rsidRDefault="00FD09A8" w:rsidP="00BB4A02">
      <w:r>
        <w:separator/>
      </w:r>
    </w:p>
  </w:endnote>
  <w:endnote w:type="continuationSeparator" w:id="1">
    <w:p w:rsidR="00FD09A8" w:rsidRDefault="00FD09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A8" w:rsidRDefault="00CE4E9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9A8" w:rsidRDefault="00FD09A8" w:rsidP="00BB4A02">
      <w:r>
        <w:separator/>
      </w:r>
    </w:p>
  </w:footnote>
  <w:footnote w:type="continuationSeparator" w:id="1">
    <w:p w:rsidR="00FD09A8" w:rsidRDefault="00FD09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A8" w:rsidRDefault="00CE4E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A8" w:rsidRDefault="00437F43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5.4pt;margin-top:-5.1pt;width:346.6pt;height:64.9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style="mso-next-textbox:#Text Box 7"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Pr="00437F43">
      <w:drawing>
        <wp:inline distT="0" distB="0" distL="0" distR="0">
          <wp:extent cx="5717743" cy="818388"/>
          <wp:effectExtent l="0" t="0" r="0" b="0"/>
          <wp:docPr id="1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4E99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A8" w:rsidRDefault="00CE4E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A4CD3"/>
    <w:rsid w:val="000B34A1"/>
    <w:rsid w:val="000F43FA"/>
    <w:rsid w:val="001376AE"/>
    <w:rsid w:val="00155CCE"/>
    <w:rsid w:val="00163728"/>
    <w:rsid w:val="001738A2"/>
    <w:rsid w:val="00181424"/>
    <w:rsid w:val="00190E33"/>
    <w:rsid w:val="001A2E57"/>
    <w:rsid w:val="001B3806"/>
    <w:rsid w:val="002426E0"/>
    <w:rsid w:val="00275CD7"/>
    <w:rsid w:val="0028083E"/>
    <w:rsid w:val="002A792E"/>
    <w:rsid w:val="002C2E9D"/>
    <w:rsid w:val="002E1429"/>
    <w:rsid w:val="002E1EFE"/>
    <w:rsid w:val="00306443"/>
    <w:rsid w:val="00321B45"/>
    <w:rsid w:val="0032524C"/>
    <w:rsid w:val="00334EE7"/>
    <w:rsid w:val="00344C57"/>
    <w:rsid w:val="00345A53"/>
    <w:rsid w:val="00350FA3"/>
    <w:rsid w:val="0037708D"/>
    <w:rsid w:val="003C696B"/>
    <w:rsid w:val="003D570A"/>
    <w:rsid w:val="003D5D65"/>
    <w:rsid w:val="003F6069"/>
    <w:rsid w:val="00404BBC"/>
    <w:rsid w:val="0040666F"/>
    <w:rsid w:val="00437F43"/>
    <w:rsid w:val="004C08D8"/>
    <w:rsid w:val="004C3254"/>
    <w:rsid w:val="00500448"/>
    <w:rsid w:val="00533369"/>
    <w:rsid w:val="00540559"/>
    <w:rsid w:val="0054263C"/>
    <w:rsid w:val="00544921"/>
    <w:rsid w:val="005522E6"/>
    <w:rsid w:val="00587786"/>
    <w:rsid w:val="005B1A90"/>
    <w:rsid w:val="005D1EAC"/>
    <w:rsid w:val="005D3A93"/>
    <w:rsid w:val="005D636D"/>
    <w:rsid w:val="005D6415"/>
    <w:rsid w:val="00611F20"/>
    <w:rsid w:val="0063781B"/>
    <w:rsid w:val="00654630"/>
    <w:rsid w:val="006570B0"/>
    <w:rsid w:val="006667A0"/>
    <w:rsid w:val="00673E27"/>
    <w:rsid w:val="006A3518"/>
    <w:rsid w:val="006A4DBB"/>
    <w:rsid w:val="006B60CF"/>
    <w:rsid w:val="006B66A1"/>
    <w:rsid w:val="006E6EBF"/>
    <w:rsid w:val="006F75A8"/>
    <w:rsid w:val="00712E47"/>
    <w:rsid w:val="00740DA4"/>
    <w:rsid w:val="00753CEC"/>
    <w:rsid w:val="00771436"/>
    <w:rsid w:val="00775956"/>
    <w:rsid w:val="007971F7"/>
    <w:rsid w:val="007C4868"/>
    <w:rsid w:val="007E26EC"/>
    <w:rsid w:val="007F1723"/>
    <w:rsid w:val="00834366"/>
    <w:rsid w:val="008378A2"/>
    <w:rsid w:val="00863517"/>
    <w:rsid w:val="00877E34"/>
    <w:rsid w:val="0088768F"/>
    <w:rsid w:val="008B3318"/>
    <w:rsid w:val="008C3566"/>
    <w:rsid w:val="008D69C8"/>
    <w:rsid w:val="00916BA7"/>
    <w:rsid w:val="00923E95"/>
    <w:rsid w:val="00937DCC"/>
    <w:rsid w:val="00964A5B"/>
    <w:rsid w:val="009723EC"/>
    <w:rsid w:val="009A3EE3"/>
    <w:rsid w:val="009B0C80"/>
    <w:rsid w:val="009B7B15"/>
    <w:rsid w:val="009D1607"/>
    <w:rsid w:val="009D458A"/>
    <w:rsid w:val="00A171E9"/>
    <w:rsid w:val="00A31218"/>
    <w:rsid w:val="00A52B30"/>
    <w:rsid w:val="00A676C3"/>
    <w:rsid w:val="00A70D53"/>
    <w:rsid w:val="00A921AC"/>
    <w:rsid w:val="00A92D7D"/>
    <w:rsid w:val="00AA5051"/>
    <w:rsid w:val="00AC05C3"/>
    <w:rsid w:val="00B10FB7"/>
    <w:rsid w:val="00B303B0"/>
    <w:rsid w:val="00BA3044"/>
    <w:rsid w:val="00BB4A02"/>
    <w:rsid w:val="00BE6235"/>
    <w:rsid w:val="00C2106A"/>
    <w:rsid w:val="00C319D6"/>
    <w:rsid w:val="00C331B0"/>
    <w:rsid w:val="00C55939"/>
    <w:rsid w:val="00C6150D"/>
    <w:rsid w:val="00C7443A"/>
    <w:rsid w:val="00C747A8"/>
    <w:rsid w:val="00C760E2"/>
    <w:rsid w:val="00C82F6C"/>
    <w:rsid w:val="00CE4E99"/>
    <w:rsid w:val="00D81DAF"/>
    <w:rsid w:val="00D9170E"/>
    <w:rsid w:val="00DA49BF"/>
    <w:rsid w:val="00DB7E66"/>
    <w:rsid w:val="00DD5A29"/>
    <w:rsid w:val="00DF54CE"/>
    <w:rsid w:val="00E162A8"/>
    <w:rsid w:val="00E5088A"/>
    <w:rsid w:val="00E83C04"/>
    <w:rsid w:val="00F15B45"/>
    <w:rsid w:val="00F765F3"/>
    <w:rsid w:val="00FB1D3C"/>
    <w:rsid w:val="00FC098D"/>
    <w:rsid w:val="00FD09A8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3F1C-06A6-43B1-97A3-0AC55A7D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9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6</cp:revision>
  <cp:lastPrinted>2014-03-07T19:30:00Z</cp:lastPrinted>
  <dcterms:created xsi:type="dcterms:W3CDTF">2014-03-12T13:22:00Z</dcterms:created>
  <dcterms:modified xsi:type="dcterms:W3CDTF">2014-08-08T15:07:00Z</dcterms:modified>
</cp:coreProperties>
</file>