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415" w:rsidRDefault="003D5D65" w:rsidP="005D6415">
      <w:pPr>
        <w:pStyle w:val="Ttulo"/>
        <w:spacing w:before="120"/>
        <w:rPr>
          <w:rFonts w:ascii="Tahoma" w:hAnsi="Tahoma" w:cs="Tahoma"/>
          <w:sz w:val="24"/>
          <w:szCs w:val="24"/>
        </w:rPr>
      </w:pPr>
      <w:r w:rsidRPr="00321B45">
        <w:rPr>
          <w:rFonts w:ascii="Tahoma" w:hAnsi="Tahoma" w:cs="Tahoma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D6415" w:rsidRPr="00D63DCE">
        <w:rPr>
          <w:rFonts w:ascii="Tahoma" w:hAnsi="Tahoma" w:cs="Tahoma"/>
          <w:sz w:val="24"/>
          <w:szCs w:val="24"/>
        </w:rPr>
        <w:t>PORTARIA-GMD Nº</w:t>
      </w:r>
      <w:r w:rsidR="00834A38" w:rsidRPr="00D63DCE">
        <w:rPr>
          <w:rFonts w:ascii="Tahoma" w:hAnsi="Tahoma" w:cs="Tahoma"/>
          <w:sz w:val="24"/>
          <w:szCs w:val="24"/>
        </w:rPr>
        <w:t xml:space="preserve"> </w:t>
      </w:r>
      <w:r w:rsidR="004327D5" w:rsidRPr="00D63DCE">
        <w:rPr>
          <w:rFonts w:ascii="Tahoma" w:hAnsi="Tahoma" w:cs="Tahoma"/>
          <w:sz w:val="24"/>
          <w:szCs w:val="24"/>
        </w:rPr>
        <w:t>2</w:t>
      </w:r>
      <w:r w:rsidR="00D63DCE">
        <w:rPr>
          <w:rFonts w:ascii="Tahoma" w:hAnsi="Tahoma" w:cs="Tahoma"/>
          <w:sz w:val="24"/>
          <w:szCs w:val="24"/>
        </w:rPr>
        <w:t>2</w:t>
      </w:r>
      <w:r w:rsidR="00A92D7D" w:rsidRPr="00D63DCE">
        <w:rPr>
          <w:rFonts w:ascii="Tahoma" w:hAnsi="Tahoma" w:cs="Tahoma"/>
          <w:sz w:val="24"/>
          <w:szCs w:val="24"/>
        </w:rPr>
        <w:t xml:space="preserve">, </w:t>
      </w:r>
      <w:r w:rsidR="005D6415" w:rsidRPr="00D63DCE">
        <w:rPr>
          <w:rFonts w:ascii="Tahoma" w:hAnsi="Tahoma" w:cs="Tahoma"/>
          <w:sz w:val="24"/>
          <w:szCs w:val="24"/>
        </w:rPr>
        <w:t>DE</w:t>
      </w:r>
      <w:r w:rsidR="004327D5" w:rsidRPr="00D63DCE">
        <w:rPr>
          <w:rFonts w:ascii="Tahoma" w:hAnsi="Tahoma" w:cs="Tahoma"/>
          <w:sz w:val="24"/>
          <w:szCs w:val="24"/>
        </w:rPr>
        <w:t xml:space="preserve"> 24 </w:t>
      </w:r>
      <w:r w:rsidR="005D6415" w:rsidRPr="00D63DCE">
        <w:rPr>
          <w:rFonts w:ascii="Tahoma" w:hAnsi="Tahoma" w:cs="Tahoma"/>
          <w:sz w:val="24"/>
          <w:szCs w:val="24"/>
        </w:rPr>
        <w:t xml:space="preserve">DE </w:t>
      </w:r>
      <w:r w:rsidR="0037708D" w:rsidRPr="00D63DCE">
        <w:rPr>
          <w:rFonts w:ascii="Tahoma" w:hAnsi="Tahoma" w:cs="Tahoma"/>
          <w:sz w:val="24"/>
          <w:szCs w:val="24"/>
        </w:rPr>
        <w:t xml:space="preserve">FEVEREIRO </w:t>
      </w:r>
      <w:r w:rsidR="005D6415" w:rsidRPr="00D63DCE">
        <w:rPr>
          <w:rFonts w:ascii="Tahoma" w:hAnsi="Tahoma" w:cs="Tahoma"/>
          <w:sz w:val="24"/>
          <w:szCs w:val="24"/>
        </w:rPr>
        <w:t>DE 201</w:t>
      </w:r>
      <w:r w:rsidR="0037708D" w:rsidRPr="00D63DCE">
        <w:rPr>
          <w:rFonts w:ascii="Tahoma" w:hAnsi="Tahoma" w:cs="Tahoma"/>
          <w:sz w:val="24"/>
          <w:szCs w:val="24"/>
        </w:rPr>
        <w:t>4</w:t>
      </w:r>
    </w:p>
    <w:p w:rsidR="00440E8A" w:rsidRPr="00D63DCE" w:rsidRDefault="00440E8A" w:rsidP="005D6415">
      <w:pPr>
        <w:pStyle w:val="Ttulo"/>
        <w:spacing w:before="120"/>
        <w:rPr>
          <w:rFonts w:ascii="Tahoma" w:hAnsi="Tahoma" w:cs="Tahoma"/>
          <w:sz w:val="24"/>
          <w:szCs w:val="24"/>
        </w:rPr>
      </w:pPr>
    </w:p>
    <w:p w:rsidR="005D6415" w:rsidRPr="00D63DCE" w:rsidRDefault="005D6415" w:rsidP="005D6415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D63DCE">
        <w:rPr>
          <w:rFonts w:ascii="Tahoma" w:hAnsi="Tahoma" w:cs="Tahoma"/>
          <w:sz w:val="24"/>
          <w:szCs w:val="24"/>
        </w:rPr>
        <w:t>O SECRETÁRIO</w:t>
      </w:r>
      <w:r w:rsidR="00B626BA">
        <w:rPr>
          <w:rFonts w:ascii="Tahoma" w:hAnsi="Tahoma" w:cs="Tahoma"/>
          <w:sz w:val="24"/>
          <w:szCs w:val="24"/>
        </w:rPr>
        <w:t xml:space="preserve"> </w:t>
      </w:r>
      <w:r w:rsidRPr="00D63DCE">
        <w:rPr>
          <w:rFonts w:ascii="Tahoma" w:hAnsi="Tahoma" w:cs="Tahoma"/>
          <w:sz w:val="24"/>
          <w:szCs w:val="24"/>
        </w:rPr>
        <w:t>EXECUTIVO DO GABINETE DA MESA DIRETORA - TERCEIRA SECRETARIA, no uso da atribuição que lhe foi delegada pelo Ato da Mesa Diretora nº 57/2000, RESOLVE:</w:t>
      </w:r>
    </w:p>
    <w:p w:rsidR="00321B45" w:rsidRPr="00D63DCE" w:rsidRDefault="005D6415" w:rsidP="00181424">
      <w:pPr>
        <w:pStyle w:val="Recuodecorpodetexto"/>
        <w:ind w:left="0"/>
        <w:rPr>
          <w:rFonts w:ascii="Tahoma" w:hAnsi="Tahoma" w:cs="Tahoma"/>
          <w:sz w:val="24"/>
          <w:szCs w:val="24"/>
        </w:rPr>
      </w:pPr>
      <w:r w:rsidRPr="00D63DCE">
        <w:rPr>
          <w:rFonts w:ascii="Tahoma" w:hAnsi="Tahoma" w:cs="Tahoma"/>
          <w:sz w:val="24"/>
          <w:szCs w:val="24"/>
        </w:rPr>
        <w:t xml:space="preserve">             </w:t>
      </w:r>
    </w:p>
    <w:p w:rsidR="00321B45" w:rsidRDefault="005D6415" w:rsidP="00321B45">
      <w:pPr>
        <w:pStyle w:val="Recuodecorpodetexto"/>
        <w:ind w:left="0" w:firstLine="708"/>
        <w:rPr>
          <w:rFonts w:ascii="Tahoma" w:hAnsi="Tahoma" w:cs="Tahoma"/>
          <w:sz w:val="24"/>
          <w:szCs w:val="24"/>
        </w:rPr>
      </w:pPr>
      <w:r w:rsidRPr="00D63DCE">
        <w:rPr>
          <w:rFonts w:ascii="Tahoma" w:hAnsi="Tahoma" w:cs="Tahoma"/>
          <w:sz w:val="24"/>
          <w:szCs w:val="24"/>
        </w:rPr>
        <w:t xml:space="preserve"> </w:t>
      </w:r>
      <w:r w:rsidRPr="00D63DCE">
        <w:rPr>
          <w:rFonts w:ascii="Tahoma" w:hAnsi="Tahoma" w:cs="Tahoma"/>
          <w:b/>
          <w:sz w:val="24"/>
          <w:szCs w:val="24"/>
        </w:rPr>
        <w:t>Art. 1º</w:t>
      </w:r>
      <w:r w:rsidRPr="00D63DCE">
        <w:rPr>
          <w:rFonts w:ascii="Tahoma" w:hAnsi="Tahoma" w:cs="Tahoma"/>
          <w:sz w:val="24"/>
          <w:szCs w:val="24"/>
        </w:rPr>
        <w:t xml:space="preserve"> Aprovar os seguintes requerimentos:</w:t>
      </w:r>
    </w:p>
    <w:p w:rsidR="00656F67" w:rsidRPr="00D63DCE" w:rsidRDefault="00656F67" w:rsidP="00321B45">
      <w:pPr>
        <w:pStyle w:val="Recuodecorpodetexto"/>
        <w:ind w:left="0" w:firstLine="708"/>
        <w:rPr>
          <w:rFonts w:ascii="Tahoma" w:hAnsi="Tahoma" w:cs="Tahoma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5"/>
        <w:gridCol w:w="2410"/>
        <w:gridCol w:w="4677"/>
      </w:tblGrid>
      <w:tr w:rsidR="005D6415" w:rsidRPr="00D63DCE" w:rsidTr="00D63DC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415" w:rsidRPr="00D63DCE" w:rsidRDefault="005D6415" w:rsidP="00D63DCE">
            <w:pPr>
              <w:pStyle w:val="Recuodecorpodetexto"/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  <w:r w:rsidRPr="00D63DCE">
              <w:rPr>
                <w:rFonts w:ascii="Tahoma" w:hAnsi="Tahoma" w:cs="Tahoma"/>
                <w:b/>
                <w:sz w:val="24"/>
                <w:szCs w:val="24"/>
              </w:rPr>
              <w:t>Número do Requerimento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415" w:rsidRPr="00D63DCE" w:rsidRDefault="005D6415" w:rsidP="00D63DCE">
            <w:pPr>
              <w:pStyle w:val="Recuodecorpodetexto"/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  <w:proofErr w:type="gramStart"/>
            <w:r w:rsidRPr="00D63DCE">
              <w:rPr>
                <w:rFonts w:ascii="Tahoma" w:hAnsi="Tahoma" w:cs="Tahoma"/>
                <w:b/>
                <w:sz w:val="24"/>
                <w:szCs w:val="24"/>
              </w:rPr>
              <w:t>Deputado(</w:t>
            </w:r>
            <w:proofErr w:type="gramEnd"/>
            <w:r w:rsidRPr="00D63DCE">
              <w:rPr>
                <w:rFonts w:ascii="Tahoma" w:hAnsi="Tahoma" w:cs="Tahoma"/>
                <w:b/>
                <w:sz w:val="24"/>
                <w:szCs w:val="24"/>
              </w:rPr>
              <w:t>a) Autor(a)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415" w:rsidRPr="00D63DCE" w:rsidRDefault="005D6415" w:rsidP="002E1429">
            <w:pPr>
              <w:pStyle w:val="Recuodecorpodetex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D63DCE">
              <w:rPr>
                <w:rFonts w:ascii="Tahoma" w:hAnsi="Tahoma" w:cs="Tahoma"/>
                <w:b/>
                <w:sz w:val="24"/>
                <w:szCs w:val="24"/>
              </w:rPr>
              <w:t>Assunto</w:t>
            </w:r>
          </w:p>
        </w:tc>
      </w:tr>
      <w:tr w:rsidR="00DF54CE" w:rsidRPr="00D63DCE" w:rsidTr="00D63DC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4CE" w:rsidRPr="00D63DCE" w:rsidRDefault="00AF5C1D" w:rsidP="0037708D">
            <w:pPr>
              <w:pStyle w:val="Recuodecorpodetex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63DCE">
              <w:rPr>
                <w:rFonts w:ascii="Tahoma" w:hAnsi="Tahoma" w:cs="Tahoma"/>
                <w:sz w:val="24"/>
                <w:szCs w:val="24"/>
              </w:rPr>
              <w:t>3085/20</w:t>
            </w:r>
            <w:r w:rsidR="00877060" w:rsidRPr="00D63DCE">
              <w:rPr>
                <w:rFonts w:ascii="Tahoma" w:hAnsi="Tahoma" w:cs="Tahoma"/>
                <w:sz w:val="24"/>
                <w:szCs w:val="24"/>
              </w:rPr>
              <w:t xml:space="preserve">14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D3C" w:rsidRPr="00D63DCE" w:rsidRDefault="00877060" w:rsidP="0037708D">
            <w:pPr>
              <w:pStyle w:val="Recuodecorpodetexto"/>
              <w:spacing w:before="60" w:after="6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63DCE">
              <w:rPr>
                <w:rFonts w:ascii="Tahoma" w:hAnsi="Tahoma" w:cs="Tahoma"/>
                <w:sz w:val="24"/>
                <w:szCs w:val="24"/>
              </w:rPr>
              <w:t>Luzia de Paula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4CE" w:rsidRPr="00D63DCE" w:rsidRDefault="00FB1D3C" w:rsidP="00656F67">
            <w:pPr>
              <w:pStyle w:val="Recuodecorpodetexto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63DCE">
              <w:rPr>
                <w:rFonts w:ascii="Tahoma" w:hAnsi="Tahoma" w:cs="Tahoma"/>
                <w:sz w:val="24"/>
                <w:szCs w:val="24"/>
              </w:rPr>
              <w:t xml:space="preserve">Requer a realização de Sessão Solene </w:t>
            </w:r>
            <w:r w:rsidR="00877060" w:rsidRPr="00D63DCE">
              <w:rPr>
                <w:rFonts w:ascii="Tahoma" w:hAnsi="Tahoma" w:cs="Tahoma"/>
                <w:sz w:val="24"/>
                <w:szCs w:val="24"/>
              </w:rPr>
              <w:t xml:space="preserve">da Procuradoria Especial da Mulher </w:t>
            </w:r>
            <w:r w:rsidRPr="00D63DCE">
              <w:rPr>
                <w:rFonts w:ascii="Tahoma" w:hAnsi="Tahoma" w:cs="Tahoma"/>
                <w:sz w:val="24"/>
                <w:szCs w:val="24"/>
              </w:rPr>
              <w:t xml:space="preserve">no dia </w:t>
            </w:r>
            <w:r w:rsidR="00877060" w:rsidRPr="00D63DCE">
              <w:rPr>
                <w:rFonts w:ascii="Tahoma" w:hAnsi="Tahoma" w:cs="Tahoma"/>
                <w:sz w:val="24"/>
                <w:szCs w:val="24"/>
              </w:rPr>
              <w:t xml:space="preserve">07/03/2014 às 19 horas na Igreja Evangélica Cristã Reviver, no Setor Habitacional </w:t>
            </w:r>
            <w:r w:rsidR="00656F67" w:rsidRPr="00D63DCE">
              <w:rPr>
                <w:rFonts w:ascii="Tahoma" w:hAnsi="Tahoma" w:cs="Tahoma"/>
                <w:sz w:val="24"/>
                <w:szCs w:val="24"/>
              </w:rPr>
              <w:t>Água</w:t>
            </w:r>
            <w:r w:rsidR="00877060" w:rsidRPr="00D63DCE">
              <w:rPr>
                <w:rFonts w:ascii="Tahoma" w:hAnsi="Tahoma" w:cs="Tahoma"/>
                <w:sz w:val="24"/>
                <w:szCs w:val="24"/>
              </w:rPr>
              <w:t xml:space="preserve"> Quente, na Região </w:t>
            </w:r>
            <w:proofErr w:type="spellStart"/>
            <w:r w:rsidR="00877060" w:rsidRPr="00D63DCE">
              <w:rPr>
                <w:rFonts w:ascii="Tahoma" w:hAnsi="Tahoma" w:cs="Tahoma"/>
                <w:sz w:val="24"/>
                <w:szCs w:val="24"/>
              </w:rPr>
              <w:t>Adm</w:t>
            </w:r>
            <w:proofErr w:type="spellEnd"/>
            <w:r w:rsidR="00656F67">
              <w:rPr>
                <w:rFonts w:ascii="Tahoma" w:hAnsi="Tahoma" w:cs="Tahoma"/>
                <w:sz w:val="24"/>
                <w:szCs w:val="24"/>
              </w:rPr>
              <w:t xml:space="preserve">. </w:t>
            </w:r>
            <w:r w:rsidR="00877060" w:rsidRPr="00D63DCE">
              <w:rPr>
                <w:rFonts w:ascii="Tahoma" w:hAnsi="Tahoma" w:cs="Tahoma"/>
                <w:sz w:val="24"/>
                <w:szCs w:val="24"/>
              </w:rPr>
              <w:t xml:space="preserve">do Recanto das Emas, em homenagem às mulheres daquela comunidade. </w:t>
            </w:r>
          </w:p>
        </w:tc>
      </w:tr>
      <w:tr w:rsidR="00877060" w:rsidRPr="00D63DCE" w:rsidTr="00D63DC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060" w:rsidRPr="00D63DCE" w:rsidRDefault="00877060" w:rsidP="0037708D">
            <w:pPr>
              <w:pStyle w:val="Recuodecorpodetex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63DCE">
              <w:rPr>
                <w:rFonts w:ascii="Tahoma" w:hAnsi="Tahoma" w:cs="Tahoma"/>
                <w:sz w:val="24"/>
                <w:szCs w:val="24"/>
              </w:rPr>
              <w:t>3089/2014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060" w:rsidRPr="00D63DCE" w:rsidRDefault="00877060" w:rsidP="0037708D">
            <w:pPr>
              <w:pStyle w:val="Recuodecorpodetexto"/>
              <w:spacing w:before="60" w:after="60"/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D63DCE">
              <w:rPr>
                <w:rFonts w:ascii="Tahoma" w:hAnsi="Tahoma" w:cs="Tahoma"/>
                <w:sz w:val="24"/>
                <w:szCs w:val="24"/>
              </w:rPr>
              <w:t>Wasny</w:t>
            </w:r>
            <w:proofErr w:type="spellEnd"/>
            <w:r w:rsidRPr="00D63DCE">
              <w:rPr>
                <w:rFonts w:ascii="Tahoma" w:hAnsi="Tahoma" w:cs="Tahoma"/>
                <w:sz w:val="24"/>
                <w:szCs w:val="24"/>
              </w:rPr>
              <w:t xml:space="preserve"> de </w:t>
            </w:r>
            <w:proofErr w:type="spellStart"/>
            <w:r w:rsidRPr="00D63DCE">
              <w:rPr>
                <w:rFonts w:ascii="Tahoma" w:hAnsi="Tahoma" w:cs="Tahoma"/>
                <w:sz w:val="24"/>
                <w:szCs w:val="24"/>
              </w:rPr>
              <w:t>Roure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060" w:rsidRPr="00D63DCE" w:rsidRDefault="00877060">
            <w:pPr>
              <w:rPr>
                <w:sz w:val="24"/>
                <w:szCs w:val="24"/>
              </w:rPr>
            </w:pPr>
            <w:r w:rsidRPr="00D63DCE">
              <w:rPr>
                <w:rFonts w:ascii="Tahoma" w:hAnsi="Tahoma" w:cs="Tahoma"/>
                <w:sz w:val="24"/>
                <w:szCs w:val="24"/>
              </w:rPr>
              <w:t>Requer a realização de Sessão Solene no dia 28/03/2013 em homenagem aos 35 anos de fundação do SINPRO/DF</w:t>
            </w:r>
          </w:p>
        </w:tc>
      </w:tr>
      <w:tr w:rsidR="00877060" w:rsidRPr="00D63DCE" w:rsidTr="00D63DC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060" w:rsidRPr="00D63DCE" w:rsidRDefault="00877060" w:rsidP="0037708D">
            <w:pPr>
              <w:pStyle w:val="Recuodecorpodetex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63DCE">
              <w:rPr>
                <w:rFonts w:ascii="Tahoma" w:hAnsi="Tahoma" w:cs="Tahoma"/>
                <w:sz w:val="24"/>
                <w:szCs w:val="24"/>
              </w:rPr>
              <w:t>3093/2014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060" w:rsidRPr="00D63DCE" w:rsidRDefault="00877060" w:rsidP="0037708D">
            <w:pPr>
              <w:pStyle w:val="Recuodecorpodetexto"/>
              <w:spacing w:before="60" w:after="6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63DCE">
              <w:rPr>
                <w:rFonts w:ascii="Tahoma" w:hAnsi="Tahoma" w:cs="Tahoma"/>
                <w:sz w:val="24"/>
                <w:szCs w:val="24"/>
              </w:rPr>
              <w:t>Arlete Sampaio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060" w:rsidRPr="00D63DCE" w:rsidRDefault="00877060">
            <w:pPr>
              <w:rPr>
                <w:sz w:val="24"/>
                <w:szCs w:val="24"/>
              </w:rPr>
            </w:pPr>
            <w:r w:rsidRPr="00D63DCE">
              <w:rPr>
                <w:rFonts w:ascii="Tahoma" w:hAnsi="Tahoma" w:cs="Tahoma"/>
                <w:sz w:val="24"/>
                <w:szCs w:val="24"/>
              </w:rPr>
              <w:t xml:space="preserve">Requer a realização de Sessão Solene </w:t>
            </w:r>
            <w:r w:rsidR="000C0D86" w:rsidRPr="00D63DCE">
              <w:rPr>
                <w:rFonts w:ascii="Tahoma" w:hAnsi="Tahoma" w:cs="Tahoma"/>
                <w:sz w:val="24"/>
                <w:szCs w:val="24"/>
              </w:rPr>
              <w:t xml:space="preserve">de Lançamento do I Plano Distrital de Políticas para as mulheres, </w:t>
            </w:r>
            <w:r w:rsidRPr="00D63DCE">
              <w:rPr>
                <w:rFonts w:ascii="Tahoma" w:hAnsi="Tahoma" w:cs="Tahoma"/>
                <w:sz w:val="24"/>
                <w:szCs w:val="24"/>
              </w:rPr>
              <w:t xml:space="preserve">no dia 28/03/2014 </w:t>
            </w:r>
          </w:p>
        </w:tc>
      </w:tr>
      <w:tr w:rsidR="00877060" w:rsidRPr="00D63DCE" w:rsidTr="00D63DC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060" w:rsidRPr="00D63DCE" w:rsidRDefault="000C0D86" w:rsidP="0037708D">
            <w:pPr>
              <w:pStyle w:val="Recuodecorpodetex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63DCE">
              <w:rPr>
                <w:rFonts w:ascii="Tahoma" w:hAnsi="Tahoma" w:cs="Tahoma"/>
                <w:sz w:val="24"/>
                <w:szCs w:val="24"/>
              </w:rPr>
              <w:t>3094/2014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060" w:rsidRPr="00D63DCE" w:rsidRDefault="000C0D86" w:rsidP="0037708D">
            <w:pPr>
              <w:pStyle w:val="Recuodecorpodetexto"/>
              <w:spacing w:before="60" w:after="60"/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D63DCE">
              <w:rPr>
                <w:rFonts w:ascii="Tahoma" w:hAnsi="Tahoma" w:cs="Tahoma"/>
                <w:sz w:val="24"/>
                <w:szCs w:val="24"/>
              </w:rPr>
              <w:t>Aylton</w:t>
            </w:r>
            <w:proofErr w:type="spellEnd"/>
            <w:r w:rsidRPr="00D63DCE">
              <w:rPr>
                <w:rFonts w:ascii="Tahoma" w:hAnsi="Tahoma" w:cs="Tahoma"/>
                <w:sz w:val="24"/>
                <w:szCs w:val="24"/>
              </w:rPr>
              <w:t xml:space="preserve"> Gomes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060" w:rsidRPr="00D63DCE" w:rsidRDefault="00877060">
            <w:pPr>
              <w:rPr>
                <w:sz w:val="24"/>
                <w:szCs w:val="24"/>
              </w:rPr>
            </w:pPr>
            <w:r w:rsidRPr="00D63DCE">
              <w:rPr>
                <w:rFonts w:ascii="Tahoma" w:hAnsi="Tahoma" w:cs="Tahoma"/>
                <w:sz w:val="24"/>
                <w:szCs w:val="24"/>
              </w:rPr>
              <w:t xml:space="preserve">Requer a realização de Sessão Solene no dia </w:t>
            </w:r>
            <w:r w:rsidR="000C0D86" w:rsidRPr="00D63DCE">
              <w:rPr>
                <w:rFonts w:ascii="Tahoma" w:hAnsi="Tahoma" w:cs="Tahoma"/>
                <w:sz w:val="24"/>
                <w:szCs w:val="24"/>
              </w:rPr>
              <w:t>19/03/2014 em comemoração ao Dia do Artesão</w:t>
            </w:r>
          </w:p>
        </w:tc>
      </w:tr>
    </w:tbl>
    <w:p w:rsidR="00656F67" w:rsidRDefault="005D6415" w:rsidP="005D6415">
      <w:pPr>
        <w:pStyle w:val="Recuodecorpodetexto"/>
        <w:tabs>
          <w:tab w:val="left" w:pos="851"/>
        </w:tabs>
        <w:spacing w:after="240" w:line="276" w:lineRule="auto"/>
        <w:ind w:left="0"/>
        <w:rPr>
          <w:rFonts w:ascii="Tahoma" w:hAnsi="Tahoma" w:cs="Tahoma"/>
          <w:b/>
          <w:sz w:val="24"/>
          <w:szCs w:val="24"/>
        </w:rPr>
      </w:pPr>
      <w:r w:rsidRPr="00D63DCE">
        <w:rPr>
          <w:rFonts w:ascii="Tahoma" w:hAnsi="Tahoma" w:cs="Tahoma"/>
          <w:b/>
          <w:sz w:val="24"/>
          <w:szCs w:val="24"/>
        </w:rPr>
        <w:t xml:space="preserve">        </w:t>
      </w:r>
      <w:r w:rsidR="00181424" w:rsidRPr="00D63DCE">
        <w:rPr>
          <w:rFonts w:ascii="Tahoma" w:hAnsi="Tahoma" w:cs="Tahoma"/>
          <w:b/>
          <w:sz w:val="24"/>
          <w:szCs w:val="24"/>
        </w:rPr>
        <w:tab/>
      </w:r>
      <w:r w:rsidRPr="00D63DCE">
        <w:rPr>
          <w:rFonts w:ascii="Tahoma" w:hAnsi="Tahoma" w:cs="Tahoma"/>
          <w:b/>
          <w:sz w:val="24"/>
          <w:szCs w:val="24"/>
        </w:rPr>
        <w:t xml:space="preserve"> </w:t>
      </w:r>
    </w:p>
    <w:p w:rsidR="005D6415" w:rsidRPr="00D63DCE" w:rsidRDefault="00656F67" w:rsidP="00656F67">
      <w:pPr>
        <w:pStyle w:val="Recuodecorpodetexto"/>
        <w:tabs>
          <w:tab w:val="left" w:pos="851"/>
        </w:tabs>
        <w:spacing w:after="240" w:line="276" w:lineRule="auto"/>
        <w:ind w:left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ab/>
      </w:r>
      <w:r w:rsidR="005D6415" w:rsidRPr="00D63DCE">
        <w:rPr>
          <w:rFonts w:ascii="Tahoma" w:hAnsi="Tahoma" w:cs="Tahoma"/>
          <w:b/>
          <w:sz w:val="24"/>
          <w:szCs w:val="24"/>
        </w:rPr>
        <w:t xml:space="preserve">Art. 2º </w:t>
      </w:r>
      <w:r w:rsidR="005D6415" w:rsidRPr="00D63DCE">
        <w:rPr>
          <w:rFonts w:ascii="Tahoma" w:hAnsi="Tahoma" w:cs="Tahoma"/>
          <w:sz w:val="24"/>
          <w:szCs w:val="24"/>
        </w:rPr>
        <w:t>Esta Portaria entra em vigor na data de sua publicação.</w:t>
      </w: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214"/>
      </w:tblGrid>
      <w:tr w:rsidR="00D63DCE" w:rsidRPr="00D63DCE" w:rsidTr="009723EC">
        <w:trPr>
          <w:cantSplit/>
          <w:trHeight w:val="1198"/>
        </w:trPr>
        <w:tc>
          <w:tcPr>
            <w:tcW w:w="9214" w:type="dxa"/>
          </w:tcPr>
          <w:tbl>
            <w:tblPr>
              <w:tblStyle w:val="Tabelacomgrade"/>
              <w:tblW w:w="9673" w:type="dxa"/>
              <w:tblLayout w:type="fixed"/>
              <w:tblLook w:val="04A0"/>
            </w:tblPr>
            <w:tblGrid>
              <w:gridCol w:w="4608"/>
              <w:gridCol w:w="4819"/>
              <w:gridCol w:w="246"/>
            </w:tblGrid>
            <w:tr w:rsidR="00D63DCE" w:rsidRPr="003A466C" w:rsidTr="00656F67">
              <w:tc>
                <w:tcPr>
                  <w:tcW w:w="96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63DCE" w:rsidRPr="003A466C" w:rsidRDefault="00D63DCE" w:rsidP="00656F67">
                  <w:pPr>
                    <w:spacing w:before="120"/>
                    <w:ind w:left="-178" w:right="245" w:firstLine="178"/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3A466C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GEORGE ALEXANDER CONTARATO BURNS</w:t>
                  </w:r>
                </w:p>
                <w:p w:rsidR="00D63DCE" w:rsidRPr="003A466C" w:rsidRDefault="00D63DCE" w:rsidP="00987D7E">
                  <w:pPr>
                    <w:spacing w:after="120"/>
                    <w:jc w:val="center"/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3A466C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Secretário-Geral/Presidência</w:t>
                  </w:r>
                </w:p>
              </w:tc>
            </w:tr>
            <w:tr w:rsidR="00D63DCE" w:rsidRPr="003A466C" w:rsidTr="00656F67">
              <w:trPr>
                <w:gridAfter w:val="1"/>
                <w:wAfter w:w="246" w:type="dxa"/>
              </w:trPr>
              <w:tc>
                <w:tcPr>
                  <w:tcW w:w="46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63DCE" w:rsidRPr="003A466C" w:rsidRDefault="00D63DCE" w:rsidP="00656F67">
                  <w:pPr>
                    <w:tabs>
                      <w:tab w:val="left" w:pos="4392"/>
                      <w:tab w:val="left" w:pos="4500"/>
                    </w:tabs>
                    <w:spacing w:before="120"/>
                    <w:ind w:right="138"/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3A466C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ARLECIO ALEXANDRE GAZAL</w:t>
                  </w:r>
                </w:p>
                <w:p w:rsidR="00D63DCE" w:rsidRPr="003A466C" w:rsidRDefault="00D63DCE" w:rsidP="00656F67">
                  <w:pPr>
                    <w:tabs>
                      <w:tab w:val="left" w:pos="4392"/>
                      <w:tab w:val="left" w:pos="4500"/>
                    </w:tabs>
                    <w:spacing w:after="120"/>
                    <w:ind w:right="138"/>
                    <w:jc w:val="center"/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3A466C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Executivo/Vice-Presidência</w:t>
                  </w:r>
                </w:p>
              </w:tc>
              <w:tc>
                <w:tcPr>
                  <w:tcW w:w="48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63DCE" w:rsidRPr="003A466C" w:rsidRDefault="00D63DCE" w:rsidP="00656F67">
                  <w:pPr>
                    <w:tabs>
                      <w:tab w:val="left" w:pos="4392"/>
                      <w:tab w:val="left" w:pos="4500"/>
                    </w:tabs>
                    <w:spacing w:before="120"/>
                    <w:ind w:right="138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3A466C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JANE MARY MARROCOS </w:t>
                  </w:r>
                  <w:r w:rsidR="00656F67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M</w:t>
                  </w:r>
                  <w:r w:rsidRPr="003A466C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ALAQUIAS</w:t>
                  </w:r>
                </w:p>
                <w:p w:rsidR="00D63DCE" w:rsidRPr="003A466C" w:rsidRDefault="00D63DCE" w:rsidP="00656F67">
                  <w:pPr>
                    <w:tabs>
                      <w:tab w:val="left" w:pos="4392"/>
                      <w:tab w:val="left" w:pos="4500"/>
                    </w:tabs>
                    <w:spacing w:after="120"/>
                    <w:ind w:right="138"/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3A466C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Secretária </w:t>
                  </w:r>
                  <w:proofErr w:type="gramStart"/>
                  <w:r w:rsidRPr="003A466C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Executiva/Primeira</w:t>
                  </w:r>
                  <w:proofErr w:type="gramEnd"/>
                  <w:r w:rsidRPr="003A466C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</w:tc>
            </w:tr>
            <w:tr w:rsidR="00D63DCE" w:rsidRPr="003A466C" w:rsidTr="00656F67">
              <w:tc>
                <w:tcPr>
                  <w:tcW w:w="46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63DCE" w:rsidRPr="003A466C" w:rsidRDefault="00D63DCE" w:rsidP="00987D7E">
                  <w:pPr>
                    <w:spacing w:before="120"/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3A466C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RENAN BESSONI PAZ</w:t>
                  </w:r>
                </w:p>
                <w:p w:rsidR="00D63DCE" w:rsidRPr="003A466C" w:rsidRDefault="00D63DCE" w:rsidP="00987D7E">
                  <w:pPr>
                    <w:spacing w:after="120"/>
                    <w:jc w:val="center"/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3A466C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Executivo/Segunda Secretaria</w:t>
                  </w:r>
                </w:p>
              </w:tc>
              <w:tc>
                <w:tcPr>
                  <w:tcW w:w="50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63DCE" w:rsidRPr="003A466C" w:rsidRDefault="00D63DCE" w:rsidP="00987D7E">
                  <w:pPr>
                    <w:spacing w:before="120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3A466C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ALEXANDRE BRAGA CERQUEIRA</w:t>
                  </w:r>
                </w:p>
                <w:p w:rsidR="00D63DCE" w:rsidRPr="003A466C" w:rsidRDefault="00D63DCE" w:rsidP="00987D7E">
                  <w:pPr>
                    <w:spacing w:after="120"/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3A466C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Executivo/Terceira Secretaria</w:t>
                  </w:r>
                </w:p>
              </w:tc>
            </w:tr>
          </w:tbl>
          <w:p w:rsidR="00D63DCE" w:rsidRPr="003A466C" w:rsidRDefault="00D63DCE" w:rsidP="00987D7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03665A" w:rsidRPr="00321B45" w:rsidRDefault="004327D5" w:rsidP="003B2038">
      <w:pPr>
        <w:tabs>
          <w:tab w:val="left" w:pos="426"/>
          <w:tab w:val="left" w:pos="1276"/>
        </w:tabs>
        <w:spacing w:before="120"/>
        <w:rPr>
          <w:i/>
          <w:u w:val="single"/>
        </w:rPr>
      </w:pPr>
      <w:smartTag w:uri="schemas-houaiss/mini" w:element="verbetes">
        <w:r w:rsidRPr="00D63DCE">
          <w:rPr>
            <w:rFonts w:ascii="Tahoma" w:hAnsi="Tahoma" w:cs="Tahoma"/>
            <w:color w:val="FF0000"/>
          </w:rPr>
          <w:t>Este</w:t>
        </w:r>
      </w:smartTag>
      <w:r w:rsidRPr="00D63DCE">
        <w:rPr>
          <w:rFonts w:ascii="Tahoma" w:hAnsi="Tahoma" w:cs="Tahoma"/>
          <w:color w:val="FF0000"/>
        </w:rPr>
        <w:t xml:space="preserve"> </w:t>
      </w:r>
      <w:smartTag w:uri="schemas-houaiss/mini" w:element="verbetes">
        <w:r w:rsidRPr="00D63DCE">
          <w:rPr>
            <w:rFonts w:ascii="Tahoma" w:hAnsi="Tahoma" w:cs="Tahoma"/>
            <w:color w:val="FF0000"/>
          </w:rPr>
          <w:t>texto</w:t>
        </w:r>
      </w:smartTag>
      <w:r w:rsidRPr="00D63DCE">
        <w:rPr>
          <w:rFonts w:ascii="Tahoma" w:hAnsi="Tahoma" w:cs="Tahoma"/>
          <w:color w:val="FF0000"/>
        </w:rPr>
        <w:t xml:space="preserve"> </w:t>
      </w:r>
      <w:smartTag w:uri="schemas-houaiss/mini" w:element="verbetes">
        <w:r w:rsidRPr="00D63DCE">
          <w:rPr>
            <w:rFonts w:ascii="Tahoma" w:hAnsi="Tahoma" w:cs="Tahoma"/>
            <w:color w:val="FF0000"/>
          </w:rPr>
          <w:t>não</w:t>
        </w:r>
      </w:smartTag>
      <w:r w:rsidRPr="00D63DCE">
        <w:rPr>
          <w:rFonts w:ascii="Tahoma" w:hAnsi="Tahoma" w:cs="Tahoma"/>
          <w:color w:val="FF0000"/>
        </w:rPr>
        <w:t xml:space="preserve"> substitui o publicado no </w:t>
      </w:r>
      <w:smartTag w:uri="schemas-houaiss/mini" w:element="verbetes">
        <w:r w:rsidRPr="00D63DCE">
          <w:rPr>
            <w:rFonts w:ascii="Tahoma" w:hAnsi="Tahoma" w:cs="Tahoma"/>
            <w:i/>
            <w:color w:val="FF0000"/>
          </w:rPr>
          <w:t>Diário</w:t>
        </w:r>
      </w:smartTag>
      <w:r w:rsidRPr="00D63DCE">
        <w:rPr>
          <w:rFonts w:ascii="Tahoma" w:hAnsi="Tahoma" w:cs="Tahoma"/>
          <w:i/>
          <w:color w:val="FF0000"/>
        </w:rPr>
        <w:t xml:space="preserve"> da </w:t>
      </w:r>
      <w:smartTag w:uri="schemas-houaiss/acao" w:element="dm">
        <w:r w:rsidRPr="00D63DCE">
          <w:rPr>
            <w:rFonts w:ascii="Tahoma" w:hAnsi="Tahoma" w:cs="Tahoma"/>
            <w:i/>
            <w:color w:val="FF0000"/>
          </w:rPr>
          <w:t>Câmara</w:t>
        </w:r>
      </w:smartTag>
      <w:r w:rsidRPr="00D63DCE">
        <w:rPr>
          <w:rFonts w:ascii="Tahoma" w:hAnsi="Tahoma" w:cs="Tahoma"/>
          <w:i/>
          <w:color w:val="FF0000"/>
        </w:rPr>
        <w:t xml:space="preserve"> Legislativa,</w:t>
      </w:r>
      <w:r w:rsidR="00656F67">
        <w:rPr>
          <w:rFonts w:ascii="Tahoma" w:hAnsi="Tahoma" w:cs="Tahoma"/>
          <w:i/>
          <w:color w:val="FF0000"/>
        </w:rPr>
        <w:t xml:space="preserve"> de </w:t>
      </w:r>
      <w:r w:rsidRPr="00D63DCE">
        <w:rPr>
          <w:rFonts w:ascii="Tahoma" w:hAnsi="Tahoma" w:cs="Tahoma"/>
          <w:color w:val="FF0000"/>
        </w:rPr>
        <w:t>25/2/2014</w:t>
      </w:r>
      <w:r w:rsidR="00D63DCE">
        <w:rPr>
          <w:rFonts w:ascii="Tahoma" w:hAnsi="Tahoma" w:cs="Tahoma"/>
          <w:color w:val="FF0000"/>
        </w:rPr>
        <w:t>.</w:t>
      </w:r>
    </w:p>
    <w:sectPr w:rsidR="0003665A" w:rsidRPr="00321B45" w:rsidSect="00BB4A0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7060" w:rsidRDefault="00877060" w:rsidP="00BB4A02">
      <w:r>
        <w:separator/>
      </w:r>
    </w:p>
  </w:endnote>
  <w:endnote w:type="continuationSeparator" w:id="1">
    <w:p w:rsidR="00877060" w:rsidRDefault="00877060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060" w:rsidRDefault="00834C21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9723EC" w:rsidRPr="006A4DBB" w:rsidRDefault="00BE6235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>
                  <w:rPr>
                    <w:rFonts w:ascii="Tahoma" w:hAnsi="Tahoma" w:cs="Tahoma"/>
                    <w:sz w:val="16"/>
                    <w:szCs w:val="16"/>
                  </w:rPr>
                  <w:t xml:space="preserve">Eixo Monumental - </w:t>
                </w:r>
                <w:r w:rsidR="009723EC"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Praça Municipal </w:t>
                </w:r>
                <w:r>
                  <w:rPr>
                    <w:rFonts w:ascii="Tahoma" w:hAnsi="Tahoma" w:cs="Tahoma"/>
                    <w:sz w:val="16"/>
                    <w:szCs w:val="16"/>
                  </w:rPr>
                  <w:t>-</w:t>
                </w:r>
                <w:r w:rsidR="009723EC"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Quadra </w:t>
                </w:r>
                <w:proofErr w:type="gramStart"/>
                <w:r w:rsidR="009723EC" w:rsidRPr="006A4DBB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="009723EC"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</w:t>
                </w:r>
                <w:r>
                  <w:rPr>
                    <w:rFonts w:ascii="Tahoma" w:hAnsi="Tahoma" w:cs="Tahoma"/>
                    <w:sz w:val="16"/>
                    <w:szCs w:val="16"/>
                  </w:rPr>
                  <w:t>-</w:t>
                </w:r>
                <w:r w:rsidR="009723EC"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Lote 5 </w:t>
                </w:r>
                <w:r>
                  <w:rPr>
                    <w:rFonts w:ascii="Tahoma" w:hAnsi="Tahoma" w:cs="Tahoma"/>
                    <w:sz w:val="16"/>
                    <w:szCs w:val="16"/>
                  </w:rPr>
                  <w:t>-</w:t>
                </w:r>
                <w:r w:rsidR="009723EC"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CEP 70094-902 </w:t>
                </w:r>
                <w:r>
                  <w:rPr>
                    <w:rFonts w:ascii="Tahoma" w:hAnsi="Tahoma" w:cs="Tahoma"/>
                    <w:sz w:val="16"/>
                    <w:szCs w:val="16"/>
                  </w:rPr>
                  <w:t xml:space="preserve">- </w:t>
                </w:r>
                <w:r w:rsidR="009723EC"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Brasília-DF </w:t>
                </w:r>
                <w:r>
                  <w:rPr>
                    <w:rFonts w:ascii="Tahoma" w:hAnsi="Tahoma" w:cs="Tahoma"/>
                    <w:sz w:val="16"/>
                    <w:szCs w:val="16"/>
                  </w:rPr>
                  <w:t>-</w:t>
                </w:r>
                <w:r w:rsidR="009723EC"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Tel. (61) 3348-8</w:t>
                </w:r>
                <w:r>
                  <w:rPr>
                    <w:rFonts w:ascii="Tahoma" w:hAnsi="Tahoma" w:cs="Tahoma"/>
                    <w:sz w:val="16"/>
                    <w:szCs w:val="16"/>
                  </w:rPr>
                  <w:t>375</w:t>
                </w:r>
              </w:p>
              <w:p w:rsidR="009723EC" w:rsidRPr="006A4DBB" w:rsidRDefault="009723EC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7060" w:rsidRDefault="00877060" w:rsidP="00BB4A02">
      <w:r>
        <w:separator/>
      </w:r>
    </w:p>
  </w:footnote>
  <w:footnote w:type="continuationSeparator" w:id="1">
    <w:p w:rsidR="00877060" w:rsidRDefault="00877060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060" w:rsidRDefault="00834C2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060" w:rsidRDefault="00834C21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2E1429" w:rsidRPr="001376AE" w:rsidRDefault="002E1429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2E1429" w:rsidRDefault="002E1429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2E1429" w:rsidRPr="00BB4A02" w:rsidRDefault="002E1429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Terceira Secretaria</w:t>
                </w:r>
              </w:p>
            </w:txbxContent>
          </v:textbox>
        </v:shape>
      </w:pict>
    </w:r>
    <w:r w:rsidR="00877060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060" w:rsidRDefault="00834C2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FE26F7"/>
    <w:rsid w:val="0003665A"/>
    <w:rsid w:val="00051977"/>
    <w:rsid w:val="000528C0"/>
    <w:rsid w:val="00053F05"/>
    <w:rsid w:val="000A4CD3"/>
    <w:rsid w:val="000B34A1"/>
    <w:rsid w:val="000C0D86"/>
    <w:rsid w:val="000F43FA"/>
    <w:rsid w:val="001376AE"/>
    <w:rsid w:val="00155CCE"/>
    <w:rsid w:val="00163728"/>
    <w:rsid w:val="001738A2"/>
    <w:rsid w:val="00181424"/>
    <w:rsid w:val="00190E33"/>
    <w:rsid w:val="001A2E57"/>
    <w:rsid w:val="001B3806"/>
    <w:rsid w:val="002426E0"/>
    <w:rsid w:val="00275CD7"/>
    <w:rsid w:val="0028083E"/>
    <w:rsid w:val="002A792E"/>
    <w:rsid w:val="002E1429"/>
    <w:rsid w:val="002E1EFE"/>
    <w:rsid w:val="00306443"/>
    <w:rsid w:val="00321B45"/>
    <w:rsid w:val="00334EE7"/>
    <w:rsid w:val="00344C57"/>
    <w:rsid w:val="00345A53"/>
    <w:rsid w:val="0037708D"/>
    <w:rsid w:val="003B2038"/>
    <w:rsid w:val="003C696B"/>
    <w:rsid w:val="003D570A"/>
    <w:rsid w:val="003D5D65"/>
    <w:rsid w:val="003F6069"/>
    <w:rsid w:val="00404BBC"/>
    <w:rsid w:val="0040666F"/>
    <w:rsid w:val="004327D5"/>
    <w:rsid w:val="00440E8A"/>
    <w:rsid w:val="004C08D8"/>
    <w:rsid w:val="004C3254"/>
    <w:rsid w:val="00500448"/>
    <w:rsid w:val="00533369"/>
    <w:rsid w:val="00540559"/>
    <w:rsid w:val="0054263C"/>
    <w:rsid w:val="005522E6"/>
    <w:rsid w:val="00587786"/>
    <w:rsid w:val="005B1A90"/>
    <w:rsid w:val="005D3A93"/>
    <w:rsid w:val="005D636D"/>
    <w:rsid w:val="005D6415"/>
    <w:rsid w:val="00611F20"/>
    <w:rsid w:val="0063781B"/>
    <w:rsid w:val="00654630"/>
    <w:rsid w:val="00656F67"/>
    <w:rsid w:val="006570B0"/>
    <w:rsid w:val="006667A0"/>
    <w:rsid w:val="00673E27"/>
    <w:rsid w:val="006A3518"/>
    <w:rsid w:val="006A4DBB"/>
    <w:rsid w:val="006B60CF"/>
    <w:rsid w:val="006B66A1"/>
    <w:rsid w:val="006E6EBF"/>
    <w:rsid w:val="006F75A8"/>
    <w:rsid w:val="00740DA4"/>
    <w:rsid w:val="00753CEC"/>
    <w:rsid w:val="00771436"/>
    <w:rsid w:val="007971F7"/>
    <w:rsid w:val="007C4868"/>
    <w:rsid w:val="007E26EC"/>
    <w:rsid w:val="007F1723"/>
    <w:rsid w:val="007F7F28"/>
    <w:rsid w:val="008274D7"/>
    <w:rsid w:val="00834366"/>
    <w:rsid w:val="00834A38"/>
    <w:rsid w:val="00834C21"/>
    <w:rsid w:val="008378A2"/>
    <w:rsid w:val="00842FBC"/>
    <w:rsid w:val="00863517"/>
    <w:rsid w:val="00877060"/>
    <w:rsid w:val="00877E34"/>
    <w:rsid w:val="0088768F"/>
    <w:rsid w:val="008A0002"/>
    <w:rsid w:val="008B3318"/>
    <w:rsid w:val="008C3566"/>
    <w:rsid w:val="00916BA7"/>
    <w:rsid w:val="00937DCC"/>
    <w:rsid w:val="00964A5B"/>
    <w:rsid w:val="009723EC"/>
    <w:rsid w:val="00997C2E"/>
    <w:rsid w:val="009B0C80"/>
    <w:rsid w:val="009B7B15"/>
    <w:rsid w:val="009D1607"/>
    <w:rsid w:val="009D458A"/>
    <w:rsid w:val="00A31218"/>
    <w:rsid w:val="00A52B30"/>
    <w:rsid w:val="00A676C3"/>
    <w:rsid w:val="00A70D53"/>
    <w:rsid w:val="00A921AC"/>
    <w:rsid w:val="00A92D7D"/>
    <w:rsid w:val="00AA5051"/>
    <w:rsid w:val="00AF5C1D"/>
    <w:rsid w:val="00B10FB7"/>
    <w:rsid w:val="00B626BA"/>
    <w:rsid w:val="00BA3044"/>
    <w:rsid w:val="00BB4A02"/>
    <w:rsid w:val="00BE6235"/>
    <w:rsid w:val="00BF62E9"/>
    <w:rsid w:val="00C05894"/>
    <w:rsid w:val="00C319D6"/>
    <w:rsid w:val="00C331B0"/>
    <w:rsid w:val="00C55939"/>
    <w:rsid w:val="00C6150D"/>
    <w:rsid w:val="00C7443A"/>
    <w:rsid w:val="00C747A8"/>
    <w:rsid w:val="00C760E2"/>
    <w:rsid w:val="00C771CF"/>
    <w:rsid w:val="00C82F6C"/>
    <w:rsid w:val="00D63DCE"/>
    <w:rsid w:val="00D81DAF"/>
    <w:rsid w:val="00D9170E"/>
    <w:rsid w:val="00DA49BF"/>
    <w:rsid w:val="00DB7E66"/>
    <w:rsid w:val="00DD5A29"/>
    <w:rsid w:val="00DF54CE"/>
    <w:rsid w:val="00E162A8"/>
    <w:rsid w:val="00E5088A"/>
    <w:rsid w:val="00E83C04"/>
    <w:rsid w:val="00F15B45"/>
    <w:rsid w:val="00FB1D3C"/>
    <w:rsid w:val="00FC098D"/>
    <w:rsid w:val="00FD58E5"/>
    <w:rsid w:val="00FE26F7"/>
    <w:rsid w:val="00FF7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B9FEE-968D-4E04-988A-568C5BDA4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1</TotalTime>
  <Pages>1</Pages>
  <Words>377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Larissa Bandeira </cp:lastModifiedBy>
  <cp:revision>2</cp:revision>
  <cp:lastPrinted>2014-02-21T16:09:00Z</cp:lastPrinted>
  <dcterms:created xsi:type="dcterms:W3CDTF">2014-08-07T15:47:00Z</dcterms:created>
  <dcterms:modified xsi:type="dcterms:W3CDTF">2014-08-07T15:47:00Z</dcterms:modified>
</cp:coreProperties>
</file>