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AC" w:rsidRPr="00D64CC8" w:rsidRDefault="00B853AC" w:rsidP="00B853AC">
      <w:pPr>
        <w:pStyle w:val="Ttulo2"/>
        <w:jc w:val="center"/>
        <w:rPr>
          <w:rFonts w:ascii="Tahoma" w:hAnsi="Tahoma" w:cs="Tahoma"/>
          <w:b/>
          <w:sz w:val="24"/>
          <w:szCs w:val="24"/>
        </w:rPr>
      </w:pPr>
    </w:p>
    <w:p w:rsidR="00D64CC8" w:rsidRPr="00D64CC8" w:rsidRDefault="00D64CC8" w:rsidP="00D64CC8">
      <w:pPr>
        <w:spacing w:before="120"/>
        <w:jc w:val="center"/>
        <w:rPr>
          <w:rFonts w:ascii="Tahoma" w:hAnsi="Tahoma" w:cs="Tahoma"/>
          <w:b/>
        </w:rPr>
      </w:pPr>
      <w:r w:rsidRPr="00D64CC8">
        <w:rPr>
          <w:rFonts w:ascii="Tahoma" w:hAnsi="Tahoma" w:cs="Tahoma"/>
          <w:b/>
        </w:rPr>
        <w:t xml:space="preserve">PORTARIA-GMD Nº </w:t>
      </w:r>
      <w:r w:rsidR="009D020B">
        <w:rPr>
          <w:rFonts w:ascii="Tahoma" w:hAnsi="Tahoma" w:cs="Tahoma"/>
          <w:b/>
        </w:rPr>
        <w:t>5</w:t>
      </w:r>
      <w:r w:rsidRPr="00D64CC8">
        <w:rPr>
          <w:rFonts w:ascii="Tahoma" w:hAnsi="Tahoma" w:cs="Tahoma"/>
          <w:b/>
        </w:rPr>
        <w:t>, DE</w:t>
      </w:r>
      <w:r w:rsidR="009D020B">
        <w:rPr>
          <w:rFonts w:ascii="Tahoma" w:hAnsi="Tahoma" w:cs="Tahoma"/>
          <w:b/>
        </w:rPr>
        <w:t xml:space="preserve"> 13</w:t>
      </w:r>
      <w:r w:rsidRPr="00D64CC8">
        <w:rPr>
          <w:rFonts w:ascii="Tahoma" w:hAnsi="Tahoma" w:cs="Tahoma"/>
          <w:b/>
        </w:rPr>
        <w:t xml:space="preserve"> DE FEVEREIRO DE 201</w:t>
      </w:r>
      <w:r w:rsidR="0046593E">
        <w:rPr>
          <w:rFonts w:ascii="Tahoma" w:hAnsi="Tahoma" w:cs="Tahoma"/>
          <w:b/>
        </w:rPr>
        <w:t>4</w:t>
      </w:r>
    </w:p>
    <w:p w:rsidR="00D64CC8" w:rsidRPr="00D64CC8" w:rsidRDefault="00D64CC8" w:rsidP="00D64CC8">
      <w:pPr>
        <w:spacing w:before="120"/>
        <w:jc w:val="center"/>
        <w:rPr>
          <w:rFonts w:ascii="Tahoma" w:hAnsi="Tahoma" w:cs="Tahoma"/>
          <w:b/>
        </w:rPr>
      </w:pPr>
    </w:p>
    <w:p w:rsidR="00D64CC8" w:rsidRDefault="00D64CC8" w:rsidP="00D64CC8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  <w:r w:rsidRPr="00D64CC8">
        <w:rPr>
          <w:rFonts w:ascii="Tahoma" w:hAnsi="Tahoma" w:cs="Tahoma"/>
          <w:sz w:val="24"/>
          <w:szCs w:val="24"/>
        </w:rPr>
        <w:t>O GABINETE DA MESA DIRETORA DA CÂMARA LEGISLATIVA DO DISTRITO FEDERAL, no uso de suas atribuições conferidas pelo art. 4º, inciso III, da Resolução nº 168/2000, e tendo em vista o Parecer nº 093/PG, os Atos da Mesa Diretora nº 6/2012 e nº 3</w:t>
      </w:r>
      <w:r>
        <w:rPr>
          <w:rFonts w:ascii="Tahoma" w:hAnsi="Tahoma" w:cs="Tahoma"/>
          <w:sz w:val="24"/>
          <w:szCs w:val="24"/>
        </w:rPr>
        <w:t>0</w:t>
      </w:r>
      <w:r w:rsidRPr="00D64CC8">
        <w:rPr>
          <w:rFonts w:ascii="Tahoma" w:hAnsi="Tahoma" w:cs="Tahoma"/>
          <w:sz w:val="24"/>
          <w:szCs w:val="24"/>
        </w:rPr>
        <w:t>/201</w:t>
      </w:r>
      <w:r>
        <w:rPr>
          <w:rFonts w:ascii="Tahoma" w:hAnsi="Tahoma" w:cs="Tahoma"/>
          <w:sz w:val="24"/>
          <w:szCs w:val="24"/>
        </w:rPr>
        <w:t>3</w:t>
      </w:r>
      <w:r w:rsidRPr="00D64CC8">
        <w:rPr>
          <w:rFonts w:ascii="Tahoma" w:hAnsi="Tahoma" w:cs="Tahoma"/>
          <w:sz w:val="24"/>
          <w:szCs w:val="24"/>
        </w:rPr>
        <w:t>, RESOLVE:</w:t>
      </w:r>
    </w:p>
    <w:p w:rsidR="007A35D1" w:rsidRPr="00D64CC8" w:rsidRDefault="007A35D1" w:rsidP="00D64CC8">
      <w:pPr>
        <w:pStyle w:val="Corpodetexto"/>
        <w:spacing w:before="120"/>
        <w:ind w:firstLine="851"/>
        <w:rPr>
          <w:rFonts w:ascii="Tahoma" w:hAnsi="Tahoma" w:cs="Tahoma"/>
          <w:b/>
          <w:sz w:val="24"/>
          <w:szCs w:val="24"/>
        </w:rPr>
      </w:pPr>
    </w:p>
    <w:p w:rsidR="00D64CC8" w:rsidRDefault="00D64CC8" w:rsidP="00D64CC8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  <w:r w:rsidRPr="00D64CC8">
        <w:rPr>
          <w:rFonts w:ascii="Tahoma" w:hAnsi="Tahoma" w:cs="Tahoma"/>
          <w:b/>
          <w:sz w:val="24"/>
          <w:szCs w:val="24"/>
        </w:rPr>
        <w:t>Art. 1º</w:t>
      </w:r>
      <w:r w:rsidRPr="00D64CC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Constitui</w:t>
      </w:r>
      <w:r w:rsidR="00323373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 xml:space="preserve"> o Comitê de Execução da Estratégia – </w:t>
      </w:r>
      <w:r w:rsidRPr="0046593E">
        <w:rPr>
          <w:rFonts w:ascii="Tahoma" w:hAnsi="Tahoma" w:cs="Tahoma"/>
          <w:b/>
          <w:sz w:val="24"/>
          <w:szCs w:val="24"/>
        </w:rPr>
        <w:t>CLDF</w:t>
      </w:r>
      <w:r w:rsidR="0046593E" w:rsidRPr="0046593E">
        <w:rPr>
          <w:rFonts w:ascii="Tahoma" w:hAnsi="Tahoma" w:cs="Tahoma"/>
          <w:b/>
          <w:sz w:val="24"/>
          <w:szCs w:val="24"/>
        </w:rPr>
        <w:t xml:space="preserve"> n</w:t>
      </w:r>
      <w:r w:rsidRPr="0046593E">
        <w:rPr>
          <w:rFonts w:ascii="Tahoma" w:hAnsi="Tahoma" w:cs="Tahoma"/>
          <w:b/>
          <w:sz w:val="24"/>
          <w:szCs w:val="24"/>
        </w:rPr>
        <w:t>o Foco</w:t>
      </w:r>
      <w:r>
        <w:rPr>
          <w:rFonts w:ascii="Tahoma" w:hAnsi="Tahoma" w:cs="Tahoma"/>
          <w:sz w:val="24"/>
          <w:szCs w:val="24"/>
        </w:rPr>
        <w:t xml:space="preserve">, composto pelos servidores abaixo relacionados, para execução do Projeto Estratégico – PE 24, </w:t>
      </w:r>
      <w:r w:rsidR="007A35D1">
        <w:rPr>
          <w:rFonts w:ascii="Tahoma" w:hAnsi="Tahoma" w:cs="Tahoma"/>
          <w:sz w:val="24"/>
          <w:szCs w:val="24"/>
        </w:rPr>
        <w:t>constante</w:t>
      </w:r>
      <w:r>
        <w:rPr>
          <w:rFonts w:ascii="Tahoma" w:hAnsi="Tahoma" w:cs="Tahoma"/>
          <w:sz w:val="24"/>
          <w:szCs w:val="24"/>
        </w:rPr>
        <w:t xml:space="preserve"> da Carteira de Projetos 3F – Participação Popular, priorizada pela Mesa Diretora para o biênio 2014-2015:</w:t>
      </w:r>
    </w:p>
    <w:p w:rsidR="00D64CC8" w:rsidRPr="00D64CC8" w:rsidRDefault="00D64CC8" w:rsidP="00D64CC8">
      <w:pPr>
        <w:pStyle w:val="Corpodetexto"/>
        <w:spacing w:before="120"/>
        <w:ind w:firstLine="1134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1418"/>
        <w:gridCol w:w="1732"/>
      </w:tblGrid>
      <w:tr w:rsidR="00D64CC8" w:rsidRPr="00D64CC8" w:rsidTr="00D64CC8">
        <w:tc>
          <w:tcPr>
            <w:tcW w:w="5778" w:type="dxa"/>
          </w:tcPr>
          <w:p w:rsidR="00D64CC8" w:rsidRPr="00D64CC8" w:rsidRDefault="00D64CC8" w:rsidP="00D64CC8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64CC8">
              <w:rPr>
                <w:rFonts w:ascii="Tahoma" w:hAnsi="Tahoma" w:cs="Tahoma"/>
                <w:b/>
                <w:sz w:val="24"/>
                <w:szCs w:val="24"/>
              </w:rPr>
              <w:t>Nome</w:t>
            </w:r>
          </w:p>
        </w:tc>
        <w:tc>
          <w:tcPr>
            <w:tcW w:w="1418" w:type="dxa"/>
          </w:tcPr>
          <w:p w:rsidR="00D64CC8" w:rsidRPr="00D64CC8" w:rsidRDefault="00D64CC8" w:rsidP="00D64CC8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64CC8">
              <w:rPr>
                <w:rFonts w:ascii="Tahoma" w:hAnsi="Tahoma" w:cs="Tahoma"/>
                <w:b/>
                <w:sz w:val="24"/>
                <w:szCs w:val="24"/>
              </w:rPr>
              <w:t>Matrícula</w:t>
            </w:r>
          </w:p>
        </w:tc>
        <w:tc>
          <w:tcPr>
            <w:tcW w:w="1732" w:type="dxa"/>
          </w:tcPr>
          <w:p w:rsidR="00D64CC8" w:rsidRPr="00D64CC8" w:rsidRDefault="00D64CC8" w:rsidP="00D64CC8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64CC8">
              <w:rPr>
                <w:rFonts w:ascii="Tahoma" w:hAnsi="Tahoma" w:cs="Tahoma"/>
                <w:b/>
                <w:sz w:val="24"/>
                <w:szCs w:val="24"/>
              </w:rPr>
              <w:t>Lotação</w:t>
            </w:r>
          </w:p>
        </w:tc>
      </w:tr>
      <w:tr w:rsidR="00D64CC8" w:rsidRPr="00D64CC8" w:rsidTr="00D64CC8">
        <w:tc>
          <w:tcPr>
            <w:tcW w:w="5778" w:type="dxa"/>
          </w:tcPr>
          <w:p w:rsidR="00D64CC8" w:rsidRPr="00D64CC8" w:rsidRDefault="00D64CC8" w:rsidP="00D64CC8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KATIA BRASIL NUNES</w:t>
            </w:r>
          </w:p>
        </w:tc>
        <w:tc>
          <w:tcPr>
            <w:tcW w:w="1418" w:type="dxa"/>
          </w:tcPr>
          <w:p w:rsidR="00D64CC8" w:rsidRPr="00D64CC8" w:rsidRDefault="00D64CC8" w:rsidP="00D64CC8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12.076</w:t>
            </w:r>
          </w:p>
        </w:tc>
        <w:tc>
          <w:tcPr>
            <w:tcW w:w="1732" w:type="dxa"/>
          </w:tcPr>
          <w:p w:rsidR="00D64CC8" w:rsidRPr="00D64CC8" w:rsidRDefault="00BA0F9E" w:rsidP="00D64CC8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OUVIDORIA</w:t>
            </w:r>
          </w:p>
        </w:tc>
      </w:tr>
      <w:tr w:rsidR="00D64CC8" w:rsidRPr="00D64CC8" w:rsidTr="00D64CC8">
        <w:tc>
          <w:tcPr>
            <w:tcW w:w="5778" w:type="dxa"/>
          </w:tcPr>
          <w:p w:rsidR="00D64CC8" w:rsidRPr="00D64CC8" w:rsidRDefault="00D64CC8" w:rsidP="00D64CC8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JANETE MIRANDA TORRES – Coordenadora</w:t>
            </w:r>
          </w:p>
        </w:tc>
        <w:tc>
          <w:tcPr>
            <w:tcW w:w="1418" w:type="dxa"/>
          </w:tcPr>
          <w:p w:rsidR="00D64CC8" w:rsidRPr="00D64CC8" w:rsidRDefault="00D64CC8" w:rsidP="00D64CC8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13.133</w:t>
            </w:r>
          </w:p>
        </w:tc>
        <w:tc>
          <w:tcPr>
            <w:tcW w:w="1732" w:type="dxa"/>
          </w:tcPr>
          <w:p w:rsidR="00D64CC8" w:rsidRPr="00D64CC8" w:rsidRDefault="00D64CC8" w:rsidP="00D64CC8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SEBIB</w:t>
            </w:r>
          </w:p>
        </w:tc>
      </w:tr>
      <w:tr w:rsidR="00D64CC8" w:rsidRPr="00D64CC8" w:rsidTr="00D64CC8">
        <w:tc>
          <w:tcPr>
            <w:tcW w:w="5778" w:type="dxa"/>
          </w:tcPr>
          <w:p w:rsidR="00D64CC8" w:rsidRPr="00D64CC8" w:rsidRDefault="00D64CC8" w:rsidP="00D64CC8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LESLIE REGINA DELLA GIUSTINA – Suplente SEBIB</w:t>
            </w:r>
          </w:p>
        </w:tc>
        <w:tc>
          <w:tcPr>
            <w:tcW w:w="1418" w:type="dxa"/>
          </w:tcPr>
          <w:p w:rsidR="00D64CC8" w:rsidRPr="00D64CC8" w:rsidRDefault="00D64CC8" w:rsidP="00D64CC8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11.138</w:t>
            </w:r>
          </w:p>
        </w:tc>
        <w:tc>
          <w:tcPr>
            <w:tcW w:w="1732" w:type="dxa"/>
          </w:tcPr>
          <w:p w:rsidR="00D64CC8" w:rsidRPr="00D64CC8" w:rsidRDefault="00D64CC8" w:rsidP="00D64CC8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SEBIB</w:t>
            </w:r>
          </w:p>
        </w:tc>
      </w:tr>
      <w:tr w:rsidR="00D64CC8" w:rsidRPr="00D64CC8" w:rsidTr="00D64CC8">
        <w:tc>
          <w:tcPr>
            <w:tcW w:w="5778" w:type="dxa"/>
          </w:tcPr>
          <w:p w:rsidR="00D64CC8" w:rsidRPr="00D64CC8" w:rsidRDefault="00BA0F9E" w:rsidP="00D64CC8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MARCIO CORREA DE MELLO</w:t>
            </w:r>
          </w:p>
        </w:tc>
        <w:tc>
          <w:tcPr>
            <w:tcW w:w="1418" w:type="dxa"/>
          </w:tcPr>
          <w:p w:rsidR="00D64CC8" w:rsidRPr="00D64CC8" w:rsidRDefault="00BA0F9E" w:rsidP="00D64CC8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16.746</w:t>
            </w:r>
          </w:p>
        </w:tc>
        <w:tc>
          <w:tcPr>
            <w:tcW w:w="1732" w:type="dxa"/>
          </w:tcPr>
          <w:p w:rsidR="00D64CC8" w:rsidRPr="00D64CC8" w:rsidRDefault="00BA0F9E" w:rsidP="00D64CC8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Elegis</w:t>
            </w:r>
            <w:proofErr w:type="spellEnd"/>
          </w:p>
        </w:tc>
      </w:tr>
      <w:tr w:rsidR="00BA0F9E" w:rsidRPr="00D64CC8" w:rsidTr="00D64CC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9E" w:rsidRPr="00D64CC8" w:rsidRDefault="00BA0F9E" w:rsidP="00BC62CF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TÂNIA MARIA DA SILVA OLIVEIRA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9E" w:rsidRPr="00D64CC8" w:rsidRDefault="00BA0F9E" w:rsidP="00BC62CF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11.448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9E" w:rsidRPr="00D64CC8" w:rsidRDefault="00BA0F9E" w:rsidP="00BC62CF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UCJ</w:t>
            </w:r>
          </w:p>
        </w:tc>
      </w:tr>
      <w:tr w:rsidR="00D64CC8" w:rsidRPr="00D64CC8" w:rsidTr="00D64CC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8" w:rsidRPr="00D64CC8" w:rsidRDefault="00D64CC8" w:rsidP="00D64CC8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SELMA MENDES MESQUITA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8" w:rsidRPr="00D64CC8" w:rsidRDefault="00D64CC8" w:rsidP="00D64CC8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12.033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8" w:rsidRPr="00D64CC8" w:rsidRDefault="00D64CC8" w:rsidP="00D64CC8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SEREP</w:t>
            </w:r>
          </w:p>
        </w:tc>
      </w:tr>
      <w:tr w:rsidR="00D64CC8" w:rsidRPr="00D64CC8" w:rsidTr="00D64CC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8" w:rsidRPr="00D64CC8" w:rsidRDefault="00D64CC8" w:rsidP="00D64CC8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JOSÉ COURY NETO – Suplente SEREP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8" w:rsidRPr="00D64CC8" w:rsidRDefault="00D64CC8" w:rsidP="00D64CC8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11.632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8" w:rsidRPr="00D64CC8" w:rsidRDefault="00D64CC8" w:rsidP="00D64CC8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SEREP</w:t>
            </w:r>
          </w:p>
        </w:tc>
      </w:tr>
      <w:tr w:rsidR="00D64CC8" w:rsidRPr="00D64CC8" w:rsidTr="00D64CC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8" w:rsidRPr="00D64CC8" w:rsidRDefault="00D64CC8" w:rsidP="00D64CC8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WELLINGTON NONATO COELHO DUARTE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8" w:rsidRPr="00D64CC8" w:rsidRDefault="00D64CC8" w:rsidP="00D64CC8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18.910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8" w:rsidRPr="00D64CC8" w:rsidRDefault="00BA0F9E" w:rsidP="00D64CC8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Elegis</w:t>
            </w:r>
            <w:proofErr w:type="spellEnd"/>
          </w:p>
        </w:tc>
      </w:tr>
    </w:tbl>
    <w:p w:rsidR="00D64CC8" w:rsidRPr="00D64CC8" w:rsidRDefault="00D64CC8" w:rsidP="00D64CC8">
      <w:pPr>
        <w:pStyle w:val="Corpodetexto"/>
        <w:spacing w:before="120"/>
        <w:ind w:firstLine="1134"/>
        <w:rPr>
          <w:rFonts w:ascii="Tahoma" w:hAnsi="Tahoma" w:cs="Tahoma"/>
          <w:sz w:val="24"/>
          <w:szCs w:val="24"/>
        </w:rPr>
      </w:pPr>
    </w:p>
    <w:p w:rsidR="00D64CC8" w:rsidRPr="00D64CC8" w:rsidRDefault="00D64CC8" w:rsidP="00D64CC8">
      <w:pPr>
        <w:spacing w:after="120"/>
        <w:ind w:firstLine="851"/>
        <w:jc w:val="both"/>
        <w:rPr>
          <w:rFonts w:ascii="Tahoma" w:hAnsi="Tahoma" w:cs="Tahoma"/>
        </w:rPr>
      </w:pPr>
      <w:r w:rsidRPr="00D64CC8">
        <w:rPr>
          <w:rFonts w:ascii="Tahoma" w:hAnsi="Tahoma" w:cs="Tahoma"/>
          <w:b/>
        </w:rPr>
        <w:t>Art. 2º</w:t>
      </w:r>
      <w:r w:rsidRPr="00D64CC8">
        <w:rPr>
          <w:rFonts w:ascii="Tahoma" w:hAnsi="Tahoma" w:cs="Tahoma"/>
        </w:rPr>
        <w:t xml:space="preserve"> Compete ao Comitê de Execução da Estratégia - CEE: </w:t>
      </w:r>
    </w:p>
    <w:p w:rsidR="00D64CC8" w:rsidRPr="00D64CC8" w:rsidRDefault="00D64CC8" w:rsidP="00D64CC8">
      <w:pPr>
        <w:pStyle w:val="PargrafodaLista"/>
        <w:numPr>
          <w:ilvl w:val="0"/>
          <w:numId w:val="1"/>
        </w:numPr>
        <w:spacing w:after="120"/>
        <w:ind w:left="1208" w:hanging="357"/>
        <w:contextualSpacing/>
        <w:jc w:val="both"/>
        <w:rPr>
          <w:rFonts w:ascii="Tahoma" w:hAnsi="Tahoma" w:cs="Tahoma"/>
        </w:rPr>
      </w:pPr>
      <w:proofErr w:type="gramStart"/>
      <w:r w:rsidRPr="00D64CC8">
        <w:rPr>
          <w:rFonts w:ascii="Tahoma" w:hAnsi="Tahoma" w:cs="Tahoma"/>
        </w:rPr>
        <w:t>planejar</w:t>
      </w:r>
      <w:proofErr w:type="gramEnd"/>
      <w:r w:rsidRPr="00D64CC8">
        <w:rPr>
          <w:rFonts w:ascii="Tahoma" w:hAnsi="Tahoma" w:cs="Tahoma"/>
        </w:rPr>
        <w:t>, organizar, executar e controlar o projeto estratégico PE 2</w:t>
      </w:r>
      <w:r>
        <w:rPr>
          <w:rFonts w:ascii="Tahoma" w:hAnsi="Tahoma" w:cs="Tahoma"/>
        </w:rPr>
        <w:t>4</w:t>
      </w:r>
      <w:r w:rsidRPr="00D64CC8">
        <w:rPr>
          <w:rFonts w:ascii="Tahoma" w:hAnsi="Tahoma" w:cs="Tahoma"/>
        </w:rPr>
        <w:t xml:space="preserve"> </w:t>
      </w:r>
      <w:r w:rsidR="0046593E">
        <w:rPr>
          <w:rFonts w:ascii="Tahoma" w:hAnsi="Tahoma" w:cs="Tahoma"/>
        </w:rPr>
        <w:t>–</w:t>
      </w:r>
      <w:r w:rsidRPr="00D64CC8">
        <w:rPr>
          <w:rFonts w:ascii="Tahoma" w:hAnsi="Tahoma" w:cs="Tahoma"/>
        </w:rPr>
        <w:t xml:space="preserve"> </w:t>
      </w:r>
      <w:r w:rsidR="0046593E" w:rsidRPr="00323373">
        <w:rPr>
          <w:rFonts w:ascii="Tahoma" w:hAnsi="Tahoma" w:cs="Tahoma"/>
          <w:b/>
        </w:rPr>
        <w:t>CLDF no Foco</w:t>
      </w:r>
      <w:r w:rsidRPr="00D64CC8">
        <w:rPr>
          <w:rFonts w:ascii="Tahoma" w:hAnsi="Tahoma" w:cs="Tahoma"/>
        </w:rPr>
        <w:t>, e propor ajustes, se necessário, nos indicadores e nas metas existentes;</w:t>
      </w:r>
    </w:p>
    <w:p w:rsidR="00D64CC8" w:rsidRPr="00D64CC8" w:rsidRDefault="00D64CC8" w:rsidP="00D64CC8">
      <w:pPr>
        <w:pStyle w:val="PargrafodaLista"/>
        <w:numPr>
          <w:ilvl w:val="0"/>
          <w:numId w:val="1"/>
        </w:numPr>
        <w:ind w:left="1208" w:hanging="357"/>
        <w:contextualSpacing/>
        <w:jc w:val="both"/>
        <w:rPr>
          <w:rFonts w:ascii="Tahoma" w:hAnsi="Tahoma" w:cs="Tahoma"/>
        </w:rPr>
      </w:pPr>
      <w:proofErr w:type="gramStart"/>
      <w:r w:rsidRPr="00D64CC8">
        <w:rPr>
          <w:rFonts w:ascii="Tahoma" w:hAnsi="Tahoma" w:cs="Tahoma"/>
        </w:rPr>
        <w:t>mensurar</w:t>
      </w:r>
      <w:proofErr w:type="gramEnd"/>
      <w:r w:rsidRPr="00D64CC8">
        <w:rPr>
          <w:rFonts w:ascii="Tahoma" w:hAnsi="Tahoma" w:cs="Tahoma"/>
        </w:rPr>
        <w:t xml:space="preserve"> os indicadores de resultados, o alcance de metas e o cumprimento de objetivos referentes ao respectivo projeto estratégico e fornecer, mensalmente, essas informações ao Comitê de Planejamento Estratégico Institucional - COPEI;</w:t>
      </w:r>
    </w:p>
    <w:p w:rsidR="00D64CC8" w:rsidRPr="00D64CC8" w:rsidRDefault="00D64CC8" w:rsidP="00D64CC8">
      <w:pPr>
        <w:pStyle w:val="PargrafodaLista"/>
        <w:numPr>
          <w:ilvl w:val="0"/>
          <w:numId w:val="1"/>
        </w:numPr>
        <w:ind w:left="1208" w:hanging="357"/>
        <w:contextualSpacing/>
        <w:jc w:val="both"/>
        <w:rPr>
          <w:rFonts w:ascii="Tahoma" w:hAnsi="Tahoma" w:cs="Tahoma"/>
        </w:rPr>
      </w:pPr>
      <w:proofErr w:type="gramStart"/>
      <w:r w:rsidRPr="00D64CC8">
        <w:rPr>
          <w:rFonts w:ascii="Tahoma" w:hAnsi="Tahoma" w:cs="Tahoma"/>
        </w:rPr>
        <w:t>gerenciar</w:t>
      </w:r>
      <w:proofErr w:type="gramEnd"/>
      <w:r w:rsidRPr="00D64CC8">
        <w:rPr>
          <w:rFonts w:ascii="Tahoma" w:hAnsi="Tahoma" w:cs="Tahoma"/>
        </w:rPr>
        <w:t xml:space="preserve"> os recursos necessários para a realização do projeto;</w:t>
      </w:r>
    </w:p>
    <w:p w:rsidR="00D64CC8" w:rsidRPr="00D64CC8" w:rsidRDefault="00D64CC8" w:rsidP="00D64CC8">
      <w:pPr>
        <w:pStyle w:val="PargrafodaLista"/>
        <w:numPr>
          <w:ilvl w:val="0"/>
          <w:numId w:val="1"/>
        </w:numPr>
        <w:ind w:left="1208" w:hanging="357"/>
        <w:contextualSpacing/>
        <w:jc w:val="both"/>
        <w:rPr>
          <w:rFonts w:ascii="Tahoma" w:hAnsi="Tahoma" w:cs="Tahoma"/>
        </w:rPr>
      </w:pPr>
      <w:proofErr w:type="gramStart"/>
      <w:r w:rsidRPr="00D64CC8">
        <w:rPr>
          <w:rFonts w:ascii="Tahoma" w:hAnsi="Tahoma" w:cs="Tahoma"/>
        </w:rPr>
        <w:t>elaborar</w:t>
      </w:r>
      <w:proofErr w:type="gramEnd"/>
      <w:r w:rsidRPr="00D64CC8">
        <w:rPr>
          <w:rFonts w:ascii="Tahoma" w:hAnsi="Tahoma" w:cs="Tahoma"/>
        </w:rPr>
        <w:t xml:space="preserve"> relatórios bimestrais de execução</w:t>
      </w:r>
      <w:r w:rsidR="0046593E">
        <w:rPr>
          <w:rFonts w:ascii="Tahoma" w:hAnsi="Tahoma" w:cs="Tahoma"/>
        </w:rPr>
        <w:t xml:space="preserve"> dos projetos e relatório final;</w:t>
      </w:r>
    </w:p>
    <w:p w:rsidR="00D64CC8" w:rsidRPr="00D64CC8" w:rsidRDefault="00D64CC8" w:rsidP="00323373">
      <w:pPr>
        <w:ind w:left="1134" w:hanging="425"/>
        <w:contextualSpacing/>
        <w:jc w:val="both"/>
        <w:rPr>
          <w:rFonts w:ascii="Tahoma" w:hAnsi="Tahoma" w:cs="Tahoma"/>
        </w:rPr>
      </w:pPr>
      <w:r w:rsidRPr="00D64CC8">
        <w:rPr>
          <w:rFonts w:ascii="Tahoma" w:hAnsi="Tahoma" w:cs="Tahoma"/>
        </w:rPr>
        <w:t xml:space="preserve">  e) participar, mensalmente, das Reuniões de Avaliação da Execução dos Projetos Estratégicos – REX, com o COPEI.</w:t>
      </w:r>
    </w:p>
    <w:p w:rsidR="00D64CC8" w:rsidRPr="00D64CC8" w:rsidRDefault="0046593E" w:rsidP="0046593E">
      <w:pPr>
        <w:tabs>
          <w:tab w:val="left" w:pos="1605"/>
        </w:tabs>
        <w:spacing w:before="120"/>
        <w:ind w:firstLine="708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D64CC8" w:rsidRDefault="00D64CC8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  <w:r w:rsidRPr="00D64CC8">
        <w:rPr>
          <w:rFonts w:ascii="Tahoma" w:hAnsi="Tahoma" w:cs="Tahoma"/>
          <w:b/>
        </w:rPr>
        <w:t>Art. 3º</w:t>
      </w:r>
      <w:r w:rsidRPr="00D64CC8">
        <w:rPr>
          <w:rFonts w:ascii="Tahoma" w:hAnsi="Tahoma" w:cs="Tahoma"/>
        </w:rPr>
        <w:t xml:space="preserve"> </w:t>
      </w:r>
      <w:r w:rsidR="0046593E">
        <w:rPr>
          <w:rFonts w:ascii="Tahoma" w:hAnsi="Tahoma" w:cs="Tahoma"/>
        </w:rPr>
        <w:t xml:space="preserve">Os servidores indicados deverão, necessariamente, participar dos seguintes eventos de capacitação a serem promovidos pela ELEGIS: </w:t>
      </w:r>
    </w:p>
    <w:p w:rsidR="0046593E" w:rsidRDefault="0046593E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a) Metodologia de Gestão de Projetos;</w:t>
      </w:r>
    </w:p>
    <w:p w:rsidR="0046593E" w:rsidRDefault="0046593E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b) Metodologia de Trabalho em Equipe;</w:t>
      </w:r>
    </w:p>
    <w:p w:rsidR="0046593E" w:rsidRDefault="0046593E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c) Técnica de Condução de Reuniões;</w:t>
      </w:r>
    </w:p>
    <w:p w:rsidR="0046593E" w:rsidRDefault="0046593E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d) Ferramenta “</w:t>
      </w:r>
      <w:proofErr w:type="spellStart"/>
      <w:proofErr w:type="gramStart"/>
      <w:r w:rsidR="00323373">
        <w:rPr>
          <w:rFonts w:ascii="Tahoma" w:hAnsi="Tahoma" w:cs="Tahoma"/>
        </w:rPr>
        <w:t>o</w:t>
      </w:r>
      <w:r>
        <w:rPr>
          <w:rFonts w:ascii="Tahoma" w:hAnsi="Tahoma" w:cs="Tahoma"/>
        </w:rPr>
        <w:t>utlook</w:t>
      </w:r>
      <w:proofErr w:type="spellEnd"/>
      <w:proofErr w:type="gramEnd"/>
      <w:r>
        <w:rPr>
          <w:rFonts w:ascii="Tahoma" w:hAnsi="Tahoma" w:cs="Tahoma"/>
        </w:rPr>
        <w:t>” – recursos básicos.</w:t>
      </w:r>
    </w:p>
    <w:p w:rsidR="0046593E" w:rsidRDefault="0046593E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</w:p>
    <w:p w:rsidR="0046593E" w:rsidRDefault="0046593E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  <w:r w:rsidRPr="0046593E">
        <w:rPr>
          <w:rFonts w:ascii="Tahoma" w:hAnsi="Tahoma" w:cs="Tahoma"/>
          <w:b/>
        </w:rPr>
        <w:t>Art. 4º</w:t>
      </w:r>
      <w:r>
        <w:rPr>
          <w:rFonts w:ascii="Tahoma" w:hAnsi="Tahoma" w:cs="Tahoma"/>
        </w:rPr>
        <w:t xml:space="preserve"> A Secret</w:t>
      </w:r>
      <w:r w:rsidR="00323373">
        <w:rPr>
          <w:rFonts w:ascii="Tahoma" w:hAnsi="Tahoma" w:cs="Tahoma"/>
        </w:rPr>
        <w:t xml:space="preserve">ária </w:t>
      </w:r>
      <w:r>
        <w:rPr>
          <w:rFonts w:ascii="Tahoma" w:hAnsi="Tahoma" w:cs="Tahoma"/>
        </w:rPr>
        <w:t>Executiva da Primeira Secretaria é a gestora responsável pelo CEE</w:t>
      </w:r>
      <w:r w:rsidR="0032337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- </w:t>
      </w:r>
      <w:r w:rsidRPr="00323373">
        <w:rPr>
          <w:rFonts w:ascii="Tahoma" w:hAnsi="Tahoma" w:cs="Tahoma"/>
          <w:b/>
        </w:rPr>
        <w:t>CLDF no Foco</w:t>
      </w:r>
      <w:r>
        <w:rPr>
          <w:rFonts w:ascii="Tahoma" w:hAnsi="Tahoma" w:cs="Tahoma"/>
        </w:rPr>
        <w:t>, e responderá, solidariamente com a Coordenadora, pelos resultados alcançados pelo Comitê.</w:t>
      </w:r>
    </w:p>
    <w:p w:rsidR="0046593E" w:rsidRDefault="0046593E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64CC8" w:rsidRPr="00D64CC8" w:rsidTr="00D64CC8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46593E" w:rsidP="00D64CC8">
            <w:pPr>
              <w:spacing w:before="1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  <w:b/>
              </w:rPr>
              <w:t>GEORGE ALEXANDER CONTARATO BURNS</w:t>
            </w:r>
          </w:p>
          <w:p w:rsidR="0046593E" w:rsidRPr="00D64CC8" w:rsidRDefault="00D64CC8" w:rsidP="009D020B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Secretário-Geral/Presidência</w:t>
            </w:r>
          </w:p>
        </w:tc>
      </w:tr>
      <w:tr w:rsidR="00D64CC8" w:rsidRPr="00D64CC8" w:rsidTr="00D64CC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64CC8" w:rsidP="00D64CC8">
            <w:pPr>
              <w:spacing w:before="120"/>
              <w:jc w:val="center"/>
              <w:rPr>
                <w:rFonts w:ascii="Tahoma" w:hAnsi="Tahoma" w:cs="Tahoma"/>
              </w:rPr>
            </w:pPr>
            <w:r w:rsidRPr="00D64CC8">
              <w:rPr>
                <w:rFonts w:ascii="Tahoma" w:hAnsi="Tahoma" w:cs="Tahoma"/>
                <w:b/>
              </w:rPr>
              <w:t>ARLECIO ALEXANDRE GAZAL</w:t>
            </w:r>
          </w:p>
          <w:p w:rsidR="00D64CC8" w:rsidRP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64CC8" w:rsidP="00D64CC8">
            <w:pPr>
              <w:spacing w:before="120"/>
              <w:jc w:val="center"/>
              <w:rPr>
                <w:rFonts w:ascii="Tahoma" w:hAnsi="Tahoma" w:cs="Tahoma"/>
              </w:rPr>
            </w:pPr>
            <w:r w:rsidRPr="00D64CC8">
              <w:rPr>
                <w:rFonts w:ascii="Tahoma" w:hAnsi="Tahoma" w:cs="Tahoma"/>
                <w:b/>
              </w:rPr>
              <w:t>JANE MARY MARROCOS MALAQUIAS</w:t>
            </w:r>
          </w:p>
          <w:p w:rsid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Pr="00D64CC8">
              <w:rPr>
                <w:rFonts w:ascii="Tahoma" w:hAnsi="Tahoma" w:cs="Tahoma"/>
                <w:i/>
              </w:rPr>
              <w:t>Executiva/Primeira</w:t>
            </w:r>
            <w:proofErr w:type="gramEnd"/>
            <w:r w:rsidRPr="00D64CC8">
              <w:rPr>
                <w:rFonts w:ascii="Tahoma" w:hAnsi="Tahoma" w:cs="Tahoma"/>
                <w:i/>
              </w:rPr>
              <w:t xml:space="preserve"> Secretaria</w:t>
            </w:r>
          </w:p>
          <w:p w:rsidR="0046593E" w:rsidRPr="00D64CC8" w:rsidRDefault="0046593E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</w:p>
        </w:tc>
      </w:tr>
      <w:tr w:rsidR="00D64CC8" w:rsidRPr="00D64CC8" w:rsidTr="00D64CC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46593E" w:rsidP="00D64CC8">
            <w:pPr>
              <w:spacing w:before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RENAN BESSONI PAZ</w:t>
            </w:r>
          </w:p>
          <w:p w:rsidR="00D64CC8" w:rsidRP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64CC8" w:rsidP="00D64CC8">
            <w:pPr>
              <w:spacing w:before="120"/>
              <w:jc w:val="center"/>
              <w:rPr>
                <w:rFonts w:ascii="Tahoma" w:hAnsi="Tahoma" w:cs="Tahoma"/>
              </w:rPr>
            </w:pPr>
            <w:r w:rsidRPr="00D64CC8">
              <w:rPr>
                <w:rFonts w:ascii="Tahoma" w:hAnsi="Tahoma" w:cs="Tahoma"/>
                <w:b/>
              </w:rPr>
              <w:t>ALEXANDRE BRAGA CERQUEIRA</w:t>
            </w:r>
          </w:p>
          <w:p w:rsid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 Executivo/Terceira Secretaria</w:t>
            </w:r>
          </w:p>
          <w:p w:rsidR="007A35D1" w:rsidRPr="00D64CC8" w:rsidRDefault="007A35D1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</w:p>
        </w:tc>
      </w:tr>
    </w:tbl>
    <w:p w:rsidR="00BA51C7" w:rsidRPr="009D020B" w:rsidRDefault="009D020B" w:rsidP="00B853AC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 xml:space="preserve">Este texto não substitui o publicado no </w:t>
      </w:r>
      <w:r w:rsidRPr="00F10441">
        <w:rPr>
          <w:rFonts w:ascii="Tahoma" w:hAnsi="Tahoma" w:cs="Tahoma"/>
          <w:i/>
          <w:color w:val="FF0000"/>
          <w:sz w:val="20"/>
          <w:szCs w:val="20"/>
        </w:rPr>
        <w:t>Diário da Câmara Legislativa</w:t>
      </w:r>
      <w:r>
        <w:rPr>
          <w:rFonts w:ascii="Tahoma" w:hAnsi="Tahoma" w:cs="Tahoma"/>
          <w:color w:val="FF0000"/>
          <w:sz w:val="20"/>
          <w:szCs w:val="20"/>
        </w:rPr>
        <w:t>, de 14/2/2014.</w:t>
      </w:r>
    </w:p>
    <w:sectPr w:rsidR="00BA51C7" w:rsidRPr="009D020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CC8" w:rsidRDefault="00D64CC8" w:rsidP="00BB4A02">
      <w:r>
        <w:separator/>
      </w:r>
    </w:p>
  </w:endnote>
  <w:endnote w:type="continuationSeparator" w:id="1">
    <w:p w:rsidR="00D64CC8" w:rsidRDefault="00D64CC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13265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D64CC8" w:rsidRPr="00E87B5F" w:rsidRDefault="00D64C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D64CC8" w:rsidRPr="00E87B5F" w:rsidRDefault="00D64C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CC8" w:rsidRDefault="00D64CC8" w:rsidP="00BB4A02">
      <w:r>
        <w:separator/>
      </w:r>
    </w:p>
  </w:footnote>
  <w:footnote w:type="continuationSeparator" w:id="1">
    <w:p w:rsidR="00D64CC8" w:rsidRDefault="00D64CC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1326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13265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D64CC8" w:rsidRPr="001376AE" w:rsidRDefault="00D64CC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D64CC8" w:rsidRDefault="00D64CC8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D64CC8" w:rsidRPr="00BB4A02" w:rsidRDefault="00D64CC8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1326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472"/>
    <w:multiLevelType w:val="hybridMultilevel"/>
    <w:tmpl w:val="62DAC102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A2356"/>
    <w:rsid w:val="0003665A"/>
    <w:rsid w:val="0006427B"/>
    <w:rsid w:val="000A4CD3"/>
    <w:rsid w:val="0011688F"/>
    <w:rsid w:val="0013265C"/>
    <w:rsid w:val="001376AE"/>
    <w:rsid w:val="00147090"/>
    <w:rsid w:val="00172353"/>
    <w:rsid w:val="001736CB"/>
    <w:rsid w:val="001A2E57"/>
    <w:rsid w:val="00211FEA"/>
    <w:rsid w:val="002426E0"/>
    <w:rsid w:val="002A792E"/>
    <w:rsid w:val="002C1571"/>
    <w:rsid w:val="002C42D1"/>
    <w:rsid w:val="002D5669"/>
    <w:rsid w:val="00306443"/>
    <w:rsid w:val="00323373"/>
    <w:rsid w:val="00334EE7"/>
    <w:rsid w:val="00372CFD"/>
    <w:rsid w:val="003741B8"/>
    <w:rsid w:val="003C0D10"/>
    <w:rsid w:val="00445412"/>
    <w:rsid w:val="0046593E"/>
    <w:rsid w:val="004C08D8"/>
    <w:rsid w:val="00500448"/>
    <w:rsid w:val="005067AE"/>
    <w:rsid w:val="00540161"/>
    <w:rsid w:val="0054263C"/>
    <w:rsid w:val="005B0FA6"/>
    <w:rsid w:val="005C548E"/>
    <w:rsid w:val="005C5BD1"/>
    <w:rsid w:val="006131E7"/>
    <w:rsid w:val="00621AB0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A35D1"/>
    <w:rsid w:val="007C4868"/>
    <w:rsid w:val="007E22FC"/>
    <w:rsid w:val="007F1723"/>
    <w:rsid w:val="00814F23"/>
    <w:rsid w:val="00877E34"/>
    <w:rsid w:val="0088768F"/>
    <w:rsid w:val="009376D0"/>
    <w:rsid w:val="00964A5B"/>
    <w:rsid w:val="009A5F5D"/>
    <w:rsid w:val="009B7B15"/>
    <w:rsid w:val="009C305F"/>
    <w:rsid w:val="009D020B"/>
    <w:rsid w:val="009D15DF"/>
    <w:rsid w:val="009D1607"/>
    <w:rsid w:val="00A50B71"/>
    <w:rsid w:val="00A56EBD"/>
    <w:rsid w:val="00A602A6"/>
    <w:rsid w:val="00A676C3"/>
    <w:rsid w:val="00AA5051"/>
    <w:rsid w:val="00B513B2"/>
    <w:rsid w:val="00B57296"/>
    <w:rsid w:val="00B66AB9"/>
    <w:rsid w:val="00B853AC"/>
    <w:rsid w:val="00BA0F9E"/>
    <w:rsid w:val="00BA51C7"/>
    <w:rsid w:val="00BB4A02"/>
    <w:rsid w:val="00C0303C"/>
    <w:rsid w:val="00C319D6"/>
    <w:rsid w:val="00C45133"/>
    <w:rsid w:val="00C6150D"/>
    <w:rsid w:val="00C7068C"/>
    <w:rsid w:val="00C82F6C"/>
    <w:rsid w:val="00CA16B3"/>
    <w:rsid w:val="00CC5A16"/>
    <w:rsid w:val="00D64CC8"/>
    <w:rsid w:val="00DE10F0"/>
    <w:rsid w:val="00E87B5F"/>
    <w:rsid w:val="00F10441"/>
    <w:rsid w:val="00F71492"/>
    <w:rsid w:val="00FA7869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4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64CC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2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jorge</cp:lastModifiedBy>
  <cp:revision>5</cp:revision>
  <cp:lastPrinted>2014-02-10T16:30:00Z</cp:lastPrinted>
  <dcterms:created xsi:type="dcterms:W3CDTF">2014-02-17T15:07:00Z</dcterms:created>
  <dcterms:modified xsi:type="dcterms:W3CDTF">2014-07-10T19:30:00Z</dcterms:modified>
</cp:coreProperties>
</file>