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F94" w:rsidRDefault="00FA6F94" w:rsidP="00957249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957249" w:rsidRDefault="00957249" w:rsidP="00957249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>
        <w:rPr>
          <w:rFonts w:ascii="Tahoma" w:hAnsi="Tahoma" w:cs="Tahoma"/>
          <w:sz w:val="24"/>
          <w:szCs w:val="24"/>
        </w:rPr>
        <w:t>3</w:t>
      </w:r>
      <w:r w:rsidRPr="000D0D4E">
        <w:rPr>
          <w:rFonts w:ascii="Tahoma" w:hAnsi="Tahoma" w:cs="Tahoma"/>
          <w:sz w:val="24"/>
          <w:szCs w:val="24"/>
        </w:rPr>
        <w:t xml:space="preserve">, DE </w:t>
      </w:r>
      <w:proofErr w:type="gramStart"/>
      <w:r w:rsidR="00D82D2C">
        <w:rPr>
          <w:rFonts w:ascii="Tahoma" w:hAnsi="Tahoma" w:cs="Tahoma"/>
          <w:sz w:val="24"/>
          <w:szCs w:val="24"/>
        </w:rPr>
        <w:t>7</w:t>
      </w:r>
      <w:proofErr w:type="gramEnd"/>
      <w:r w:rsidRPr="000D0D4E">
        <w:rPr>
          <w:rFonts w:ascii="Tahoma" w:hAnsi="Tahoma" w:cs="Tahoma"/>
          <w:sz w:val="24"/>
          <w:szCs w:val="24"/>
        </w:rPr>
        <w:t xml:space="preserve"> DE </w:t>
      </w:r>
      <w:r w:rsidR="00D82D2C">
        <w:rPr>
          <w:rFonts w:ascii="Tahoma" w:hAnsi="Tahoma" w:cs="Tahoma"/>
          <w:sz w:val="24"/>
          <w:szCs w:val="24"/>
        </w:rPr>
        <w:t>JANEIRO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D82D2C">
        <w:rPr>
          <w:rFonts w:ascii="Tahoma" w:hAnsi="Tahoma" w:cs="Tahoma"/>
          <w:sz w:val="24"/>
          <w:szCs w:val="24"/>
        </w:rPr>
        <w:t>4</w:t>
      </w:r>
    </w:p>
    <w:p w:rsidR="00957249" w:rsidRPr="000D0D4E" w:rsidRDefault="00957249" w:rsidP="00957249">
      <w:pPr>
        <w:pStyle w:val="Ttulo"/>
        <w:spacing w:before="120"/>
        <w:rPr>
          <w:rFonts w:ascii="Tahoma" w:hAnsi="Tahoma" w:cs="Tahoma"/>
          <w:sz w:val="24"/>
          <w:szCs w:val="24"/>
        </w:rPr>
      </w:pPr>
    </w:p>
    <w:p w:rsidR="00D82D2C" w:rsidRDefault="00957249" w:rsidP="00957249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</w:t>
      </w:r>
      <w:r w:rsidRPr="000D0D4E">
        <w:rPr>
          <w:rFonts w:ascii="Tahoma" w:hAnsi="Tahoma" w:cs="Tahoma"/>
          <w:sz w:val="24"/>
          <w:szCs w:val="24"/>
        </w:rPr>
        <w:t>GABINETE DA MESA DIRETORA</w:t>
      </w:r>
      <w:r w:rsidR="00D82D2C">
        <w:rPr>
          <w:rFonts w:ascii="Tahoma" w:hAnsi="Tahoma" w:cs="Tahoma"/>
          <w:sz w:val="24"/>
          <w:szCs w:val="24"/>
        </w:rPr>
        <w:t xml:space="preserve"> DA CÂMARA LEGISLATIVA DO DISTRITO FEDERAL, </w:t>
      </w:r>
      <w:r w:rsidRPr="000D0D4E">
        <w:rPr>
          <w:rFonts w:ascii="Tahoma" w:hAnsi="Tahoma" w:cs="Tahoma"/>
          <w:sz w:val="24"/>
          <w:szCs w:val="24"/>
        </w:rPr>
        <w:t>no uso da</w:t>
      </w:r>
      <w:r w:rsidR="00D82D2C">
        <w:rPr>
          <w:rFonts w:ascii="Tahoma" w:hAnsi="Tahoma" w:cs="Tahoma"/>
          <w:sz w:val="24"/>
          <w:szCs w:val="24"/>
        </w:rPr>
        <w:t xml:space="preserve">s atribuições </w:t>
      </w:r>
      <w:r w:rsidRPr="000D0D4E">
        <w:rPr>
          <w:rFonts w:ascii="Tahoma" w:hAnsi="Tahoma" w:cs="Tahoma"/>
          <w:sz w:val="24"/>
          <w:szCs w:val="24"/>
        </w:rPr>
        <w:t>que lhe fo</w:t>
      </w:r>
      <w:r w:rsidR="00D82D2C">
        <w:rPr>
          <w:rFonts w:ascii="Tahoma" w:hAnsi="Tahoma" w:cs="Tahoma"/>
          <w:sz w:val="24"/>
          <w:szCs w:val="24"/>
        </w:rPr>
        <w:t>ram</w:t>
      </w:r>
      <w:r w:rsidRPr="000D0D4E">
        <w:rPr>
          <w:rFonts w:ascii="Tahoma" w:hAnsi="Tahoma" w:cs="Tahoma"/>
          <w:sz w:val="24"/>
          <w:szCs w:val="24"/>
        </w:rPr>
        <w:t xml:space="preserve"> delegada</w:t>
      </w:r>
      <w:r w:rsidR="00D82D2C">
        <w:rPr>
          <w:rFonts w:ascii="Tahoma" w:hAnsi="Tahoma" w:cs="Tahoma"/>
          <w:sz w:val="24"/>
          <w:szCs w:val="24"/>
        </w:rPr>
        <w:t>s</w:t>
      </w:r>
      <w:r w:rsidRPr="000D0D4E">
        <w:rPr>
          <w:rFonts w:ascii="Tahoma" w:hAnsi="Tahoma" w:cs="Tahoma"/>
          <w:sz w:val="24"/>
          <w:szCs w:val="24"/>
        </w:rPr>
        <w:t xml:space="preserve"> pelo </w:t>
      </w:r>
      <w:r w:rsidR="00D82D2C">
        <w:rPr>
          <w:rFonts w:ascii="Tahoma" w:hAnsi="Tahoma" w:cs="Tahoma"/>
          <w:sz w:val="24"/>
          <w:szCs w:val="24"/>
        </w:rPr>
        <w:t>art. 4º, inciso X, da Resolução nº 168/2000, e tendo em vista o que consta no Processo nº 001. 001122/2013,</w:t>
      </w:r>
      <w:r>
        <w:rPr>
          <w:rFonts w:ascii="Tahoma" w:hAnsi="Tahoma" w:cs="Tahoma"/>
          <w:sz w:val="24"/>
          <w:szCs w:val="24"/>
        </w:rPr>
        <w:t xml:space="preserve"> </w:t>
      </w:r>
      <w:r w:rsidRPr="00E45630">
        <w:rPr>
          <w:rFonts w:ascii="Tahoma" w:hAnsi="Tahoma" w:cs="Tahoma"/>
          <w:sz w:val="24"/>
          <w:szCs w:val="24"/>
        </w:rPr>
        <w:t>RESOLVE:</w:t>
      </w:r>
    </w:p>
    <w:p w:rsidR="009C52BB" w:rsidRPr="00E45630" w:rsidRDefault="009C52BB" w:rsidP="00957249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93337" w:rsidRDefault="00957249" w:rsidP="00D82D2C">
      <w:pPr>
        <w:pStyle w:val="Recuodecorpodetexto"/>
        <w:ind w:left="0"/>
        <w:jc w:val="both"/>
        <w:rPr>
          <w:rFonts w:ascii="Tahoma" w:hAnsi="Tahoma" w:cs="Tahoma"/>
          <w:sz w:val="24"/>
          <w:szCs w:val="24"/>
        </w:rPr>
      </w:pPr>
      <w:r w:rsidRPr="00957249">
        <w:rPr>
          <w:rFonts w:ascii="Tahoma" w:hAnsi="Tahoma" w:cs="Tahoma"/>
          <w:sz w:val="24"/>
          <w:szCs w:val="24"/>
        </w:rPr>
        <w:t xml:space="preserve">              </w:t>
      </w:r>
      <w:r w:rsidR="00D82D2C" w:rsidRPr="00FA6F94">
        <w:rPr>
          <w:rFonts w:ascii="Tahoma" w:hAnsi="Tahoma" w:cs="Tahoma"/>
          <w:sz w:val="24"/>
          <w:szCs w:val="24"/>
        </w:rPr>
        <w:t>Autorizar</w:t>
      </w:r>
      <w:r w:rsidR="00D82D2C">
        <w:rPr>
          <w:rFonts w:ascii="Tahoma" w:hAnsi="Tahoma" w:cs="Tahoma"/>
          <w:sz w:val="24"/>
          <w:szCs w:val="24"/>
        </w:rPr>
        <w:t xml:space="preserve"> a liberação do servidor, </w:t>
      </w:r>
      <w:r w:rsidR="00D82D2C" w:rsidRPr="00FA6F94">
        <w:rPr>
          <w:rFonts w:ascii="Tahoma" w:hAnsi="Tahoma" w:cs="Tahoma"/>
          <w:sz w:val="24"/>
          <w:szCs w:val="24"/>
        </w:rPr>
        <w:t>ANTONIO PAULO PINHEIRO</w:t>
      </w:r>
      <w:r w:rsidR="00D82D2C">
        <w:rPr>
          <w:rFonts w:ascii="Tahoma" w:hAnsi="Tahoma" w:cs="Tahoma"/>
          <w:sz w:val="24"/>
          <w:szCs w:val="24"/>
        </w:rPr>
        <w:t>, matrícula nº 16.749, Consultor Técnico-Legislativo, lotado no Setor de Assistência à Saúde, para apresentar a experiência do Núcleo de Estudos e Ações sobre Violência no Trabalho – NEAVIT, na Universidade Federal de Pernambuco, no dia 31 de janeiro de 2014, em Recife-PE, com a concessão de passagens aéreas e de uma diária e meia.</w:t>
      </w:r>
    </w:p>
    <w:p w:rsidR="009C52BB" w:rsidRDefault="009C52BB" w:rsidP="00D82D2C">
      <w:pPr>
        <w:pStyle w:val="Recuodecorpodetexto"/>
        <w:ind w:left="0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293337" w:rsidTr="0095724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3337" w:rsidRPr="00485689" w:rsidRDefault="00D82D2C" w:rsidP="00957249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293337" w:rsidTr="009572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ARLECIO ALEXANDRE GAZAL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293337" w:rsidRPr="00485689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293337" w:rsidTr="0095724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9C52BB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</w:t>
            </w:r>
            <w:r w:rsidR="00CF0E82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293337" w:rsidRPr="00485689" w:rsidRDefault="009C52BB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 </w:t>
            </w:r>
            <w:r w:rsidR="00293337"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3337" w:rsidRDefault="00293337" w:rsidP="00957249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293337" w:rsidRPr="00BD4EED" w:rsidRDefault="00293337" w:rsidP="00957249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293337" w:rsidRPr="009E12E3" w:rsidRDefault="00293337" w:rsidP="00293337">
      <w:pPr>
        <w:tabs>
          <w:tab w:val="left" w:pos="426"/>
          <w:tab w:val="left" w:pos="1276"/>
        </w:tabs>
        <w:spacing w:before="120"/>
        <w:rPr>
          <w:sz w:val="24"/>
          <w:szCs w:val="24"/>
        </w:rPr>
      </w:pPr>
      <w:smartTag w:uri="schemas-houaiss/mini" w:element="verbetes">
        <w:r w:rsidRPr="000F7292">
          <w:rPr>
            <w:rFonts w:ascii="Tahoma" w:hAnsi="Tahoma" w:cs="Tahoma"/>
            <w:color w:val="FF0000"/>
          </w:rPr>
          <w:t>Este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texto</w:t>
        </w:r>
      </w:smartTag>
      <w:r w:rsidRPr="000F7292">
        <w:rPr>
          <w:rFonts w:ascii="Tahoma" w:hAnsi="Tahoma" w:cs="Tahoma"/>
          <w:color w:val="FF0000"/>
        </w:rPr>
        <w:t xml:space="preserve"> </w:t>
      </w:r>
      <w:smartTag w:uri="schemas-houaiss/mini" w:element="verbetes">
        <w:r w:rsidRPr="000F7292">
          <w:rPr>
            <w:rFonts w:ascii="Tahoma" w:hAnsi="Tahoma" w:cs="Tahoma"/>
            <w:color w:val="FF0000"/>
          </w:rPr>
          <w:t>não</w:t>
        </w:r>
      </w:smartTag>
      <w:r w:rsidRPr="000F7292"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 w:rsidRPr="000F7292">
          <w:rPr>
            <w:rFonts w:ascii="Tahoma" w:hAnsi="Tahoma" w:cs="Tahoma"/>
            <w:i/>
            <w:color w:val="FF0000"/>
          </w:rPr>
          <w:t>Diário</w:t>
        </w:r>
      </w:smartTag>
      <w:r w:rsidRPr="000F7292"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 w:rsidRPr="000F7292">
          <w:rPr>
            <w:rFonts w:ascii="Tahoma" w:hAnsi="Tahoma" w:cs="Tahoma"/>
            <w:i/>
            <w:color w:val="FF0000"/>
          </w:rPr>
          <w:t>Câmara</w:t>
        </w:r>
      </w:smartTag>
      <w:r w:rsidRPr="000F7292">
        <w:rPr>
          <w:rFonts w:ascii="Tahoma" w:hAnsi="Tahoma" w:cs="Tahoma"/>
          <w:i/>
          <w:color w:val="FF0000"/>
        </w:rPr>
        <w:t xml:space="preserve"> Legislativa,</w:t>
      </w:r>
      <w:r w:rsidR="00D82D2C">
        <w:rPr>
          <w:rFonts w:ascii="Tahoma" w:hAnsi="Tahoma" w:cs="Tahoma"/>
          <w:color w:val="FF0000"/>
        </w:rPr>
        <w:t xml:space="preserve"> </w:t>
      </w:r>
      <w:r w:rsidR="009C52BB">
        <w:rPr>
          <w:rFonts w:ascii="Tahoma" w:hAnsi="Tahoma" w:cs="Tahoma"/>
          <w:color w:val="FF0000"/>
        </w:rPr>
        <w:t>de 8</w:t>
      </w:r>
      <w:r w:rsidRPr="000F7292">
        <w:rPr>
          <w:rFonts w:ascii="Tahoma" w:hAnsi="Tahoma" w:cs="Tahoma"/>
          <w:color w:val="FF0000"/>
        </w:rPr>
        <w:t>/</w:t>
      </w:r>
      <w:r w:rsidR="00D82D2C">
        <w:rPr>
          <w:rFonts w:ascii="Tahoma" w:hAnsi="Tahoma" w:cs="Tahoma"/>
          <w:color w:val="FF0000"/>
        </w:rPr>
        <w:t>1</w:t>
      </w:r>
      <w:r w:rsidRPr="000F7292">
        <w:rPr>
          <w:rFonts w:ascii="Tahoma" w:hAnsi="Tahoma" w:cs="Tahoma"/>
          <w:color w:val="FF0000"/>
        </w:rPr>
        <w:t>/201</w:t>
      </w:r>
      <w:r w:rsidR="00D82D2C">
        <w:rPr>
          <w:rFonts w:ascii="Tahoma" w:hAnsi="Tahoma" w:cs="Tahoma"/>
          <w:color w:val="FF0000"/>
        </w:rPr>
        <w:t>4</w:t>
      </w:r>
      <w:r>
        <w:rPr>
          <w:rFonts w:ascii="Tahoma" w:hAnsi="Tahoma" w:cs="Tahoma"/>
          <w:color w:val="FF0000"/>
          <w:sz w:val="24"/>
          <w:szCs w:val="24"/>
        </w:rPr>
        <w:t>.</w:t>
      </w:r>
    </w:p>
    <w:p w:rsidR="00D23FD4" w:rsidRPr="001E318A" w:rsidRDefault="00D23FD4" w:rsidP="00C56ACF">
      <w:pPr>
        <w:pStyle w:val="Ttulo"/>
        <w:rPr>
          <w:rFonts w:ascii="Tahoma" w:hAnsi="Tahoma" w:cs="Tahoma"/>
          <w:color w:val="FF0000"/>
        </w:rPr>
      </w:pPr>
    </w:p>
    <w:sectPr w:rsidR="00D23FD4" w:rsidRPr="001E318A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49" w:rsidRDefault="00957249" w:rsidP="00BB4A02">
      <w:r>
        <w:separator/>
      </w:r>
    </w:p>
  </w:endnote>
  <w:endnote w:type="continuationSeparator" w:id="1">
    <w:p w:rsidR="00957249" w:rsidRDefault="00957249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6A682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957249" w:rsidRPr="006A4DBB" w:rsidRDefault="00957249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95724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49" w:rsidRDefault="00957249" w:rsidP="00BB4A02">
      <w:r>
        <w:separator/>
      </w:r>
    </w:p>
  </w:footnote>
  <w:footnote w:type="continuationSeparator" w:id="1">
    <w:p w:rsidR="00957249" w:rsidRDefault="00957249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6A68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6A682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57249" w:rsidRPr="001376AE" w:rsidRDefault="0095724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57249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57249" w:rsidRPr="00BB4A02" w:rsidRDefault="0095724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57249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249" w:rsidRDefault="006A682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B6763"/>
    <w:rsid w:val="000C7E9B"/>
    <w:rsid w:val="001376AE"/>
    <w:rsid w:val="00150624"/>
    <w:rsid w:val="001738A2"/>
    <w:rsid w:val="00193858"/>
    <w:rsid w:val="001A2E57"/>
    <w:rsid w:val="001B3806"/>
    <w:rsid w:val="001D1E72"/>
    <w:rsid w:val="001E318A"/>
    <w:rsid w:val="002426E0"/>
    <w:rsid w:val="00261A10"/>
    <w:rsid w:val="002719A2"/>
    <w:rsid w:val="00275CD7"/>
    <w:rsid w:val="0028083E"/>
    <w:rsid w:val="00293337"/>
    <w:rsid w:val="002A792E"/>
    <w:rsid w:val="002B6587"/>
    <w:rsid w:val="002E1EFE"/>
    <w:rsid w:val="00306443"/>
    <w:rsid w:val="003349DB"/>
    <w:rsid w:val="00334EE7"/>
    <w:rsid w:val="00372048"/>
    <w:rsid w:val="00385036"/>
    <w:rsid w:val="003A7AC0"/>
    <w:rsid w:val="003D570A"/>
    <w:rsid w:val="003F6069"/>
    <w:rsid w:val="004C08D8"/>
    <w:rsid w:val="004C3254"/>
    <w:rsid w:val="00500448"/>
    <w:rsid w:val="00510FD4"/>
    <w:rsid w:val="00523771"/>
    <w:rsid w:val="00531CCF"/>
    <w:rsid w:val="0054263C"/>
    <w:rsid w:val="0063373B"/>
    <w:rsid w:val="006368DB"/>
    <w:rsid w:val="0063781B"/>
    <w:rsid w:val="00642A93"/>
    <w:rsid w:val="00654140"/>
    <w:rsid w:val="00654630"/>
    <w:rsid w:val="006570B0"/>
    <w:rsid w:val="00673E27"/>
    <w:rsid w:val="006A3518"/>
    <w:rsid w:val="006A4DBB"/>
    <w:rsid w:val="006A682F"/>
    <w:rsid w:val="006B60CF"/>
    <w:rsid w:val="006F75A8"/>
    <w:rsid w:val="00740DA4"/>
    <w:rsid w:val="007971F7"/>
    <w:rsid w:val="007A3660"/>
    <w:rsid w:val="007B602F"/>
    <w:rsid w:val="007C4868"/>
    <w:rsid w:val="007E26EC"/>
    <w:rsid w:val="007F1723"/>
    <w:rsid w:val="00857D08"/>
    <w:rsid w:val="00863517"/>
    <w:rsid w:val="00867985"/>
    <w:rsid w:val="00877E34"/>
    <w:rsid w:val="0088768F"/>
    <w:rsid w:val="00887C0B"/>
    <w:rsid w:val="008A4EA8"/>
    <w:rsid w:val="008B3318"/>
    <w:rsid w:val="008C05A7"/>
    <w:rsid w:val="008F4828"/>
    <w:rsid w:val="00900161"/>
    <w:rsid w:val="00957249"/>
    <w:rsid w:val="00964A5B"/>
    <w:rsid w:val="009777DD"/>
    <w:rsid w:val="009B519A"/>
    <w:rsid w:val="009B7B15"/>
    <w:rsid w:val="009C52BB"/>
    <w:rsid w:val="009D1607"/>
    <w:rsid w:val="009D4FFB"/>
    <w:rsid w:val="00A26308"/>
    <w:rsid w:val="00A42AF1"/>
    <w:rsid w:val="00A475A3"/>
    <w:rsid w:val="00A676C3"/>
    <w:rsid w:val="00A70D53"/>
    <w:rsid w:val="00A76255"/>
    <w:rsid w:val="00AA5051"/>
    <w:rsid w:val="00AA7BF3"/>
    <w:rsid w:val="00AD10C7"/>
    <w:rsid w:val="00AF562E"/>
    <w:rsid w:val="00B14C22"/>
    <w:rsid w:val="00B15565"/>
    <w:rsid w:val="00B42D1C"/>
    <w:rsid w:val="00BB4A02"/>
    <w:rsid w:val="00BE5862"/>
    <w:rsid w:val="00C319D6"/>
    <w:rsid w:val="00C55939"/>
    <w:rsid w:val="00C56ACF"/>
    <w:rsid w:val="00C6150D"/>
    <w:rsid w:val="00C747A8"/>
    <w:rsid w:val="00C82F6C"/>
    <w:rsid w:val="00C935D8"/>
    <w:rsid w:val="00CD2EC1"/>
    <w:rsid w:val="00CF0E82"/>
    <w:rsid w:val="00D13CC1"/>
    <w:rsid w:val="00D23FD4"/>
    <w:rsid w:val="00D5108E"/>
    <w:rsid w:val="00D81DA4"/>
    <w:rsid w:val="00D81DAF"/>
    <w:rsid w:val="00D82D2C"/>
    <w:rsid w:val="00D9170E"/>
    <w:rsid w:val="00DB5282"/>
    <w:rsid w:val="00DB7E66"/>
    <w:rsid w:val="00DC7A24"/>
    <w:rsid w:val="00DD5A29"/>
    <w:rsid w:val="00E20A50"/>
    <w:rsid w:val="00E5088A"/>
    <w:rsid w:val="00E82311"/>
    <w:rsid w:val="00E83C04"/>
    <w:rsid w:val="00EA5E05"/>
    <w:rsid w:val="00EB22DA"/>
    <w:rsid w:val="00ED0EA0"/>
    <w:rsid w:val="00EE553E"/>
    <w:rsid w:val="00F41E0E"/>
    <w:rsid w:val="00FA6F94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2D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2D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2D1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2D1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2D1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2D1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2D1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2D1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2D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2D1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jorge</cp:lastModifiedBy>
  <cp:revision>6</cp:revision>
  <cp:lastPrinted>2013-08-21T14:11:00Z</cp:lastPrinted>
  <dcterms:created xsi:type="dcterms:W3CDTF">2014-02-03T12:02:00Z</dcterms:created>
  <dcterms:modified xsi:type="dcterms:W3CDTF">2014-07-10T19:10:00Z</dcterms:modified>
</cp:coreProperties>
</file>