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C267DB">
        <w:rPr>
          <w:rFonts w:ascii="Tahoma" w:hAnsi="Tahoma" w:cs="Tahoma"/>
          <w:b/>
          <w:sz w:val="24"/>
          <w:szCs w:val="24"/>
        </w:rPr>
        <w:t>26</w:t>
      </w:r>
      <w:r w:rsidR="00412300">
        <w:rPr>
          <w:rFonts w:ascii="Tahoma" w:hAnsi="Tahoma" w:cs="Tahoma"/>
          <w:b/>
          <w:sz w:val="24"/>
          <w:szCs w:val="24"/>
        </w:rPr>
        <w:t>9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412300">
        <w:rPr>
          <w:rFonts w:ascii="Tahoma" w:hAnsi="Tahoma" w:cs="Tahoma"/>
          <w:b/>
          <w:sz w:val="24"/>
          <w:szCs w:val="24"/>
        </w:rPr>
        <w:t>8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C267DB">
        <w:rPr>
          <w:rFonts w:ascii="Tahoma" w:hAnsi="Tahoma" w:cs="Tahoma"/>
          <w:b/>
          <w:sz w:val="24"/>
          <w:szCs w:val="24"/>
        </w:rPr>
        <w:t>NOVEMBRO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4C00ED" w:rsidRDefault="004C00ED" w:rsidP="00CA0FC6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 w:rsidR="00412300">
        <w:rPr>
          <w:rFonts w:ascii="Tahoma" w:hAnsi="Tahoma" w:cs="Tahoma"/>
          <w:szCs w:val="24"/>
        </w:rPr>
        <w:t>1035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A0FC6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74157" w:rsidRDefault="00474157" w:rsidP="0047415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 w:rsidR="00777F82">
        <w:rPr>
          <w:rFonts w:ascii="Tahoma" w:hAnsi="Tahoma" w:cs="Tahoma"/>
          <w:szCs w:val="24"/>
        </w:rPr>
        <w:t xml:space="preserve"> do</w:t>
      </w:r>
      <w:r>
        <w:rPr>
          <w:rFonts w:ascii="Tahoma" w:hAnsi="Tahoma" w:cs="Tahoma"/>
          <w:szCs w:val="24"/>
        </w:rPr>
        <w:t xml:space="preserve"> </w:t>
      </w:r>
      <w:r w:rsidRPr="000B15A3">
        <w:rPr>
          <w:rFonts w:ascii="Tahoma" w:hAnsi="Tahoma" w:cs="Tahoma"/>
        </w:rPr>
        <w:t>servidor</w:t>
      </w:r>
      <w:r>
        <w:rPr>
          <w:rFonts w:ascii="Tahoma" w:hAnsi="Tahoma" w:cs="Tahoma"/>
        </w:rPr>
        <w:t xml:space="preserve"> </w:t>
      </w:r>
      <w:r w:rsidR="00412300">
        <w:rPr>
          <w:rFonts w:ascii="Tahoma" w:hAnsi="Tahoma" w:cs="Tahoma"/>
        </w:rPr>
        <w:t>Ricardo Sanches São Pedro, matrícula nº 11.344, Técnico de Arquivo e Biblioteca, lotado no Setor de Gestão de Documentos e Arquivo, no 3º Congresso Brasileiro de Arquivos do Poder Judiciário, no período de 27 a 29</w:t>
      </w:r>
      <w:r w:rsidR="00777F82">
        <w:rPr>
          <w:rFonts w:ascii="Tahoma" w:hAnsi="Tahoma" w:cs="Tahoma"/>
        </w:rPr>
        <w:t xml:space="preserve"> </w:t>
      </w:r>
      <w:r w:rsidR="00C267DB">
        <w:rPr>
          <w:rFonts w:ascii="Tahoma" w:hAnsi="Tahoma" w:cs="Tahoma"/>
        </w:rPr>
        <w:t xml:space="preserve">de novembro </w:t>
      </w:r>
      <w:r>
        <w:rPr>
          <w:rFonts w:ascii="Tahoma" w:hAnsi="Tahoma" w:cs="Tahoma"/>
        </w:rPr>
        <w:t>de 2013</w:t>
      </w:r>
      <w:r w:rsidRPr="00143432">
        <w:rPr>
          <w:rFonts w:ascii="Tahoma" w:hAnsi="Tahoma" w:cs="Tahoma"/>
        </w:rPr>
        <w:t>, em Brasília – DF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zCs w:val="24"/>
        </w:rPr>
        <w:t xml:space="preserve"> </w:t>
      </w:r>
      <w:r w:rsidR="00412300">
        <w:rPr>
          <w:rFonts w:ascii="Tahoma" w:hAnsi="Tahoma" w:cs="Tahoma"/>
          <w:szCs w:val="24"/>
        </w:rPr>
        <w:t xml:space="preserve">sem ônus para a CLDF </w:t>
      </w:r>
      <w:r w:rsidRPr="00336F83">
        <w:rPr>
          <w:rFonts w:ascii="Tahoma" w:hAnsi="Tahoma" w:cs="Tahoma"/>
          <w:szCs w:val="24"/>
        </w:rPr>
        <w:t>e sem prejuízo da remuneração</w:t>
      </w:r>
      <w:r>
        <w:rPr>
          <w:rFonts w:ascii="Tahoma" w:hAnsi="Tahoma" w:cs="Tahoma"/>
          <w:szCs w:val="24"/>
        </w:rPr>
        <w:t>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>rio da Câmara Legislativa, de</w:t>
      </w:r>
      <w:r w:rsidR="00412300">
        <w:rPr>
          <w:rFonts w:ascii="Tahoma" w:hAnsi="Tahoma" w:cs="Tahoma"/>
          <w:color w:val="FF0000"/>
        </w:rPr>
        <w:t xml:space="preserve"> 11</w:t>
      </w:r>
      <w:r w:rsidRPr="00D23FD4">
        <w:rPr>
          <w:rFonts w:ascii="Tahoma" w:hAnsi="Tahoma" w:cs="Tahoma"/>
          <w:color w:val="FF0000"/>
        </w:rPr>
        <w:t>/</w:t>
      </w:r>
      <w:r w:rsidR="00C267DB">
        <w:rPr>
          <w:rFonts w:ascii="Tahoma" w:hAnsi="Tahoma" w:cs="Tahoma"/>
          <w:color w:val="FF0000"/>
        </w:rPr>
        <w:t>11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F65C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0D1D3D"/>
    <w:rsid w:val="0010461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94CD5"/>
    <w:rsid w:val="00397535"/>
    <w:rsid w:val="003B0729"/>
    <w:rsid w:val="003B69AC"/>
    <w:rsid w:val="003D570A"/>
    <w:rsid w:val="003F6069"/>
    <w:rsid w:val="00412300"/>
    <w:rsid w:val="00474157"/>
    <w:rsid w:val="004C00ED"/>
    <w:rsid w:val="004C08D8"/>
    <w:rsid w:val="004C3254"/>
    <w:rsid w:val="00500448"/>
    <w:rsid w:val="0054263C"/>
    <w:rsid w:val="0063781B"/>
    <w:rsid w:val="00654630"/>
    <w:rsid w:val="006570B0"/>
    <w:rsid w:val="00670673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77F82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267DB"/>
    <w:rsid w:val="00C319D6"/>
    <w:rsid w:val="00C55939"/>
    <w:rsid w:val="00C6150D"/>
    <w:rsid w:val="00C747A8"/>
    <w:rsid w:val="00C82F6C"/>
    <w:rsid w:val="00C869B1"/>
    <w:rsid w:val="00CA0FC6"/>
    <w:rsid w:val="00CC7ADD"/>
    <w:rsid w:val="00D01BC5"/>
    <w:rsid w:val="00D23FD4"/>
    <w:rsid w:val="00D253CD"/>
    <w:rsid w:val="00D6788F"/>
    <w:rsid w:val="00D771E4"/>
    <w:rsid w:val="00D81DAF"/>
    <w:rsid w:val="00D9170E"/>
    <w:rsid w:val="00DB7E66"/>
    <w:rsid w:val="00DD5A29"/>
    <w:rsid w:val="00E3701F"/>
    <w:rsid w:val="00E5088A"/>
    <w:rsid w:val="00E61EF6"/>
    <w:rsid w:val="00E83C04"/>
    <w:rsid w:val="00EA5E05"/>
    <w:rsid w:val="00EC13BB"/>
    <w:rsid w:val="00ED076A"/>
    <w:rsid w:val="00F34F6C"/>
    <w:rsid w:val="00F65CCA"/>
    <w:rsid w:val="00F72CFB"/>
    <w:rsid w:val="00FC098D"/>
    <w:rsid w:val="00FD1C60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2014-11-13T17:34:00Z</dcterms:created>
  <dcterms:modified xsi:type="dcterms:W3CDTF">2014-11-13T17:34:00Z</dcterms:modified>
</cp:coreProperties>
</file>