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6D" w:rsidRPr="000D0D4E" w:rsidRDefault="003D306D" w:rsidP="003D306D">
      <w:pPr>
        <w:pStyle w:val="Ttulo"/>
        <w:spacing w:before="120"/>
        <w:rPr>
          <w:rFonts w:ascii="Tahoma" w:hAnsi="Tahoma" w:cs="Tahoma"/>
          <w:sz w:val="24"/>
          <w:szCs w:val="24"/>
        </w:rPr>
      </w:pPr>
      <w:r w:rsidRPr="000D0D4E">
        <w:rPr>
          <w:rFonts w:ascii="Tahoma" w:hAnsi="Tahoma" w:cs="Tahoma"/>
          <w:sz w:val="24"/>
          <w:szCs w:val="24"/>
        </w:rPr>
        <w:t xml:space="preserve">PORTARIA-GMD Nº </w:t>
      </w:r>
      <w:r w:rsidR="00B92740">
        <w:rPr>
          <w:rFonts w:ascii="Tahoma" w:hAnsi="Tahoma" w:cs="Tahoma"/>
          <w:sz w:val="24"/>
          <w:szCs w:val="24"/>
        </w:rPr>
        <w:t>266</w:t>
      </w:r>
      <w:r w:rsidRPr="000D0D4E">
        <w:rPr>
          <w:rFonts w:ascii="Tahoma" w:hAnsi="Tahoma" w:cs="Tahoma"/>
          <w:sz w:val="24"/>
          <w:szCs w:val="24"/>
        </w:rPr>
        <w:t>, DE</w:t>
      </w:r>
      <w:r w:rsidR="00B9274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92740">
        <w:rPr>
          <w:rFonts w:ascii="Tahoma" w:hAnsi="Tahoma" w:cs="Tahoma"/>
          <w:sz w:val="24"/>
          <w:szCs w:val="24"/>
        </w:rPr>
        <w:t>6</w:t>
      </w:r>
      <w:proofErr w:type="gramEnd"/>
      <w:r w:rsidRPr="000D0D4E">
        <w:rPr>
          <w:rFonts w:ascii="Tahoma" w:hAnsi="Tahoma" w:cs="Tahoma"/>
          <w:sz w:val="24"/>
          <w:szCs w:val="24"/>
        </w:rPr>
        <w:t xml:space="preserve"> DE </w:t>
      </w:r>
      <w:r w:rsidR="00D87586">
        <w:rPr>
          <w:rFonts w:ascii="Tahoma" w:hAnsi="Tahoma" w:cs="Tahoma"/>
          <w:sz w:val="24"/>
          <w:szCs w:val="24"/>
        </w:rPr>
        <w:t>NOVEMBRO</w:t>
      </w:r>
      <w:r w:rsidR="00E63824">
        <w:rPr>
          <w:rFonts w:ascii="Tahoma" w:hAnsi="Tahoma" w:cs="Tahoma"/>
          <w:sz w:val="24"/>
          <w:szCs w:val="24"/>
        </w:rPr>
        <w:t xml:space="preserve"> </w:t>
      </w:r>
      <w:r w:rsidRPr="000D0D4E">
        <w:rPr>
          <w:rFonts w:ascii="Tahoma" w:hAnsi="Tahoma" w:cs="Tahoma"/>
          <w:sz w:val="24"/>
          <w:szCs w:val="24"/>
        </w:rPr>
        <w:t>DE 2013</w:t>
      </w:r>
    </w:p>
    <w:p w:rsidR="003D306D" w:rsidRPr="000D0D4E" w:rsidRDefault="003D306D" w:rsidP="003D306D">
      <w:pPr>
        <w:pStyle w:val="Ttulo"/>
        <w:rPr>
          <w:rFonts w:ascii="Tahoma" w:hAnsi="Tahoma" w:cs="Tahoma"/>
          <w:sz w:val="24"/>
          <w:szCs w:val="24"/>
        </w:rPr>
      </w:pPr>
    </w:p>
    <w:p w:rsidR="003D306D" w:rsidRDefault="00C2433B" w:rsidP="003D306D">
      <w:pPr>
        <w:tabs>
          <w:tab w:val="left" w:pos="426"/>
          <w:tab w:val="left" w:pos="1276"/>
        </w:tabs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GABINETE DA MESA DIRETORA DA CÂMARA LEGISLATIVA DO DISTRITO FEDERAL, </w:t>
      </w:r>
      <w:r w:rsidR="003C71A9">
        <w:rPr>
          <w:rFonts w:ascii="Tahoma" w:hAnsi="Tahoma" w:cs="Tahoma"/>
          <w:sz w:val="24"/>
          <w:szCs w:val="24"/>
        </w:rPr>
        <w:t>no uso das atribuições que lhe foram delegadas pelo art. 4º, inciso X, da Resolução nº 168/2000 e tendo em vista o que consta no Processo nº 001.001004/2013,</w:t>
      </w:r>
      <w:proofErr w:type="gramStart"/>
      <w:r w:rsidR="003C71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sz w:val="24"/>
          <w:szCs w:val="24"/>
        </w:rPr>
        <w:t>RESOLVE:</w:t>
      </w:r>
    </w:p>
    <w:p w:rsidR="00C2433B" w:rsidRDefault="003C71A9" w:rsidP="003D306D">
      <w:pPr>
        <w:tabs>
          <w:tab w:val="left" w:pos="426"/>
          <w:tab w:val="left" w:pos="1276"/>
        </w:tabs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3C71A9">
        <w:rPr>
          <w:rFonts w:ascii="Tahoma" w:hAnsi="Tahoma" w:cs="Tahoma"/>
          <w:sz w:val="24"/>
          <w:szCs w:val="24"/>
        </w:rPr>
        <w:t>AUTORIZAR a participação da servidora LIANE ALVARENGA SANTULLO, matrícula nº 19.960, Assessora de Membro da Mesa, no I Congresso IDHEA de Contratações Públicas Sustentáveis, no período de 19 a 21 de novembro de 2013, em Brasília-DF, com pagamento de inscrição e sem prejuízo da remuneração.</w:t>
      </w:r>
    </w:p>
    <w:p w:rsidR="003C71A9" w:rsidRPr="003C71A9" w:rsidRDefault="003C71A9" w:rsidP="003D306D">
      <w:pPr>
        <w:tabs>
          <w:tab w:val="left" w:pos="426"/>
          <w:tab w:val="left" w:pos="1276"/>
        </w:tabs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tbl>
      <w:tblPr>
        <w:tblW w:w="915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4323"/>
        <w:gridCol w:w="142"/>
        <w:gridCol w:w="4617"/>
      </w:tblGrid>
      <w:tr w:rsidR="009407D2" w:rsidRPr="00B93045" w:rsidTr="00485D3B">
        <w:trPr>
          <w:cantSplit/>
          <w:trHeight w:val="685"/>
        </w:trPr>
        <w:tc>
          <w:tcPr>
            <w:tcW w:w="9154" w:type="dxa"/>
            <w:gridSpan w:val="4"/>
          </w:tcPr>
          <w:p w:rsidR="009407D2" w:rsidRDefault="00C2433B" w:rsidP="0048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Pr="00B93045">
              <w:rPr>
                <w:rFonts w:ascii="Tahoma" w:hAnsi="Tahoma" w:cs="Tahoma"/>
                <w:b/>
                <w:iCs/>
                <w:smallCaps/>
                <w:sz w:val="24"/>
                <w:szCs w:val="24"/>
              </w:rPr>
              <w:t xml:space="preserve">JOAN GOES MARTINS FILHO </w:t>
            </w:r>
            <w:r w:rsidR="009407D2" w:rsidRPr="00B93045"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="009407D2" w:rsidRPr="00B93045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  <w:p w:rsidR="003C71A9" w:rsidRDefault="003C71A9" w:rsidP="0048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485D3B" w:rsidRPr="00B93045" w:rsidRDefault="00485D3B" w:rsidP="0048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07D2" w:rsidRPr="00B93045" w:rsidTr="00C2433B">
        <w:trPr>
          <w:gridBefore w:val="1"/>
          <w:wBefore w:w="72" w:type="dxa"/>
          <w:trHeight w:val="987"/>
        </w:trPr>
        <w:tc>
          <w:tcPr>
            <w:tcW w:w="4323" w:type="dxa"/>
          </w:tcPr>
          <w:p w:rsidR="009407D2" w:rsidRPr="00B93045" w:rsidRDefault="00C2433B" w:rsidP="00485D3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bookmarkStart w:id="0" w:name="_GoBack"/>
            <w:r w:rsidRPr="00B93045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ARLECIO ALEXANDRE GAZAL </w:t>
            </w:r>
            <w:r w:rsidR="009407D2" w:rsidRPr="00B93045"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 w:rsidR="009407D2" w:rsidRPr="00B93045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  <w:p w:rsidR="009407D2" w:rsidRPr="00794830" w:rsidRDefault="009407D2" w:rsidP="00485D3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59" w:type="dxa"/>
            <w:gridSpan w:val="2"/>
          </w:tcPr>
          <w:p w:rsidR="00C2433B" w:rsidRDefault="00584061" w:rsidP="00485D3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 </w:t>
            </w:r>
            <w:r w:rsidR="00C2433B">
              <w:rPr>
                <w:rFonts w:ascii="Tahoma" w:hAnsi="Tahoma" w:cs="Tahoma"/>
                <w:b/>
                <w:smallCaps/>
                <w:sz w:val="24"/>
                <w:szCs w:val="24"/>
              </w:rPr>
              <w:t>JANE MARY MARROCOS MALAQUIAS</w:t>
            </w:r>
            <w:r w:rsidR="009407D2" w:rsidRPr="00B9304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407D2" w:rsidRPr="00B93045">
              <w:rPr>
                <w:rFonts w:ascii="Tahoma" w:hAnsi="Tahoma" w:cs="Tahoma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ahoma" w:hAnsi="Tahoma" w:cs="Tahoma"/>
                <w:i/>
                <w:sz w:val="24"/>
                <w:szCs w:val="24"/>
              </w:rPr>
              <w:t xml:space="preserve">  </w:t>
            </w:r>
            <w:proofErr w:type="gramEnd"/>
            <w:r w:rsidR="009407D2" w:rsidRPr="00B93045">
              <w:rPr>
                <w:rFonts w:ascii="Tahoma" w:hAnsi="Tahoma" w:cs="Tahoma"/>
                <w:i/>
                <w:sz w:val="24"/>
                <w:szCs w:val="24"/>
              </w:rPr>
              <w:t>Secretári</w:t>
            </w:r>
            <w:r w:rsidR="00C2433B">
              <w:rPr>
                <w:rFonts w:ascii="Tahoma" w:hAnsi="Tahoma" w:cs="Tahoma"/>
                <w:i/>
                <w:sz w:val="24"/>
                <w:szCs w:val="24"/>
              </w:rPr>
              <w:t>a</w:t>
            </w:r>
            <w:r w:rsidR="009407D2" w:rsidRPr="00B93045">
              <w:rPr>
                <w:rFonts w:ascii="Tahoma" w:hAnsi="Tahoma" w:cs="Tahoma"/>
                <w:i/>
                <w:sz w:val="24"/>
                <w:szCs w:val="24"/>
              </w:rPr>
              <w:t xml:space="preserve"> Executiv</w:t>
            </w:r>
            <w:r w:rsidR="00C2433B">
              <w:rPr>
                <w:rFonts w:ascii="Tahoma" w:hAnsi="Tahoma" w:cs="Tahoma"/>
                <w:i/>
                <w:sz w:val="24"/>
                <w:szCs w:val="24"/>
              </w:rPr>
              <w:t>a</w:t>
            </w:r>
            <w:r w:rsidR="009407D2" w:rsidRPr="00B93045">
              <w:rPr>
                <w:rFonts w:ascii="Tahoma" w:hAnsi="Tahoma" w:cs="Tahoma"/>
                <w:i/>
                <w:sz w:val="24"/>
                <w:szCs w:val="24"/>
              </w:rPr>
              <w:t>/Primeira Secretaria</w:t>
            </w:r>
          </w:p>
          <w:p w:rsidR="009407D2" w:rsidRDefault="009407D2" w:rsidP="00485D3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C71A9" w:rsidRPr="00C2433B" w:rsidRDefault="003C71A9" w:rsidP="00485D3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bookmarkEnd w:id="0"/>
      <w:tr w:rsidR="009407D2" w:rsidRPr="00D404D7" w:rsidTr="00C2433B">
        <w:trPr>
          <w:gridBefore w:val="1"/>
          <w:wBefore w:w="72" w:type="dxa"/>
          <w:trHeight w:val="750"/>
        </w:trPr>
        <w:tc>
          <w:tcPr>
            <w:tcW w:w="4465" w:type="dxa"/>
            <w:gridSpan w:val="2"/>
          </w:tcPr>
          <w:p w:rsidR="009407D2" w:rsidRPr="00B93045" w:rsidRDefault="003C71A9" w:rsidP="00485D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>RENAN BESSONI PAZ</w:t>
            </w:r>
            <w:r w:rsidR="00C2433B" w:rsidRPr="00B93045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</w:t>
            </w:r>
            <w:r w:rsidR="00C2433B" w:rsidRPr="00B93045"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 w:rsidR="009407D2" w:rsidRPr="00B93045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17" w:type="dxa"/>
          </w:tcPr>
          <w:p w:rsidR="009407D2" w:rsidRPr="00D404D7" w:rsidRDefault="00C2433B" w:rsidP="00485D3B">
            <w:pPr>
              <w:pStyle w:val="Ttulo"/>
              <w:rPr>
                <w:rFonts w:ascii="Tahoma" w:hAnsi="Tahoma" w:cs="Tahoma"/>
                <w:sz w:val="24"/>
                <w:szCs w:val="24"/>
              </w:rPr>
            </w:pPr>
            <w:r w:rsidRPr="00D404D7">
              <w:rPr>
                <w:rFonts w:ascii="Tahoma" w:hAnsi="Tahoma" w:cs="Tahoma"/>
                <w:sz w:val="24"/>
                <w:szCs w:val="24"/>
              </w:rPr>
              <w:t>ALEXANDRE BRAGA CERQUEIRA</w:t>
            </w:r>
          </w:p>
          <w:p w:rsidR="009407D2" w:rsidRPr="00D404D7" w:rsidRDefault="009407D2" w:rsidP="00485D3B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D404D7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014B42" w:rsidRPr="00014B42" w:rsidRDefault="00014B42" w:rsidP="00014B42">
      <w:pPr>
        <w:tabs>
          <w:tab w:val="left" w:pos="426"/>
          <w:tab w:val="left" w:pos="1276"/>
        </w:tabs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014B42">
        <w:rPr>
          <w:rFonts w:ascii="Tahoma" w:hAnsi="Tahoma" w:cs="Tahoma"/>
          <w:b/>
          <w:sz w:val="20"/>
          <w:szCs w:val="20"/>
        </w:rPr>
        <w:t>(Republicado por conter incorreção no original publicado no DCL de 7/11/2014.)</w:t>
      </w:r>
    </w:p>
    <w:p w:rsidR="00014B42" w:rsidRDefault="00014B42" w:rsidP="00485D3B">
      <w:pPr>
        <w:tabs>
          <w:tab w:val="left" w:pos="426"/>
          <w:tab w:val="left" w:pos="1276"/>
        </w:tabs>
        <w:spacing w:before="120" w:after="0"/>
        <w:rPr>
          <w:rFonts w:ascii="Tahoma" w:hAnsi="Tahoma" w:cs="Tahoma"/>
          <w:color w:val="FF0000"/>
          <w:sz w:val="20"/>
          <w:szCs w:val="20"/>
        </w:rPr>
      </w:pPr>
    </w:p>
    <w:p w:rsidR="00AB6CFD" w:rsidRPr="00B92740" w:rsidRDefault="00B92740" w:rsidP="00485D3B">
      <w:pPr>
        <w:tabs>
          <w:tab w:val="left" w:pos="426"/>
          <w:tab w:val="left" w:pos="1276"/>
        </w:tabs>
        <w:spacing w:before="120" w:after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r w:rsidRPr="00B92740">
        <w:rPr>
          <w:rFonts w:ascii="Tahoma" w:hAnsi="Tahoma" w:cs="Tahoma"/>
          <w:i/>
          <w:color w:val="FF0000"/>
          <w:sz w:val="20"/>
          <w:szCs w:val="20"/>
        </w:rPr>
        <w:t>Diário da Câmara Legislativa</w:t>
      </w:r>
      <w:r>
        <w:rPr>
          <w:rFonts w:ascii="Tahoma" w:hAnsi="Tahoma" w:cs="Tahoma"/>
          <w:color w:val="FF0000"/>
          <w:sz w:val="20"/>
          <w:szCs w:val="20"/>
        </w:rPr>
        <w:t xml:space="preserve">, de </w:t>
      </w:r>
      <w:r w:rsidR="00014B42">
        <w:rPr>
          <w:rFonts w:ascii="Tahoma" w:hAnsi="Tahoma" w:cs="Tahoma"/>
          <w:color w:val="FF0000"/>
          <w:sz w:val="20"/>
          <w:szCs w:val="20"/>
        </w:rPr>
        <w:t>19</w:t>
      </w:r>
      <w:r>
        <w:rPr>
          <w:rFonts w:ascii="Tahoma" w:hAnsi="Tahoma" w:cs="Tahoma"/>
          <w:color w:val="FF0000"/>
          <w:sz w:val="20"/>
          <w:szCs w:val="20"/>
        </w:rPr>
        <w:t>/11/2014.</w:t>
      </w:r>
    </w:p>
    <w:p w:rsidR="00014B42" w:rsidRPr="00B92740" w:rsidRDefault="00014B42">
      <w:pPr>
        <w:tabs>
          <w:tab w:val="left" w:pos="426"/>
          <w:tab w:val="left" w:pos="1276"/>
        </w:tabs>
        <w:spacing w:before="120" w:after="0"/>
        <w:rPr>
          <w:rFonts w:ascii="Tahoma" w:hAnsi="Tahoma" w:cs="Tahoma"/>
          <w:color w:val="FF0000"/>
          <w:sz w:val="20"/>
          <w:szCs w:val="20"/>
        </w:rPr>
      </w:pPr>
    </w:p>
    <w:sectPr w:rsidR="00014B42" w:rsidRPr="00B92740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3B" w:rsidRDefault="00C2433B" w:rsidP="00BB4A02">
      <w:pPr>
        <w:spacing w:after="0" w:line="240" w:lineRule="auto"/>
      </w:pPr>
      <w:r>
        <w:separator/>
      </w:r>
    </w:p>
  </w:endnote>
  <w:endnote w:type="continuationSeparator" w:id="0">
    <w:p w:rsidR="00C2433B" w:rsidRDefault="00C2433B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3B" w:rsidRDefault="00BC71FE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9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<v:textbox inset="0,0,0,0">
            <w:txbxContent>
              <w:p w:rsidR="00C2433B" w:rsidRDefault="00C2433B" w:rsidP="0055146A">
                <w:pPr>
                  <w:pStyle w:val="Rodap"/>
                  <w:ind w:right="-148"/>
                  <w:jc w:val="center"/>
                  <w:rPr>
                    <w:rFonts w:ascii="Arial" w:hAnsi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 xml:space="preserve">Edifício Sede da CLDF, Eixo Monumental, Praça Municipal, </w:t>
                </w:r>
                <w:proofErr w:type="spellStart"/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>Qd</w:t>
                </w:r>
                <w:proofErr w:type="spellEnd"/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 xml:space="preserve">. 02, </w:t>
                </w:r>
                <w:proofErr w:type="spellStart"/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>Lt</w:t>
                </w:r>
                <w:proofErr w:type="spellEnd"/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 xml:space="preserve">. </w:t>
                </w:r>
                <w:proofErr w:type="gramStart"/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>05 - 5º Andar - Fone</w:t>
                </w:r>
                <w:proofErr w:type="gramEnd"/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>: (061) 3348-8375</w:t>
                </w:r>
              </w:p>
              <w:p w:rsidR="00C2433B" w:rsidRDefault="00C2433B" w:rsidP="0055146A">
                <w:pPr>
                  <w:pStyle w:val="Rodap"/>
                  <w:rPr>
                    <w:rFonts w:ascii="Times New Roman" w:hAnsi="Times New Roman"/>
                    <w:color w:val="000000"/>
                    <w:sz w:val="16"/>
                    <w:szCs w:val="16"/>
                  </w:rPr>
                </w:pPr>
              </w:p>
              <w:p w:rsidR="00C2433B" w:rsidRDefault="00C2433B" w:rsidP="0055146A">
                <w:pPr>
                  <w:pStyle w:val="Rodap"/>
                  <w:rPr>
                    <w:sz w:val="20"/>
                    <w:szCs w:val="20"/>
                  </w:rPr>
                </w:pPr>
              </w:p>
              <w:p w:rsidR="00C2433B" w:rsidRPr="007971F7" w:rsidRDefault="00C2433B" w:rsidP="0050044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68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3B" w:rsidRDefault="00C2433B" w:rsidP="00BB4A02">
      <w:pPr>
        <w:spacing w:after="0" w:line="240" w:lineRule="auto"/>
      </w:pPr>
      <w:r>
        <w:separator/>
      </w:r>
    </w:p>
  </w:footnote>
  <w:footnote w:type="continuationSeparator" w:id="0">
    <w:p w:rsidR="00C2433B" w:rsidRDefault="00C2433B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3B" w:rsidRDefault="00BC71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3B" w:rsidRDefault="00BC71FE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9" o:spid="_x0000_s2071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70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<v:textbox inset="0,0,0,0">
            <w:txbxContent>
              <w:p w:rsidR="00C2433B" w:rsidRDefault="00C2433B" w:rsidP="001F1FA7">
                <w:pPr>
                  <w:pStyle w:val="Ttulo3"/>
                  <w:spacing w:before="0" w:after="0"/>
                  <w:jc w:val="center"/>
                  <w:rPr>
                    <w:rFonts w:ascii="Tahoma" w:hAnsi="Tahoma" w:cs="Tahoma"/>
                    <w:spacing w:val="30"/>
                    <w:sz w:val="24"/>
                    <w:szCs w:val="24"/>
                  </w:rPr>
                </w:pPr>
                <w:r>
                  <w:rPr>
                    <w:rFonts w:ascii="Tahoma" w:hAnsi="Tahoma" w:cs="Tahoma"/>
                    <w:spacing w:val="30"/>
                    <w:sz w:val="24"/>
                    <w:szCs w:val="24"/>
                  </w:rPr>
                  <w:t>CÂMARA LEGISLATIVA DO DISTRITO FEDERAL</w:t>
                </w:r>
              </w:p>
              <w:p w:rsidR="00C2433B" w:rsidRPr="001F1FA7" w:rsidRDefault="00C2433B" w:rsidP="001F1FA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1F1FA7">
                  <w:rPr>
                    <w:rFonts w:ascii="Tahoma" w:hAnsi="Tahoma" w:cs="Tahoma"/>
                    <w:sz w:val="20"/>
                    <w:szCs w:val="20"/>
                  </w:rPr>
                  <w:t>MESA DIRETORA</w:t>
                </w:r>
              </w:p>
              <w:p w:rsidR="00C2433B" w:rsidRPr="001F1FA7" w:rsidRDefault="00C2433B" w:rsidP="001F1FA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1F1FA7">
                  <w:rPr>
                    <w:rFonts w:ascii="Tahoma" w:hAnsi="Tahoma" w:cs="Tahoma"/>
                    <w:sz w:val="20"/>
                    <w:szCs w:val="20"/>
                  </w:rPr>
                  <w:t>Gabinete da Mesa Diretora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3B" w:rsidRDefault="00BC71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74"/>
    <o:shapelayout v:ext="edit">
      <o:idmap v:ext="edit" data="2"/>
      <o:rules v:ext="edit">
        <o:r id="V:Rule3" type="connector" idref="#AutoShape 29"/>
        <o:r id="V:Rule4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FC8"/>
    <w:rsid w:val="00014B42"/>
    <w:rsid w:val="0003665A"/>
    <w:rsid w:val="000A4CD3"/>
    <w:rsid w:val="000E62B3"/>
    <w:rsid w:val="001376AE"/>
    <w:rsid w:val="001A2E57"/>
    <w:rsid w:val="001D12F4"/>
    <w:rsid w:val="001F1FA7"/>
    <w:rsid w:val="002426E0"/>
    <w:rsid w:val="00284B8A"/>
    <w:rsid w:val="002A792E"/>
    <w:rsid w:val="002C3121"/>
    <w:rsid w:val="002D5669"/>
    <w:rsid w:val="002E41BD"/>
    <w:rsid w:val="00306443"/>
    <w:rsid w:val="003073D3"/>
    <w:rsid w:val="00334EE7"/>
    <w:rsid w:val="00350E59"/>
    <w:rsid w:val="003623A0"/>
    <w:rsid w:val="00365DC0"/>
    <w:rsid w:val="003C71A9"/>
    <w:rsid w:val="003D306D"/>
    <w:rsid w:val="00485D3B"/>
    <w:rsid w:val="004C08D8"/>
    <w:rsid w:val="004D5105"/>
    <w:rsid w:val="00500448"/>
    <w:rsid w:val="00540161"/>
    <w:rsid w:val="0054263C"/>
    <w:rsid w:val="0055146A"/>
    <w:rsid w:val="00584061"/>
    <w:rsid w:val="00654630"/>
    <w:rsid w:val="00673E27"/>
    <w:rsid w:val="00684EC6"/>
    <w:rsid w:val="006A33A0"/>
    <w:rsid w:val="006A3518"/>
    <w:rsid w:val="006B60CF"/>
    <w:rsid w:val="00740DA4"/>
    <w:rsid w:val="0074525F"/>
    <w:rsid w:val="007971F7"/>
    <w:rsid w:val="007C4868"/>
    <w:rsid w:val="007F1723"/>
    <w:rsid w:val="00877E34"/>
    <w:rsid w:val="0088768F"/>
    <w:rsid w:val="00933C80"/>
    <w:rsid w:val="009407D2"/>
    <w:rsid w:val="00964A5B"/>
    <w:rsid w:val="009B7B15"/>
    <w:rsid w:val="009D1607"/>
    <w:rsid w:val="009F6282"/>
    <w:rsid w:val="00A676C3"/>
    <w:rsid w:val="00AA5051"/>
    <w:rsid w:val="00AB6CFD"/>
    <w:rsid w:val="00B92740"/>
    <w:rsid w:val="00BB4A02"/>
    <w:rsid w:val="00BC71FE"/>
    <w:rsid w:val="00C2433B"/>
    <w:rsid w:val="00C319D6"/>
    <w:rsid w:val="00C47AD3"/>
    <w:rsid w:val="00C6150D"/>
    <w:rsid w:val="00C7068C"/>
    <w:rsid w:val="00C82F6C"/>
    <w:rsid w:val="00C97FC8"/>
    <w:rsid w:val="00CB63B2"/>
    <w:rsid w:val="00D87586"/>
    <w:rsid w:val="00E6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D3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A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AD3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D306D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306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D306D"/>
    <w:pPr>
      <w:tabs>
        <w:tab w:val="left" w:pos="426"/>
        <w:tab w:val="left" w:pos="1276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3D306D"/>
    <w:rPr>
      <w:rFonts w:ascii="Arial" w:eastAsia="Times New Roman" w:hAnsi="Arial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7A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7AD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3D306D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D30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3D306D"/>
    <w:pPr>
      <w:tabs>
        <w:tab w:val="left" w:pos="426"/>
        <w:tab w:val="left" w:pos="1276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3D306D"/>
    <w:rPr>
      <w:rFonts w:ascii="Arial" w:eastAsia="Times New Roman" w:hAnsi="Arial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ue.lima\AppData\Local\Microsoft\Windows\Temporary%20Internet%20Files\Content.IE5\B0PEYQ6U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Magalhaes de Lima</dc:creator>
  <cp:lastModifiedBy>marcia.machado</cp:lastModifiedBy>
  <cp:revision>3</cp:revision>
  <cp:lastPrinted>2013-04-17T17:41:00Z</cp:lastPrinted>
  <dcterms:created xsi:type="dcterms:W3CDTF">2014-11-13T17:18:00Z</dcterms:created>
  <dcterms:modified xsi:type="dcterms:W3CDTF">2014-11-13T17:20:00Z</dcterms:modified>
</cp:coreProperties>
</file>