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68" w:rsidRDefault="00A35768" w:rsidP="008B75FC">
      <w:pPr>
        <w:pStyle w:val="Ttulo2"/>
        <w:rPr>
          <w:rFonts w:ascii="Tahoma" w:hAnsi="Tahoma"/>
          <w:b/>
          <w:sz w:val="26"/>
          <w:szCs w:val="26"/>
        </w:rPr>
      </w:pPr>
    </w:p>
    <w:p w:rsidR="009E3501" w:rsidRPr="001747AF" w:rsidRDefault="009E3501" w:rsidP="009E350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 xml:space="preserve">º </w:t>
      </w:r>
      <w:r w:rsidR="00E117D6">
        <w:rPr>
          <w:rFonts w:ascii="Tahoma" w:hAnsi="Tahoma" w:cs="Tahoma"/>
          <w:b/>
          <w:sz w:val="24"/>
          <w:szCs w:val="24"/>
        </w:rPr>
        <w:t>18</w:t>
      </w:r>
      <w:r w:rsidR="00AF111B">
        <w:rPr>
          <w:rFonts w:ascii="Tahoma" w:hAnsi="Tahoma" w:cs="Tahoma"/>
          <w:b/>
          <w:sz w:val="24"/>
          <w:szCs w:val="24"/>
        </w:rPr>
        <w:t>7</w:t>
      </w:r>
      <w:r w:rsidR="00E117D6" w:rsidRPr="001747AF">
        <w:rPr>
          <w:rFonts w:ascii="Tahoma" w:hAnsi="Tahoma" w:cs="Tahoma"/>
          <w:b/>
          <w:sz w:val="24"/>
          <w:szCs w:val="24"/>
        </w:rPr>
        <w:t>,</w:t>
      </w:r>
      <w:r w:rsidR="00E117D6">
        <w:rPr>
          <w:rFonts w:ascii="Tahoma" w:hAnsi="Tahoma" w:cs="Tahoma"/>
          <w:b/>
          <w:sz w:val="24"/>
          <w:szCs w:val="24"/>
        </w:rPr>
        <w:t xml:space="preserve"> DE</w:t>
      </w:r>
      <w:r w:rsidR="00E117D6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E117D6">
        <w:rPr>
          <w:rFonts w:ascii="Tahoma" w:hAnsi="Tahoma" w:cs="Tahoma"/>
          <w:b/>
          <w:sz w:val="24"/>
          <w:szCs w:val="24"/>
        </w:rPr>
        <w:t>27</w:t>
      </w:r>
      <w:r w:rsidR="00E117D6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E117D6">
        <w:rPr>
          <w:rFonts w:ascii="Tahoma" w:hAnsi="Tahoma" w:cs="Tahoma"/>
          <w:b/>
          <w:sz w:val="24"/>
          <w:szCs w:val="24"/>
        </w:rPr>
        <w:t xml:space="preserve">DE AGOSTO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9E3501" w:rsidRPr="001747AF" w:rsidRDefault="009E3501" w:rsidP="009E350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88311E" w:rsidRDefault="0088311E" w:rsidP="00AF111B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Resolução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>
        <w:rPr>
          <w:rFonts w:ascii="Tahoma" w:hAnsi="Tahoma" w:cs="Tahoma"/>
          <w:szCs w:val="24"/>
        </w:rPr>
        <w:t>0690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3</w:t>
      </w:r>
      <w:r w:rsidRPr="00336F83">
        <w:rPr>
          <w:rFonts w:ascii="Tahoma" w:hAnsi="Tahoma" w:cs="Tahoma"/>
          <w:szCs w:val="24"/>
        </w:rPr>
        <w:t>,</w:t>
      </w:r>
      <w:r w:rsidR="00AF111B"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88311E" w:rsidRDefault="0088311E" w:rsidP="0088311E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Substituir</w:t>
      </w:r>
      <w:r w:rsidRPr="0093357A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 xml:space="preserve">a </w:t>
      </w:r>
      <w:r w:rsidRPr="000B15A3">
        <w:rPr>
          <w:rFonts w:ascii="Tahoma" w:hAnsi="Tahoma" w:cs="Tahoma"/>
        </w:rPr>
        <w:t>servidor</w:t>
      </w:r>
      <w:r>
        <w:rPr>
          <w:rFonts w:ascii="Tahoma" w:hAnsi="Tahoma" w:cs="Tahoma"/>
        </w:rPr>
        <w:t>a Vanessa Aragão Duarte Ruas, matrícula nº 12.334, pelo servidor Antonio Paulo Pinheiro Lima, matrícula nº 16.749, Consultor Técnico-Legislativo/Psicólogo, lotado no Setor de Assistência à Saúde, para a participação no 2º Congresso de Qualidade de Vida no Trabalho no Serviço Público Brasileiro, no período de 28 a 30 de agosto de 2013, em Brasília – DF,</w:t>
      </w:r>
      <w:r>
        <w:rPr>
          <w:rFonts w:ascii="Tahoma" w:hAnsi="Tahoma" w:cs="Tahoma"/>
          <w:szCs w:val="24"/>
        </w:rPr>
        <w:t xml:space="preserve"> nos termos da </w:t>
      </w:r>
      <w:proofErr w:type="spellStart"/>
      <w:r>
        <w:rPr>
          <w:rFonts w:ascii="Tahoma" w:hAnsi="Tahoma" w:cs="Tahoma"/>
          <w:szCs w:val="24"/>
        </w:rPr>
        <w:t>Portaria-GMD</w:t>
      </w:r>
      <w:proofErr w:type="spellEnd"/>
      <w:r>
        <w:rPr>
          <w:rFonts w:ascii="Tahoma" w:hAnsi="Tahoma" w:cs="Tahoma"/>
          <w:szCs w:val="24"/>
        </w:rPr>
        <w:t xml:space="preserve"> nº 146, de 16 de julho de 2013.</w:t>
      </w:r>
    </w:p>
    <w:p w:rsidR="000903AA" w:rsidRDefault="000903AA" w:rsidP="00004421">
      <w:pPr>
        <w:pStyle w:val="Corpodetexto"/>
        <w:ind w:firstLine="851"/>
        <w:jc w:val="both"/>
        <w:rPr>
          <w:rFonts w:ascii="Tahoma" w:hAnsi="Tahoma"/>
          <w:szCs w:val="24"/>
        </w:rPr>
      </w:pPr>
    </w:p>
    <w:p w:rsidR="00004421" w:rsidRPr="00E33DFA" w:rsidRDefault="00004421" w:rsidP="00004421">
      <w:pPr>
        <w:pStyle w:val="Corpodetexto"/>
        <w:ind w:firstLine="851"/>
        <w:jc w:val="both"/>
        <w:rPr>
          <w:rFonts w:ascii="Tahoma" w:hAnsi="Tahoma" w:cs="Tahoma"/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577011" w:rsidRPr="000D0D4E" w:rsidTr="00841A34">
        <w:trPr>
          <w:cantSplit/>
          <w:trHeight w:val="1198"/>
        </w:trPr>
        <w:tc>
          <w:tcPr>
            <w:tcW w:w="9214" w:type="dxa"/>
            <w:gridSpan w:val="3"/>
          </w:tcPr>
          <w:p w:rsidR="00004421" w:rsidRDefault="00CB6D25" w:rsidP="00A3576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004421" w:rsidRDefault="00004421" w:rsidP="0000442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004421" w:rsidRDefault="00004421" w:rsidP="00004421">
            <w:pPr>
              <w:tabs>
                <w:tab w:val="left" w:pos="1560"/>
                <w:tab w:val="left" w:pos="7275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</w:tr>
      <w:tr w:rsidR="00577011" w:rsidRPr="000D0D4E" w:rsidTr="00841A34">
        <w:trPr>
          <w:gridBefore w:val="1"/>
          <w:wBefore w:w="72" w:type="dxa"/>
          <w:trHeight w:val="1311"/>
        </w:trPr>
        <w:tc>
          <w:tcPr>
            <w:tcW w:w="4606" w:type="dxa"/>
          </w:tcPr>
          <w:p w:rsidR="00A35768" w:rsidRDefault="00CB6D2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77011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A35768" w:rsidRDefault="00A35768" w:rsidP="00A357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A35768" w:rsidRDefault="00A35768" w:rsidP="00A35768">
            <w:pPr>
              <w:tabs>
                <w:tab w:val="left" w:pos="330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:rsidR="00A35768" w:rsidRDefault="004B759E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="00CB6D25"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77011"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577011" w:rsidRPr="00A35768" w:rsidRDefault="00577011" w:rsidP="004B75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77011" w:rsidRPr="000D0D4E" w:rsidTr="00841A34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577011" w:rsidRPr="000D0D4E" w:rsidRDefault="00237BAB" w:rsidP="00841A3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577011" w:rsidRPr="00206A7F" w:rsidRDefault="00CB6D25" w:rsidP="00841A34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77011" w:rsidRPr="000D0D4E" w:rsidRDefault="00577011" w:rsidP="00841A34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77011" w:rsidRPr="00CB6D25" w:rsidRDefault="00577011" w:rsidP="00CB6D25">
      <w:smartTag w:uri="schemas-houaiss/mini" w:element="verbetes">
        <w:r w:rsidRPr="00CB6D25">
          <w:rPr>
            <w:rFonts w:ascii="Tahoma" w:hAnsi="Tahoma" w:cs="Tahoma"/>
            <w:color w:val="FF0000"/>
          </w:rPr>
          <w:t>Este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texto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não</w:t>
        </w:r>
      </w:smartTag>
      <w:r w:rsidRPr="00CB6D25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CB6D25">
          <w:rPr>
            <w:rFonts w:ascii="Tahoma" w:hAnsi="Tahoma" w:cs="Tahoma"/>
            <w:i/>
            <w:color w:val="FF0000"/>
          </w:rPr>
          <w:t>Diário</w:t>
        </w:r>
      </w:smartTag>
      <w:r w:rsidRPr="00CB6D25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CB6D25">
          <w:rPr>
            <w:rFonts w:ascii="Tahoma" w:hAnsi="Tahoma" w:cs="Tahoma"/>
            <w:i/>
            <w:color w:val="FF0000"/>
          </w:rPr>
          <w:t>Câmara</w:t>
        </w:r>
      </w:smartTag>
      <w:r w:rsidRPr="00CB6D25">
        <w:rPr>
          <w:rFonts w:ascii="Tahoma" w:hAnsi="Tahoma" w:cs="Tahoma"/>
          <w:i/>
          <w:color w:val="FF0000"/>
        </w:rPr>
        <w:t xml:space="preserve"> Legislativa,</w:t>
      </w:r>
      <w:r w:rsidR="00CB6D25">
        <w:rPr>
          <w:rFonts w:ascii="Tahoma" w:hAnsi="Tahoma" w:cs="Tahoma"/>
          <w:color w:val="FF0000"/>
        </w:rPr>
        <w:t xml:space="preserve"> </w:t>
      </w:r>
      <w:r w:rsidR="00BE627D">
        <w:rPr>
          <w:rFonts w:ascii="Tahoma" w:hAnsi="Tahoma" w:cs="Tahoma"/>
          <w:color w:val="FF0000"/>
        </w:rPr>
        <w:t>2</w:t>
      </w:r>
      <w:r w:rsidR="00E117D6">
        <w:rPr>
          <w:rFonts w:ascii="Tahoma" w:hAnsi="Tahoma" w:cs="Tahoma"/>
          <w:color w:val="FF0000"/>
        </w:rPr>
        <w:t>8</w:t>
      </w:r>
      <w:r w:rsidR="00CB6D25">
        <w:rPr>
          <w:rFonts w:ascii="Tahoma" w:hAnsi="Tahoma" w:cs="Tahoma"/>
          <w:color w:val="FF0000"/>
        </w:rPr>
        <w:t>/</w:t>
      </w:r>
      <w:r w:rsidR="002D2717">
        <w:rPr>
          <w:rFonts w:ascii="Tahoma" w:hAnsi="Tahoma" w:cs="Tahoma"/>
          <w:color w:val="FF0000"/>
        </w:rPr>
        <w:t>8</w:t>
      </w:r>
      <w:r w:rsidRPr="00CB6D25">
        <w:rPr>
          <w:rFonts w:ascii="Tahoma" w:hAnsi="Tahoma" w:cs="Tahoma"/>
          <w:color w:val="FF0000"/>
        </w:rPr>
        <w:t>/2013</w:t>
      </w:r>
      <w:r w:rsidR="00CB6D25">
        <w:rPr>
          <w:rFonts w:ascii="Tahoma" w:hAnsi="Tahoma" w:cs="Tahoma"/>
          <w:color w:val="FF0000"/>
        </w:rPr>
        <w:t>.</w:t>
      </w:r>
    </w:p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C0" w:rsidRDefault="006D54C0" w:rsidP="00BB4A02">
      <w:r>
        <w:separator/>
      </w:r>
    </w:p>
  </w:endnote>
  <w:endnote w:type="continuationSeparator" w:id="0">
    <w:p w:rsidR="006D54C0" w:rsidRDefault="006D54C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F62D27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C0" w:rsidRDefault="006D54C0" w:rsidP="00BB4A02">
      <w:r>
        <w:separator/>
      </w:r>
    </w:p>
  </w:footnote>
  <w:footnote w:type="continuationSeparator" w:id="0">
    <w:p w:rsidR="006D54C0" w:rsidRDefault="006D54C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F62D2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F62D27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D54C0" w:rsidRPr="001376AE" w:rsidRDefault="006D54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D54C0" w:rsidRDefault="009E022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D54C0" w:rsidRPr="00BB4A02" w:rsidRDefault="006D54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D54C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F62D2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4421"/>
    <w:rsid w:val="0003665A"/>
    <w:rsid w:val="00051977"/>
    <w:rsid w:val="000903AA"/>
    <w:rsid w:val="000A4CD3"/>
    <w:rsid w:val="001108A2"/>
    <w:rsid w:val="001376AE"/>
    <w:rsid w:val="001768CF"/>
    <w:rsid w:val="001A2E57"/>
    <w:rsid w:val="00222656"/>
    <w:rsid w:val="00237BAB"/>
    <w:rsid w:val="002426E0"/>
    <w:rsid w:val="00275CD7"/>
    <w:rsid w:val="002A792E"/>
    <w:rsid w:val="002C2A20"/>
    <w:rsid w:val="002D2717"/>
    <w:rsid w:val="002E0881"/>
    <w:rsid w:val="002E1EFE"/>
    <w:rsid w:val="00306443"/>
    <w:rsid w:val="00334EE7"/>
    <w:rsid w:val="00365453"/>
    <w:rsid w:val="003B6E5E"/>
    <w:rsid w:val="003C3C4A"/>
    <w:rsid w:val="003C7683"/>
    <w:rsid w:val="003D570A"/>
    <w:rsid w:val="00412D9E"/>
    <w:rsid w:val="0043564B"/>
    <w:rsid w:val="004B759E"/>
    <w:rsid w:val="004C08D8"/>
    <w:rsid w:val="004C6159"/>
    <w:rsid w:val="004D48F3"/>
    <w:rsid w:val="004F3188"/>
    <w:rsid w:val="00500448"/>
    <w:rsid w:val="0054263C"/>
    <w:rsid w:val="00543E12"/>
    <w:rsid w:val="00573ACE"/>
    <w:rsid w:val="00577011"/>
    <w:rsid w:val="00583F8D"/>
    <w:rsid w:val="0058528D"/>
    <w:rsid w:val="0059426B"/>
    <w:rsid w:val="005B10F9"/>
    <w:rsid w:val="005F12E7"/>
    <w:rsid w:val="006048EC"/>
    <w:rsid w:val="0063781B"/>
    <w:rsid w:val="00654630"/>
    <w:rsid w:val="006570B0"/>
    <w:rsid w:val="00673E27"/>
    <w:rsid w:val="006A2CA5"/>
    <w:rsid w:val="006A3518"/>
    <w:rsid w:val="006B60CF"/>
    <w:rsid w:val="006C4BB7"/>
    <w:rsid w:val="006C7582"/>
    <w:rsid w:val="006D3D59"/>
    <w:rsid w:val="006D54C0"/>
    <w:rsid w:val="00740DA4"/>
    <w:rsid w:val="0076776A"/>
    <w:rsid w:val="007971F7"/>
    <w:rsid w:val="007C4868"/>
    <w:rsid w:val="007C4BAE"/>
    <w:rsid w:val="007D663E"/>
    <w:rsid w:val="007F1723"/>
    <w:rsid w:val="008725BC"/>
    <w:rsid w:val="008771A7"/>
    <w:rsid w:val="00877E34"/>
    <w:rsid w:val="00881EC4"/>
    <w:rsid w:val="0088311E"/>
    <w:rsid w:val="0088768F"/>
    <w:rsid w:val="008B6979"/>
    <w:rsid w:val="008B75FC"/>
    <w:rsid w:val="008D0A6D"/>
    <w:rsid w:val="008E12D1"/>
    <w:rsid w:val="00937CA2"/>
    <w:rsid w:val="009624CB"/>
    <w:rsid w:val="00964A5B"/>
    <w:rsid w:val="00970335"/>
    <w:rsid w:val="00994A28"/>
    <w:rsid w:val="00996C0C"/>
    <w:rsid w:val="009B7B15"/>
    <w:rsid w:val="009D1607"/>
    <w:rsid w:val="009D604E"/>
    <w:rsid w:val="009E022E"/>
    <w:rsid w:val="009E3501"/>
    <w:rsid w:val="00A24241"/>
    <w:rsid w:val="00A35768"/>
    <w:rsid w:val="00A63AF6"/>
    <w:rsid w:val="00A676C3"/>
    <w:rsid w:val="00AA5051"/>
    <w:rsid w:val="00AA54A3"/>
    <w:rsid w:val="00AF111B"/>
    <w:rsid w:val="00B04042"/>
    <w:rsid w:val="00BA2DCE"/>
    <w:rsid w:val="00BB4A02"/>
    <w:rsid w:val="00BD3184"/>
    <w:rsid w:val="00BE627D"/>
    <w:rsid w:val="00BF38EB"/>
    <w:rsid w:val="00C319D6"/>
    <w:rsid w:val="00C44A87"/>
    <w:rsid w:val="00C6150D"/>
    <w:rsid w:val="00C747A8"/>
    <w:rsid w:val="00C82F6C"/>
    <w:rsid w:val="00CB6D25"/>
    <w:rsid w:val="00D071A2"/>
    <w:rsid w:val="00D15320"/>
    <w:rsid w:val="00D65398"/>
    <w:rsid w:val="00D81DAF"/>
    <w:rsid w:val="00E117D6"/>
    <w:rsid w:val="00E17A19"/>
    <w:rsid w:val="00EC1FB6"/>
    <w:rsid w:val="00F03A80"/>
    <w:rsid w:val="00F16E22"/>
    <w:rsid w:val="00F20868"/>
    <w:rsid w:val="00F62D27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011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577011"/>
    <w:pPr>
      <w:keepNext/>
      <w:jc w:val="center"/>
      <w:outlineLvl w:val="1"/>
    </w:pPr>
    <w:rPr>
      <w:rFonts w:ascii="Arial" w:hAnsi="Arial"/>
      <w:sz w:val="2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75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70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70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77011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77011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577011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577011"/>
    <w:rPr>
      <w:rFonts w:ascii="Arial" w:eastAsia="Times New Roman" w:hAnsi="Arial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75F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2013-11-18T17:11:00Z</cp:lastPrinted>
  <dcterms:created xsi:type="dcterms:W3CDTF">2014-02-26T17:16:00Z</dcterms:created>
  <dcterms:modified xsi:type="dcterms:W3CDTF">2014-02-26T17:16:00Z</dcterms:modified>
</cp:coreProperties>
</file>