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11" w:rsidRPr="000D0D4E" w:rsidRDefault="00577011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PORTARIA-GMD Nº</w:t>
      </w:r>
      <w:r w:rsidR="00996C0C">
        <w:rPr>
          <w:rFonts w:ascii="Tahoma" w:hAnsi="Tahoma" w:cs="Tahoma"/>
          <w:sz w:val="24"/>
          <w:szCs w:val="24"/>
        </w:rPr>
        <w:t xml:space="preserve"> 1</w:t>
      </w:r>
      <w:r w:rsidR="00093883">
        <w:rPr>
          <w:rFonts w:ascii="Tahoma" w:hAnsi="Tahoma" w:cs="Tahoma"/>
          <w:sz w:val="24"/>
          <w:szCs w:val="24"/>
        </w:rPr>
        <w:t>6</w:t>
      </w:r>
      <w:r w:rsidR="0062777C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r w:rsidR="00093883">
        <w:rPr>
          <w:rFonts w:ascii="Tahoma" w:hAnsi="Tahoma" w:cs="Tahoma"/>
          <w:sz w:val="24"/>
          <w:szCs w:val="24"/>
        </w:rPr>
        <w:t>1</w:t>
      </w:r>
      <w:r w:rsidR="00902081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996C0C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77011" w:rsidRPr="000D0D4E" w:rsidRDefault="00577011" w:rsidP="00577011">
      <w:pPr>
        <w:pStyle w:val="Ttulo"/>
        <w:rPr>
          <w:rFonts w:ascii="Tahoma" w:hAnsi="Tahoma" w:cs="Tahoma"/>
          <w:sz w:val="24"/>
          <w:szCs w:val="24"/>
        </w:rPr>
      </w:pPr>
    </w:p>
    <w:p w:rsidR="00902081" w:rsidRDefault="00902081" w:rsidP="00C4181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 w:rsidR="0062777C">
        <w:rPr>
          <w:rFonts w:ascii="Tahoma" w:hAnsi="Tahoma" w:cs="Tahoma"/>
          <w:szCs w:val="24"/>
        </w:rPr>
        <w:t>074</w:t>
      </w:r>
      <w:r>
        <w:rPr>
          <w:rFonts w:ascii="Tahoma" w:hAnsi="Tahoma" w:cs="Tahoma"/>
          <w:szCs w:val="24"/>
        </w:rPr>
        <w:t>9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41817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902081" w:rsidRPr="00336F83" w:rsidRDefault="00902081" w:rsidP="00902081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</w:rPr>
        <w:t xml:space="preserve">do servidor </w:t>
      </w:r>
      <w:r w:rsidR="0062777C">
        <w:rPr>
          <w:rFonts w:ascii="Tahoma" w:hAnsi="Tahoma" w:cs="Tahoma"/>
        </w:rPr>
        <w:t xml:space="preserve">Marcos </w:t>
      </w:r>
      <w:proofErr w:type="spellStart"/>
      <w:r w:rsidR="0062777C">
        <w:rPr>
          <w:rFonts w:ascii="Tahoma" w:hAnsi="Tahoma" w:cs="Tahoma"/>
        </w:rPr>
        <w:t>Bizerra</w:t>
      </w:r>
      <w:proofErr w:type="spellEnd"/>
      <w:r w:rsidR="0062777C">
        <w:rPr>
          <w:rFonts w:ascii="Tahoma" w:hAnsi="Tahoma" w:cs="Tahoma"/>
        </w:rPr>
        <w:t xml:space="preserve"> Costa, matrícula nº 16.764</w:t>
      </w:r>
      <w:r>
        <w:rPr>
          <w:rFonts w:ascii="Tahoma" w:hAnsi="Tahoma" w:cs="Tahoma"/>
        </w:rPr>
        <w:t xml:space="preserve">, </w:t>
      </w:r>
      <w:r w:rsidR="0062777C">
        <w:rPr>
          <w:rFonts w:ascii="Tahoma" w:hAnsi="Tahoma" w:cs="Tahoma"/>
        </w:rPr>
        <w:t xml:space="preserve">Marisa </w:t>
      </w:r>
      <w:proofErr w:type="spellStart"/>
      <w:r w:rsidR="0062777C">
        <w:rPr>
          <w:rFonts w:ascii="Tahoma" w:hAnsi="Tahoma" w:cs="Tahoma"/>
        </w:rPr>
        <w:t>Perrone</w:t>
      </w:r>
      <w:proofErr w:type="spellEnd"/>
      <w:r w:rsidR="0062777C">
        <w:rPr>
          <w:rFonts w:ascii="Tahoma" w:hAnsi="Tahoma" w:cs="Tahoma"/>
        </w:rPr>
        <w:t xml:space="preserve"> Campos Rocha, matrícula nº 11.867, e Janete Miranda Torres, matrícula nº 13.133, Consultores Técnico-Legislativos/Bibliotecários, lotados no Setor de Biblioteca, no curso Desenvolvimento de Repositórios Digitais utilizando o DSPACE, nos dias 29 e 30 de </w:t>
      </w:r>
      <w:r>
        <w:rPr>
          <w:rFonts w:ascii="Tahoma" w:hAnsi="Tahoma" w:cs="Tahoma"/>
        </w:rPr>
        <w:t>agosto de 2013</w:t>
      </w:r>
      <w:r w:rsidRPr="00336F83">
        <w:rPr>
          <w:rFonts w:ascii="Tahoma" w:hAnsi="Tahoma" w:cs="Tahoma"/>
        </w:rPr>
        <w:t>,</w:t>
      </w:r>
      <w:r w:rsidRPr="005C4142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em Brasília – DF,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C41817" w:rsidRDefault="00C41817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</w:pPr>
          </w:p>
          <w:p w:rsidR="00577011" w:rsidRPr="000D0D4E" w:rsidRDefault="00CB6D25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902081">
        <w:rPr>
          <w:rFonts w:ascii="Tahoma" w:hAnsi="Tahoma" w:cs="Tahoma"/>
          <w:color w:val="FF0000"/>
        </w:rPr>
        <w:t>20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642B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642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642B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642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2780"/>
    <w:rsid w:val="0003665A"/>
    <w:rsid w:val="00051977"/>
    <w:rsid w:val="00093883"/>
    <w:rsid w:val="000A4CD3"/>
    <w:rsid w:val="001108A2"/>
    <w:rsid w:val="001376AE"/>
    <w:rsid w:val="001642B1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2777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8E12D1"/>
    <w:rsid w:val="00902081"/>
    <w:rsid w:val="00964A5B"/>
    <w:rsid w:val="00965F5B"/>
    <w:rsid w:val="00994A28"/>
    <w:rsid w:val="00996C0C"/>
    <w:rsid w:val="009A6D40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17B48"/>
    <w:rsid w:val="00B71697"/>
    <w:rsid w:val="00BB4A02"/>
    <w:rsid w:val="00BD3184"/>
    <w:rsid w:val="00C319D6"/>
    <w:rsid w:val="00C41817"/>
    <w:rsid w:val="00C6150D"/>
    <w:rsid w:val="00C747A8"/>
    <w:rsid w:val="00C82F6C"/>
    <w:rsid w:val="00CB6D25"/>
    <w:rsid w:val="00D071A2"/>
    <w:rsid w:val="00D65398"/>
    <w:rsid w:val="00D81DAF"/>
    <w:rsid w:val="00F03A80"/>
    <w:rsid w:val="00F20868"/>
    <w:rsid w:val="00F3376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2013-11-18T17:11:00Z</cp:lastPrinted>
  <dcterms:created xsi:type="dcterms:W3CDTF">2014-02-20T19:36:00Z</dcterms:created>
  <dcterms:modified xsi:type="dcterms:W3CDTF">2014-02-20T19:36:00Z</dcterms:modified>
</cp:coreProperties>
</file>