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8E" w:rsidRPr="001747AF" w:rsidRDefault="00621D8E" w:rsidP="00621D8E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182CD5">
        <w:rPr>
          <w:rFonts w:ascii="Tahoma" w:hAnsi="Tahoma" w:cs="Tahoma"/>
          <w:b/>
          <w:sz w:val="24"/>
          <w:szCs w:val="24"/>
        </w:rPr>
        <w:t>157,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182CD5">
        <w:rPr>
          <w:rFonts w:ascii="Tahoma" w:hAnsi="Tahoma" w:cs="Tahoma"/>
          <w:b/>
          <w:sz w:val="24"/>
          <w:szCs w:val="24"/>
        </w:rPr>
        <w:t xml:space="preserve">DE </w:t>
      </w:r>
      <w:proofErr w:type="gramStart"/>
      <w:r w:rsidR="00182CD5">
        <w:rPr>
          <w:rFonts w:ascii="Tahoma" w:hAnsi="Tahoma" w:cs="Tahoma"/>
          <w:b/>
          <w:sz w:val="24"/>
          <w:szCs w:val="24"/>
        </w:rPr>
        <w:t>7</w:t>
      </w:r>
      <w:proofErr w:type="gramEnd"/>
      <w:r w:rsidR="00182CD5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182CD5">
        <w:rPr>
          <w:rFonts w:ascii="Tahoma" w:hAnsi="Tahoma" w:cs="Tahoma"/>
          <w:b/>
          <w:sz w:val="24"/>
          <w:szCs w:val="24"/>
        </w:rPr>
        <w:t>DE</w:t>
      </w:r>
      <w:r w:rsidR="00182CD5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182CD5">
        <w:rPr>
          <w:rFonts w:ascii="Tahoma" w:hAnsi="Tahoma" w:cs="Tahoma"/>
          <w:b/>
          <w:sz w:val="24"/>
          <w:szCs w:val="24"/>
        </w:rPr>
        <w:t>AGOSTO</w:t>
      </w:r>
      <w:r w:rsidR="00182CD5"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621D8E" w:rsidRPr="001747AF" w:rsidRDefault="00621D8E" w:rsidP="00621D8E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21D8E" w:rsidRDefault="00621D8E" w:rsidP="00182CD5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0767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182CD5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621D8E" w:rsidRPr="0000117E" w:rsidRDefault="00621D8E" w:rsidP="00621D8E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 xml:space="preserve">Autorizar </w:t>
      </w:r>
      <w:r>
        <w:rPr>
          <w:rFonts w:ascii="Tahoma" w:hAnsi="Tahoma" w:cs="Tahoma"/>
          <w:szCs w:val="24"/>
        </w:rPr>
        <w:t>a participação do</w:t>
      </w:r>
      <w:r w:rsidRPr="0093357A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</w:rPr>
        <w:t>servidor Alexandre de Mello Cavalcanti, matrícula nº 11.673, Consultor Técnico-Legislativo/Médico, lotado no Setor de Assistência à Saúde, no XXX Congresso Brasileiro de Cirurgia, no período de 19 a 22 de agosto de 2013</w:t>
      </w:r>
      <w:r w:rsidRPr="00336F83">
        <w:rPr>
          <w:rFonts w:ascii="Tahoma" w:hAnsi="Tahoma" w:cs="Tahoma"/>
        </w:rPr>
        <w:t>,</w:t>
      </w:r>
      <w:r w:rsidRPr="005C4142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no Rio de Janeiro – RJ, sem ônus para a CLDF, exceto a remuneração.</w:t>
      </w:r>
    </w:p>
    <w:p w:rsidR="00577011" w:rsidRPr="00E33DFA" w:rsidRDefault="00577011" w:rsidP="00577011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182CD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7011" w:rsidRDefault="00182CD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ROZENDO FERREIRA PINTO</w:t>
            </w:r>
            <w:r w:rsidR="00CB6D25"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182CD5" w:rsidRPr="000D0D4E" w:rsidRDefault="00182CD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  <w:proofErr w:type="gramEnd"/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2D2717">
        <w:rPr>
          <w:rFonts w:ascii="Tahoma" w:hAnsi="Tahoma" w:cs="Tahoma"/>
          <w:color w:val="FF0000"/>
        </w:rPr>
        <w:t>9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60631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6063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60631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6063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108A2"/>
    <w:rsid w:val="001376AE"/>
    <w:rsid w:val="00182CD5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B6E5E"/>
    <w:rsid w:val="003C7683"/>
    <w:rsid w:val="003D570A"/>
    <w:rsid w:val="00412D9E"/>
    <w:rsid w:val="004C08D8"/>
    <w:rsid w:val="00500448"/>
    <w:rsid w:val="0054263C"/>
    <w:rsid w:val="00543E12"/>
    <w:rsid w:val="00573ACE"/>
    <w:rsid w:val="00577011"/>
    <w:rsid w:val="00583F8D"/>
    <w:rsid w:val="0059426B"/>
    <w:rsid w:val="005B10F9"/>
    <w:rsid w:val="006048EC"/>
    <w:rsid w:val="00606317"/>
    <w:rsid w:val="00621D8E"/>
    <w:rsid w:val="0063781B"/>
    <w:rsid w:val="00654630"/>
    <w:rsid w:val="006570B0"/>
    <w:rsid w:val="00673E27"/>
    <w:rsid w:val="006A2CA5"/>
    <w:rsid w:val="006A3518"/>
    <w:rsid w:val="006B60CF"/>
    <w:rsid w:val="006C4BB7"/>
    <w:rsid w:val="006D3D59"/>
    <w:rsid w:val="006D54C0"/>
    <w:rsid w:val="00740DA4"/>
    <w:rsid w:val="0076776A"/>
    <w:rsid w:val="007971F7"/>
    <w:rsid w:val="007C4868"/>
    <w:rsid w:val="007F1723"/>
    <w:rsid w:val="008725BC"/>
    <w:rsid w:val="00877E34"/>
    <w:rsid w:val="00881EC4"/>
    <w:rsid w:val="0088768F"/>
    <w:rsid w:val="008D0A6D"/>
    <w:rsid w:val="00964A5B"/>
    <w:rsid w:val="00994A28"/>
    <w:rsid w:val="00996C0C"/>
    <w:rsid w:val="009B7B15"/>
    <w:rsid w:val="009D1607"/>
    <w:rsid w:val="009D604E"/>
    <w:rsid w:val="009E022E"/>
    <w:rsid w:val="00A24241"/>
    <w:rsid w:val="00A63AF6"/>
    <w:rsid w:val="00A676C3"/>
    <w:rsid w:val="00AA5051"/>
    <w:rsid w:val="00AA54A3"/>
    <w:rsid w:val="00BB4A02"/>
    <w:rsid w:val="00BD3184"/>
    <w:rsid w:val="00C319D6"/>
    <w:rsid w:val="00C6150D"/>
    <w:rsid w:val="00C747A8"/>
    <w:rsid w:val="00C82F6C"/>
    <w:rsid w:val="00CB6D25"/>
    <w:rsid w:val="00D071A2"/>
    <w:rsid w:val="00D65398"/>
    <w:rsid w:val="00D81DAF"/>
    <w:rsid w:val="00F03A80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8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2014-02-20T18:31:00Z</dcterms:created>
  <dcterms:modified xsi:type="dcterms:W3CDTF">2014-02-20T18:39:00Z</dcterms:modified>
</cp:coreProperties>
</file>