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AE1D89">
        <w:rPr>
          <w:rFonts w:ascii="Tahoma" w:hAnsi="Tahoma" w:cs="Tahoma"/>
          <w:b/>
          <w:sz w:val="24"/>
          <w:szCs w:val="24"/>
        </w:rPr>
        <w:t>1</w:t>
      </w:r>
      <w:r w:rsidR="003B69AC">
        <w:rPr>
          <w:rFonts w:ascii="Tahoma" w:hAnsi="Tahoma" w:cs="Tahoma"/>
          <w:b/>
          <w:sz w:val="24"/>
          <w:szCs w:val="24"/>
        </w:rPr>
        <w:t>4</w:t>
      </w:r>
      <w:r w:rsidR="003A6D7D">
        <w:rPr>
          <w:rFonts w:ascii="Tahoma" w:hAnsi="Tahoma" w:cs="Tahoma"/>
          <w:b/>
          <w:sz w:val="24"/>
          <w:szCs w:val="24"/>
        </w:rPr>
        <w:t>7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r w:rsidR="00CA0FC6">
        <w:rPr>
          <w:rFonts w:ascii="Tahoma" w:hAnsi="Tahoma" w:cs="Tahoma"/>
          <w:b/>
          <w:sz w:val="24"/>
          <w:szCs w:val="24"/>
        </w:rPr>
        <w:t>1</w:t>
      </w:r>
      <w:r w:rsidR="003A6D7D">
        <w:rPr>
          <w:rFonts w:ascii="Tahoma" w:hAnsi="Tahoma" w:cs="Tahoma"/>
          <w:b/>
          <w:sz w:val="24"/>
          <w:szCs w:val="24"/>
        </w:rPr>
        <w:t>9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JULHO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06</w:t>
      </w:r>
      <w:r w:rsidR="00C55702">
        <w:rPr>
          <w:rFonts w:ascii="Tahoma" w:hAnsi="Tahoma" w:cs="Tahoma"/>
          <w:szCs w:val="24"/>
        </w:rPr>
        <w:t>61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A0FC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C55702" w:rsidRDefault="00C55702" w:rsidP="00C55702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dos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 xml:space="preserve">es </w:t>
      </w:r>
      <w:proofErr w:type="spellStart"/>
      <w:r>
        <w:rPr>
          <w:rFonts w:ascii="Tahoma" w:hAnsi="Tahoma" w:cs="Tahoma"/>
        </w:rPr>
        <w:t>Tácio</w:t>
      </w:r>
      <w:proofErr w:type="spellEnd"/>
      <w:r>
        <w:rPr>
          <w:rFonts w:ascii="Tahoma" w:hAnsi="Tahoma" w:cs="Tahoma"/>
        </w:rPr>
        <w:t xml:space="preserve"> Ferreira de Morais, matrícula nº 13.514, Carla Simone S. Brito, matrícula nº 16.838, Técnicos Legislativos, lotados na Seção de Planejamento e Controle de Segurança/COPOL, Osmar Rodrigues da Silva, matrícula nº 12.376, Ivaldo Vieira de Pádua, matrícula nº 11.531, Auxiliares Legislativos, lotados no Setor de Serviços Auxiliares, no curso Planilha de Custos e Formação de Preços para Contratos de Terceirização de acordo com a IN 02/2008, a ser realizado</w:t>
      </w:r>
      <w:r w:rsidRPr="000B15A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nos dias 22 e 23 de julho de 2013, em Brasília – DF,</w:t>
      </w:r>
      <w:r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 xml:space="preserve">, e do servidor </w:t>
      </w:r>
      <w:r>
        <w:rPr>
          <w:rFonts w:ascii="Tahoma" w:hAnsi="Tahoma" w:cs="Tahoma"/>
        </w:rPr>
        <w:t>Hugo Pierre Lapa, matrícula nº 18.348, Consultor Técnico-Legislativo, lotado na Diretoria de Administração e Finanças, sem ônus para a CLDF, exceto a remuneração</w:t>
      </w:r>
      <w:r>
        <w:rPr>
          <w:rFonts w:ascii="Tahoma" w:hAnsi="Tahoma" w:cs="Tahoma"/>
          <w:szCs w:val="24"/>
        </w:rPr>
        <w:t>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3A6D7D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D23FD4" w:rsidRDefault="00D23FD4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3A6D7D" w:rsidRDefault="003A6D7D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  <w:proofErr w:type="gramEnd"/>
          </w:p>
          <w:p w:rsidR="003A6D7D" w:rsidRPr="00485689" w:rsidRDefault="003A6D7D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3A6D7D">
        <w:rPr>
          <w:rFonts w:ascii="Tahoma" w:hAnsi="Tahoma" w:cs="Tahoma"/>
          <w:color w:val="FF0000"/>
        </w:rPr>
        <w:t>22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C1D3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C1D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C1D3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C1D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94CD5"/>
    <w:rsid w:val="00397535"/>
    <w:rsid w:val="003A6D7D"/>
    <w:rsid w:val="003B0729"/>
    <w:rsid w:val="003B69AC"/>
    <w:rsid w:val="003D570A"/>
    <w:rsid w:val="003F6069"/>
    <w:rsid w:val="004C00ED"/>
    <w:rsid w:val="004C08D8"/>
    <w:rsid w:val="004C3254"/>
    <w:rsid w:val="00500448"/>
    <w:rsid w:val="0054263C"/>
    <w:rsid w:val="005C1D3D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319D6"/>
    <w:rsid w:val="00C55702"/>
    <w:rsid w:val="00C55939"/>
    <w:rsid w:val="00C6150D"/>
    <w:rsid w:val="00C747A8"/>
    <w:rsid w:val="00C82F6C"/>
    <w:rsid w:val="00C869B1"/>
    <w:rsid w:val="00CA0FC6"/>
    <w:rsid w:val="00CC7ADD"/>
    <w:rsid w:val="00D01BC5"/>
    <w:rsid w:val="00D23FD4"/>
    <w:rsid w:val="00D253CD"/>
    <w:rsid w:val="00D81DAF"/>
    <w:rsid w:val="00D9170E"/>
    <w:rsid w:val="00DB7E66"/>
    <w:rsid w:val="00DD5A29"/>
    <w:rsid w:val="00E3701F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2014-02-19T22:15:00Z</dcterms:created>
  <dcterms:modified xsi:type="dcterms:W3CDTF">2014-02-19T22:16:00Z</dcterms:modified>
</cp:coreProperties>
</file>