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61" w:rsidRDefault="00900161" w:rsidP="00900161">
      <w:pPr>
        <w:jc w:val="center"/>
        <w:rPr>
          <w:rFonts w:ascii="Tahoma" w:hAnsi="Tahoma" w:cs="Tahoma"/>
          <w:b/>
          <w:sz w:val="24"/>
          <w:szCs w:val="24"/>
        </w:rPr>
      </w:pPr>
    </w:p>
    <w:p w:rsidR="00385879" w:rsidRPr="001747AF" w:rsidRDefault="00385879" w:rsidP="00385879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PORTARIA-GMD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N</w:t>
      </w:r>
      <w:r w:rsidRPr="001747AF">
        <w:rPr>
          <w:rFonts w:ascii="Tahoma" w:hAnsi="Tahoma" w:cs="Tahoma"/>
          <w:b/>
          <w:sz w:val="24"/>
          <w:szCs w:val="24"/>
        </w:rPr>
        <w:t>º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FF33C6">
        <w:rPr>
          <w:rFonts w:ascii="Tahoma" w:hAnsi="Tahoma" w:cs="Tahoma"/>
          <w:b/>
          <w:sz w:val="24"/>
          <w:szCs w:val="24"/>
        </w:rPr>
        <w:t>1</w:t>
      </w:r>
      <w:r w:rsidR="00114182">
        <w:rPr>
          <w:rFonts w:ascii="Tahoma" w:hAnsi="Tahoma" w:cs="Tahoma"/>
          <w:b/>
          <w:sz w:val="24"/>
          <w:szCs w:val="24"/>
        </w:rPr>
        <w:t>2</w:t>
      </w:r>
      <w:r w:rsidR="009F718D">
        <w:rPr>
          <w:rFonts w:ascii="Tahoma" w:hAnsi="Tahoma" w:cs="Tahoma"/>
          <w:b/>
          <w:sz w:val="24"/>
          <w:szCs w:val="24"/>
        </w:rPr>
        <w:t>9</w:t>
      </w:r>
      <w:r w:rsidRPr="001747AF">
        <w:rPr>
          <w:rFonts w:ascii="Tahoma" w:hAnsi="Tahoma" w:cs="Tahoma"/>
          <w:b/>
          <w:sz w:val="24"/>
          <w:szCs w:val="24"/>
        </w:rPr>
        <w:t>,</w:t>
      </w:r>
      <w:r>
        <w:rPr>
          <w:rFonts w:ascii="Tahoma" w:hAnsi="Tahoma" w:cs="Tahoma"/>
          <w:b/>
          <w:sz w:val="24"/>
          <w:szCs w:val="24"/>
        </w:rPr>
        <w:t xml:space="preserve"> DE </w:t>
      </w:r>
      <w:r w:rsidR="0080747E">
        <w:rPr>
          <w:rFonts w:ascii="Tahoma" w:hAnsi="Tahoma" w:cs="Tahoma"/>
          <w:b/>
          <w:sz w:val="24"/>
          <w:szCs w:val="24"/>
        </w:rPr>
        <w:t>2</w:t>
      </w:r>
      <w:r w:rsidR="00A66740">
        <w:rPr>
          <w:rFonts w:ascii="Tahoma" w:hAnsi="Tahoma" w:cs="Tahoma"/>
          <w:b/>
          <w:sz w:val="24"/>
          <w:szCs w:val="24"/>
        </w:rPr>
        <w:t>8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DE </w:t>
      </w:r>
      <w:r w:rsidR="00FF33C6">
        <w:rPr>
          <w:rFonts w:ascii="Tahoma" w:hAnsi="Tahoma" w:cs="Tahoma"/>
          <w:b/>
          <w:sz w:val="24"/>
          <w:szCs w:val="24"/>
        </w:rPr>
        <w:t>JUNHO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DE</w:t>
      </w:r>
      <w:r w:rsidRPr="001747AF">
        <w:rPr>
          <w:rFonts w:ascii="Tahoma" w:hAnsi="Tahoma" w:cs="Tahoma"/>
          <w:b/>
          <w:sz w:val="24"/>
          <w:szCs w:val="24"/>
        </w:rPr>
        <w:t xml:space="preserve"> 20</w:t>
      </w:r>
      <w:r>
        <w:rPr>
          <w:rFonts w:ascii="Tahoma" w:hAnsi="Tahoma" w:cs="Tahoma"/>
          <w:b/>
          <w:sz w:val="24"/>
          <w:szCs w:val="24"/>
        </w:rPr>
        <w:t>13</w:t>
      </w:r>
    </w:p>
    <w:p w:rsidR="00385879" w:rsidRPr="001747AF" w:rsidRDefault="00385879" w:rsidP="00385879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385879" w:rsidRDefault="008C0BB2" w:rsidP="00385879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O SECRETÁRIO EXECUTIVO DO GABINETE DA MESA DIRETORA - TERCEIRA SECRETARIA</w:t>
      </w:r>
      <w:r w:rsidR="001D2758">
        <w:rPr>
          <w:rFonts w:ascii="Tahoma" w:hAnsi="Tahoma" w:cs="Tahoma"/>
          <w:szCs w:val="24"/>
        </w:rPr>
        <w:t xml:space="preserve">, </w:t>
      </w:r>
      <w:r w:rsidR="0080747E">
        <w:rPr>
          <w:rFonts w:ascii="Tahoma" w:hAnsi="Tahoma" w:cs="Tahoma"/>
          <w:szCs w:val="24"/>
        </w:rPr>
        <w:t>no uso da atribuiç</w:t>
      </w:r>
      <w:r w:rsidR="00A66740">
        <w:rPr>
          <w:rFonts w:ascii="Tahoma" w:hAnsi="Tahoma" w:cs="Tahoma"/>
          <w:szCs w:val="24"/>
        </w:rPr>
        <w:t>ão</w:t>
      </w:r>
      <w:r w:rsidR="00CC7ADD">
        <w:rPr>
          <w:rFonts w:ascii="Tahoma" w:hAnsi="Tahoma" w:cs="Tahoma"/>
          <w:szCs w:val="24"/>
        </w:rPr>
        <w:t xml:space="preserve"> </w:t>
      </w:r>
      <w:r w:rsidR="0080747E">
        <w:rPr>
          <w:rFonts w:ascii="Tahoma" w:hAnsi="Tahoma" w:cs="Tahoma"/>
          <w:szCs w:val="24"/>
        </w:rPr>
        <w:t>que lhe fo</w:t>
      </w:r>
      <w:r w:rsidR="00A66740">
        <w:rPr>
          <w:rFonts w:ascii="Tahoma" w:hAnsi="Tahoma" w:cs="Tahoma"/>
          <w:szCs w:val="24"/>
        </w:rPr>
        <w:t>i</w:t>
      </w:r>
      <w:r w:rsidR="0080747E">
        <w:rPr>
          <w:rFonts w:ascii="Tahoma" w:hAnsi="Tahoma" w:cs="Tahoma"/>
          <w:szCs w:val="24"/>
        </w:rPr>
        <w:t xml:space="preserve"> delegada pelo </w:t>
      </w:r>
      <w:r w:rsidR="00A66740">
        <w:rPr>
          <w:rFonts w:ascii="Tahoma" w:hAnsi="Tahoma" w:cs="Tahoma"/>
          <w:szCs w:val="24"/>
        </w:rPr>
        <w:t>Ato da Mesa Diretora nº 57/2000,</w:t>
      </w:r>
      <w:r w:rsidR="00CC7ADD">
        <w:rPr>
          <w:rFonts w:ascii="Tahoma" w:hAnsi="Tahoma" w:cs="Tahoma"/>
          <w:szCs w:val="24"/>
        </w:rPr>
        <w:t xml:space="preserve"> </w:t>
      </w:r>
      <w:r w:rsidR="00385879" w:rsidRPr="00543786">
        <w:rPr>
          <w:rFonts w:ascii="Tahoma" w:hAnsi="Tahoma" w:cs="Tahoma"/>
          <w:szCs w:val="24"/>
        </w:rPr>
        <w:t>RESOLVE:</w:t>
      </w:r>
    </w:p>
    <w:p w:rsidR="00D23FD4" w:rsidRDefault="00A66740" w:rsidP="00D23FD4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Aprovar o Requerimento nº 2626/2013, de autoria do Exmo. </w:t>
      </w:r>
      <w:proofErr w:type="gramStart"/>
      <w:r>
        <w:rPr>
          <w:rFonts w:ascii="Tahoma" w:hAnsi="Tahoma" w:cs="Tahoma"/>
          <w:szCs w:val="24"/>
        </w:rPr>
        <w:t>Sr.</w:t>
      </w:r>
      <w:proofErr w:type="gramEnd"/>
      <w:r>
        <w:rPr>
          <w:rFonts w:ascii="Tahoma" w:hAnsi="Tahoma" w:cs="Tahoma"/>
          <w:szCs w:val="24"/>
        </w:rPr>
        <w:t xml:space="preserve"> Deputado Dr. MICHEL, que requer a realização de Sessão Solene em homenagem a OSADS – Orquestra Sinfônica da Assembléia de Deus em Sobradinho – DF.</w:t>
      </w:r>
    </w:p>
    <w:p w:rsidR="002A440D" w:rsidRPr="00336F83" w:rsidRDefault="002A440D" w:rsidP="00D23FD4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</w:p>
    <w:tbl>
      <w:tblPr>
        <w:tblStyle w:val="Tabelacomgrade"/>
        <w:tblW w:w="9923" w:type="dxa"/>
        <w:tblInd w:w="-459" w:type="dxa"/>
        <w:tblLook w:val="04A0"/>
      </w:tblPr>
      <w:tblGrid>
        <w:gridCol w:w="5245"/>
        <w:gridCol w:w="4678"/>
      </w:tblGrid>
      <w:tr w:rsidR="00D23FD4" w:rsidRPr="00485689" w:rsidTr="00F84833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FD4" w:rsidRPr="00485689" w:rsidRDefault="00D23FD4" w:rsidP="00F84833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85689">
              <w:rPr>
                <w:rFonts w:ascii="Tahoma" w:hAnsi="Tahoma" w:cs="Tahoma"/>
                <w:b/>
                <w:sz w:val="24"/>
                <w:szCs w:val="24"/>
              </w:rPr>
              <w:t>JOAN GOES MARTINS FILHO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D23FD4" w:rsidRPr="00485689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ARLECIO ALEXANDRE GAZAL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Pr="00485689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D23FD4" w:rsidRPr="00BD4EED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</w:t>
            </w:r>
            <w:r w:rsidR="00CC7ADD">
              <w:rPr>
                <w:rFonts w:ascii="Tahoma" w:hAnsi="Tahoma" w:cs="Tahoma"/>
                <w:b/>
                <w:sz w:val="24"/>
                <w:szCs w:val="24"/>
              </w:rPr>
              <w:t>RENAN BESSONI PAZ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D23FD4" w:rsidRPr="00BD4EED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4EED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D23FD4" w:rsidRDefault="00D23FD4">
      <w:pPr>
        <w:rPr>
          <w:i/>
          <w:u w:val="single"/>
        </w:rPr>
      </w:pPr>
    </w:p>
    <w:p w:rsidR="0003665A" w:rsidRPr="00D23FD4" w:rsidRDefault="00D23FD4" w:rsidP="00D23FD4">
      <w:pPr>
        <w:tabs>
          <w:tab w:val="left" w:pos="142"/>
        </w:tabs>
        <w:rPr>
          <w:rFonts w:ascii="Tahoma" w:hAnsi="Tahoma" w:cs="Tahoma"/>
          <w:color w:val="FF0000"/>
        </w:rPr>
      </w:pPr>
      <w:r w:rsidRPr="00D23FD4">
        <w:rPr>
          <w:rFonts w:ascii="Tahoma" w:hAnsi="Tahoma" w:cs="Tahoma"/>
          <w:color w:val="FF0000"/>
        </w:rPr>
        <w:t>Este texto não substitui o publicado no Di</w:t>
      </w:r>
      <w:r w:rsidR="00AD10C7">
        <w:rPr>
          <w:rFonts w:ascii="Tahoma" w:hAnsi="Tahoma" w:cs="Tahoma"/>
          <w:color w:val="FF0000"/>
        </w:rPr>
        <w:t>á</w:t>
      </w:r>
      <w:r w:rsidR="001D2758">
        <w:rPr>
          <w:rFonts w:ascii="Tahoma" w:hAnsi="Tahoma" w:cs="Tahoma"/>
          <w:color w:val="FF0000"/>
        </w:rPr>
        <w:t xml:space="preserve">rio da Câmara Legislativa, de </w:t>
      </w:r>
      <w:r w:rsidR="00A66740">
        <w:rPr>
          <w:rFonts w:ascii="Tahoma" w:hAnsi="Tahoma" w:cs="Tahoma"/>
          <w:color w:val="FF0000"/>
        </w:rPr>
        <w:t>2</w:t>
      </w:r>
      <w:r w:rsidRPr="00D23FD4">
        <w:rPr>
          <w:rFonts w:ascii="Tahoma" w:hAnsi="Tahoma" w:cs="Tahoma"/>
          <w:color w:val="FF0000"/>
        </w:rPr>
        <w:t>/</w:t>
      </w:r>
      <w:r w:rsidR="00A66740">
        <w:rPr>
          <w:rFonts w:ascii="Tahoma" w:hAnsi="Tahoma" w:cs="Tahoma"/>
          <w:color w:val="FF0000"/>
        </w:rPr>
        <w:t>7</w:t>
      </w:r>
      <w:r w:rsidRPr="00D23FD4">
        <w:rPr>
          <w:rFonts w:ascii="Tahoma" w:hAnsi="Tahoma" w:cs="Tahoma"/>
          <w:color w:val="FF0000"/>
        </w:rPr>
        <w:t>/2013.</w:t>
      </w:r>
    </w:p>
    <w:sectPr w:rsidR="0003665A" w:rsidRPr="00D23FD4" w:rsidSect="00BB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5A8" w:rsidRDefault="006F75A8" w:rsidP="00BB4A02">
      <w:r>
        <w:separator/>
      </w:r>
    </w:p>
  </w:endnote>
  <w:endnote w:type="continuationSeparator" w:id="0">
    <w:p w:rsidR="006F75A8" w:rsidRDefault="006F75A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753DB4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5A8" w:rsidRDefault="006F75A8" w:rsidP="00BB4A02">
      <w:r>
        <w:separator/>
      </w:r>
    </w:p>
  </w:footnote>
  <w:footnote w:type="continuationSeparator" w:id="0">
    <w:p w:rsidR="006F75A8" w:rsidRDefault="006F75A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753DB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753DB4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F75A8" w:rsidRPr="001376AE" w:rsidRDefault="006F75A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F75A8" w:rsidRDefault="004C325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F75A8" w:rsidRPr="00BB4A02" w:rsidRDefault="006F75A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Gabinete da </w:t>
                </w:r>
                <w:r w:rsidR="00863517">
                  <w:rPr>
                    <w:rFonts w:ascii="Tahoma" w:hAnsi="Tahoma" w:cs="Tahoma"/>
                  </w:rPr>
                  <w:t>Mesa Diretora</w:t>
                </w:r>
              </w:p>
            </w:txbxContent>
          </v:textbox>
        </v:shape>
      </w:pict>
    </w:r>
    <w:r w:rsidR="006F75A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753DB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996"/>
    <w:rsid w:val="000A4CD3"/>
    <w:rsid w:val="000B4D9A"/>
    <w:rsid w:val="000B6763"/>
    <w:rsid w:val="00114182"/>
    <w:rsid w:val="001376AE"/>
    <w:rsid w:val="001738A2"/>
    <w:rsid w:val="00193858"/>
    <w:rsid w:val="001A2E57"/>
    <w:rsid w:val="001B3806"/>
    <w:rsid w:val="001D2758"/>
    <w:rsid w:val="002426E0"/>
    <w:rsid w:val="00275CD7"/>
    <w:rsid w:val="0028083E"/>
    <w:rsid w:val="002922B9"/>
    <w:rsid w:val="002A440D"/>
    <w:rsid w:val="002A792E"/>
    <w:rsid w:val="002E1EFE"/>
    <w:rsid w:val="00300F54"/>
    <w:rsid w:val="00306443"/>
    <w:rsid w:val="00334EE7"/>
    <w:rsid w:val="00372048"/>
    <w:rsid w:val="00385879"/>
    <w:rsid w:val="003B0729"/>
    <w:rsid w:val="003D570A"/>
    <w:rsid w:val="003F6069"/>
    <w:rsid w:val="004C08D8"/>
    <w:rsid w:val="004C3254"/>
    <w:rsid w:val="00500448"/>
    <w:rsid w:val="0054263C"/>
    <w:rsid w:val="0063781B"/>
    <w:rsid w:val="00654630"/>
    <w:rsid w:val="006570B0"/>
    <w:rsid w:val="00673E27"/>
    <w:rsid w:val="006A3518"/>
    <w:rsid w:val="006A4DBB"/>
    <w:rsid w:val="006B60CF"/>
    <w:rsid w:val="006F75A8"/>
    <w:rsid w:val="00740DA4"/>
    <w:rsid w:val="00753DB4"/>
    <w:rsid w:val="00776DD8"/>
    <w:rsid w:val="007971F7"/>
    <w:rsid w:val="007C4868"/>
    <w:rsid w:val="007E26EC"/>
    <w:rsid w:val="007F1723"/>
    <w:rsid w:val="0080747E"/>
    <w:rsid w:val="008131A4"/>
    <w:rsid w:val="00853898"/>
    <w:rsid w:val="00863517"/>
    <w:rsid w:val="00877E34"/>
    <w:rsid w:val="0088768F"/>
    <w:rsid w:val="008B07D3"/>
    <w:rsid w:val="008B3318"/>
    <w:rsid w:val="008C0BB2"/>
    <w:rsid w:val="008F7C58"/>
    <w:rsid w:val="00900161"/>
    <w:rsid w:val="00964A5B"/>
    <w:rsid w:val="009B7B15"/>
    <w:rsid w:val="009C72D1"/>
    <w:rsid w:val="009D1607"/>
    <w:rsid w:val="009F718D"/>
    <w:rsid w:val="00A66740"/>
    <w:rsid w:val="00A676C3"/>
    <w:rsid w:val="00A70D53"/>
    <w:rsid w:val="00AA5051"/>
    <w:rsid w:val="00AA7BF3"/>
    <w:rsid w:val="00AD10C7"/>
    <w:rsid w:val="00B14C22"/>
    <w:rsid w:val="00B35934"/>
    <w:rsid w:val="00BB17F7"/>
    <w:rsid w:val="00BB4A02"/>
    <w:rsid w:val="00C06DF1"/>
    <w:rsid w:val="00C319D6"/>
    <w:rsid w:val="00C55939"/>
    <w:rsid w:val="00C6150D"/>
    <w:rsid w:val="00C747A8"/>
    <w:rsid w:val="00C82F6C"/>
    <w:rsid w:val="00CC7ADD"/>
    <w:rsid w:val="00D23FD4"/>
    <w:rsid w:val="00D81DAF"/>
    <w:rsid w:val="00D9170E"/>
    <w:rsid w:val="00DB7E66"/>
    <w:rsid w:val="00DD5A29"/>
    <w:rsid w:val="00E5088A"/>
    <w:rsid w:val="00E61EF6"/>
    <w:rsid w:val="00E83C04"/>
    <w:rsid w:val="00EA5E05"/>
    <w:rsid w:val="00F72CFB"/>
    <w:rsid w:val="00FC098D"/>
    <w:rsid w:val="00FE26F7"/>
    <w:rsid w:val="00FF3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14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4</cp:revision>
  <cp:lastPrinted>2013-08-21T14:11:00Z</cp:lastPrinted>
  <dcterms:created xsi:type="dcterms:W3CDTF">2014-02-18T19:20:00Z</dcterms:created>
  <dcterms:modified xsi:type="dcterms:W3CDTF">2014-02-18T19:35:00Z</dcterms:modified>
</cp:coreProperties>
</file>