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853898">
        <w:rPr>
          <w:rFonts w:ascii="Tahoma" w:hAnsi="Tahoma" w:cs="Tahoma"/>
          <w:b/>
          <w:sz w:val="24"/>
          <w:szCs w:val="24"/>
        </w:rPr>
        <w:t>20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C06DF1">
        <w:rPr>
          <w:rFonts w:ascii="Tahoma" w:hAnsi="Tahoma" w:cs="Tahoma"/>
          <w:b/>
          <w:sz w:val="24"/>
          <w:szCs w:val="24"/>
        </w:rPr>
        <w:t>20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3B0729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 xml:space="preserve">, </w:t>
      </w:r>
      <w:r w:rsidR="003B0729">
        <w:rPr>
          <w:rFonts w:ascii="Tahoma" w:hAnsi="Tahoma" w:cs="Tahoma"/>
          <w:szCs w:val="24"/>
        </w:rPr>
        <w:t xml:space="preserve">tendo em vista o que dispõem o art. 4º, inciso V, alínea “d”, da Resolução nº 168/2000, e o art. 20, inciso III, da Lei 4.342/2009, </w:t>
      </w:r>
      <w:r w:rsidRPr="00543786">
        <w:rPr>
          <w:rFonts w:ascii="Tahoma" w:hAnsi="Tahoma" w:cs="Tahoma"/>
          <w:szCs w:val="24"/>
        </w:rPr>
        <w:t>RESOLVE:</w:t>
      </w:r>
    </w:p>
    <w:p w:rsidR="00385879" w:rsidRDefault="003B072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3B0729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Declarar que o servidor NIRON OLIVEIRA DO NASCIMENTO, matrícula nº 13.232, nomeado para exercer o Cargo em Comissão de Supervisão, CL-03, da Vice-Presidência, com exercício no Gabinete do Vice-Presidente, exercerá suas atividades no Gabinete do Terceiro Secretário.</w:t>
      </w:r>
    </w:p>
    <w:p w:rsidR="003B0729" w:rsidRPr="00336F83" w:rsidRDefault="003B072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3B0729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Revogam-se as disposições em contrário.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06DF1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</w:t>
      </w:r>
      <w:r w:rsidR="003B0729">
        <w:rPr>
          <w:rFonts w:ascii="Tahoma" w:hAnsi="Tahoma" w:cs="Tahoma"/>
          <w:color w:val="FF0000"/>
        </w:rPr>
        <w:t>5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76DD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76D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76DD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76D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E26EC"/>
    <w:rsid w:val="007F1723"/>
    <w:rsid w:val="008131A4"/>
    <w:rsid w:val="00853898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2014-02-17T18:21:00Z</dcterms:created>
  <dcterms:modified xsi:type="dcterms:W3CDTF">2014-02-17T18:26:00Z</dcterms:modified>
</cp:coreProperties>
</file>