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7A1F38">
        <w:rPr>
          <w:rFonts w:ascii="Tahoma" w:hAnsi="Tahoma" w:cs="Tahoma"/>
          <w:b/>
          <w:sz w:val="24"/>
          <w:szCs w:val="24"/>
        </w:rPr>
        <w:t>116</w:t>
      </w:r>
      <w:r>
        <w:rPr>
          <w:rFonts w:ascii="Tahoma" w:hAnsi="Tahoma" w:cs="Tahoma"/>
          <w:b/>
          <w:sz w:val="24"/>
          <w:szCs w:val="24"/>
        </w:rPr>
        <w:t>, DE</w:t>
      </w:r>
      <w:r w:rsidR="007A1F38">
        <w:rPr>
          <w:rFonts w:ascii="Tahoma" w:hAnsi="Tahoma" w:cs="Tahoma"/>
          <w:b/>
          <w:sz w:val="24"/>
          <w:szCs w:val="24"/>
        </w:rPr>
        <w:t xml:space="preserve"> 18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70624A">
        <w:rPr>
          <w:rFonts w:ascii="Tahoma" w:hAnsi="Tahoma" w:cs="Tahoma"/>
          <w:b/>
          <w:sz w:val="24"/>
          <w:szCs w:val="24"/>
        </w:rPr>
        <w:t>JUNHO</w:t>
      </w:r>
      <w:r>
        <w:rPr>
          <w:rFonts w:ascii="Tahoma" w:hAnsi="Tahoma" w:cs="Tahoma"/>
          <w:b/>
          <w:sz w:val="24"/>
          <w:szCs w:val="24"/>
        </w:rPr>
        <w:t xml:space="preserve">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634B6">
        <w:rPr>
          <w:rFonts w:ascii="Tahoma" w:hAnsi="Tahoma" w:cs="Tahoma"/>
          <w:sz w:val="24"/>
          <w:szCs w:val="24"/>
        </w:rPr>
        <w:t>O GABINETE DA MESA DIRETORA DA CÂMARA LEGISLATIVA DO DISTRITO FEDERAL</w:t>
      </w:r>
      <w:r>
        <w:rPr>
          <w:rFonts w:ascii="Tahoma" w:hAnsi="Tahoma" w:cs="Tahoma"/>
          <w:sz w:val="24"/>
          <w:szCs w:val="24"/>
        </w:rPr>
        <w:t>, no uso de suas atribuições, e tendo em vista o que consta</w:t>
      </w:r>
      <w:r w:rsidR="0070624A">
        <w:rPr>
          <w:rFonts w:ascii="Tahoma" w:hAnsi="Tahoma" w:cs="Tahoma"/>
          <w:sz w:val="24"/>
          <w:szCs w:val="24"/>
        </w:rPr>
        <w:t xml:space="preserve"> nas folhas 02 e 03 do Processo nº da CLDF nº 001.000608/2013, </w:t>
      </w:r>
      <w:r w:rsidR="00B65AAA">
        <w:rPr>
          <w:rFonts w:ascii="Tahoma" w:hAnsi="Tahoma" w:cs="Tahoma"/>
          <w:sz w:val="24"/>
          <w:szCs w:val="24"/>
        </w:rPr>
        <w:t>relaciona as placas de bronze autorizadas pelo DETRAN</w:t>
      </w:r>
      <w:r w:rsidR="0070624A">
        <w:rPr>
          <w:rFonts w:ascii="Tahoma" w:hAnsi="Tahoma" w:cs="Tahoma"/>
          <w:sz w:val="24"/>
          <w:szCs w:val="24"/>
        </w:rPr>
        <w:t xml:space="preserve"> para os veículos de representação da Câmara Legislativa do Distrito Federal, conforme relação abaixo</w:t>
      </w:r>
      <w:r w:rsidRPr="0027154B">
        <w:rPr>
          <w:rFonts w:ascii="Tahoma" w:hAnsi="Tahoma" w:cs="Tahoma"/>
          <w:sz w:val="24"/>
          <w:szCs w:val="24"/>
        </w:rPr>
        <w:t>:</w:t>
      </w:r>
    </w:p>
    <w:p w:rsidR="00455917" w:rsidRDefault="00455917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70624A" w:rsidRPr="0027154B" w:rsidRDefault="0070624A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jc w:val="center"/>
        <w:tblInd w:w="-459" w:type="dxa"/>
        <w:tblLayout w:type="fixed"/>
        <w:tblLook w:val="04A0"/>
      </w:tblPr>
      <w:tblGrid>
        <w:gridCol w:w="426"/>
        <w:gridCol w:w="2126"/>
        <w:gridCol w:w="1276"/>
        <w:gridCol w:w="1417"/>
        <w:gridCol w:w="1134"/>
        <w:gridCol w:w="1418"/>
        <w:gridCol w:w="1701"/>
        <w:gridCol w:w="425"/>
      </w:tblGrid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35F0B">
              <w:rPr>
                <w:rFonts w:ascii="Tahoma" w:hAnsi="Tahoma" w:cs="Tahoma"/>
                <w:b/>
                <w:sz w:val="22"/>
                <w:szCs w:val="22"/>
              </w:rPr>
              <w:t>Nº</w:t>
            </w:r>
          </w:p>
        </w:tc>
        <w:tc>
          <w:tcPr>
            <w:tcW w:w="1276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35F0B">
              <w:rPr>
                <w:rFonts w:ascii="Tahoma" w:hAnsi="Tahoma" w:cs="Tahoma"/>
                <w:b/>
                <w:sz w:val="22"/>
                <w:szCs w:val="22"/>
              </w:rPr>
              <w:t>PLACA</w:t>
            </w:r>
          </w:p>
        </w:tc>
        <w:tc>
          <w:tcPr>
            <w:tcW w:w="2551" w:type="dxa"/>
            <w:gridSpan w:val="2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35F0B">
              <w:rPr>
                <w:rFonts w:ascii="Tahoma" w:hAnsi="Tahoma" w:cs="Tahoma"/>
                <w:b/>
                <w:sz w:val="22"/>
                <w:szCs w:val="22"/>
              </w:rPr>
              <w:t>CHASSI</w:t>
            </w:r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35F0B">
              <w:rPr>
                <w:rFonts w:ascii="Tahoma" w:hAnsi="Tahoma" w:cs="Tahoma"/>
                <w:b/>
                <w:sz w:val="22"/>
                <w:szCs w:val="22"/>
              </w:rPr>
              <w:t>ANO/FAB</w:t>
            </w:r>
          </w:p>
        </w:tc>
        <w:tc>
          <w:tcPr>
            <w:tcW w:w="1701" w:type="dxa"/>
          </w:tcPr>
          <w:p w:rsidR="006B4F11" w:rsidRDefault="0070624A" w:rsidP="004A6DD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35F0B">
              <w:rPr>
                <w:rFonts w:ascii="Tahoma" w:hAnsi="Tahoma" w:cs="Tahoma"/>
                <w:b/>
                <w:sz w:val="22"/>
                <w:szCs w:val="22"/>
              </w:rPr>
              <w:t>MARCA/</w:t>
            </w:r>
          </w:p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35F0B">
              <w:rPr>
                <w:rFonts w:ascii="Tahoma" w:hAnsi="Tahoma" w:cs="Tahoma"/>
                <w:b/>
                <w:sz w:val="22"/>
                <w:szCs w:val="22"/>
              </w:rPr>
              <w:t>MODELO</w:t>
            </w:r>
          </w:p>
        </w:tc>
      </w:tr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455917" w:rsidP="004A6DD8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00</w:t>
            </w:r>
            <w:r w:rsidR="0070624A" w:rsidRPr="00535F0B">
              <w:rPr>
                <w:rFonts w:ascii="Tahoma" w:hAnsi="Tahoma" w:cs="Tahoma"/>
                <w:sz w:val="21"/>
                <w:szCs w:val="21"/>
              </w:rPr>
              <w:t>1 – Presidente</w:t>
            </w:r>
          </w:p>
        </w:tc>
        <w:tc>
          <w:tcPr>
            <w:tcW w:w="1276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JJL 6427</w:t>
            </w:r>
          </w:p>
        </w:tc>
        <w:tc>
          <w:tcPr>
            <w:tcW w:w="2551" w:type="dxa"/>
            <w:gridSpan w:val="2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35F0B">
              <w:rPr>
                <w:rFonts w:ascii="Tahoma" w:hAnsi="Tahoma" w:cs="Tahoma"/>
                <w:sz w:val="21"/>
                <w:szCs w:val="21"/>
              </w:rPr>
              <w:t>3FAHP0JA2CR277913</w:t>
            </w:r>
            <w:proofErr w:type="gramEnd"/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2012/2012</w:t>
            </w:r>
          </w:p>
        </w:tc>
        <w:tc>
          <w:tcPr>
            <w:tcW w:w="1701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FORD/FUSION</w:t>
            </w:r>
          </w:p>
        </w:tc>
      </w:tr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455917" w:rsidP="004A6DD8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00</w:t>
            </w:r>
            <w:r w:rsidR="0070624A" w:rsidRPr="00535F0B">
              <w:rPr>
                <w:rFonts w:ascii="Tahoma" w:hAnsi="Tahoma" w:cs="Tahoma"/>
                <w:sz w:val="21"/>
                <w:szCs w:val="21"/>
              </w:rPr>
              <w:t>2 – Presidente</w:t>
            </w:r>
          </w:p>
        </w:tc>
        <w:tc>
          <w:tcPr>
            <w:tcW w:w="1276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JJL 6447</w:t>
            </w:r>
          </w:p>
        </w:tc>
        <w:tc>
          <w:tcPr>
            <w:tcW w:w="2551" w:type="dxa"/>
            <w:gridSpan w:val="2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35F0B">
              <w:rPr>
                <w:rFonts w:ascii="Tahoma" w:hAnsi="Tahoma" w:cs="Tahoma"/>
                <w:sz w:val="21"/>
                <w:szCs w:val="21"/>
              </w:rPr>
              <w:t>3FAHP0JA0CR277506</w:t>
            </w:r>
            <w:proofErr w:type="gramEnd"/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2012/2012</w:t>
            </w:r>
          </w:p>
        </w:tc>
        <w:tc>
          <w:tcPr>
            <w:tcW w:w="1701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FORD/FUSION</w:t>
            </w:r>
          </w:p>
        </w:tc>
      </w:tr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455917" w:rsidP="004A6DD8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00</w:t>
            </w:r>
            <w:r w:rsidR="0070624A" w:rsidRPr="00535F0B">
              <w:rPr>
                <w:rFonts w:ascii="Tahoma" w:hAnsi="Tahoma" w:cs="Tahoma"/>
                <w:sz w:val="21"/>
                <w:szCs w:val="21"/>
              </w:rPr>
              <w:t>3- Vice-Presidente</w:t>
            </w:r>
          </w:p>
        </w:tc>
        <w:tc>
          <w:tcPr>
            <w:tcW w:w="1276" w:type="dxa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JJL 6407</w:t>
            </w:r>
          </w:p>
        </w:tc>
        <w:tc>
          <w:tcPr>
            <w:tcW w:w="2551" w:type="dxa"/>
            <w:gridSpan w:val="2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35F0B">
              <w:rPr>
                <w:rFonts w:ascii="Tahoma" w:hAnsi="Tahoma" w:cs="Tahoma"/>
                <w:sz w:val="21"/>
                <w:szCs w:val="21"/>
              </w:rPr>
              <w:t>3FAHP0JAXCR277979</w:t>
            </w:r>
            <w:proofErr w:type="gramEnd"/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2012/2012</w:t>
            </w:r>
          </w:p>
        </w:tc>
        <w:tc>
          <w:tcPr>
            <w:tcW w:w="1701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FORD/FUSION</w:t>
            </w:r>
          </w:p>
        </w:tc>
      </w:tr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455917" w:rsidP="004A6DD8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00</w:t>
            </w:r>
            <w:r w:rsidR="004A6DD8" w:rsidRPr="00535F0B">
              <w:rPr>
                <w:rFonts w:ascii="Tahoma" w:hAnsi="Tahoma" w:cs="Tahoma"/>
                <w:sz w:val="21"/>
                <w:szCs w:val="21"/>
              </w:rPr>
              <w:t xml:space="preserve">4–Primeiro Secretário </w:t>
            </w:r>
          </w:p>
        </w:tc>
        <w:tc>
          <w:tcPr>
            <w:tcW w:w="1276" w:type="dxa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JJL 6437</w:t>
            </w:r>
          </w:p>
        </w:tc>
        <w:tc>
          <w:tcPr>
            <w:tcW w:w="2551" w:type="dxa"/>
            <w:gridSpan w:val="2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35F0B">
              <w:rPr>
                <w:rFonts w:ascii="Tahoma" w:hAnsi="Tahoma" w:cs="Tahoma"/>
                <w:sz w:val="21"/>
                <w:szCs w:val="21"/>
              </w:rPr>
              <w:t>3FAHP0JA0CR277585</w:t>
            </w:r>
            <w:proofErr w:type="gramEnd"/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2012/2012</w:t>
            </w:r>
          </w:p>
        </w:tc>
        <w:tc>
          <w:tcPr>
            <w:tcW w:w="1701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FORD/FUSION</w:t>
            </w:r>
          </w:p>
        </w:tc>
      </w:tr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455917" w:rsidP="00455917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00</w:t>
            </w:r>
            <w:r w:rsidR="004A6DD8" w:rsidRPr="00535F0B">
              <w:rPr>
                <w:rFonts w:ascii="Tahoma" w:hAnsi="Tahoma" w:cs="Tahoma"/>
                <w:sz w:val="21"/>
                <w:szCs w:val="21"/>
              </w:rPr>
              <w:t>5–Segundo</w:t>
            </w:r>
            <w:r w:rsidRPr="00535F0B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4A6DD8" w:rsidRPr="00535F0B">
              <w:rPr>
                <w:rFonts w:ascii="Tahoma" w:hAnsi="Tahoma" w:cs="Tahoma"/>
                <w:sz w:val="21"/>
                <w:szCs w:val="21"/>
              </w:rPr>
              <w:t>Secretário</w:t>
            </w:r>
          </w:p>
        </w:tc>
        <w:tc>
          <w:tcPr>
            <w:tcW w:w="1276" w:type="dxa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JJL 6417</w:t>
            </w:r>
          </w:p>
        </w:tc>
        <w:tc>
          <w:tcPr>
            <w:tcW w:w="2551" w:type="dxa"/>
            <w:gridSpan w:val="2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35F0B">
              <w:rPr>
                <w:rFonts w:ascii="Tahoma" w:hAnsi="Tahoma" w:cs="Tahoma"/>
                <w:sz w:val="21"/>
                <w:szCs w:val="21"/>
              </w:rPr>
              <w:t>3FAHP0JA4CR277976</w:t>
            </w:r>
            <w:proofErr w:type="gramEnd"/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2012/2012</w:t>
            </w:r>
          </w:p>
        </w:tc>
        <w:tc>
          <w:tcPr>
            <w:tcW w:w="1701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FORD/FUSION</w:t>
            </w:r>
          </w:p>
        </w:tc>
      </w:tr>
      <w:tr w:rsidR="0070624A" w:rsidTr="006B4F11">
        <w:trPr>
          <w:gridBefore w:val="1"/>
          <w:gridAfter w:val="1"/>
          <w:wBefore w:w="426" w:type="dxa"/>
          <w:wAfter w:w="425" w:type="dxa"/>
          <w:jc w:val="center"/>
        </w:trPr>
        <w:tc>
          <w:tcPr>
            <w:tcW w:w="2126" w:type="dxa"/>
          </w:tcPr>
          <w:p w:rsidR="0070624A" w:rsidRPr="00535F0B" w:rsidRDefault="00455917" w:rsidP="004A6DD8">
            <w:pPr>
              <w:spacing w:before="120" w:after="12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00</w:t>
            </w:r>
            <w:r w:rsidR="004A6DD8" w:rsidRPr="00535F0B">
              <w:rPr>
                <w:rFonts w:ascii="Tahoma" w:hAnsi="Tahoma" w:cs="Tahoma"/>
                <w:sz w:val="21"/>
                <w:szCs w:val="21"/>
              </w:rPr>
              <w:t>6–Terceiro Secretário</w:t>
            </w:r>
          </w:p>
        </w:tc>
        <w:tc>
          <w:tcPr>
            <w:tcW w:w="1276" w:type="dxa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JJL 6457</w:t>
            </w:r>
          </w:p>
        </w:tc>
        <w:tc>
          <w:tcPr>
            <w:tcW w:w="2551" w:type="dxa"/>
            <w:gridSpan w:val="2"/>
          </w:tcPr>
          <w:p w:rsidR="0070624A" w:rsidRPr="00535F0B" w:rsidRDefault="004A6DD8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535F0B">
              <w:rPr>
                <w:rFonts w:ascii="Tahoma" w:hAnsi="Tahoma" w:cs="Tahoma"/>
                <w:sz w:val="21"/>
                <w:szCs w:val="21"/>
              </w:rPr>
              <w:t>3FAHP0JA3CR277984</w:t>
            </w:r>
            <w:proofErr w:type="gramEnd"/>
          </w:p>
        </w:tc>
        <w:tc>
          <w:tcPr>
            <w:tcW w:w="1418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2012/2012</w:t>
            </w:r>
          </w:p>
        </w:tc>
        <w:tc>
          <w:tcPr>
            <w:tcW w:w="1701" w:type="dxa"/>
          </w:tcPr>
          <w:p w:rsidR="0070624A" w:rsidRPr="00535F0B" w:rsidRDefault="0070624A" w:rsidP="004A6DD8">
            <w:pPr>
              <w:spacing w:before="120" w:after="12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35F0B">
              <w:rPr>
                <w:rFonts w:ascii="Tahoma" w:hAnsi="Tahoma" w:cs="Tahoma"/>
                <w:sz w:val="21"/>
                <w:szCs w:val="21"/>
              </w:rPr>
              <w:t>FORD/FUSION</w:t>
            </w:r>
          </w:p>
        </w:tc>
      </w:tr>
      <w:tr w:rsidR="00FC098D" w:rsidTr="0070624A">
        <w:tblPrEx>
          <w:jc w:val="left"/>
        </w:tblPrEx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1F38" w:rsidRDefault="007A1F38" w:rsidP="0070624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Pr="00485689" w:rsidRDefault="00FC098D" w:rsidP="0070624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70624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70624A">
        <w:tblPrEx>
          <w:jc w:val="left"/>
        </w:tblPrEx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70624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70624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70624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70624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70624A">
        <w:tblPrEx>
          <w:jc w:val="left"/>
        </w:tblPrEx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98D" w:rsidRPr="004A6DD8" w:rsidRDefault="004A6DD8" w:rsidP="004A6DD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01A84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FC098D" w:rsidRPr="00485689" w:rsidRDefault="00FC098D" w:rsidP="0070624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70624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70624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634B6" w:rsidRDefault="007634B6" w:rsidP="007A1F38">
      <w:pPr>
        <w:jc w:val="both"/>
        <w:rPr>
          <w:rFonts w:ascii="Tahoma" w:hAnsi="Tahoma" w:cs="Tahoma"/>
          <w:color w:val="FF0000"/>
        </w:rPr>
      </w:pPr>
    </w:p>
    <w:p w:rsidR="00740DA4" w:rsidRPr="006B4F11" w:rsidRDefault="006B4F11" w:rsidP="007A1F38">
      <w:p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Este texto não substitui o publicado no Diário da Câmara Legislativa, de 19/6/2013.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7C" w:rsidRDefault="00831E7C" w:rsidP="00BB4A02">
      <w:r>
        <w:separator/>
      </w:r>
    </w:p>
  </w:endnote>
  <w:endnote w:type="continuationSeparator" w:id="0">
    <w:p w:rsidR="00831E7C" w:rsidRDefault="00831E7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C" w:rsidRDefault="00863BD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831E7C" w:rsidRPr="00A676C3" w:rsidRDefault="00831E7C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831E7C" w:rsidRPr="007971F7" w:rsidRDefault="00831E7C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7C" w:rsidRDefault="00831E7C" w:rsidP="00BB4A02">
      <w:r>
        <w:separator/>
      </w:r>
    </w:p>
  </w:footnote>
  <w:footnote w:type="continuationSeparator" w:id="0">
    <w:p w:rsidR="00831E7C" w:rsidRDefault="00831E7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C" w:rsidRDefault="00863B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C" w:rsidRDefault="00863BD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831E7C" w:rsidRPr="001376AE" w:rsidRDefault="00831E7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831E7C" w:rsidRDefault="007A1F3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831E7C" w:rsidRPr="00BB4A02" w:rsidRDefault="00831E7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31E7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C" w:rsidRDefault="00863B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1D6ACA"/>
    <w:rsid w:val="002426E0"/>
    <w:rsid w:val="002545C4"/>
    <w:rsid w:val="00275CD7"/>
    <w:rsid w:val="002A760A"/>
    <w:rsid w:val="002A792E"/>
    <w:rsid w:val="002E1EFE"/>
    <w:rsid w:val="00306443"/>
    <w:rsid w:val="00334EE7"/>
    <w:rsid w:val="003D570A"/>
    <w:rsid w:val="00455917"/>
    <w:rsid w:val="00486050"/>
    <w:rsid w:val="004A6DD8"/>
    <w:rsid w:val="004C08D8"/>
    <w:rsid w:val="00500448"/>
    <w:rsid w:val="00535F0B"/>
    <w:rsid w:val="0054263C"/>
    <w:rsid w:val="005A0B8C"/>
    <w:rsid w:val="0063781B"/>
    <w:rsid w:val="00654630"/>
    <w:rsid w:val="006570B0"/>
    <w:rsid w:val="00673E27"/>
    <w:rsid w:val="006A3518"/>
    <w:rsid w:val="006B4F11"/>
    <w:rsid w:val="006B60CF"/>
    <w:rsid w:val="0070624A"/>
    <w:rsid w:val="0073649E"/>
    <w:rsid w:val="00740DA4"/>
    <w:rsid w:val="007634B6"/>
    <w:rsid w:val="007971F7"/>
    <w:rsid w:val="007A1F38"/>
    <w:rsid w:val="007C4868"/>
    <w:rsid w:val="007F1723"/>
    <w:rsid w:val="00831E7C"/>
    <w:rsid w:val="00863BD8"/>
    <w:rsid w:val="00877E34"/>
    <w:rsid w:val="0088768F"/>
    <w:rsid w:val="008D3369"/>
    <w:rsid w:val="00964A5B"/>
    <w:rsid w:val="009B7B15"/>
    <w:rsid w:val="009D1607"/>
    <w:rsid w:val="00A676C3"/>
    <w:rsid w:val="00AA5051"/>
    <w:rsid w:val="00B65AAA"/>
    <w:rsid w:val="00BB4A02"/>
    <w:rsid w:val="00C319D6"/>
    <w:rsid w:val="00C6150D"/>
    <w:rsid w:val="00C747A8"/>
    <w:rsid w:val="00C82F6C"/>
    <w:rsid w:val="00D055CA"/>
    <w:rsid w:val="00D81DAF"/>
    <w:rsid w:val="00EF32E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2013-06-18T13:46:00Z</cp:lastPrinted>
  <dcterms:created xsi:type="dcterms:W3CDTF">2014-02-17T17:35:00Z</dcterms:created>
  <dcterms:modified xsi:type="dcterms:W3CDTF">2014-02-17T17:36:00Z</dcterms:modified>
</cp:coreProperties>
</file>