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8B" w:rsidRPr="001747AF" w:rsidRDefault="00A67E8B" w:rsidP="00A67E8B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167075">
        <w:rPr>
          <w:rFonts w:ascii="Tahoma" w:hAnsi="Tahoma" w:cs="Tahoma"/>
          <w:b/>
          <w:sz w:val="24"/>
          <w:szCs w:val="24"/>
        </w:rPr>
        <w:t>112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</w:t>
      </w:r>
      <w:r w:rsidR="00167075">
        <w:rPr>
          <w:rFonts w:ascii="Tahoma" w:hAnsi="Tahoma" w:cs="Tahoma"/>
          <w:b/>
          <w:sz w:val="24"/>
          <w:szCs w:val="24"/>
        </w:rPr>
        <w:t xml:space="preserve"> 12</w:t>
      </w:r>
      <w:r>
        <w:rPr>
          <w:rFonts w:ascii="Tahoma" w:hAnsi="Tahoma" w:cs="Tahoma"/>
          <w:b/>
          <w:sz w:val="24"/>
          <w:szCs w:val="24"/>
        </w:rPr>
        <w:t xml:space="preserve"> DE JUNHO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A67E8B" w:rsidRPr="001747AF" w:rsidRDefault="00A67E8B" w:rsidP="00A67E8B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67E8B" w:rsidRDefault="00A67E8B" w:rsidP="00A67E8B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de suas</w:t>
      </w:r>
      <w:r w:rsidRPr="00543786">
        <w:rPr>
          <w:rFonts w:ascii="Tahoma" w:hAnsi="Tahoma" w:cs="Tahoma"/>
          <w:szCs w:val="24"/>
        </w:rPr>
        <w:t xml:space="preserve"> atribuições e tendo em vista o que consta no </w:t>
      </w:r>
      <w:r>
        <w:rPr>
          <w:rFonts w:ascii="Tahoma" w:hAnsi="Tahoma" w:cs="Tahoma"/>
          <w:szCs w:val="24"/>
        </w:rPr>
        <w:t>Memorando nº 57/2013-GDRM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A67E8B" w:rsidRPr="00336F83" w:rsidRDefault="00A67E8B" w:rsidP="00A67E8B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 xml:space="preserve">Autorizar </w:t>
      </w:r>
      <w:r w:rsidRPr="007B49FB">
        <w:rPr>
          <w:rFonts w:ascii="Tahoma" w:hAnsi="Tahoma" w:cs="Tahoma"/>
          <w:szCs w:val="24"/>
        </w:rPr>
        <w:t xml:space="preserve">a liberação de veículo de representação de propriedade da CLDF, placa nº JJL 6427, </w:t>
      </w:r>
      <w:r>
        <w:rPr>
          <w:rFonts w:ascii="Tahoma" w:hAnsi="Tahoma" w:cs="Tahoma"/>
          <w:szCs w:val="24"/>
        </w:rPr>
        <w:t xml:space="preserve">para viagem do Deputado </w:t>
      </w:r>
      <w:proofErr w:type="spellStart"/>
      <w:r>
        <w:rPr>
          <w:rFonts w:ascii="Tahoma" w:hAnsi="Tahoma" w:cs="Tahoma"/>
          <w:szCs w:val="24"/>
        </w:rPr>
        <w:t>Raad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Massouh</w:t>
      </w:r>
      <w:proofErr w:type="spellEnd"/>
      <w:r>
        <w:rPr>
          <w:rFonts w:ascii="Tahoma" w:hAnsi="Tahoma" w:cs="Tahoma"/>
          <w:szCs w:val="24"/>
        </w:rPr>
        <w:t>, para participação em audiência pública na Câmara Municipal de Paracatu – MG, a ser realizada no dia 14 de junho de 2013, na forma solicitada.</w:t>
      </w:r>
    </w:p>
    <w:tbl>
      <w:tblPr>
        <w:tblW w:w="0" w:type="auto"/>
        <w:tblLook w:val="04A0"/>
      </w:tblPr>
      <w:tblGrid>
        <w:gridCol w:w="4464"/>
        <w:gridCol w:w="4716"/>
      </w:tblGrid>
      <w:tr w:rsidR="00A67E8B" w:rsidRPr="00635184" w:rsidTr="00CF0D9B">
        <w:tc>
          <w:tcPr>
            <w:tcW w:w="9180" w:type="dxa"/>
            <w:gridSpan w:val="2"/>
          </w:tcPr>
          <w:p w:rsidR="00A67E8B" w:rsidRDefault="00A67E8B" w:rsidP="00CF0D9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67E8B" w:rsidRPr="00635184" w:rsidRDefault="00A67E8B" w:rsidP="00CF0D9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A67E8B" w:rsidRPr="00635184" w:rsidRDefault="00A67E8B" w:rsidP="00CF0D9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A67E8B" w:rsidRPr="00635184" w:rsidRDefault="00A67E8B" w:rsidP="00CF0D9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67E8B" w:rsidRPr="00635184" w:rsidTr="00CF0D9B">
        <w:tc>
          <w:tcPr>
            <w:tcW w:w="4464" w:type="dxa"/>
          </w:tcPr>
          <w:p w:rsidR="00A67E8B" w:rsidRPr="00635184" w:rsidRDefault="00A67E8B" w:rsidP="00CF0D9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A67E8B" w:rsidRPr="00635184" w:rsidRDefault="00A67E8B" w:rsidP="00CF0D9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>/Vice-Presidência</w:t>
            </w:r>
          </w:p>
          <w:p w:rsidR="00A67E8B" w:rsidRPr="00635184" w:rsidRDefault="00A67E8B" w:rsidP="00CF0D9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16" w:type="dxa"/>
          </w:tcPr>
          <w:p w:rsidR="00A67E8B" w:rsidRPr="00F63A5A" w:rsidRDefault="00A67E8B" w:rsidP="00CF0D9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A67E8B" w:rsidRDefault="00A67E8B" w:rsidP="00CF0D9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63A5A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>/1ª Secretaria</w:t>
            </w:r>
          </w:p>
          <w:p w:rsidR="00A67E8B" w:rsidRPr="00F63A5A" w:rsidRDefault="00A67E8B" w:rsidP="00CF0D9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A67E8B" w:rsidRPr="00635184" w:rsidTr="00CF0D9B">
        <w:tc>
          <w:tcPr>
            <w:tcW w:w="4464" w:type="dxa"/>
          </w:tcPr>
          <w:p w:rsidR="00A67E8B" w:rsidRPr="00635184" w:rsidRDefault="00A67E8B" w:rsidP="00CF0D9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A67E8B" w:rsidRPr="00635184" w:rsidRDefault="00A67E8B" w:rsidP="00CF0D9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Executivo/2ª Secretaria</w:t>
            </w:r>
          </w:p>
          <w:p w:rsidR="00A67E8B" w:rsidRPr="00635184" w:rsidRDefault="00A67E8B" w:rsidP="00CF0D9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716" w:type="dxa"/>
          </w:tcPr>
          <w:p w:rsidR="00A67E8B" w:rsidRPr="00635184" w:rsidRDefault="00A67E8B" w:rsidP="00CF0D9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A67E8B" w:rsidRPr="00635184" w:rsidRDefault="00A67E8B" w:rsidP="00CF0D9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Executivo/3ª Secretaria</w:t>
            </w:r>
          </w:p>
        </w:tc>
      </w:tr>
    </w:tbl>
    <w:p w:rsidR="0003665A" w:rsidRPr="00167075" w:rsidRDefault="00167075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167075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13/6/2013.</w:t>
      </w:r>
    </w:p>
    <w:sectPr w:rsidR="0003665A" w:rsidRPr="00167075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B512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A676C3" w:rsidRDefault="006F75A8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6F75A8" w:rsidRPr="007971F7" w:rsidRDefault="006F75A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B51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B512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16707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B51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67075"/>
    <w:rsid w:val="001738A2"/>
    <w:rsid w:val="001A2E57"/>
    <w:rsid w:val="001B3806"/>
    <w:rsid w:val="002426E0"/>
    <w:rsid w:val="00275CD7"/>
    <w:rsid w:val="002A792E"/>
    <w:rsid w:val="002E1EFE"/>
    <w:rsid w:val="00306443"/>
    <w:rsid w:val="00334EE7"/>
    <w:rsid w:val="003B5128"/>
    <w:rsid w:val="003D570A"/>
    <w:rsid w:val="004C08D8"/>
    <w:rsid w:val="00500448"/>
    <w:rsid w:val="0054263C"/>
    <w:rsid w:val="0063781B"/>
    <w:rsid w:val="00654630"/>
    <w:rsid w:val="006570B0"/>
    <w:rsid w:val="00673E27"/>
    <w:rsid w:val="006A3518"/>
    <w:rsid w:val="006B60CF"/>
    <w:rsid w:val="006F75A8"/>
    <w:rsid w:val="00740DA4"/>
    <w:rsid w:val="007971F7"/>
    <w:rsid w:val="007C4868"/>
    <w:rsid w:val="007F1723"/>
    <w:rsid w:val="00877E34"/>
    <w:rsid w:val="0088768F"/>
    <w:rsid w:val="00964A5B"/>
    <w:rsid w:val="009B7B15"/>
    <w:rsid w:val="009D1607"/>
    <w:rsid w:val="00A676C3"/>
    <w:rsid w:val="00A67E8B"/>
    <w:rsid w:val="00AA5051"/>
    <w:rsid w:val="00B52870"/>
    <w:rsid w:val="00BB4A02"/>
    <w:rsid w:val="00C319D6"/>
    <w:rsid w:val="00C6150D"/>
    <w:rsid w:val="00C747A8"/>
    <w:rsid w:val="00C82F6C"/>
    <w:rsid w:val="00D81DAF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2013-05-21T21:11:00Z</cp:lastPrinted>
  <dcterms:created xsi:type="dcterms:W3CDTF">2014-02-05T13:13:00Z</dcterms:created>
  <dcterms:modified xsi:type="dcterms:W3CDTF">2014-02-05T13:13:00Z</dcterms:modified>
</cp:coreProperties>
</file>