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7B" w:rsidRDefault="00413F7B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CE2ECD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 xml:space="preserve">RIA-GMD Nº </w:t>
      </w:r>
      <w:r w:rsidR="00AB663D">
        <w:rPr>
          <w:rFonts w:ascii="Tahoma" w:hAnsi="Tahoma" w:cs="Tahoma"/>
          <w:sz w:val="24"/>
          <w:szCs w:val="24"/>
        </w:rPr>
        <w:t>111</w:t>
      </w:r>
      <w:r>
        <w:rPr>
          <w:rFonts w:ascii="Tahoma" w:hAnsi="Tahoma" w:cs="Tahoma"/>
          <w:sz w:val="24"/>
          <w:szCs w:val="24"/>
        </w:rPr>
        <w:t xml:space="preserve">, DE </w:t>
      </w:r>
      <w:r w:rsidR="00AB663D">
        <w:rPr>
          <w:rFonts w:ascii="Tahoma" w:hAnsi="Tahoma" w:cs="Tahoma"/>
          <w:sz w:val="24"/>
          <w:szCs w:val="24"/>
        </w:rPr>
        <w:t xml:space="preserve">7 </w:t>
      </w:r>
      <w:r>
        <w:rPr>
          <w:rFonts w:ascii="Tahoma" w:hAnsi="Tahoma" w:cs="Tahoma"/>
          <w:sz w:val="24"/>
          <w:szCs w:val="24"/>
        </w:rPr>
        <w:t>DE</w:t>
      </w:r>
      <w:r w:rsidR="00B32F56">
        <w:rPr>
          <w:rFonts w:ascii="Tahoma" w:hAnsi="Tahoma" w:cs="Tahoma"/>
          <w:sz w:val="24"/>
          <w:szCs w:val="24"/>
        </w:rPr>
        <w:t xml:space="preserve"> </w:t>
      </w:r>
      <w:r w:rsidR="005C751E">
        <w:rPr>
          <w:rFonts w:ascii="Tahoma" w:hAnsi="Tahoma" w:cs="Tahoma"/>
          <w:sz w:val="24"/>
          <w:szCs w:val="24"/>
        </w:rPr>
        <w:t xml:space="preserve">JUNHO </w:t>
      </w:r>
      <w:r w:rsidRPr="00E301BF">
        <w:rPr>
          <w:rFonts w:ascii="Tahoma" w:hAnsi="Tahoma" w:cs="Tahoma"/>
          <w:sz w:val="24"/>
          <w:szCs w:val="24"/>
        </w:rPr>
        <w:t>DE 2013</w:t>
      </w:r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794830" w:rsidRPr="00794830" w:rsidRDefault="00413F7B" w:rsidP="00413F7B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CE2ECD" w:rsidRPr="00E301BF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</w:t>
      </w:r>
      <w:r w:rsidR="00CE2ECD">
        <w:rPr>
          <w:rFonts w:ascii="Tahoma" w:hAnsi="Tahoma" w:cs="Tahoma"/>
          <w:sz w:val="24"/>
          <w:szCs w:val="24"/>
        </w:rPr>
        <w:t>8</w:t>
      </w:r>
      <w:r w:rsidR="00CE2ECD" w:rsidRPr="00E301BF">
        <w:rPr>
          <w:rFonts w:ascii="Tahoma" w:hAnsi="Tahoma" w:cs="Tahoma"/>
          <w:sz w:val="24"/>
          <w:szCs w:val="24"/>
        </w:rPr>
        <w:t>/2000,</w:t>
      </w:r>
      <w:r>
        <w:rPr>
          <w:rFonts w:ascii="Tahoma" w:hAnsi="Tahoma" w:cs="Tahoma"/>
          <w:sz w:val="24"/>
          <w:szCs w:val="24"/>
        </w:rPr>
        <w:t xml:space="preserve"> </w:t>
      </w:r>
      <w:r w:rsidR="00CE2ECD" w:rsidRPr="006616A7">
        <w:rPr>
          <w:rFonts w:ascii="Tahoma" w:hAnsi="Tahoma" w:cs="Tahoma"/>
        </w:rPr>
        <w:t>RESOLVE:</w:t>
      </w:r>
    </w:p>
    <w:p w:rsidR="00CE2ECD" w:rsidRPr="001A6A58" w:rsidRDefault="00CE2ECD" w:rsidP="00413F7B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 w:rsidRPr="006616A7">
        <w:rPr>
          <w:rFonts w:ascii="Tahoma" w:hAnsi="Tahoma" w:cs="Tahoma"/>
        </w:rPr>
        <w:tab/>
        <w:t xml:space="preserve">Aprovar, pela prerrogativa de ofício, a tramitação conjunta dos Projetos de Lei n° </w:t>
      </w:r>
      <w:r w:rsidR="005C751E">
        <w:rPr>
          <w:rFonts w:ascii="Tahoma" w:hAnsi="Tahoma" w:cs="Tahoma"/>
        </w:rPr>
        <w:t>1492/</w:t>
      </w:r>
      <w:r w:rsidRPr="006616A7">
        <w:rPr>
          <w:rFonts w:ascii="Tahoma" w:hAnsi="Tahoma" w:cs="Tahoma"/>
        </w:rPr>
        <w:t>201</w:t>
      </w:r>
      <w:r w:rsidR="005C751E">
        <w:rPr>
          <w:rFonts w:ascii="Tahoma" w:hAnsi="Tahoma" w:cs="Tahoma"/>
        </w:rPr>
        <w:t xml:space="preserve">3 e </w:t>
      </w:r>
      <w:r w:rsidR="00794830" w:rsidRPr="006616A7">
        <w:rPr>
          <w:rFonts w:ascii="Tahoma" w:hAnsi="Tahoma" w:cs="Tahoma"/>
        </w:rPr>
        <w:t>nº 1</w:t>
      </w:r>
      <w:r w:rsidR="005C751E">
        <w:rPr>
          <w:rFonts w:ascii="Tahoma" w:hAnsi="Tahoma" w:cs="Tahoma"/>
        </w:rPr>
        <w:t>505</w:t>
      </w:r>
      <w:r w:rsidR="00794830" w:rsidRPr="006616A7">
        <w:rPr>
          <w:rFonts w:ascii="Tahoma" w:hAnsi="Tahoma" w:cs="Tahoma"/>
        </w:rPr>
        <w:t>/2013</w:t>
      </w:r>
      <w:r w:rsidR="005C751E">
        <w:rPr>
          <w:rFonts w:ascii="Tahoma" w:hAnsi="Tahoma" w:cs="Tahoma"/>
        </w:rPr>
        <w:t>,</w:t>
      </w:r>
      <w:r w:rsidR="00794830" w:rsidRPr="006616A7">
        <w:rPr>
          <w:rFonts w:ascii="Tahoma" w:hAnsi="Tahoma" w:cs="Tahoma"/>
        </w:rPr>
        <w:t xml:space="preserve"> </w:t>
      </w:r>
      <w:r w:rsidRPr="006616A7">
        <w:rPr>
          <w:rFonts w:ascii="Tahoma" w:hAnsi="Tahoma" w:cs="Tahoma"/>
          <w:szCs w:val="26"/>
        </w:rPr>
        <w:t>nos termos dos artigos 154 e 155 do Regimento Interno da CLDF</w:t>
      </w:r>
      <w:r w:rsidRPr="006616A7">
        <w:rPr>
          <w:rFonts w:ascii="Tahoma" w:hAnsi="Tahoma" w:cs="Tahoma"/>
        </w:rPr>
        <w:t>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CE2ECD" w:rsidRPr="00F60C20" w:rsidTr="00413F7B">
        <w:trPr>
          <w:cantSplit/>
          <w:trHeight w:val="875"/>
        </w:trPr>
        <w:tc>
          <w:tcPr>
            <w:tcW w:w="9214" w:type="dxa"/>
            <w:gridSpan w:val="3"/>
          </w:tcPr>
          <w:p w:rsidR="00413F7B" w:rsidRDefault="00413F7B" w:rsidP="00413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CE2ECD" w:rsidRPr="00B93045" w:rsidRDefault="00413F7B" w:rsidP="00413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E2ECD" w:rsidRPr="00B93045" w:rsidRDefault="00CE2ECD" w:rsidP="00413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E2ECD" w:rsidRPr="00F60C20" w:rsidTr="0091162D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CE2ECD" w:rsidRPr="00794830" w:rsidRDefault="00413F7B" w:rsidP="00413F7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CE2ECD" w:rsidRPr="00B93045" w:rsidRDefault="00413F7B" w:rsidP="00413F7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D44620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D44620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CE2ECD" w:rsidRPr="00D404D7" w:rsidTr="00CE2EC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CE2ECD" w:rsidRPr="00B93045" w:rsidRDefault="00413F7B" w:rsidP="00CE2EC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CE2ECD" w:rsidRPr="00D404D7" w:rsidRDefault="00413F7B" w:rsidP="00CE2ECD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CE2ECD" w:rsidRPr="00D404D7" w:rsidRDefault="00CE2ECD" w:rsidP="00CE2EC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8C5D49" w:rsidRDefault="008C5D49" w:rsidP="00413F7B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="00413F7B">
        <w:rPr>
          <w:rFonts w:ascii="Tahoma" w:hAnsi="Tahoma" w:cs="Tahoma"/>
          <w:color w:val="FF0000"/>
          <w:sz w:val="20"/>
          <w:szCs w:val="20"/>
        </w:rPr>
        <w:t xml:space="preserve"> 10/</w:t>
      </w:r>
      <w:r>
        <w:rPr>
          <w:rFonts w:ascii="Tahoma" w:hAnsi="Tahoma" w:cs="Tahoma"/>
          <w:color w:val="FF0000"/>
          <w:sz w:val="20"/>
          <w:szCs w:val="20"/>
        </w:rPr>
        <w:t>6/2013</w:t>
      </w:r>
      <w:r w:rsidR="00413F7B">
        <w:rPr>
          <w:rFonts w:ascii="Tahoma" w:hAnsi="Tahoma" w:cs="Tahoma"/>
          <w:color w:val="FF0000"/>
          <w:sz w:val="20"/>
          <w:szCs w:val="20"/>
        </w:rPr>
        <w:t>.</w:t>
      </w:r>
    </w:p>
    <w:p w:rsidR="00740DA4" w:rsidRDefault="00740DA4">
      <w:bookmarkStart w:id="0" w:name="_GoBack"/>
      <w:bookmarkEnd w:id="0"/>
    </w:p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ECD" w:rsidRDefault="00CE2ECD" w:rsidP="00BB4A02">
      <w:pPr>
        <w:spacing w:after="0" w:line="240" w:lineRule="auto"/>
      </w:pPr>
      <w:r>
        <w:separator/>
      </w:r>
    </w:p>
  </w:endnote>
  <w:endnote w:type="continuationSeparator" w:id="0">
    <w:p w:rsidR="00CE2ECD" w:rsidRDefault="00CE2ECD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CD" w:rsidRDefault="004A3101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E2ECD" w:rsidRDefault="00CE2ECD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E2ECD" w:rsidRDefault="00CE2EC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E2ECD" w:rsidRDefault="00CE2EC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E2ECD" w:rsidRPr="007971F7" w:rsidRDefault="00CE2EC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ECD" w:rsidRDefault="00CE2ECD" w:rsidP="00BB4A02">
      <w:pPr>
        <w:spacing w:after="0" w:line="240" w:lineRule="auto"/>
      </w:pPr>
      <w:r>
        <w:separator/>
      </w:r>
    </w:p>
  </w:footnote>
  <w:footnote w:type="continuationSeparator" w:id="0">
    <w:p w:rsidR="00CE2ECD" w:rsidRDefault="00CE2ECD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CD" w:rsidRDefault="004A31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CD" w:rsidRDefault="004A3101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E2ECD" w:rsidRDefault="00CE2ECD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E2ECD" w:rsidRDefault="00CE2ECD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CE2ECD" w:rsidRPr="00C97FC8" w:rsidRDefault="00CE2ECD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CD" w:rsidRDefault="004A31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376AE"/>
    <w:rsid w:val="001A2E57"/>
    <w:rsid w:val="002426E0"/>
    <w:rsid w:val="002824D3"/>
    <w:rsid w:val="002A792E"/>
    <w:rsid w:val="002C6E45"/>
    <w:rsid w:val="002D5669"/>
    <w:rsid w:val="00306443"/>
    <w:rsid w:val="00334EE7"/>
    <w:rsid w:val="00413F7B"/>
    <w:rsid w:val="004A3101"/>
    <w:rsid w:val="004A7CFB"/>
    <w:rsid w:val="004C08D8"/>
    <w:rsid w:val="00500448"/>
    <w:rsid w:val="005207EC"/>
    <w:rsid w:val="00540161"/>
    <w:rsid w:val="0054263C"/>
    <w:rsid w:val="0055146A"/>
    <w:rsid w:val="005B0C08"/>
    <w:rsid w:val="005C751E"/>
    <w:rsid w:val="00654630"/>
    <w:rsid w:val="00673E27"/>
    <w:rsid w:val="006A3518"/>
    <w:rsid w:val="006B60CF"/>
    <w:rsid w:val="00740DA4"/>
    <w:rsid w:val="0074525F"/>
    <w:rsid w:val="00794830"/>
    <w:rsid w:val="007971F7"/>
    <w:rsid w:val="007C4868"/>
    <w:rsid w:val="007F1723"/>
    <w:rsid w:val="00877E34"/>
    <w:rsid w:val="0088768F"/>
    <w:rsid w:val="008C5D49"/>
    <w:rsid w:val="008F060A"/>
    <w:rsid w:val="0091162D"/>
    <w:rsid w:val="00964A5B"/>
    <w:rsid w:val="009B7B15"/>
    <w:rsid w:val="009D1607"/>
    <w:rsid w:val="00A676C3"/>
    <w:rsid w:val="00AA5051"/>
    <w:rsid w:val="00AB663D"/>
    <w:rsid w:val="00B32F56"/>
    <w:rsid w:val="00B806A3"/>
    <w:rsid w:val="00B812D4"/>
    <w:rsid w:val="00BB4A02"/>
    <w:rsid w:val="00BC7D78"/>
    <w:rsid w:val="00C11C33"/>
    <w:rsid w:val="00C319D6"/>
    <w:rsid w:val="00C47AD3"/>
    <w:rsid w:val="00C6150D"/>
    <w:rsid w:val="00C7068C"/>
    <w:rsid w:val="00C80E3D"/>
    <w:rsid w:val="00C82F6C"/>
    <w:rsid w:val="00C97FC8"/>
    <w:rsid w:val="00CB63B2"/>
    <w:rsid w:val="00CE2ECD"/>
    <w:rsid w:val="00D404D7"/>
    <w:rsid w:val="00D44620"/>
    <w:rsid w:val="00E52051"/>
    <w:rsid w:val="00F277C8"/>
    <w:rsid w:val="00F60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51"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8D38-B379-4409-A666-2A05DF2A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7</cp:revision>
  <cp:lastPrinted>2013-05-09T19:02:00Z</cp:lastPrinted>
  <dcterms:created xsi:type="dcterms:W3CDTF">2013-06-10T12:12:00Z</dcterms:created>
  <dcterms:modified xsi:type="dcterms:W3CDTF">2014-02-07T16:35:00Z</dcterms:modified>
</cp:coreProperties>
</file>