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98D" w:rsidRDefault="00FC098D" w:rsidP="00FC098D">
      <w:pPr>
        <w:spacing w:before="240"/>
        <w:ind w:right="-567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PORTARIA-GMD Nº </w:t>
      </w:r>
      <w:r w:rsidR="00F76218">
        <w:rPr>
          <w:rFonts w:ascii="Tahoma" w:hAnsi="Tahoma" w:cs="Tahoma"/>
          <w:b/>
          <w:sz w:val="24"/>
          <w:szCs w:val="24"/>
        </w:rPr>
        <w:t>8</w:t>
      </w:r>
      <w:r w:rsidR="00F63B39">
        <w:rPr>
          <w:rFonts w:ascii="Tahoma" w:hAnsi="Tahoma" w:cs="Tahoma"/>
          <w:b/>
          <w:sz w:val="24"/>
          <w:szCs w:val="24"/>
        </w:rPr>
        <w:t>9</w:t>
      </w:r>
      <w:r>
        <w:rPr>
          <w:rFonts w:ascii="Tahoma" w:hAnsi="Tahoma" w:cs="Tahoma"/>
          <w:b/>
          <w:sz w:val="24"/>
          <w:szCs w:val="24"/>
        </w:rPr>
        <w:t>, DE</w:t>
      </w:r>
      <w:r w:rsidR="00F76218">
        <w:rPr>
          <w:rFonts w:ascii="Tahoma" w:hAnsi="Tahoma" w:cs="Tahoma"/>
          <w:b/>
          <w:sz w:val="24"/>
          <w:szCs w:val="24"/>
        </w:rPr>
        <w:t xml:space="preserve"> 2</w:t>
      </w:r>
      <w:r w:rsidR="00A75D61">
        <w:rPr>
          <w:rFonts w:ascii="Tahoma" w:hAnsi="Tahoma" w:cs="Tahoma"/>
          <w:b/>
          <w:sz w:val="24"/>
          <w:szCs w:val="24"/>
        </w:rPr>
        <w:t>4</w:t>
      </w:r>
      <w:r w:rsidR="00F76218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DE MAIO DE 2013</w:t>
      </w:r>
    </w:p>
    <w:p w:rsidR="00FC098D" w:rsidRDefault="00FC098D" w:rsidP="00FC098D"/>
    <w:p w:rsidR="00486050" w:rsidRDefault="00486050" w:rsidP="00FC098D">
      <w:pPr>
        <w:ind w:firstLine="851"/>
        <w:jc w:val="both"/>
        <w:rPr>
          <w:rFonts w:ascii="Tahoma" w:hAnsi="Tahoma" w:cs="Tahoma"/>
          <w:sz w:val="24"/>
          <w:szCs w:val="24"/>
        </w:rPr>
      </w:pPr>
    </w:p>
    <w:p w:rsidR="00FC098D" w:rsidRPr="00F76218" w:rsidRDefault="00FC098D" w:rsidP="00EF32EE">
      <w:pPr>
        <w:ind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 GABINETE DA MESA DIRETORA DA CÂMARA LEGISLATIVA DO DISTRITO FEDERAL, no uso </w:t>
      </w:r>
      <w:r w:rsidR="00861CA4">
        <w:rPr>
          <w:rFonts w:ascii="Tahoma" w:hAnsi="Tahoma" w:cs="Tahoma"/>
          <w:sz w:val="24"/>
          <w:szCs w:val="24"/>
        </w:rPr>
        <w:t>d</w:t>
      </w:r>
      <w:r w:rsidR="00A75D61">
        <w:rPr>
          <w:rFonts w:ascii="Tahoma" w:hAnsi="Tahoma" w:cs="Tahoma"/>
          <w:sz w:val="24"/>
          <w:szCs w:val="24"/>
        </w:rPr>
        <w:t xml:space="preserve">e suas atribuições, e tendo em vista o que consta no Ofício nº 1166/2013-GAB/SES, </w:t>
      </w:r>
      <w:r w:rsidRPr="00F76218">
        <w:rPr>
          <w:rFonts w:ascii="Tahoma" w:hAnsi="Tahoma" w:cs="Tahoma"/>
          <w:sz w:val="24"/>
          <w:szCs w:val="24"/>
        </w:rPr>
        <w:t>RESOLVE:</w:t>
      </w:r>
    </w:p>
    <w:p w:rsidR="00FC098D" w:rsidRDefault="00FC098D" w:rsidP="00EF32EE">
      <w:pPr>
        <w:spacing w:before="120" w:after="120"/>
        <w:ind w:firstLine="851"/>
        <w:jc w:val="both"/>
        <w:rPr>
          <w:rFonts w:ascii="Tahoma" w:hAnsi="Tahoma" w:cs="Tahoma"/>
          <w:sz w:val="24"/>
          <w:szCs w:val="24"/>
        </w:rPr>
      </w:pPr>
      <w:r w:rsidRPr="0027154B">
        <w:rPr>
          <w:rFonts w:ascii="Tahoma" w:hAnsi="Tahoma" w:cs="Tahoma"/>
          <w:b/>
          <w:sz w:val="24"/>
          <w:szCs w:val="24"/>
        </w:rPr>
        <w:t>Art. 1º</w:t>
      </w:r>
      <w:r>
        <w:rPr>
          <w:rFonts w:ascii="Tahoma" w:hAnsi="Tahoma" w:cs="Tahoma"/>
          <w:sz w:val="24"/>
          <w:szCs w:val="24"/>
        </w:rPr>
        <w:t xml:space="preserve"> </w:t>
      </w:r>
      <w:r w:rsidR="00A75D61">
        <w:rPr>
          <w:rFonts w:ascii="Tahoma" w:hAnsi="Tahoma" w:cs="Tahoma"/>
          <w:sz w:val="24"/>
          <w:szCs w:val="24"/>
        </w:rPr>
        <w:t>Autorizar a realização do Curso de Acolhimento aos Novos Servidores da Secretaria de Estado de Saúde do Distrito Federal, nos dias 21 de maio de 2013, no período vespertino e dias 22 e 23 de maio de 2013, no período matutino, no auditório da Câmara Legislativa do Distrito Federal, na forma solicitada.</w:t>
      </w:r>
    </w:p>
    <w:p w:rsidR="00FC098D" w:rsidRDefault="00FC098D" w:rsidP="00EF32EE">
      <w:pPr>
        <w:spacing w:before="120" w:after="120"/>
        <w:ind w:firstLine="851"/>
        <w:jc w:val="both"/>
        <w:rPr>
          <w:rFonts w:ascii="Tahoma" w:hAnsi="Tahoma" w:cs="Tahoma"/>
          <w:sz w:val="24"/>
          <w:szCs w:val="24"/>
        </w:rPr>
      </w:pPr>
      <w:r w:rsidRPr="0027154B">
        <w:rPr>
          <w:rFonts w:ascii="Tahoma" w:hAnsi="Tahoma" w:cs="Tahoma"/>
          <w:b/>
          <w:sz w:val="24"/>
          <w:szCs w:val="24"/>
        </w:rPr>
        <w:t>Art. 2º</w:t>
      </w:r>
      <w:r w:rsidR="00A75D61">
        <w:rPr>
          <w:rFonts w:ascii="Tahoma" w:hAnsi="Tahoma" w:cs="Tahoma"/>
          <w:sz w:val="24"/>
          <w:szCs w:val="24"/>
        </w:rPr>
        <w:t xml:space="preserve"> Este</w:t>
      </w:r>
      <w:r>
        <w:rPr>
          <w:rFonts w:ascii="Tahoma" w:hAnsi="Tahoma" w:cs="Tahoma"/>
          <w:sz w:val="24"/>
          <w:szCs w:val="24"/>
        </w:rPr>
        <w:t xml:space="preserve"> </w:t>
      </w:r>
      <w:r w:rsidR="00A75D61">
        <w:rPr>
          <w:rFonts w:ascii="Tahoma" w:hAnsi="Tahoma" w:cs="Tahoma"/>
          <w:sz w:val="24"/>
          <w:szCs w:val="24"/>
        </w:rPr>
        <w:t>Ato</w:t>
      </w:r>
      <w:r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A75D61" w:rsidRDefault="00A75D61" w:rsidP="00EF32EE">
      <w:pPr>
        <w:spacing w:before="120" w:after="120"/>
        <w:ind w:firstLine="851"/>
        <w:jc w:val="both"/>
        <w:rPr>
          <w:rFonts w:ascii="Tahoma" w:hAnsi="Tahoma" w:cs="Tahoma"/>
          <w:sz w:val="24"/>
          <w:szCs w:val="24"/>
        </w:rPr>
      </w:pPr>
      <w:r w:rsidRPr="00A75D61">
        <w:rPr>
          <w:rFonts w:ascii="Tahoma" w:hAnsi="Tahoma" w:cs="Tahoma"/>
          <w:b/>
          <w:sz w:val="24"/>
          <w:szCs w:val="24"/>
        </w:rPr>
        <w:t>Art. 3º</w:t>
      </w:r>
      <w:r>
        <w:rPr>
          <w:rFonts w:ascii="Tahoma" w:hAnsi="Tahoma" w:cs="Tahoma"/>
          <w:sz w:val="24"/>
          <w:szCs w:val="24"/>
        </w:rPr>
        <w:t xml:space="preserve"> Revogam-se as disposições em contrário.</w:t>
      </w:r>
    </w:p>
    <w:p w:rsidR="00FC098D" w:rsidRDefault="00FC098D" w:rsidP="00FC098D">
      <w:pPr>
        <w:spacing w:before="120" w:after="120"/>
        <w:ind w:firstLine="851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elacomgrade"/>
        <w:tblW w:w="9923" w:type="dxa"/>
        <w:tblInd w:w="-459" w:type="dxa"/>
        <w:tblLook w:val="04A0"/>
      </w:tblPr>
      <w:tblGrid>
        <w:gridCol w:w="5245"/>
        <w:gridCol w:w="4678"/>
      </w:tblGrid>
      <w:tr w:rsidR="00FC098D" w:rsidTr="00BA750B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098D" w:rsidRPr="00485689" w:rsidRDefault="00FC098D" w:rsidP="00BA750B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85689">
              <w:rPr>
                <w:rFonts w:ascii="Tahoma" w:hAnsi="Tahoma" w:cs="Tahoma"/>
                <w:b/>
                <w:sz w:val="24"/>
                <w:szCs w:val="24"/>
              </w:rPr>
              <w:t>JOAN GOES MARTINS FILHO</w:t>
            </w:r>
          </w:p>
          <w:p w:rsidR="00FC098D" w:rsidRPr="00485689" w:rsidRDefault="00FC098D" w:rsidP="00BA750B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FC098D" w:rsidTr="00BA750B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C098D" w:rsidRDefault="00FC098D" w:rsidP="00BA750B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FC098D" w:rsidRDefault="00FC098D" w:rsidP="00BA750B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ARLECIO ALEXANDRE GAZAL</w:t>
            </w:r>
          </w:p>
          <w:p w:rsidR="00FC098D" w:rsidRPr="00485689" w:rsidRDefault="00FC098D" w:rsidP="00BA750B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C098D" w:rsidRDefault="00FC098D" w:rsidP="00BA750B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FC098D" w:rsidRDefault="00FC098D" w:rsidP="00BA750B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JANE MARY MARROCOS MALAQUIAS</w:t>
            </w:r>
          </w:p>
          <w:p w:rsidR="00FC098D" w:rsidRPr="00485689" w:rsidRDefault="00FC098D" w:rsidP="00BA750B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Pr="00485689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  <w:tr w:rsidR="00FC098D" w:rsidTr="00BA750B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C098D" w:rsidRDefault="00FC098D" w:rsidP="00BA750B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FC098D" w:rsidRDefault="00FC098D" w:rsidP="00BA750B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EDINEY JACINTO DE SOUZA</w:t>
            </w:r>
          </w:p>
          <w:p w:rsidR="00FC098D" w:rsidRPr="00485689" w:rsidRDefault="00FC098D" w:rsidP="00BA750B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C098D" w:rsidRDefault="00FC098D" w:rsidP="00BA750B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FC098D" w:rsidRDefault="00FC098D" w:rsidP="00BA750B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FC098D" w:rsidRPr="00BD4EED" w:rsidRDefault="00FC098D" w:rsidP="00BA750B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4EED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740DA4" w:rsidRPr="00FC098D" w:rsidRDefault="00740DA4"/>
    <w:p w:rsidR="00740DA4" w:rsidRDefault="00740DA4">
      <w:pPr>
        <w:rPr>
          <w:i/>
        </w:rPr>
      </w:pPr>
    </w:p>
    <w:p w:rsidR="0003665A" w:rsidRPr="00F76218" w:rsidRDefault="00F76218">
      <w:p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F76218">
        <w:rPr>
          <w:rFonts w:ascii="Tahoma" w:hAnsi="Tahoma" w:cs="Tahoma"/>
          <w:i/>
          <w:color w:val="FF0000"/>
        </w:rPr>
        <w:t>Diário da Câmara Legislativa,</w:t>
      </w:r>
      <w:r w:rsidR="00A75D61">
        <w:rPr>
          <w:rFonts w:ascii="Tahoma" w:hAnsi="Tahoma" w:cs="Tahoma"/>
          <w:color w:val="FF0000"/>
        </w:rPr>
        <w:t xml:space="preserve"> de 27</w:t>
      </w:r>
      <w:r>
        <w:rPr>
          <w:rFonts w:ascii="Tahoma" w:hAnsi="Tahoma" w:cs="Tahoma"/>
          <w:color w:val="FF0000"/>
        </w:rPr>
        <w:t>/5/2013.</w:t>
      </w:r>
    </w:p>
    <w:sectPr w:rsidR="0003665A" w:rsidRPr="00F76218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6F7" w:rsidRDefault="00FE26F7" w:rsidP="00BB4A02">
      <w:r>
        <w:separator/>
      </w:r>
    </w:p>
  </w:endnote>
  <w:endnote w:type="continuationSeparator" w:id="0">
    <w:p w:rsidR="00FE26F7" w:rsidRDefault="00FE26F7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48323B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7971F7" w:rsidRPr="00A676C3" w:rsidRDefault="007971F7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</w:t>
                </w:r>
                <w:r w:rsidR="006A3518" w:rsidRPr="00A676C3">
                  <w:rPr>
                    <w:sz w:val="18"/>
                    <w:szCs w:val="18"/>
                  </w:rPr>
                  <w:t xml:space="preserve"> </w:t>
                </w:r>
                <w:r w:rsidR="00A676C3" w:rsidRPr="00A676C3">
                  <w:rPr>
                    <w:sz w:val="18"/>
                    <w:szCs w:val="18"/>
                  </w:rPr>
                  <w:t>–</w:t>
                </w:r>
                <w:r w:rsidR="006A3518" w:rsidRPr="00A676C3">
                  <w:rPr>
                    <w:sz w:val="18"/>
                    <w:szCs w:val="18"/>
                  </w:rPr>
                  <w:t xml:space="preserve"> </w:t>
                </w:r>
                <w:r w:rsidRPr="00A676C3">
                  <w:rPr>
                    <w:sz w:val="18"/>
                    <w:szCs w:val="18"/>
                  </w:rPr>
                  <w:t>Tel</w:t>
                </w:r>
                <w:r w:rsidR="00A676C3" w:rsidRPr="00A676C3">
                  <w:rPr>
                    <w:sz w:val="18"/>
                    <w:szCs w:val="18"/>
                  </w:rPr>
                  <w:t>.</w:t>
                </w:r>
                <w:r w:rsidRPr="00A676C3">
                  <w:rPr>
                    <w:sz w:val="18"/>
                    <w:szCs w:val="18"/>
                  </w:rPr>
                  <w:t xml:space="preserve"> (61) 3348-8000</w:t>
                </w:r>
              </w:p>
              <w:p w:rsidR="006A3518" w:rsidRPr="007971F7" w:rsidRDefault="006A3518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6F7" w:rsidRDefault="00FE26F7" w:rsidP="00BB4A02">
      <w:r>
        <w:separator/>
      </w:r>
    </w:p>
  </w:footnote>
  <w:footnote w:type="continuationSeparator" w:id="0">
    <w:p w:rsidR="00FE26F7" w:rsidRDefault="00FE26F7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48323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48323B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7971F7" w:rsidRPr="001376AE" w:rsidRDefault="007971F7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7971F7" w:rsidRDefault="00FC098D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FC098D" w:rsidRPr="00BB4A02" w:rsidRDefault="00FC098D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051977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48323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CD3"/>
    <w:rsid w:val="001376AE"/>
    <w:rsid w:val="001A2E57"/>
    <w:rsid w:val="002426E0"/>
    <w:rsid w:val="00275CD7"/>
    <w:rsid w:val="002A760A"/>
    <w:rsid w:val="002A792E"/>
    <w:rsid w:val="002E1EFE"/>
    <w:rsid w:val="00306443"/>
    <w:rsid w:val="00334EE7"/>
    <w:rsid w:val="003D570A"/>
    <w:rsid w:val="0048323B"/>
    <w:rsid w:val="00486050"/>
    <w:rsid w:val="004C08D8"/>
    <w:rsid w:val="00500448"/>
    <w:rsid w:val="0054263C"/>
    <w:rsid w:val="0063781B"/>
    <w:rsid w:val="00654630"/>
    <w:rsid w:val="006570B0"/>
    <w:rsid w:val="00673E27"/>
    <w:rsid w:val="006960AF"/>
    <w:rsid w:val="006A3518"/>
    <w:rsid w:val="006B60CF"/>
    <w:rsid w:val="00740DA4"/>
    <w:rsid w:val="007971F7"/>
    <w:rsid w:val="007C4868"/>
    <w:rsid w:val="007F1723"/>
    <w:rsid w:val="00861CA4"/>
    <w:rsid w:val="00877E34"/>
    <w:rsid w:val="00885D61"/>
    <w:rsid w:val="0088768F"/>
    <w:rsid w:val="009248E5"/>
    <w:rsid w:val="00964A5B"/>
    <w:rsid w:val="009B7B15"/>
    <w:rsid w:val="009D1607"/>
    <w:rsid w:val="00A676C3"/>
    <w:rsid w:val="00A75D61"/>
    <w:rsid w:val="00AA5051"/>
    <w:rsid w:val="00BB4A02"/>
    <w:rsid w:val="00C319D6"/>
    <w:rsid w:val="00C6150D"/>
    <w:rsid w:val="00C747A8"/>
    <w:rsid w:val="00C82F6C"/>
    <w:rsid w:val="00D81DAF"/>
    <w:rsid w:val="00EF32EE"/>
    <w:rsid w:val="00F63B39"/>
    <w:rsid w:val="00F76218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4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2013-05-22T19:54:00Z</cp:lastPrinted>
  <dcterms:created xsi:type="dcterms:W3CDTF">2014-02-04T12:34:00Z</dcterms:created>
  <dcterms:modified xsi:type="dcterms:W3CDTF">2014-02-04T12:38:00Z</dcterms:modified>
</cp:coreProperties>
</file>