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40" w:rsidRDefault="00074040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 w:rsidR="007350EB">
        <w:rPr>
          <w:rFonts w:ascii="Tahoma" w:hAnsi="Tahoma" w:cs="Tahoma"/>
          <w:sz w:val="24"/>
          <w:szCs w:val="24"/>
        </w:rPr>
        <w:t xml:space="preserve"> 84</w:t>
      </w:r>
      <w:r w:rsidRPr="000D0D4E">
        <w:rPr>
          <w:rFonts w:ascii="Tahoma" w:hAnsi="Tahoma" w:cs="Tahoma"/>
          <w:sz w:val="24"/>
          <w:szCs w:val="24"/>
        </w:rPr>
        <w:t>, DE</w:t>
      </w:r>
      <w:r w:rsidR="007350EB">
        <w:rPr>
          <w:rFonts w:ascii="Tahoma" w:hAnsi="Tahoma" w:cs="Tahoma"/>
          <w:sz w:val="24"/>
          <w:szCs w:val="24"/>
        </w:rPr>
        <w:t xml:space="preserve"> 23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 xml:space="preserve">MAIO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B71B0C" w:rsidRDefault="00B71B0C" w:rsidP="00B71B0C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3D306D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3D306D" w:rsidRPr="00B71B0C">
        <w:rPr>
          <w:rFonts w:ascii="Tahoma" w:hAnsi="Tahoma" w:cs="Tahoma"/>
          <w:sz w:val="24"/>
          <w:szCs w:val="24"/>
        </w:rPr>
        <w:t>RESOLVE:</w:t>
      </w:r>
    </w:p>
    <w:p w:rsidR="003D306D" w:rsidRPr="00B71B0C" w:rsidRDefault="00B71B0C" w:rsidP="00B71B0C">
      <w:pPr>
        <w:pStyle w:val="Recuodecorpodetexto"/>
        <w:spacing w:after="120"/>
        <w:ind w:firstLine="85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D306D" w:rsidRPr="000D0D4E">
        <w:rPr>
          <w:rFonts w:ascii="Tahoma" w:hAnsi="Tahoma" w:cs="Tahoma"/>
        </w:rPr>
        <w:t>Apr</w:t>
      </w:r>
      <w:r>
        <w:rPr>
          <w:rFonts w:ascii="Tahoma" w:hAnsi="Tahoma" w:cs="Tahoma"/>
        </w:rPr>
        <w:t>ovar os seguintes requerimentos.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683"/>
        <w:gridCol w:w="5262"/>
      </w:tblGrid>
      <w:tr w:rsidR="003D306D" w:rsidRPr="00B71B0C" w:rsidTr="00B71B0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6D" w:rsidRPr="00B71B0C" w:rsidRDefault="003D306D" w:rsidP="00B71B0C">
            <w:pPr>
              <w:pStyle w:val="Recuodecorpodetexto"/>
              <w:spacing w:after="120" w:line="240" w:lineRule="auto"/>
              <w:ind w:firstLine="0"/>
              <w:jc w:val="center"/>
              <w:rPr>
                <w:rFonts w:ascii="Tahoma" w:hAnsi="Tahoma" w:cs="Tahoma"/>
                <w:b/>
              </w:rPr>
            </w:pPr>
            <w:r w:rsidRPr="00B71B0C">
              <w:rPr>
                <w:rFonts w:ascii="Tahoma" w:hAnsi="Tahoma" w:cs="Tahoma"/>
                <w:b/>
              </w:rPr>
              <w:t>Número do Requerimento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B71B0C" w:rsidRDefault="003D306D" w:rsidP="00B71B0C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b/>
              </w:rPr>
            </w:pPr>
            <w:r w:rsidRPr="00B71B0C">
              <w:rPr>
                <w:rFonts w:ascii="Tahoma" w:hAnsi="Tahoma" w:cs="Tahoma"/>
                <w:b/>
              </w:rPr>
              <w:t>Deputado Autor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B71B0C" w:rsidRDefault="003D306D" w:rsidP="00B71B0C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b/>
              </w:rPr>
            </w:pPr>
            <w:r w:rsidRPr="00B71B0C">
              <w:rPr>
                <w:rFonts w:ascii="Tahoma" w:hAnsi="Tahoma" w:cs="Tahoma"/>
                <w:b/>
              </w:rPr>
              <w:t>Assunto</w:t>
            </w:r>
          </w:p>
        </w:tc>
      </w:tr>
      <w:tr w:rsidR="003D306D" w:rsidRPr="000D0D4E" w:rsidTr="00B71B0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C55A6A" w:rsidRDefault="003D306D" w:rsidP="00B71B0C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  <w:r w:rsidR="005A472B">
              <w:rPr>
                <w:rFonts w:ascii="Tahoma" w:hAnsi="Tahoma" w:cs="Tahoma"/>
              </w:rPr>
              <w:t>60</w:t>
            </w:r>
            <w:r w:rsidRPr="00C55A6A">
              <w:rPr>
                <w:rFonts w:ascii="Tahoma" w:hAnsi="Tahoma" w:cs="Tahoma"/>
              </w:rPr>
              <w:t>/2013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206A7F" w:rsidRDefault="005A472B" w:rsidP="00B71B0C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Prof. </w:t>
            </w:r>
            <w:r w:rsidR="00D81529">
              <w:rPr>
                <w:rFonts w:ascii="Tahoma" w:hAnsi="Tahoma" w:cs="Tahoma"/>
              </w:rPr>
              <w:t>Israel Batista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206A7F" w:rsidRDefault="003D306D" w:rsidP="00B71B0C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b/>
              </w:rPr>
            </w:pPr>
            <w:r w:rsidRPr="00206A7F">
              <w:rPr>
                <w:rFonts w:ascii="Tahoma" w:hAnsi="Tahoma" w:cs="Tahoma"/>
              </w:rPr>
              <w:t xml:space="preserve">Requer a realização de Sessão Solene </w:t>
            </w:r>
            <w:r>
              <w:rPr>
                <w:rFonts w:ascii="Tahoma" w:hAnsi="Tahoma" w:cs="Tahoma"/>
              </w:rPr>
              <w:t xml:space="preserve">em </w:t>
            </w:r>
            <w:r w:rsidR="00D81529">
              <w:rPr>
                <w:rFonts w:ascii="Tahoma" w:hAnsi="Tahoma" w:cs="Tahoma"/>
              </w:rPr>
              <w:t xml:space="preserve">homenagem </w:t>
            </w:r>
            <w:r w:rsidR="00C85502">
              <w:rPr>
                <w:rFonts w:ascii="Tahoma" w:hAnsi="Tahoma" w:cs="Tahoma"/>
              </w:rPr>
              <w:t>à</w:t>
            </w:r>
            <w:r w:rsidR="00D81529">
              <w:rPr>
                <w:rFonts w:ascii="Tahoma" w:hAnsi="Tahoma" w:cs="Tahoma"/>
              </w:rPr>
              <w:t xml:space="preserve"> “1ª Turma de Policiais Militares do DF”.</w:t>
            </w:r>
          </w:p>
        </w:tc>
      </w:tr>
      <w:tr w:rsidR="00684EC6" w:rsidRPr="000D0D4E" w:rsidTr="00B71B0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D81529" w:rsidP="00B71B0C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2361</w:t>
            </w:r>
            <w:r w:rsidRPr="00C55A6A">
              <w:rPr>
                <w:rFonts w:ascii="Tahoma" w:hAnsi="Tahoma" w:cs="Tahoma"/>
              </w:rPr>
              <w:t>/2013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D81529" w:rsidP="00B71B0C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Aylton Gomes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684EC6" w:rsidP="00B71B0C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</w:rPr>
            </w:pPr>
            <w:r w:rsidRPr="00206A7F">
              <w:rPr>
                <w:rFonts w:ascii="Tahoma" w:hAnsi="Tahoma" w:cs="Tahoma"/>
              </w:rPr>
              <w:t xml:space="preserve">Requer a realização de Sessão Solene </w:t>
            </w:r>
            <w:r>
              <w:rPr>
                <w:rFonts w:ascii="Tahoma" w:hAnsi="Tahoma" w:cs="Tahoma"/>
              </w:rPr>
              <w:t xml:space="preserve">em comemoração ao Dia do </w:t>
            </w:r>
            <w:r w:rsidR="00D81529">
              <w:rPr>
                <w:rFonts w:ascii="Tahoma" w:hAnsi="Tahoma" w:cs="Tahoma"/>
              </w:rPr>
              <w:t>Agente da Defesa Civil do Distrito Federal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684EC6" w:rsidRPr="000D0D4E" w:rsidTr="00B71B0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D81529" w:rsidP="00B71B0C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2362</w:t>
            </w:r>
            <w:r w:rsidRPr="00C55A6A">
              <w:rPr>
                <w:rFonts w:ascii="Tahoma" w:hAnsi="Tahoma" w:cs="Tahoma"/>
              </w:rPr>
              <w:t>/2013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D81529" w:rsidP="00B71B0C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Aylton Gomes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684EC6" w:rsidP="00B71B0C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</w:rPr>
            </w:pPr>
            <w:r w:rsidRPr="00206A7F">
              <w:rPr>
                <w:rFonts w:ascii="Tahoma" w:hAnsi="Tahoma" w:cs="Tahoma"/>
              </w:rPr>
              <w:t xml:space="preserve">Requer a realização de Sessão Solene </w:t>
            </w:r>
            <w:r>
              <w:rPr>
                <w:rFonts w:ascii="Tahoma" w:hAnsi="Tahoma" w:cs="Tahoma"/>
              </w:rPr>
              <w:t>para comemora</w:t>
            </w:r>
            <w:r w:rsidR="00D81529">
              <w:rPr>
                <w:rFonts w:ascii="Tahoma" w:hAnsi="Tahoma" w:cs="Tahoma"/>
              </w:rPr>
              <w:t>ção ao Aniversá</w:t>
            </w:r>
            <w:r>
              <w:rPr>
                <w:rFonts w:ascii="Tahoma" w:hAnsi="Tahoma" w:cs="Tahoma"/>
              </w:rPr>
              <w:t>r</w:t>
            </w:r>
            <w:r w:rsidR="00D81529">
              <w:rPr>
                <w:rFonts w:ascii="Tahoma" w:hAnsi="Tahoma" w:cs="Tahoma"/>
              </w:rPr>
              <w:t>io do Serviço de Atendimento Imediato ao Cidadão - Na Hora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:rsidR="00D81529" w:rsidRDefault="00D81529"/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5A472B">
        <w:trPr>
          <w:cantSplit/>
          <w:trHeight w:val="1198"/>
        </w:trPr>
        <w:tc>
          <w:tcPr>
            <w:tcW w:w="9214" w:type="dxa"/>
            <w:gridSpan w:val="3"/>
          </w:tcPr>
          <w:p w:rsidR="009407D2" w:rsidRPr="00B93045" w:rsidRDefault="00B71B0C" w:rsidP="00B7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5A472B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B71B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407D2" w:rsidRPr="00D404D7" w:rsidTr="005A472B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B71B0C" w:rsidP="00B71B0C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B71B0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350EB" w:rsidRPr="007350EB" w:rsidRDefault="007350EB" w:rsidP="00B71B0C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sz w:val="20"/>
          <w:szCs w:val="20"/>
        </w:rPr>
      </w:pPr>
      <w:bookmarkStart w:id="0" w:name="_GoBack"/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7350EB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7350EB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7350EB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7350EB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>
        <w:rPr>
          <w:rFonts w:ascii="Tahoma" w:hAnsi="Tahoma" w:cs="Tahoma"/>
          <w:color w:val="FF0000"/>
          <w:sz w:val="20"/>
          <w:szCs w:val="20"/>
        </w:rPr>
        <w:t xml:space="preserve"> 23</w:t>
      </w:r>
      <w:r w:rsidR="00B71B0C">
        <w:rPr>
          <w:rFonts w:ascii="Tahoma" w:hAnsi="Tahoma" w:cs="Tahoma"/>
          <w:color w:val="FF0000"/>
          <w:sz w:val="20"/>
          <w:szCs w:val="20"/>
        </w:rPr>
        <w:t>/</w:t>
      </w:r>
      <w:r w:rsidRPr="007350EB">
        <w:rPr>
          <w:rFonts w:ascii="Tahoma" w:hAnsi="Tahoma" w:cs="Tahoma"/>
          <w:color w:val="FF0000"/>
          <w:sz w:val="20"/>
          <w:szCs w:val="20"/>
        </w:rPr>
        <w:t>5/2013</w:t>
      </w:r>
      <w:bookmarkEnd w:id="0"/>
      <w:r w:rsidR="00B71B0C">
        <w:rPr>
          <w:rFonts w:ascii="Tahoma" w:hAnsi="Tahoma" w:cs="Tahoma"/>
          <w:color w:val="FF0000"/>
          <w:sz w:val="20"/>
          <w:szCs w:val="20"/>
        </w:rPr>
        <w:t>.</w:t>
      </w:r>
    </w:p>
    <w:sectPr w:rsidR="007350EB" w:rsidRPr="007350E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2B" w:rsidRDefault="005A472B" w:rsidP="00BB4A02">
      <w:pPr>
        <w:spacing w:after="0" w:line="240" w:lineRule="auto"/>
      </w:pPr>
      <w:r>
        <w:separator/>
      </w:r>
    </w:p>
  </w:endnote>
  <w:end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5B353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84B8A" w:rsidRDefault="00284B8A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284B8A" w:rsidRDefault="00284B8A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284B8A" w:rsidRDefault="00284B8A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284B8A" w:rsidRPr="007971F7" w:rsidRDefault="00284B8A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2B" w:rsidRDefault="005A472B" w:rsidP="00BB4A02">
      <w:pPr>
        <w:spacing w:after="0" w:line="240" w:lineRule="auto"/>
      </w:pPr>
      <w:r>
        <w:separator/>
      </w:r>
    </w:p>
  </w:footnote>
  <w:foot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5B35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5B353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84B8A" w:rsidRDefault="00284B8A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284B8A" w:rsidRDefault="00284B8A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284B8A" w:rsidRPr="00C97FC8" w:rsidRDefault="00284B8A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5B35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74040"/>
    <w:rsid w:val="000A4CD3"/>
    <w:rsid w:val="000E62B3"/>
    <w:rsid w:val="001376AE"/>
    <w:rsid w:val="001A2E57"/>
    <w:rsid w:val="002426E0"/>
    <w:rsid w:val="00284B8A"/>
    <w:rsid w:val="002A792E"/>
    <w:rsid w:val="002D5669"/>
    <w:rsid w:val="00306443"/>
    <w:rsid w:val="0032746F"/>
    <w:rsid w:val="00334EE7"/>
    <w:rsid w:val="0038442C"/>
    <w:rsid w:val="003D306D"/>
    <w:rsid w:val="004C08D8"/>
    <w:rsid w:val="004D5105"/>
    <w:rsid w:val="00500448"/>
    <w:rsid w:val="00540161"/>
    <w:rsid w:val="0054263C"/>
    <w:rsid w:val="0055146A"/>
    <w:rsid w:val="005A472B"/>
    <w:rsid w:val="005B3539"/>
    <w:rsid w:val="00654630"/>
    <w:rsid w:val="00673E27"/>
    <w:rsid w:val="00684EC6"/>
    <w:rsid w:val="006A3518"/>
    <w:rsid w:val="006B60CF"/>
    <w:rsid w:val="007350EB"/>
    <w:rsid w:val="00740DA4"/>
    <w:rsid w:val="0074525F"/>
    <w:rsid w:val="007971F7"/>
    <w:rsid w:val="007C4868"/>
    <w:rsid w:val="007F1723"/>
    <w:rsid w:val="00877E34"/>
    <w:rsid w:val="0088768F"/>
    <w:rsid w:val="008E2D39"/>
    <w:rsid w:val="009407D2"/>
    <w:rsid w:val="00964A5B"/>
    <w:rsid w:val="009B7B15"/>
    <w:rsid w:val="009D1607"/>
    <w:rsid w:val="00A676C3"/>
    <w:rsid w:val="00AA5051"/>
    <w:rsid w:val="00B40099"/>
    <w:rsid w:val="00B71B0C"/>
    <w:rsid w:val="00B97FD0"/>
    <w:rsid w:val="00BB4A02"/>
    <w:rsid w:val="00C21A03"/>
    <w:rsid w:val="00C319D6"/>
    <w:rsid w:val="00C47AD3"/>
    <w:rsid w:val="00C6150D"/>
    <w:rsid w:val="00C7068C"/>
    <w:rsid w:val="00C82F6C"/>
    <w:rsid w:val="00C85502"/>
    <w:rsid w:val="00C97FC8"/>
    <w:rsid w:val="00CB63B2"/>
    <w:rsid w:val="00D81529"/>
    <w:rsid w:val="00E63824"/>
    <w:rsid w:val="00EA265C"/>
    <w:rsid w:val="00EC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D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428B-4876-4799-A5B7-1D638769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6</cp:revision>
  <cp:lastPrinted>2013-05-21T19:08:00Z</cp:lastPrinted>
  <dcterms:created xsi:type="dcterms:W3CDTF">2013-06-05T11:42:00Z</dcterms:created>
  <dcterms:modified xsi:type="dcterms:W3CDTF">2014-02-07T17:08:00Z</dcterms:modified>
</cp:coreProperties>
</file>