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63373B" w:rsidRPr="001747AF" w:rsidRDefault="0063373B" w:rsidP="0063373B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>
        <w:rPr>
          <w:rFonts w:ascii="Tahoma" w:hAnsi="Tahoma" w:cs="Tahoma"/>
          <w:b/>
          <w:sz w:val="24"/>
          <w:szCs w:val="24"/>
        </w:rPr>
        <w:t>68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b/>
          <w:sz w:val="24"/>
          <w:szCs w:val="24"/>
        </w:rPr>
        <w:t>6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MAIO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63373B" w:rsidRPr="001747AF" w:rsidRDefault="0063373B" w:rsidP="0063373B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3373B" w:rsidRDefault="0063373B" w:rsidP="0063373B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</w:t>
      </w:r>
      <w:smartTag w:uri="urn:schemas-microsoft-com:office:smarttags" w:element="PersonName">
        <w:r w:rsidRPr="00543786">
          <w:rPr>
            <w:rFonts w:ascii="Tahoma" w:hAnsi="Tahoma" w:cs="Tahoma"/>
            <w:szCs w:val="24"/>
          </w:rPr>
          <w:t>R</w:t>
        </w:r>
      </w:smartTag>
      <w:r w:rsidRPr="00543786">
        <w:rPr>
          <w:rFonts w:ascii="Tahoma" w:hAnsi="Tahoma" w:cs="Tahoma"/>
          <w:szCs w:val="24"/>
        </w:rPr>
        <w:t>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0545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63373B" w:rsidRDefault="0063373B" w:rsidP="0063373B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do </w:t>
      </w:r>
      <w:r w:rsidRPr="000B15A3">
        <w:rPr>
          <w:rFonts w:ascii="Tahoma" w:hAnsi="Tahoma" w:cs="Tahoma"/>
        </w:rPr>
        <w:t>servidor</w:t>
      </w:r>
      <w:r>
        <w:rPr>
          <w:rFonts w:ascii="Tahoma" w:hAnsi="Tahoma" w:cs="Tahoma"/>
        </w:rPr>
        <w:t xml:space="preserve"> Fábio Luís Correia Lima, Assistente Legislativo, matrícula nº 11.914, lotado no Setor de Material, no curso Compras Públicas com Ênfase em Especificação de Materiais, a ser realizado</w:t>
      </w:r>
      <w:r w:rsidRPr="000B15A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nos dias 27 e 28 de maio de 2013, em Brasília – DF</w:t>
      </w:r>
      <w:r>
        <w:rPr>
          <w:rFonts w:ascii="Tahoma" w:hAnsi="Tahoma" w:cs="Tahoma"/>
          <w:szCs w:val="24"/>
        </w:rPr>
        <w:t xml:space="preserve">,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.</w:t>
      </w:r>
    </w:p>
    <w:p w:rsidR="0063373B" w:rsidRPr="00336F83" w:rsidRDefault="0063373B" w:rsidP="0063373B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"/>
        <w:gridCol w:w="4604"/>
        <w:gridCol w:w="4534"/>
      </w:tblGrid>
      <w:tr w:rsidR="0063373B" w:rsidTr="0063373B">
        <w:trPr>
          <w:cantSplit/>
          <w:trHeight w:val="1198"/>
        </w:trPr>
        <w:tc>
          <w:tcPr>
            <w:tcW w:w="9214" w:type="dxa"/>
            <w:gridSpan w:val="3"/>
            <w:hideMark/>
          </w:tcPr>
          <w:p w:rsidR="0063373B" w:rsidRDefault="006337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>
              <w:rPr>
                <w:rFonts w:ascii="Tahoma" w:hAnsi="Tahoma" w:cs="Tahoma"/>
                <w:b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63373B" w:rsidTr="0063373B">
        <w:trPr>
          <w:gridBefore w:val="1"/>
          <w:wBefore w:w="72" w:type="dxa"/>
          <w:trHeight w:val="853"/>
        </w:trPr>
        <w:tc>
          <w:tcPr>
            <w:tcW w:w="4606" w:type="dxa"/>
            <w:hideMark/>
          </w:tcPr>
          <w:p w:rsidR="0063373B" w:rsidRDefault="0063373B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536" w:type="dxa"/>
            <w:hideMark/>
          </w:tcPr>
          <w:p w:rsidR="0063373B" w:rsidRDefault="0063373B" w:rsidP="0063373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ROZENDO FERREIRA PINTO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Executivo/Primeira Secretaria</w:t>
            </w:r>
          </w:p>
          <w:p w:rsidR="0063373B" w:rsidRDefault="0063373B" w:rsidP="0063373B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63373B">
              <w:rPr>
                <w:rFonts w:ascii="Tahoma" w:hAnsi="Tahoma" w:cs="Tahoma"/>
                <w:i/>
                <w:sz w:val="22"/>
                <w:szCs w:val="22"/>
              </w:rPr>
              <w:t>Substituto</w:t>
            </w:r>
          </w:p>
          <w:p w:rsidR="0063373B" w:rsidRPr="0063373B" w:rsidRDefault="0063373B" w:rsidP="006337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3373B" w:rsidTr="0063373B">
        <w:trPr>
          <w:gridBefore w:val="1"/>
          <w:wBefore w:w="72" w:type="dxa"/>
          <w:trHeight w:val="803"/>
        </w:trPr>
        <w:tc>
          <w:tcPr>
            <w:tcW w:w="4606" w:type="dxa"/>
            <w:hideMark/>
          </w:tcPr>
          <w:p w:rsidR="0063373B" w:rsidRDefault="0063373B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  <w:hideMark/>
          </w:tcPr>
          <w:p w:rsidR="0063373B" w:rsidRDefault="0063373B">
            <w:pPr>
              <w:pStyle w:val="Ttulo2"/>
              <w:spacing w:line="276" w:lineRule="auto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63373B" w:rsidRDefault="0063373B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63373B" w:rsidRDefault="0063373B" w:rsidP="0063373B">
      <w:pPr>
        <w:tabs>
          <w:tab w:val="left" w:pos="426"/>
          <w:tab w:val="left" w:pos="1276"/>
        </w:tabs>
        <w:spacing w:before="120"/>
        <w:rPr>
          <w:rFonts w:ascii="Tahoma" w:hAnsi="Tahoma" w:cs="Tahoma"/>
        </w:rPr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>
        <w:rPr>
          <w:rFonts w:ascii="Tahoma" w:hAnsi="Tahoma" w:cs="Tahoma"/>
          <w:color w:val="FF0000"/>
        </w:rPr>
        <w:t xml:space="preserve"> 7/5</w:t>
      </w:r>
      <w:bookmarkStart w:id="0" w:name="_GoBack"/>
      <w:bookmarkEnd w:id="0"/>
      <w:r>
        <w:rPr>
          <w:rFonts w:ascii="Tahoma" w:hAnsi="Tahoma" w:cs="Tahoma"/>
          <w:color w:val="FF0000"/>
        </w:rPr>
        <w:t>/2013.</w:t>
      </w:r>
    </w:p>
    <w:p w:rsidR="00D23FD4" w:rsidRPr="001E318A" w:rsidRDefault="00D23FD4" w:rsidP="0063373B">
      <w:pPr>
        <w:pStyle w:val="Ttulo"/>
        <w:spacing w:before="120"/>
        <w:rPr>
          <w:rFonts w:ascii="Tahoma" w:hAnsi="Tahoma" w:cs="Tahoma"/>
          <w:color w:val="FF0000"/>
        </w:rPr>
      </w:pPr>
    </w:p>
    <w:sectPr w:rsidR="00D23FD4" w:rsidRPr="001E318A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CCF" w:rsidRDefault="00531CCF" w:rsidP="00BB4A02">
      <w:r>
        <w:separator/>
      </w:r>
    </w:p>
  </w:endnote>
  <w:endnote w:type="continuationSeparator" w:id="0">
    <w:p w:rsidR="00531CCF" w:rsidRDefault="00531CCF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531CC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EB22D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531CCF" w:rsidRPr="006A4DBB" w:rsidRDefault="00531CCF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531CCF" w:rsidRPr="006A4DBB" w:rsidRDefault="00531CCF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531CC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CCF" w:rsidRDefault="00531CCF" w:rsidP="00BB4A02">
      <w:r>
        <w:separator/>
      </w:r>
    </w:p>
  </w:footnote>
  <w:footnote w:type="continuationSeparator" w:id="0">
    <w:p w:rsidR="00531CCF" w:rsidRDefault="00531CCF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EB22D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EB22D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531CCF" w:rsidRPr="001376AE" w:rsidRDefault="00531CCF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531CCF" w:rsidRDefault="00531CC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531CCF" w:rsidRPr="00BB4A02" w:rsidRDefault="00531CC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531CCF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EB22D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1376AE"/>
    <w:rsid w:val="001738A2"/>
    <w:rsid w:val="00193858"/>
    <w:rsid w:val="001A2E57"/>
    <w:rsid w:val="001B3806"/>
    <w:rsid w:val="001E318A"/>
    <w:rsid w:val="002426E0"/>
    <w:rsid w:val="002719A2"/>
    <w:rsid w:val="00275CD7"/>
    <w:rsid w:val="0028083E"/>
    <w:rsid w:val="002A792E"/>
    <w:rsid w:val="002B6587"/>
    <w:rsid w:val="002E1EFE"/>
    <w:rsid w:val="00306443"/>
    <w:rsid w:val="00334EE7"/>
    <w:rsid w:val="00372048"/>
    <w:rsid w:val="003D570A"/>
    <w:rsid w:val="003F6069"/>
    <w:rsid w:val="004C08D8"/>
    <w:rsid w:val="004C3254"/>
    <w:rsid w:val="00500448"/>
    <w:rsid w:val="00531CCF"/>
    <w:rsid w:val="0054263C"/>
    <w:rsid w:val="0063373B"/>
    <w:rsid w:val="0063781B"/>
    <w:rsid w:val="00642A93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63517"/>
    <w:rsid w:val="00867985"/>
    <w:rsid w:val="00877E34"/>
    <w:rsid w:val="0088768F"/>
    <w:rsid w:val="008B3318"/>
    <w:rsid w:val="008C05A7"/>
    <w:rsid w:val="008F4828"/>
    <w:rsid w:val="00900161"/>
    <w:rsid w:val="00964A5B"/>
    <w:rsid w:val="009777DD"/>
    <w:rsid w:val="009B7B15"/>
    <w:rsid w:val="009D1607"/>
    <w:rsid w:val="00A26308"/>
    <w:rsid w:val="00A42AF1"/>
    <w:rsid w:val="00A676C3"/>
    <w:rsid w:val="00A70D53"/>
    <w:rsid w:val="00AA5051"/>
    <w:rsid w:val="00AA7BF3"/>
    <w:rsid w:val="00AD10C7"/>
    <w:rsid w:val="00B14C22"/>
    <w:rsid w:val="00B42D1C"/>
    <w:rsid w:val="00BB4A02"/>
    <w:rsid w:val="00C319D6"/>
    <w:rsid w:val="00C55939"/>
    <w:rsid w:val="00C6150D"/>
    <w:rsid w:val="00C747A8"/>
    <w:rsid w:val="00C82F6C"/>
    <w:rsid w:val="00C935D8"/>
    <w:rsid w:val="00D23FD4"/>
    <w:rsid w:val="00D5108E"/>
    <w:rsid w:val="00D81DAF"/>
    <w:rsid w:val="00D9170E"/>
    <w:rsid w:val="00DB7E66"/>
    <w:rsid w:val="00DD5A29"/>
    <w:rsid w:val="00E5088A"/>
    <w:rsid w:val="00E83C04"/>
    <w:rsid w:val="00EA5E05"/>
    <w:rsid w:val="00EB22DA"/>
    <w:rsid w:val="00F41E0E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2D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2D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2D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2D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2D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2D1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2D1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2D1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2D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2D1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2013-09-12T16:34:00Z</dcterms:created>
  <dcterms:modified xsi:type="dcterms:W3CDTF">2013-09-12T16:34:00Z</dcterms:modified>
</cp:coreProperties>
</file>