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777DD" w:rsidRPr="000D0D4E" w:rsidRDefault="009777DD" w:rsidP="009777D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 Nº</w:t>
      </w:r>
      <w:r>
        <w:rPr>
          <w:rFonts w:ascii="Tahoma" w:hAnsi="Tahoma" w:cs="Tahoma"/>
          <w:sz w:val="24"/>
          <w:szCs w:val="24"/>
        </w:rPr>
        <w:t xml:space="preserve"> 67</w:t>
      </w:r>
      <w:r w:rsidRPr="000D0D4E">
        <w:rPr>
          <w:rFonts w:ascii="Tahoma" w:hAnsi="Tahoma" w:cs="Tahoma"/>
          <w:sz w:val="24"/>
          <w:szCs w:val="24"/>
        </w:rPr>
        <w:t>, DE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3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MAIO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9777DD" w:rsidRPr="000D0D4E" w:rsidRDefault="009777DD" w:rsidP="009777DD">
      <w:pPr>
        <w:pStyle w:val="Ttulo"/>
        <w:rPr>
          <w:rFonts w:ascii="Tahoma" w:hAnsi="Tahoma" w:cs="Tahoma"/>
          <w:sz w:val="24"/>
          <w:szCs w:val="24"/>
        </w:rPr>
      </w:pPr>
    </w:p>
    <w:p w:rsidR="009777DD" w:rsidRDefault="009777DD" w:rsidP="009777D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E232E3">
        <w:rPr>
          <w:rFonts w:ascii="Tahoma" w:hAnsi="Tahoma" w:cs="Tahoma"/>
          <w:sz w:val="24"/>
          <w:szCs w:val="24"/>
        </w:rPr>
        <w:t>RESOLVE:</w:t>
      </w:r>
    </w:p>
    <w:p w:rsidR="009777DD" w:rsidRPr="000D0D4E" w:rsidRDefault="009777DD" w:rsidP="009777D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</w:p>
    <w:p w:rsidR="009777DD" w:rsidRPr="00E63756" w:rsidRDefault="00E63756" w:rsidP="00E63756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="009777DD" w:rsidRPr="00E63756">
        <w:rPr>
          <w:rFonts w:ascii="Tahoma" w:hAnsi="Tahoma" w:cs="Tahoma"/>
          <w:sz w:val="24"/>
          <w:szCs w:val="24"/>
        </w:rPr>
        <w:t>Apr</w:t>
      </w:r>
      <w:r>
        <w:rPr>
          <w:rFonts w:ascii="Tahoma" w:hAnsi="Tahoma" w:cs="Tahoma"/>
          <w:sz w:val="24"/>
          <w:szCs w:val="24"/>
        </w:rPr>
        <w:t>ovar os seguintes R</w:t>
      </w:r>
      <w:r w:rsidR="009777DD" w:rsidRPr="00E63756">
        <w:rPr>
          <w:rFonts w:ascii="Tahoma" w:hAnsi="Tahoma" w:cs="Tahoma"/>
          <w:sz w:val="24"/>
          <w:szCs w:val="24"/>
        </w:rPr>
        <w:t>equerimentos.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"/>
        <w:gridCol w:w="70"/>
        <w:gridCol w:w="1985"/>
        <w:gridCol w:w="1825"/>
        <w:gridCol w:w="724"/>
        <w:gridCol w:w="4538"/>
      </w:tblGrid>
      <w:tr w:rsidR="009777DD" w:rsidRPr="00E63756" w:rsidTr="00A44CC9">
        <w:trPr>
          <w:gridBefore w:val="2"/>
          <w:wBefore w:w="14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7DD" w:rsidRPr="00E63756" w:rsidRDefault="009777DD" w:rsidP="00A44CC9">
            <w:pPr>
              <w:pStyle w:val="Recuodecorpodetexto"/>
              <w:jc w:val="center"/>
              <w:rPr>
                <w:rFonts w:ascii="Tahoma" w:hAnsi="Tahoma" w:cs="Tahoma"/>
                <w:b/>
              </w:rPr>
            </w:pPr>
            <w:r w:rsidRPr="00E63756">
              <w:rPr>
                <w:rFonts w:ascii="Tahoma" w:hAnsi="Tahoma" w:cs="Tahoma"/>
                <w:b/>
              </w:rPr>
              <w:t>Número do Requerimento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7DD" w:rsidRPr="00E63756" w:rsidRDefault="009777DD" w:rsidP="00A44CC9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E63756">
              <w:rPr>
                <w:rFonts w:ascii="Tahoma" w:hAnsi="Tahoma" w:cs="Tahoma"/>
                <w:b/>
              </w:rPr>
              <w:t>Deputado Autor</w:t>
            </w:r>
          </w:p>
        </w:tc>
        <w:tc>
          <w:tcPr>
            <w:tcW w:w="5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7DD" w:rsidRPr="00E63756" w:rsidRDefault="009777DD" w:rsidP="00A44CC9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E63756">
              <w:rPr>
                <w:rFonts w:ascii="Tahoma" w:hAnsi="Tahoma" w:cs="Tahoma"/>
                <w:b/>
              </w:rPr>
              <w:t>Assunto</w:t>
            </w:r>
          </w:p>
        </w:tc>
      </w:tr>
      <w:tr w:rsidR="009777DD" w:rsidRPr="00E63756" w:rsidTr="00A44CC9">
        <w:trPr>
          <w:gridBefore w:val="2"/>
          <w:wBefore w:w="14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DD" w:rsidRPr="00E63756" w:rsidRDefault="009777DD" w:rsidP="00A44CC9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63756">
              <w:rPr>
                <w:rFonts w:ascii="Tahoma" w:hAnsi="Tahoma" w:cs="Tahoma"/>
                <w:sz w:val="24"/>
                <w:szCs w:val="24"/>
              </w:rPr>
              <w:t>2315/2013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DD" w:rsidRPr="00E63756" w:rsidRDefault="009777DD" w:rsidP="00A44CC9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63756">
              <w:rPr>
                <w:rFonts w:ascii="Tahoma" w:hAnsi="Tahoma" w:cs="Tahoma"/>
                <w:sz w:val="24"/>
                <w:szCs w:val="24"/>
              </w:rPr>
              <w:t>Wasny</w:t>
            </w:r>
            <w:proofErr w:type="spellEnd"/>
            <w:r w:rsidRPr="00E63756"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proofErr w:type="spellStart"/>
            <w:r w:rsidRPr="00E63756">
              <w:rPr>
                <w:rFonts w:ascii="Tahoma" w:hAnsi="Tahoma" w:cs="Tahoma"/>
                <w:sz w:val="24"/>
                <w:szCs w:val="24"/>
              </w:rPr>
              <w:t>Roure</w:t>
            </w:r>
            <w:proofErr w:type="spellEnd"/>
          </w:p>
        </w:tc>
        <w:tc>
          <w:tcPr>
            <w:tcW w:w="5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7DD" w:rsidRPr="00E63756" w:rsidRDefault="009777DD" w:rsidP="00E63756">
            <w:pPr>
              <w:pStyle w:val="Recuodecorpodetex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63756">
              <w:rPr>
                <w:rFonts w:ascii="Tahoma" w:hAnsi="Tahoma" w:cs="Tahoma"/>
                <w:sz w:val="24"/>
                <w:szCs w:val="24"/>
              </w:rPr>
              <w:t xml:space="preserve">Requer a realização de Sessão Solene em comemoração ao </w:t>
            </w:r>
            <w:proofErr w:type="spellStart"/>
            <w:r w:rsidRPr="00E63756">
              <w:rPr>
                <w:rFonts w:ascii="Tahoma" w:hAnsi="Tahoma" w:cs="Tahoma"/>
                <w:sz w:val="24"/>
                <w:szCs w:val="24"/>
              </w:rPr>
              <w:t>Cinquentenário</w:t>
            </w:r>
            <w:proofErr w:type="spellEnd"/>
            <w:r w:rsidRPr="00E63756">
              <w:rPr>
                <w:rFonts w:ascii="Tahoma" w:hAnsi="Tahoma" w:cs="Tahoma"/>
                <w:sz w:val="24"/>
                <w:szCs w:val="24"/>
              </w:rPr>
              <w:t xml:space="preserve"> da Federação Espírita do Distrito Federal.</w:t>
            </w:r>
          </w:p>
        </w:tc>
      </w:tr>
      <w:tr w:rsidR="009777DD" w:rsidRPr="00E63756" w:rsidTr="00A44CC9">
        <w:trPr>
          <w:gridBefore w:val="2"/>
          <w:wBefore w:w="14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DD" w:rsidRPr="00E63756" w:rsidRDefault="009777DD" w:rsidP="00A44CC9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63756">
              <w:rPr>
                <w:rFonts w:ascii="Tahoma" w:hAnsi="Tahoma" w:cs="Tahoma"/>
                <w:sz w:val="24"/>
                <w:szCs w:val="24"/>
              </w:rPr>
              <w:t>2319/2013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DD" w:rsidRPr="00E63756" w:rsidRDefault="009777DD" w:rsidP="00A44CC9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63756">
              <w:rPr>
                <w:rFonts w:ascii="Tahoma" w:hAnsi="Tahoma" w:cs="Tahoma"/>
                <w:sz w:val="24"/>
                <w:szCs w:val="24"/>
              </w:rPr>
              <w:t>Dr. Michel</w:t>
            </w:r>
          </w:p>
        </w:tc>
        <w:tc>
          <w:tcPr>
            <w:tcW w:w="5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DD" w:rsidRPr="00E63756" w:rsidRDefault="009777DD" w:rsidP="00E63756">
            <w:pPr>
              <w:pStyle w:val="Recuodecorpodetex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63756">
              <w:rPr>
                <w:rFonts w:ascii="Tahoma" w:hAnsi="Tahoma" w:cs="Tahoma"/>
                <w:sz w:val="24"/>
                <w:szCs w:val="24"/>
              </w:rPr>
              <w:t>Requer a realização de Sessão Solene em comemoração ao aniversário de Sobradinho, RA - V.</w:t>
            </w:r>
          </w:p>
        </w:tc>
      </w:tr>
      <w:tr w:rsidR="009777DD" w:rsidRPr="00E63756" w:rsidTr="00A44CC9">
        <w:trPr>
          <w:gridBefore w:val="2"/>
          <w:wBefore w:w="142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DD" w:rsidRPr="00E63756" w:rsidRDefault="009777DD" w:rsidP="00A44CC9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63756">
              <w:rPr>
                <w:rFonts w:ascii="Tahoma" w:hAnsi="Tahoma" w:cs="Tahoma"/>
                <w:sz w:val="24"/>
                <w:szCs w:val="24"/>
              </w:rPr>
              <w:t>2320/2013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DD" w:rsidRPr="00E63756" w:rsidRDefault="009777DD" w:rsidP="00A44CC9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63756">
              <w:rPr>
                <w:rFonts w:ascii="Tahoma" w:hAnsi="Tahoma" w:cs="Tahoma"/>
                <w:sz w:val="24"/>
                <w:szCs w:val="24"/>
              </w:rPr>
              <w:t>Dr. Michel</w:t>
            </w:r>
          </w:p>
        </w:tc>
        <w:tc>
          <w:tcPr>
            <w:tcW w:w="5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DD" w:rsidRPr="00E63756" w:rsidRDefault="009777DD" w:rsidP="00E63756">
            <w:pPr>
              <w:pStyle w:val="Recuodecorpodetex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63756">
              <w:rPr>
                <w:rFonts w:ascii="Tahoma" w:hAnsi="Tahoma" w:cs="Tahoma"/>
                <w:sz w:val="24"/>
                <w:szCs w:val="24"/>
              </w:rPr>
              <w:t>Requer a realização de Sessão Solene em comemoração ao aniversário de Sobradinho II, RA - XXVI</w:t>
            </w:r>
          </w:p>
        </w:tc>
      </w:tr>
      <w:tr w:rsidR="009777DD" w:rsidTr="00A44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98"/>
        </w:trPr>
        <w:tc>
          <w:tcPr>
            <w:tcW w:w="9214" w:type="dxa"/>
            <w:gridSpan w:val="6"/>
          </w:tcPr>
          <w:p w:rsidR="009777DD" w:rsidRDefault="009777DD" w:rsidP="00A44C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</w:pPr>
          </w:p>
          <w:p w:rsidR="009777DD" w:rsidRDefault="009777DD" w:rsidP="00A44C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777DD" w:rsidRDefault="009777DD" w:rsidP="00A44C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777DD" w:rsidRDefault="009777DD" w:rsidP="00A44C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777DD" w:rsidTr="00A44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72" w:type="dxa"/>
          <w:trHeight w:val="1311"/>
        </w:trPr>
        <w:tc>
          <w:tcPr>
            <w:tcW w:w="4604" w:type="dxa"/>
            <w:gridSpan w:val="4"/>
          </w:tcPr>
          <w:p w:rsidR="009777DD" w:rsidRDefault="009777DD" w:rsidP="00A44CC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777DD" w:rsidRDefault="009777DD" w:rsidP="00A44CC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777DD" w:rsidRDefault="009777DD" w:rsidP="00A44CC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8" w:type="dxa"/>
          </w:tcPr>
          <w:p w:rsidR="009777DD" w:rsidRDefault="009777DD" w:rsidP="00A44CC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ROZENDO FERREIRA PINTO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Executivo/Primeira Secretaria</w:t>
            </w:r>
          </w:p>
          <w:p w:rsidR="009777DD" w:rsidRPr="009777DD" w:rsidRDefault="009777DD" w:rsidP="00A44CC9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9777DD">
              <w:rPr>
                <w:rFonts w:ascii="Tahoma" w:hAnsi="Tahoma" w:cs="Tahoma"/>
                <w:i/>
                <w:sz w:val="22"/>
                <w:szCs w:val="22"/>
              </w:rPr>
              <w:t>Substituto</w:t>
            </w:r>
          </w:p>
        </w:tc>
      </w:tr>
      <w:tr w:rsidR="009777DD" w:rsidTr="00A44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72" w:type="dxa"/>
          <w:trHeight w:val="803"/>
        </w:trPr>
        <w:tc>
          <w:tcPr>
            <w:tcW w:w="4604" w:type="dxa"/>
            <w:gridSpan w:val="4"/>
            <w:hideMark/>
          </w:tcPr>
          <w:p w:rsidR="009777DD" w:rsidRDefault="009777DD" w:rsidP="00A44CC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8" w:type="dxa"/>
            <w:hideMark/>
          </w:tcPr>
          <w:p w:rsidR="009777DD" w:rsidRDefault="009777DD" w:rsidP="00A44CC9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9777DD" w:rsidRPr="0070027A" w:rsidRDefault="009777DD" w:rsidP="00A44CC9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70027A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9777DD" w:rsidRPr="00E232E3" w:rsidRDefault="009777DD" w:rsidP="009777DD">
      <w:pPr>
        <w:tabs>
          <w:tab w:val="left" w:pos="426"/>
          <w:tab w:val="left" w:pos="1276"/>
        </w:tabs>
        <w:spacing w:before="120"/>
        <w:rPr>
          <w:rFonts w:ascii="Tahoma" w:hAnsi="Tahoma" w:cs="Tahoma"/>
        </w:rPr>
      </w:pPr>
      <w:smartTag w:uri="schemas-houaiss/mini" w:element="verbetes">
        <w:r w:rsidRPr="00E232E3">
          <w:rPr>
            <w:rFonts w:ascii="Tahoma" w:hAnsi="Tahoma" w:cs="Tahoma"/>
            <w:color w:val="FF0000"/>
          </w:rPr>
          <w:t>Este</w:t>
        </w:r>
      </w:smartTag>
      <w:r w:rsidRPr="00E232E3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E232E3">
          <w:rPr>
            <w:rFonts w:ascii="Tahoma" w:hAnsi="Tahoma" w:cs="Tahoma"/>
            <w:color w:val="FF0000"/>
          </w:rPr>
          <w:t>texto</w:t>
        </w:r>
      </w:smartTag>
      <w:r w:rsidRPr="00E232E3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E232E3">
          <w:rPr>
            <w:rFonts w:ascii="Tahoma" w:hAnsi="Tahoma" w:cs="Tahoma"/>
            <w:color w:val="FF0000"/>
          </w:rPr>
          <w:t>não</w:t>
        </w:r>
      </w:smartTag>
      <w:r w:rsidRPr="00E232E3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E232E3">
          <w:rPr>
            <w:rFonts w:ascii="Tahoma" w:hAnsi="Tahoma" w:cs="Tahoma"/>
            <w:i/>
            <w:color w:val="FF0000"/>
          </w:rPr>
          <w:t>Diário</w:t>
        </w:r>
      </w:smartTag>
      <w:r w:rsidRPr="00E232E3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E232E3">
          <w:rPr>
            <w:rFonts w:ascii="Tahoma" w:hAnsi="Tahoma" w:cs="Tahoma"/>
            <w:i/>
            <w:color w:val="FF0000"/>
          </w:rPr>
          <w:t>Câmara</w:t>
        </w:r>
      </w:smartTag>
      <w:r w:rsidRPr="00E232E3">
        <w:rPr>
          <w:rFonts w:ascii="Tahoma" w:hAnsi="Tahoma" w:cs="Tahoma"/>
          <w:i/>
          <w:color w:val="FF0000"/>
        </w:rPr>
        <w:t xml:space="preserve"> Legislativa,</w:t>
      </w:r>
      <w:r w:rsidRPr="00E232E3">
        <w:rPr>
          <w:rFonts w:ascii="Tahoma" w:hAnsi="Tahoma" w:cs="Tahoma"/>
          <w:color w:val="FF0000"/>
        </w:rPr>
        <w:t xml:space="preserve"> 6/5/2013.</w:t>
      </w:r>
    </w:p>
    <w:p w:rsidR="002B6587" w:rsidRPr="002B6587" w:rsidRDefault="002B6587" w:rsidP="002B6587">
      <w:pPr>
        <w:rPr>
          <w:rFonts w:ascii="Tahoma" w:hAnsi="Tahoma" w:cs="Tahoma"/>
        </w:rPr>
      </w:pPr>
    </w:p>
    <w:p w:rsidR="002B6587" w:rsidRPr="002B6587" w:rsidRDefault="002B6587" w:rsidP="002B6587">
      <w:pPr>
        <w:jc w:val="center"/>
        <w:rPr>
          <w:rFonts w:ascii="Tahoma" w:hAnsi="Tahoma" w:cs="Tahoma"/>
        </w:rPr>
      </w:pPr>
    </w:p>
    <w:p w:rsidR="00D23FD4" w:rsidRPr="001E318A" w:rsidRDefault="00D23FD4" w:rsidP="002B6587">
      <w:pPr>
        <w:spacing w:before="120"/>
        <w:jc w:val="center"/>
        <w:rPr>
          <w:rFonts w:ascii="Tahoma" w:hAnsi="Tahoma" w:cs="Tahoma"/>
          <w:color w:val="FF0000"/>
        </w:rPr>
      </w:pPr>
    </w:p>
    <w:sectPr w:rsidR="00D23FD4" w:rsidRPr="001E318A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CCF" w:rsidRDefault="00531CCF" w:rsidP="00BB4A02">
      <w:r>
        <w:separator/>
      </w:r>
    </w:p>
  </w:endnote>
  <w:endnote w:type="continuationSeparator" w:id="0">
    <w:p w:rsidR="00531CCF" w:rsidRDefault="00531CC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37390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531CCF" w:rsidRPr="006A4DBB" w:rsidRDefault="00531CC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531CCF" w:rsidRPr="006A4DBB" w:rsidRDefault="00531CC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CCF" w:rsidRDefault="00531CCF" w:rsidP="00BB4A02">
      <w:r>
        <w:separator/>
      </w:r>
    </w:p>
  </w:footnote>
  <w:footnote w:type="continuationSeparator" w:id="0">
    <w:p w:rsidR="00531CCF" w:rsidRDefault="00531CC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3739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37390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531CCF" w:rsidRPr="001376AE" w:rsidRDefault="00531CC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531CCF" w:rsidRDefault="00531C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531CCF" w:rsidRPr="00BB4A02" w:rsidRDefault="00531C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531CC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3739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1E318A"/>
    <w:rsid w:val="002426E0"/>
    <w:rsid w:val="002719A2"/>
    <w:rsid w:val="00275CD7"/>
    <w:rsid w:val="0028083E"/>
    <w:rsid w:val="002A792E"/>
    <w:rsid w:val="002B6587"/>
    <w:rsid w:val="002E1EFE"/>
    <w:rsid w:val="00306443"/>
    <w:rsid w:val="00334EE7"/>
    <w:rsid w:val="00372048"/>
    <w:rsid w:val="0037390A"/>
    <w:rsid w:val="003D570A"/>
    <w:rsid w:val="003F6069"/>
    <w:rsid w:val="003F7010"/>
    <w:rsid w:val="004C08D8"/>
    <w:rsid w:val="004C3254"/>
    <w:rsid w:val="00500448"/>
    <w:rsid w:val="00531CCF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67985"/>
    <w:rsid w:val="00877E34"/>
    <w:rsid w:val="0088768F"/>
    <w:rsid w:val="008B3318"/>
    <w:rsid w:val="008C05A7"/>
    <w:rsid w:val="008F4828"/>
    <w:rsid w:val="00900161"/>
    <w:rsid w:val="00964A5B"/>
    <w:rsid w:val="009777DD"/>
    <w:rsid w:val="009A4306"/>
    <w:rsid w:val="009B7B15"/>
    <w:rsid w:val="009D1607"/>
    <w:rsid w:val="00A42AF1"/>
    <w:rsid w:val="00A676C3"/>
    <w:rsid w:val="00A70D53"/>
    <w:rsid w:val="00AA5051"/>
    <w:rsid w:val="00AA7BF3"/>
    <w:rsid w:val="00AD10C7"/>
    <w:rsid w:val="00B14C22"/>
    <w:rsid w:val="00B42D1C"/>
    <w:rsid w:val="00BB4A02"/>
    <w:rsid w:val="00C319D6"/>
    <w:rsid w:val="00C55939"/>
    <w:rsid w:val="00C6150D"/>
    <w:rsid w:val="00C747A8"/>
    <w:rsid w:val="00C82F6C"/>
    <w:rsid w:val="00C935D8"/>
    <w:rsid w:val="00D23FD4"/>
    <w:rsid w:val="00D5108E"/>
    <w:rsid w:val="00D81DAF"/>
    <w:rsid w:val="00D9170E"/>
    <w:rsid w:val="00DB7E66"/>
    <w:rsid w:val="00DD5A29"/>
    <w:rsid w:val="00E5088A"/>
    <w:rsid w:val="00E63756"/>
    <w:rsid w:val="00E83C04"/>
    <w:rsid w:val="00EA5E05"/>
    <w:rsid w:val="00F41E0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2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2D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2D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2D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2D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2D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2D1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2D1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2D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2D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2013-08-21T14:11:00Z</cp:lastPrinted>
  <dcterms:created xsi:type="dcterms:W3CDTF">2013-09-12T16:22:00Z</dcterms:created>
  <dcterms:modified xsi:type="dcterms:W3CDTF">2014-02-03T15:50:00Z</dcterms:modified>
</cp:coreProperties>
</file>