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11" w:rsidRPr="000D0D4E" w:rsidRDefault="00577011" w:rsidP="00577011">
      <w:pPr>
        <w:pStyle w:val="Ttulo"/>
        <w:spacing w:before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PORTARIA-GMD Nº 54, </w:t>
      </w:r>
      <w:r w:rsidRPr="000D0D4E"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 xml:space="preserve"> 18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ABRIL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577011" w:rsidRPr="000D0D4E" w:rsidRDefault="00577011" w:rsidP="00577011">
      <w:pPr>
        <w:pStyle w:val="Ttulo"/>
        <w:rPr>
          <w:rFonts w:ascii="Tahoma" w:hAnsi="Tahoma" w:cs="Tahoma"/>
          <w:sz w:val="24"/>
          <w:szCs w:val="24"/>
        </w:rPr>
      </w:pPr>
    </w:p>
    <w:p w:rsidR="00577011" w:rsidRPr="00CB6D25" w:rsidRDefault="00CB6D25" w:rsidP="00CB6D2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SECRETÁRIO </w:t>
      </w:r>
      <w:r w:rsidR="00577011"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="00577011" w:rsidRPr="00CB6D25">
        <w:rPr>
          <w:rFonts w:ascii="Tahoma" w:hAnsi="Tahoma" w:cs="Tahoma"/>
          <w:sz w:val="24"/>
          <w:szCs w:val="24"/>
        </w:rPr>
        <w:t>RESOLVE:</w:t>
      </w:r>
    </w:p>
    <w:p w:rsidR="00577011" w:rsidRPr="000D0D4E" w:rsidRDefault="00577011" w:rsidP="00577011">
      <w:pPr>
        <w:tabs>
          <w:tab w:val="left" w:pos="426"/>
          <w:tab w:val="left" w:pos="851"/>
        </w:tabs>
        <w:jc w:val="both"/>
        <w:rPr>
          <w:rFonts w:ascii="Tahoma" w:hAnsi="Tahoma" w:cs="Tahoma"/>
          <w:b/>
          <w:sz w:val="24"/>
          <w:szCs w:val="24"/>
        </w:rPr>
      </w:pPr>
    </w:p>
    <w:p w:rsidR="00577011" w:rsidRPr="00CB6D25" w:rsidRDefault="0018205A" w:rsidP="00CB6D25">
      <w:pPr>
        <w:pStyle w:val="Recuodecorpodetexto"/>
        <w:tabs>
          <w:tab w:val="left" w:pos="851"/>
        </w:tabs>
        <w:ind w:left="0"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Aprovar os seguintes R</w:t>
      </w:r>
      <w:r w:rsidR="00577011" w:rsidRPr="00CB6D25">
        <w:rPr>
          <w:rFonts w:ascii="Tahoma" w:hAnsi="Tahoma" w:cs="Tahoma"/>
          <w:sz w:val="24"/>
          <w:szCs w:val="24"/>
        </w:rPr>
        <w:t>equerimentos: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683"/>
        <w:gridCol w:w="5262"/>
      </w:tblGrid>
      <w:tr w:rsidR="00577011" w:rsidRPr="00CB6D25" w:rsidTr="00CB6D2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011" w:rsidRPr="00CB6D25" w:rsidRDefault="00577011" w:rsidP="00CB6D2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B6D25">
              <w:rPr>
                <w:rFonts w:ascii="Tahoma" w:hAnsi="Tahoma" w:cs="Tahoma"/>
                <w:b/>
                <w:sz w:val="24"/>
                <w:szCs w:val="24"/>
              </w:rPr>
              <w:t>Número do Requerimento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1" w:rsidRPr="00CB6D25" w:rsidRDefault="00577011" w:rsidP="00841A3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B6D25">
              <w:rPr>
                <w:rFonts w:ascii="Tahoma" w:hAnsi="Tahoma" w:cs="Tahoma"/>
                <w:b/>
                <w:sz w:val="24"/>
                <w:szCs w:val="24"/>
              </w:rPr>
              <w:t>Deputado Autor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1" w:rsidRPr="00CB6D25" w:rsidRDefault="00577011" w:rsidP="00841A3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B6D25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</w:p>
        </w:tc>
      </w:tr>
      <w:tr w:rsidR="00577011" w:rsidRPr="00CB6D25" w:rsidTr="00CB6D2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577011" w:rsidP="00841A34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B6D25">
              <w:rPr>
                <w:rFonts w:ascii="Tahoma" w:hAnsi="Tahoma" w:cs="Tahoma"/>
                <w:sz w:val="24"/>
                <w:szCs w:val="24"/>
              </w:rPr>
              <w:t>2258/2013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577011" w:rsidP="00841A3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B6D25">
              <w:rPr>
                <w:rFonts w:ascii="Tahoma" w:hAnsi="Tahoma" w:cs="Tahoma"/>
                <w:sz w:val="24"/>
                <w:szCs w:val="24"/>
              </w:rPr>
              <w:t>Robério</w:t>
            </w:r>
            <w:proofErr w:type="spellEnd"/>
            <w:r w:rsidRPr="00CB6D25">
              <w:rPr>
                <w:rFonts w:ascii="Tahoma" w:hAnsi="Tahoma" w:cs="Tahoma"/>
                <w:sz w:val="24"/>
                <w:szCs w:val="24"/>
              </w:rPr>
              <w:t xml:space="preserve"> Negreiros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1" w:rsidRPr="00CB6D25" w:rsidRDefault="00577011" w:rsidP="00222656">
            <w:pPr>
              <w:pStyle w:val="Recuodecorpodetex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B6D25">
              <w:rPr>
                <w:rFonts w:ascii="Tahoma" w:hAnsi="Tahoma" w:cs="Tahoma"/>
                <w:sz w:val="24"/>
                <w:szCs w:val="24"/>
              </w:rPr>
              <w:t>Requer a realização de Sessão Solene em comemoração ao Dia Nacional do Cego e ao Dia Nacional das APAES.</w:t>
            </w:r>
          </w:p>
        </w:tc>
      </w:tr>
      <w:tr w:rsidR="00577011" w:rsidRPr="00CB6D25" w:rsidTr="00CB6D2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577011" w:rsidP="00841A34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B6D25">
              <w:rPr>
                <w:rFonts w:ascii="Tahoma" w:hAnsi="Tahoma" w:cs="Tahoma"/>
                <w:sz w:val="24"/>
                <w:szCs w:val="24"/>
              </w:rPr>
              <w:t>2259/2013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577011" w:rsidP="00841A3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B6D25">
              <w:rPr>
                <w:rFonts w:ascii="Tahoma" w:hAnsi="Tahoma" w:cs="Tahoma"/>
                <w:sz w:val="24"/>
                <w:szCs w:val="24"/>
              </w:rPr>
              <w:t>Robério</w:t>
            </w:r>
            <w:proofErr w:type="spellEnd"/>
            <w:r w:rsidRPr="00CB6D25">
              <w:rPr>
                <w:rFonts w:ascii="Tahoma" w:hAnsi="Tahoma" w:cs="Tahoma"/>
                <w:sz w:val="24"/>
                <w:szCs w:val="24"/>
              </w:rPr>
              <w:t xml:space="preserve"> Negreiros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577011" w:rsidP="00222656">
            <w:pPr>
              <w:pStyle w:val="Recuodecorpodetex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B6D25">
              <w:rPr>
                <w:rFonts w:ascii="Tahoma" w:hAnsi="Tahoma" w:cs="Tahoma"/>
                <w:sz w:val="24"/>
                <w:szCs w:val="24"/>
              </w:rPr>
              <w:t>Requer a realização de Sessão Solene para lançamento da Frente Parlamentar da AIDS.</w:t>
            </w:r>
          </w:p>
        </w:tc>
      </w:tr>
    </w:tbl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19/</w:t>
      </w:r>
      <w:r w:rsidRPr="00CB6D25">
        <w:rPr>
          <w:rFonts w:ascii="Tahoma" w:hAnsi="Tahoma" w:cs="Tahoma"/>
          <w:color w:val="FF0000"/>
        </w:rPr>
        <w:t>4/2013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505F7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505F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505F7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505F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8205A"/>
    <w:rsid w:val="001A2E57"/>
    <w:rsid w:val="00222656"/>
    <w:rsid w:val="002426E0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12D9E"/>
    <w:rsid w:val="004C08D8"/>
    <w:rsid w:val="00500448"/>
    <w:rsid w:val="00505F70"/>
    <w:rsid w:val="0054263C"/>
    <w:rsid w:val="00543E12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F1723"/>
    <w:rsid w:val="008725BC"/>
    <w:rsid w:val="00877E34"/>
    <w:rsid w:val="00881EC4"/>
    <w:rsid w:val="0088768F"/>
    <w:rsid w:val="008D0A6D"/>
    <w:rsid w:val="00964A5B"/>
    <w:rsid w:val="00994A28"/>
    <w:rsid w:val="009B7B15"/>
    <w:rsid w:val="009D1607"/>
    <w:rsid w:val="009D604E"/>
    <w:rsid w:val="00A24241"/>
    <w:rsid w:val="00A63AF6"/>
    <w:rsid w:val="00A676C3"/>
    <w:rsid w:val="00AA5051"/>
    <w:rsid w:val="00AA54A3"/>
    <w:rsid w:val="00BB4A02"/>
    <w:rsid w:val="00BD3184"/>
    <w:rsid w:val="00C319D6"/>
    <w:rsid w:val="00C6150D"/>
    <w:rsid w:val="00C747A8"/>
    <w:rsid w:val="00C82F6C"/>
    <w:rsid w:val="00CB6D25"/>
    <w:rsid w:val="00D65398"/>
    <w:rsid w:val="00D81DAF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5</cp:revision>
  <cp:lastPrinted>2013-11-18T17:11:00Z</cp:lastPrinted>
  <dcterms:created xsi:type="dcterms:W3CDTF">2013-12-10T17:13:00Z</dcterms:created>
  <dcterms:modified xsi:type="dcterms:W3CDTF">2014-02-03T15:20:00Z</dcterms:modified>
</cp:coreProperties>
</file>