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AD" w:rsidRDefault="008F60AD" w:rsidP="008F60A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>
        <w:rPr>
          <w:rFonts w:ascii="Tahoma" w:hAnsi="Tahoma" w:cs="Tahoma"/>
          <w:sz w:val="24"/>
          <w:szCs w:val="24"/>
        </w:rPr>
        <w:t>44</w:t>
      </w:r>
      <w:r w:rsidRPr="000D0D4E">
        <w:rPr>
          <w:rFonts w:ascii="Tahoma" w:hAnsi="Tahoma" w:cs="Tahoma"/>
          <w:sz w:val="24"/>
          <w:szCs w:val="24"/>
        </w:rPr>
        <w:t xml:space="preserve">, DE </w:t>
      </w:r>
      <w:proofErr w:type="gramStart"/>
      <w:r>
        <w:rPr>
          <w:rFonts w:ascii="Tahoma" w:hAnsi="Tahoma" w:cs="Tahoma"/>
          <w:sz w:val="24"/>
          <w:szCs w:val="24"/>
        </w:rPr>
        <w:t>3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ABRIL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BE6BC7" w:rsidRPr="000D0D4E" w:rsidRDefault="00BE6BC7" w:rsidP="008F60AD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8F60AD" w:rsidRPr="007D1048" w:rsidRDefault="008F60AD" w:rsidP="008F60A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7D1048">
        <w:rPr>
          <w:rFonts w:ascii="Tahoma" w:hAnsi="Tahoma" w:cs="Tahoma"/>
          <w:sz w:val="24"/>
          <w:szCs w:val="24"/>
        </w:rPr>
        <w:t>RESOLVE:</w:t>
      </w:r>
    </w:p>
    <w:p w:rsidR="008F60AD" w:rsidRPr="00C6255A" w:rsidRDefault="008F60AD" w:rsidP="00C6255A">
      <w:pPr>
        <w:pStyle w:val="Recuodecorpodetexto"/>
        <w:ind w:left="0" w:firstLine="851"/>
        <w:rPr>
          <w:rFonts w:ascii="Tahoma" w:hAnsi="Tahoma" w:cs="Tahoma"/>
          <w:sz w:val="24"/>
          <w:szCs w:val="24"/>
        </w:rPr>
      </w:pPr>
      <w:r w:rsidRPr="00C6255A">
        <w:rPr>
          <w:rFonts w:ascii="Tahoma" w:hAnsi="Tahoma" w:cs="Tahoma"/>
          <w:sz w:val="24"/>
          <w:szCs w:val="24"/>
        </w:rPr>
        <w:t>Aprovar os seguintes requerimentos.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"/>
        <w:gridCol w:w="70"/>
        <w:gridCol w:w="2127"/>
        <w:gridCol w:w="2126"/>
        <w:gridCol w:w="283"/>
        <w:gridCol w:w="4536"/>
      </w:tblGrid>
      <w:tr w:rsidR="008F60AD" w:rsidRPr="007D1048" w:rsidTr="00C6255A">
        <w:trPr>
          <w:gridBefore w:val="2"/>
          <w:wBefore w:w="142" w:type="dxa"/>
          <w:trHeight w:val="6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0AD" w:rsidRPr="007D1048" w:rsidRDefault="008F60AD" w:rsidP="00C6255A">
            <w:pPr>
              <w:pStyle w:val="Recuodecorpodetexto"/>
              <w:spacing w:after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D1048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0AD" w:rsidRPr="007D1048" w:rsidRDefault="008F60AD" w:rsidP="00F934A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D1048">
              <w:rPr>
                <w:rFonts w:ascii="Tahoma" w:hAnsi="Tahoma" w:cs="Tahoma"/>
                <w:b/>
                <w:sz w:val="22"/>
                <w:szCs w:val="22"/>
              </w:rPr>
              <w:t>Deputado Autor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0AD" w:rsidRPr="007D1048" w:rsidRDefault="008F60AD" w:rsidP="00F934A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D1048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8F60AD" w:rsidRPr="000D0D4E" w:rsidTr="00262F93">
        <w:trPr>
          <w:gridBefore w:val="2"/>
          <w:wBefore w:w="142" w:type="dxa"/>
          <w:cantSplit/>
          <w:trHeight w:val="11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7B6B1A" w:rsidRDefault="008F60AD" w:rsidP="00F934A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>2234/2013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4F4005" w:rsidRDefault="008F60AD" w:rsidP="00F934A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005">
              <w:rPr>
                <w:rFonts w:ascii="Tahoma" w:hAnsi="Tahoma" w:cs="Tahoma"/>
                <w:sz w:val="22"/>
                <w:szCs w:val="22"/>
              </w:rPr>
              <w:t>ROBÉRIO NEGREIROS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F60AD" w:rsidRPr="007B6B1A" w:rsidRDefault="008F60AD" w:rsidP="00262F93">
            <w:pPr>
              <w:pStyle w:val="Recuodecorpodetexto"/>
              <w:rPr>
                <w:rFonts w:ascii="Tahoma" w:hAnsi="Tahoma" w:cs="Tahoma"/>
                <w:b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 xml:space="preserve">Requer a realização de Sessão Solene em comemoração ao Dia Nacional da </w:t>
            </w:r>
            <w:proofErr w:type="spellStart"/>
            <w:r w:rsidRPr="007B6B1A">
              <w:rPr>
                <w:rFonts w:ascii="Tahoma" w:hAnsi="Tahoma" w:cs="Tahoma"/>
                <w:sz w:val="24"/>
                <w:szCs w:val="24"/>
              </w:rPr>
              <w:t>Equoterapia</w:t>
            </w:r>
            <w:proofErr w:type="spellEnd"/>
            <w:r w:rsidRPr="007B6B1A">
              <w:rPr>
                <w:rFonts w:ascii="Tahoma" w:hAnsi="Tahoma" w:cs="Tahoma"/>
                <w:sz w:val="24"/>
                <w:szCs w:val="24"/>
              </w:rPr>
              <w:t xml:space="preserve"> e Semana do Excepcional.</w:t>
            </w:r>
          </w:p>
        </w:tc>
      </w:tr>
      <w:tr w:rsidR="008F60AD" w:rsidRPr="000D0D4E" w:rsidTr="008F60AD">
        <w:trPr>
          <w:gridBefore w:val="2"/>
          <w:wBefore w:w="142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7B6B1A" w:rsidRDefault="008F60AD" w:rsidP="00F934A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>2235/2013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4F4005" w:rsidRDefault="008F60AD" w:rsidP="00F934A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005">
              <w:rPr>
                <w:rFonts w:ascii="Tahoma" w:hAnsi="Tahoma" w:cs="Tahoma"/>
                <w:sz w:val="22"/>
                <w:szCs w:val="22"/>
              </w:rPr>
              <w:t>ROBÉRIO NEGREIROS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7B6B1A" w:rsidRDefault="008F60AD" w:rsidP="00262F93">
            <w:pPr>
              <w:pStyle w:val="Recuodecorpodetex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>Requer a realização de Sessão Solene em comemoração ao Dia Nacional do Surdo.</w:t>
            </w:r>
          </w:p>
        </w:tc>
      </w:tr>
      <w:tr w:rsidR="008F60AD" w:rsidRPr="000D0D4E" w:rsidTr="008F60AD">
        <w:trPr>
          <w:gridBefore w:val="2"/>
          <w:wBefore w:w="142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7B6B1A" w:rsidRDefault="008F60AD" w:rsidP="00F934A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>2236/2013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4F4005" w:rsidRDefault="008F60AD" w:rsidP="00F934A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005">
              <w:rPr>
                <w:rFonts w:ascii="Tahoma" w:hAnsi="Tahoma" w:cs="Tahoma"/>
                <w:sz w:val="22"/>
                <w:szCs w:val="22"/>
              </w:rPr>
              <w:t>ROBÉRIO NEGREIROS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7B6B1A" w:rsidRDefault="008F60AD" w:rsidP="00262F93">
            <w:pPr>
              <w:pStyle w:val="Recuodecorpodetex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>Requer a realização de Sessão Solene em comemoração ao Dia Mundial da Voz.</w:t>
            </w:r>
          </w:p>
        </w:tc>
      </w:tr>
      <w:tr w:rsidR="008F60AD" w:rsidRPr="000D0D4E" w:rsidTr="008F60AD">
        <w:trPr>
          <w:gridBefore w:val="2"/>
          <w:wBefore w:w="142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7B6B1A" w:rsidRDefault="008F60AD" w:rsidP="00F934A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>2237/2013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4F4005" w:rsidRDefault="008F60AD" w:rsidP="00F934A7">
            <w:pPr>
              <w:pStyle w:val="Recuodecorpodetexto"/>
              <w:spacing w:before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005">
              <w:rPr>
                <w:rFonts w:ascii="Tahoma" w:hAnsi="Tahoma" w:cs="Tahoma"/>
                <w:sz w:val="22"/>
                <w:szCs w:val="22"/>
              </w:rPr>
              <w:t xml:space="preserve">WELLINGTON LUIZ </w:t>
            </w:r>
          </w:p>
          <w:p w:rsidR="008F60AD" w:rsidRPr="004F4005" w:rsidRDefault="008F60AD" w:rsidP="00F934A7">
            <w:pPr>
              <w:pStyle w:val="Recuodecorpodetexto"/>
              <w:spacing w:before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005">
              <w:rPr>
                <w:rFonts w:ascii="Tahoma" w:hAnsi="Tahoma" w:cs="Tahoma"/>
                <w:sz w:val="22"/>
                <w:szCs w:val="22"/>
              </w:rPr>
              <w:t>E OUTROS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7B6B1A" w:rsidRDefault="008F60AD" w:rsidP="00262F93">
            <w:pPr>
              <w:pStyle w:val="Recuodecorpodetex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>Requer a realização de Sessão Solene em comemoração ao Dia do Policial Civil.</w:t>
            </w:r>
          </w:p>
        </w:tc>
      </w:tr>
      <w:tr w:rsidR="008F60AD" w:rsidRPr="002617CA" w:rsidTr="008F60AD">
        <w:trPr>
          <w:gridBefore w:val="2"/>
          <w:wBefore w:w="142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7B6B1A" w:rsidRDefault="008F60AD" w:rsidP="00F934A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>2238/2013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4F4005" w:rsidRDefault="008F60AD" w:rsidP="00F934A7">
            <w:pPr>
              <w:pStyle w:val="Recuodecorpodetexto"/>
              <w:spacing w:before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005">
              <w:rPr>
                <w:rFonts w:ascii="Tahoma" w:hAnsi="Tahoma" w:cs="Tahoma"/>
                <w:sz w:val="22"/>
                <w:szCs w:val="22"/>
              </w:rPr>
              <w:t xml:space="preserve">WELLINGTON LUIZ </w:t>
            </w:r>
          </w:p>
          <w:p w:rsidR="008F60AD" w:rsidRPr="004F4005" w:rsidRDefault="008F60AD" w:rsidP="00F934A7">
            <w:pPr>
              <w:pStyle w:val="Recuodecorpodetexto"/>
              <w:spacing w:before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4005">
              <w:rPr>
                <w:rFonts w:ascii="Tahoma" w:hAnsi="Tahoma" w:cs="Tahoma"/>
                <w:sz w:val="22"/>
                <w:szCs w:val="22"/>
              </w:rPr>
              <w:t>E OUTROS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AD" w:rsidRPr="007B6B1A" w:rsidRDefault="008F60AD" w:rsidP="00262F93">
            <w:pPr>
              <w:pStyle w:val="Recuodecorpodetex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B6B1A">
              <w:rPr>
                <w:rFonts w:ascii="Tahoma" w:hAnsi="Tahoma" w:cs="Tahoma"/>
                <w:sz w:val="24"/>
                <w:szCs w:val="24"/>
              </w:rPr>
              <w:t>Requer a realização de Sessão Solene em comemoração ao Dia do Desbravador.</w:t>
            </w:r>
          </w:p>
        </w:tc>
      </w:tr>
      <w:tr w:rsidR="008F60AD" w:rsidRPr="000D0D4E" w:rsidTr="00F934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val="1198"/>
        </w:trPr>
        <w:tc>
          <w:tcPr>
            <w:tcW w:w="9214" w:type="dxa"/>
            <w:gridSpan w:val="6"/>
          </w:tcPr>
          <w:p w:rsidR="008F60AD" w:rsidRDefault="008F60AD" w:rsidP="00F934A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</w:pPr>
          </w:p>
          <w:p w:rsidR="008F60AD" w:rsidRPr="000D0D4E" w:rsidRDefault="008F60AD" w:rsidP="00F934A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8F60AD" w:rsidRPr="000D0D4E" w:rsidTr="00F934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72" w:type="dxa"/>
          <w:trHeight w:val="872"/>
        </w:trPr>
        <w:tc>
          <w:tcPr>
            <w:tcW w:w="4606" w:type="dxa"/>
            <w:gridSpan w:val="4"/>
          </w:tcPr>
          <w:p w:rsidR="008F60AD" w:rsidRPr="000D0D4E" w:rsidRDefault="008F60AD" w:rsidP="00F934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8F60AD" w:rsidRPr="000D0D4E" w:rsidRDefault="008F60AD" w:rsidP="00F934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8F60AD" w:rsidRPr="000D0D4E" w:rsidTr="00F934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72" w:type="dxa"/>
          <w:trHeight w:val="803"/>
        </w:trPr>
        <w:tc>
          <w:tcPr>
            <w:tcW w:w="4606" w:type="dxa"/>
            <w:gridSpan w:val="4"/>
          </w:tcPr>
          <w:p w:rsidR="008F60AD" w:rsidRPr="000D0D4E" w:rsidRDefault="008F60AD" w:rsidP="00F934A7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8F60AD" w:rsidRDefault="008F60AD" w:rsidP="00F934A7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8F60AD" w:rsidRPr="002617CA" w:rsidRDefault="008F60AD" w:rsidP="00F934A7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8F60AD" w:rsidRPr="008F60AD" w:rsidRDefault="008F60AD" w:rsidP="008F60AD">
      <w:pPr>
        <w:tabs>
          <w:tab w:val="left" w:pos="426"/>
          <w:tab w:val="left" w:pos="1276"/>
        </w:tabs>
        <w:spacing w:before="120"/>
        <w:rPr>
          <w:rFonts w:ascii="Tahoma" w:hAnsi="Tahoma" w:cs="Tahoma"/>
          <w:b/>
        </w:rPr>
      </w:pPr>
      <w:smartTag w:uri="schemas-houaiss/mini" w:element="verbetes">
        <w:r w:rsidRPr="008F60AD">
          <w:rPr>
            <w:rFonts w:ascii="Tahoma" w:hAnsi="Tahoma" w:cs="Tahoma"/>
            <w:color w:val="FF0000"/>
          </w:rPr>
          <w:t>Este</w:t>
        </w:r>
      </w:smartTag>
      <w:r w:rsidRPr="008F60AD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8F60AD">
          <w:rPr>
            <w:rFonts w:ascii="Tahoma" w:hAnsi="Tahoma" w:cs="Tahoma"/>
            <w:color w:val="FF0000"/>
          </w:rPr>
          <w:t>texto</w:t>
        </w:r>
      </w:smartTag>
      <w:r w:rsidRPr="008F60AD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8F60AD">
          <w:rPr>
            <w:rFonts w:ascii="Tahoma" w:hAnsi="Tahoma" w:cs="Tahoma"/>
            <w:color w:val="FF0000"/>
          </w:rPr>
          <w:t>não</w:t>
        </w:r>
      </w:smartTag>
      <w:r w:rsidRPr="008F60AD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8F60AD">
          <w:rPr>
            <w:rFonts w:ascii="Tahoma" w:hAnsi="Tahoma" w:cs="Tahoma"/>
            <w:i/>
            <w:color w:val="FF0000"/>
          </w:rPr>
          <w:t>Diário</w:t>
        </w:r>
      </w:smartTag>
      <w:r w:rsidRPr="008F60AD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8F60AD">
          <w:rPr>
            <w:rFonts w:ascii="Tahoma" w:hAnsi="Tahoma" w:cs="Tahoma"/>
            <w:i/>
            <w:color w:val="FF0000"/>
          </w:rPr>
          <w:t>Câmara</w:t>
        </w:r>
      </w:smartTag>
      <w:r w:rsidRPr="008F60AD">
        <w:rPr>
          <w:rFonts w:ascii="Tahoma" w:hAnsi="Tahoma" w:cs="Tahoma"/>
          <w:i/>
          <w:color w:val="FF0000"/>
        </w:rPr>
        <w:t xml:space="preserve"> Legislativa,</w:t>
      </w:r>
      <w:r w:rsidRPr="008F60AD">
        <w:rPr>
          <w:rFonts w:ascii="Tahoma" w:hAnsi="Tahoma" w:cs="Tahoma"/>
          <w:color w:val="FF0000"/>
        </w:rPr>
        <w:t xml:space="preserve"> de 4/4/2013.</w:t>
      </w:r>
    </w:p>
    <w:p w:rsidR="0003665A" w:rsidRPr="008F60AD" w:rsidRDefault="0003665A" w:rsidP="008725BC"/>
    <w:sectPr w:rsidR="0003665A" w:rsidRPr="008F60AD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2E" w:rsidRDefault="00E0472E" w:rsidP="00BB4A02">
      <w:r>
        <w:separator/>
      </w:r>
    </w:p>
  </w:endnote>
  <w:endnote w:type="continuationSeparator" w:id="0">
    <w:p w:rsidR="00E0472E" w:rsidRDefault="00E0472E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30" w:rsidRDefault="002F673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7C282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E0472E" w:rsidRPr="002F6730" w:rsidRDefault="00E0472E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2F673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2F673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2F673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E0472E" w:rsidRPr="002F6730" w:rsidRDefault="00E0472E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2F673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30" w:rsidRDefault="002F673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2E" w:rsidRDefault="00E0472E" w:rsidP="00BB4A02">
      <w:r>
        <w:separator/>
      </w:r>
    </w:p>
  </w:footnote>
  <w:footnote w:type="continuationSeparator" w:id="0">
    <w:p w:rsidR="00E0472E" w:rsidRDefault="00E0472E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7C28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7C282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E0472E" w:rsidRPr="001376AE" w:rsidRDefault="00E0472E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E0472E" w:rsidRDefault="002102B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E0472E" w:rsidRPr="00BB4A02" w:rsidRDefault="00E047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E0472E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7C28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1C548E"/>
    <w:rsid w:val="002102B6"/>
    <w:rsid w:val="002426E0"/>
    <w:rsid w:val="00262F93"/>
    <w:rsid w:val="00275CD7"/>
    <w:rsid w:val="002A792E"/>
    <w:rsid w:val="002E1EFE"/>
    <w:rsid w:val="002F6730"/>
    <w:rsid w:val="00306443"/>
    <w:rsid w:val="00334EE7"/>
    <w:rsid w:val="00391B14"/>
    <w:rsid w:val="003D570A"/>
    <w:rsid w:val="004377A0"/>
    <w:rsid w:val="00460B86"/>
    <w:rsid w:val="004907A8"/>
    <w:rsid w:val="004C08D8"/>
    <w:rsid w:val="004F4005"/>
    <w:rsid w:val="00500448"/>
    <w:rsid w:val="0054263C"/>
    <w:rsid w:val="00553BB4"/>
    <w:rsid w:val="005843C0"/>
    <w:rsid w:val="0063781B"/>
    <w:rsid w:val="00654630"/>
    <w:rsid w:val="006570B0"/>
    <w:rsid w:val="00673E27"/>
    <w:rsid w:val="00695AA6"/>
    <w:rsid w:val="006A3518"/>
    <w:rsid w:val="006B60CF"/>
    <w:rsid w:val="00740DA4"/>
    <w:rsid w:val="007971F7"/>
    <w:rsid w:val="007B6B1A"/>
    <w:rsid w:val="007C2820"/>
    <w:rsid w:val="007C4868"/>
    <w:rsid w:val="007E4C86"/>
    <w:rsid w:val="007F1723"/>
    <w:rsid w:val="0080262D"/>
    <w:rsid w:val="00854A09"/>
    <w:rsid w:val="008725BC"/>
    <w:rsid w:val="00877E34"/>
    <w:rsid w:val="0088768F"/>
    <w:rsid w:val="0089370C"/>
    <w:rsid w:val="008D0A6D"/>
    <w:rsid w:val="008F60AD"/>
    <w:rsid w:val="00964A5B"/>
    <w:rsid w:val="009B7B15"/>
    <w:rsid w:val="009D1607"/>
    <w:rsid w:val="00A24241"/>
    <w:rsid w:val="00A63AF6"/>
    <w:rsid w:val="00A676C3"/>
    <w:rsid w:val="00AA090E"/>
    <w:rsid w:val="00AA5051"/>
    <w:rsid w:val="00B26371"/>
    <w:rsid w:val="00B90187"/>
    <w:rsid w:val="00BA7F9F"/>
    <w:rsid w:val="00BB4A02"/>
    <w:rsid w:val="00BE6BC7"/>
    <w:rsid w:val="00C319D6"/>
    <w:rsid w:val="00C6150D"/>
    <w:rsid w:val="00C6255A"/>
    <w:rsid w:val="00C747A8"/>
    <w:rsid w:val="00C82F6C"/>
    <w:rsid w:val="00D050F2"/>
    <w:rsid w:val="00D81DAF"/>
    <w:rsid w:val="00E0472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F60AD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60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60A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F60AD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8F60AD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8F60AD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PRESID&#202;NCIA\Of&#237;cio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8</cp:revision>
  <cp:lastPrinted>2013-08-05T14:08:00Z</cp:lastPrinted>
  <dcterms:created xsi:type="dcterms:W3CDTF">2013-12-16T12:20:00Z</dcterms:created>
  <dcterms:modified xsi:type="dcterms:W3CDTF">2014-02-03T15:08:00Z</dcterms:modified>
</cp:coreProperties>
</file>