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FC6E1B">
        <w:rPr>
          <w:rFonts w:ascii="Tahoma" w:hAnsi="Tahoma" w:cs="Tahoma"/>
          <w:b/>
          <w:sz w:val="24"/>
          <w:szCs w:val="24"/>
        </w:rPr>
        <w:t xml:space="preserve"> 46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, DE </w:t>
      </w:r>
      <w:r w:rsidR="00FC6E1B">
        <w:rPr>
          <w:rFonts w:ascii="Tahoma" w:hAnsi="Tahoma" w:cs="Tahoma"/>
          <w:b/>
          <w:sz w:val="24"/>
          <w:szCs w:val="24"/>
        </w:rPr>
        <w:t>15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bookmarkStart w:id="0" w:name="_GoBack"/>
      <w:bookmarkEnd w:id="0"/>
      <w:r w:rsidR="00D06B65">
        <w:rPr>
          <w:rFonts w:ascii="Tahoma" w:hAnsi="Tahoma" w:cs="Tahoma"/>
          <w:b/>
          <w:sz w:val="24"/>
          <w:szCs w:val="24"/>
        </w:rPr>
        <w:t xml:space="preserve"> AGOSTO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080F27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4B67CD">
        <w:rPr>
          <w:rFonts w:ascii="Tahoma" w:hAnsi="Tahoma" w:cs="Tahoma"/>
          <w:sz w:val="24"/>
          <w:szCs w:val="24"/>
        </w:rPr>
        <w:t xml:space="preserve">servidor </w:t>
      </w:r>
      <w:r w:rsidR="00E17186">
        <w:rPr>
          <w:rFonts w:ascii="Tahoma" w:hAnsi="Tahoma" w:cs="Tahoma"/>
          <w:b/>
          <w:sz w:val="24"/>
          <w:szCs w:val="24"/>
        </w:rPr>
        <w:t>HUGO PIERRE LAPPA</w:t>
      </w:r>
      <w:r w:rsidR="004B67CD">
        <w:rPr>
          <w:rFonts w:ascii="Tahoma" w:hAnsi="Tahoma" w:cs="Tahoma"/>
          <w:sz w:val="24"/>
          <w:szCs w:val="24"/>
        </w:rPr>
        <w:t xml:space="preserve">, </w:t>
      </w:r>
      <w:r w:rsidR="00024937">
        <w:rPr>
          <w:rFonts w:ascii="Tahoma" w:hAnsi="Tahoma" w:cs="Tahoma"/>
          <w:sz w:val="24"/>
          <w:szCs w:val="24"/>
        </w:rPr>
        <w:t xml:space="preserve">Consultor </w:t>
      </w:r>
      <w:r w:rsidR="004B67CD">
        <w:rPr>
          <w:rFonts w:ascii="Tahoma" w:hAnsi="Tahoma" w:cs="Tahoma"/>
          <w:sz w:val="24"/>
          <w:szCs w:val="24"/>
        </w:rPr>
        <w:t>Técnico</w:t>
      </w:r>
      <w:r w:rsidR="003B3BBD">
        <w:rPr>
          <w:rFonts w:ascii="Tahoma" w:hAnsi="Tahoma" w:cs="Tahoma"/>
          <w:sz w:val="24"/>
          <w:szCs w:val="24"/>
        </w:rPr>
        <w:t>-</w:t>
      </w:r>
      <w:r w:rsidR="004B67CD">
        <w:rPr>
          <w:rFonts w:ascii="Tahoma" w:hAnsi="Tahoma" w:cs="Tahoma"/>
          <w:sz w:val="24"/>
          <w:szCs w:val="24"/>
        </w:rPr>
        <w:t>Legislativo, matrícula nº 1</w:t>
      </w:r>
      <w:r w:rsidR="006E7C6E">
        <w:rPr>
          <w:rFonts w:ascii="Tahoma" w:hAnsi="Tahoma" w:cs="Tahoma"/>
          <w:sz w:val="24"/>
          <w:szCs w:val="24"/>
        </w:rPr>
        <w:t>8</w:t>
      </w:r>
      <w:r w:rsidR="004B67CD">
        <w:rPr>
          <w:rFonts w:ascii="Tahoma" w:hAnsi="Tahoma" w:cs="Tahoma"/>
          <w:sz w:val="24"/>
          <w:szCs w:val="24"/>
        </w:rPr>
        <w:t>.</w:t>
      </w:r>
      <w:r w:rsidR="00E17186">
        <w:rPr>
          <w:rFonts w:ascii="Tahoma" w:hAnsi="Tahoma" w:cs="Tahoma"/>
          <w:sz w:val="24"/>
          <w:szCs w:val="24"/>
        </w:rPr>
        <w:t>3</w:t>
      </w:r>
      <w:r w:rsidR="00024937">
        <w:rPr>
          <w:rFonts w:ascii="Tahoma" w:hAnsi="Tahoma" w:cs="Tahoma"/>
          <w:sz w:val="24"/>
          <w:szCs w:val="24"/>
        </w:rPr>
        <w:t>4</w:t>
      </w:r>
      <w:r w:rsidR="00E17186">
        <w:rPr>
          <w:rFonts w:ascii="Tahoma" w:hAnsi="Tahoma" w:cs="Tahoma"/>
          <w:sz w:val="24"/>
          <w:szCs w:val="24"/>
        </w:rPr>
        <w:t>8</w:t>
      </w:r>
      <w:r w:rsidR="004B67CD">
        <w:rPr>
          <w:rFonts w:ascii="Tahoma" w:hAnsi="Tahoma" w:cs="Tahoma"/>
          <w:sz w:val="24"/>
          <w:szCs w:val="24"/>
        </w:rPr>
        <w:t xml:space="preserve">, CPF nº </w:t>
      </w:r>
      <w:r w:rsidR="00E17186">
        <w:rPr>
          <w:rFonts w:ascii="Tahoma" w:hAnsi="Tahoma" w:cs="Tahoma"/>
          <w:sz w:val="24"/>
          <w:szCs w:val="24"/>
        </w:rPr>
        <w:t>386.321.361-00</w:t>
      </w:r>
      <w:r w:rsidR="004B67CD">
        <w:rPr>
          <w:rFonts w:ascii="Tahoma" w:hAnsi="Tahoma" w:cs="Tahoma"/>
          <w:sz w:val="24"/>
          <w:szCs w:val="24"/>
        </w:rPr>
        <w:t xml:space="preserve">, como executor </w:t>
      </w:r>
      <w:r w:rsidR="00C025C8" w:rsidRPr="00963501">
        <w:rPr>
          <w:rFonts w:ascii="Tahoma" w:hAnsi="Tahoma" w:cs="Tahoma"/>
          <w:sz w:val="24"/>
          <w:szCs w:val="24"/>
        </w:rPr>
        <w:t xml:space="preserve">e </w:t>
      </w:r>
      <w:r w:rsidR="00566D8A">
        <w:rPr>
          <w:rFonts w:ascii="Tahoma" w:hAnsi="Tahoma" w:cs="Tahoma"/>
          <w:b/>
          <w:sz w:val="24"/>
          <w:szCs w:val="24"/>
        </w:rPr>
        <w:t>FÁBIO LUIS CORREIA LIMA</w:t>
      </w:r>
      <w:r w:rsidR="004B67CD">
        <w:rPr>
          <w:rFonts w:ascii="Tahoma" w:hAnsi="Tahoma" w:cs="Tahoma"/>
          <w:b/>
          <w:sz w:val="24"/>
          <w:szCs w:val="24"/>
        </w:rPr>
        <w:t xml:space="preserve">, </w:t>
      </w:r>
      <w:r w:rsidR="006E7C6E">
        <w:rPr>
          <w:rFonts w:ascii="Tahoma" w:hAnsi="Tahoma" w:cs="Tahoma"/>
          <w:sz w:val="24"/>
          <w:szCs w:val="24"/>
        </w:rPr>
        <w:t>A</w:t>
      </w:r>
      <w:r w:rsidR="000D78F7">
        <w:rPr>
          <w:rFonts w:ascii="Tahoma" w:hAnsi="Tahoma" w:cs="Tahoma"/>
          <w:sz w:val="24"/>
          <w:szCs w:val="24"/>
        </w:rPr>
        <w:t xml:space="preserve">ssistente </w:t>
      </w:r>
      <w:r w:rsidR="006E7C6E">
        <w:rPr>
          <w:rFonts w:ascii="Tahoma" w:hAnsi="Tahoma" w:cs="Tahoma"/>
          <w:sz w:val="24"/>
          <w:szCs w:val="24"/>
        </w:rPr>
        <w:t>L</w:t>
      </w:r>
      <w:r w:rsidR="00C025C8" w:rsidRPr="00963501">
        <w:rPr>
          <w:rFonts w:ascii="Tahoma" w:hAnsi="Tahoma" w:cs="Tahoma"/>
          <w:sz w:val="24"/>
          <w:szCs w:val="24"/>
        </w:rPr>
        <w:t>egislativo, matrícula nº 11.</w:t>
      </w:r>
      <w:r w:rsidR="000D78F7">
        <w:rPr>
          <w:rFonts w:ascii="Tahoma" w:hAnsi="Tahoma" w:cs="Tahoma"/>
          <w:sz w:val="24"/>
          <w:szCs w:val="24"/>
        </w:rPr>
        <w:t>9</w:t>
      </w:r>
      <w:r w:rsidR="00566D8A">
        <w:rPr>
          <w:rFonts w:ascii="Tahoma" w:hAnsi="Tahoma" w:cs="Tahoma"/>
          <w:sz w:val="24"/>
          <w:szCs w:val="24"/>
        </w:rPr>
        <w:t>14</w:t>
      </w:r>
      <w:r w:rsidR="00C025C8" w:rsidRPr="00963501">
        <w:rPr>
          <w:rFonts w:ascii="Tahoma" w:hAnsi="Tahoma" w:cs="Tahoma"/>
          <w:sz w:val="24"/>
          <w:szCs w:val="24"/>
        </w:rPr>
        <w:t xml:space="preserve">, CPF nº </w:t>
      </w:r>
      <w:r w:rsidR="00566D8A">
        <w:rPr>
          <w:rFonts w:ascii="Tahoma" w:hAnsi="Tahoma" w:cs="Tahoma"/>
          <w:sz w:val="24"/>
          <w:szCs w:val="24"/>
        </w:rPr>
        <w:t>484.050.861-53</w:t>
      </w:r>
      <w:r w:rsidR="00C025C8" w:rsidRPr="00963501">
        <w:rPr>
          <w:rFonts w:ascii="Tahoma" w:hAnsi="Tahoma" w:cs="Tahoma"/>
          <w:sz w:val="24"/>
          <w:szCs w:val="24"/>
        </w:rPr>
        <w:t>, como executor substitut</w:t>
      </w:r>
      <w:r w:rsidR="004B67CD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do con</w:t>
      </w:r>
      <w:r w:rsidR="0043319F">
        <w:rPr>
          <w:rFonts w:ascii="Tahoma" w:hAnsi="Tahoma" w:cs="Tahoma"/>
          <w:sz w:val="24"/>
          <w:szCs w:val="24"/>
        </w:rPr>
        <w:t xml:space="preserve">trato </w:t>
      </w:r>
      <w:r w:rsidR="00C025C8" w:rsidRPr="00963501">
        <w:rPr>
          <w:rFonts w:ascii="Tahoma" w:hAnsi="Tahoma" w:cs="Tahoma"/>
          <w:sz w:val="24"/>
          <w:szCs w:val="24"/>
        </w:rPr>
        <w:t>abaixo especificado, cabendo aos designados exercer as atribuições previstas na Lei nº 8.666/93,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3545"/>
        <w:gridCol w:w="1701"/>
        <w:gridCol w:w="1701"/>
      </w:tblGrid>
      <w:tr w:rsidR="004116E7" w:rsidRPr="00963501" w:rsidTr="00FC6E1B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FC6E1B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C8751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CON</w:t>
            </w:r>
            <w:r w:rsidR="00C87514">
              <w:rPr>
                <w:rFonts w:ascii="Tahoma" w:hAnsi="Tahoma" w:cs="Tahoma"/>
                <w:b/>
                <w:sz w:val="24"/>
                <w:szCs w:val="24"/>
              </w:rPr>
              <w:t>TRATO</w:t>
            </w:r>
          </w:p>
        </w:tc>
      </w:tr>
      <w:tr w:rsidR="00C025C8" w:rsidRPr="00963501" w:rsidTr="00FC6E1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E17186" w:rsidP="00E17186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</w:t>
            </w:r>
            <w:r w:rsidR="00694A9B">
              <w:rPr>
                <w:rFonts w:ascii="Tahoma" w:hAnsi="Tahoma" w:cs="Tahoma"/>
                <w:sz w:val="24"/>
                <w:szCs w:val="24"/>
              </w:rPr>
              <w:t xml:space="preserve">B </w:t>
            </w:r>
            <w:r>
              <w:rPr>
                <w:rFonts w:ascii="Tahoma" w:hAnsi="Tahoma" w:cs="Tahoma"/>
                <w:sz w:val="24"/>
                <w:szCs w:val="24"/>
              </w:rPr>
              <w:t>DISTRIBUIÇÃO S/A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FC6E1B"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9E1B1D" w:rsidP="009E1B1D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Fornecimento de energia elétrica, para uso exclusivo em sua unidade consumidora, pertencente ao grupo A, segundo a estrutura tarifária, modalidade, subgrupo de tensão, nas quantidades e períodos estabelecidos para a CLDF</w:t>
            </w:r>
            <w:r w:rsidR="006E7C6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9E1B1D" w:rsidP="009E1B1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694A9B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/</w:t>
            </w:r>
            <w:r w:rsidR="00E63A20">
              <w:rPr>
                <w:rFonts w:ascii="Tahoma" w:hAnsi="Tahoma" w:cs="Tahoma"/>
                <w:sz w:val="24"/>
                <w:szCs w:val="24"/>
              </w:rPr>
              <w:t>20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1</w:t>
            </w:r>
            <w:r w:rsidR="00694A9B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0D78F7" w:rsidP="009E1B1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9E1B1D">
              <w:rPr>
                <w:rFonts w:ascii="Tahoma" w:hAnsi="Tahoma" w:cs="Tahoma"/>
                <w:sz w:val="24"/>
                <w:szCs w:val="24"/>
              </w:rPr>
              <w:t>5</w:t>
            </w:r>
            <w:r w:rsidR="004B13D4">
              <w:rPr>
                <w:rFonts w:ascii="Tahoma" w:hAnsi="Tahoma" w:cs="Tahoma"/>
                <w:sz w:val="24"/>
                <w:szCs w:val="24"/>
              </w:rPr>
              <w:t>/</w:t>
            </w:r>
            <w:r w:rsidR="00E63A20">
              <w:rPr>
                <w:rFonts w:ascii="Tahoma" w:hAnsi="Tahoma" w:cs="Tahoma"/>
                <w:sz w:val="24"/>
                <w:szCs w:val="24"/>
              </w:rPr>
              <w:t>20</w:t>
            </w:r>
            <w:r w:rsidR="004B13D4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</w:tr>
    </w:tbl>
    <w:p w:rsidR="006E7C6E" w:rsidRDefault="006E7C6E" w:rsidP="006E7C6E">
      <w:pPr>
        <w:spacing w:before="120"/>
        <w:ind w:firstLine="851"/>
        <w:rPr>
          <w:rFonts w:ascii="Tahoma" w:hAnsi="Tahoma" w:cs="Tahoma"/>
          <w:b/>
          <w:sz w:val="24"/>
          <w:szCs w:val="24"/>
        </w:rPr>
      </w:pPr>
    </w:p>
    <w:p w:rsidR="006E7C6E" w:rsidRPr="00963501" w:rsidRDefault="000B0744" w:rsidP="006E7C6E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F5160A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F5160A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875E11" w:rsidRPr="00963501" w:rsidRDefault="00875E11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FC6E1B" w:rsidRDefault="00FC6E1B" w:rsidP="00FC6E1B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FC6E1B">
        <w:rPr>
          <w:rFonts w:ascii="Tahoma" w:hAnsi="Tahoma" w:cs="Tahoma"/>
          <w:i/>
          <w:color w:val="FF0000"/>
        </w:rPr>
        <w:t>Diário da Câmara Legislativ</w:t>
      </w:r>
      <w:r>
        <w:rPr>
          <w:rFonts w:ascii="Tahoma" w:hAnsi="Tahoma" w:cs="Tahoma"/>
          <w:i/>
          <w:color w:val="FF0000"/>
        </w:rPr>
        <w:t>a</w:t>
      </w:r>
      <w:r>
        <w:rPr>
          <w:rFonts w:ascii="Tahoma" w:hAnsi="Tahoma" w:cs="Tahoma"/>
          <w:color w:val="FF0000"/>
        </w:rPr>
        <w:t>, de 18/8/2014.</w:t>
      </w:r>
    </w:p>
    <w:sectPr w:rsidR="008F4C18" w:rsidRPr="00FC6E1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186" w:rsidRDefault="00E17186" w:rsidP="00BB4A02">
      <w:r>
        <w:separator/>
      </w:r>
    </w:p>
  </w:endnote>
  <w:endnote w:type="continuationSeparator" w:id="0">
    <w:p w:rsidR="00E17186" w:rsidRDefault="00E17186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86" w:rsidRDefault="00930B6D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E17186" w:rsidRPr="001F4CC7" w:rsidRDefault="00E17186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E17186" w:rsidRPr="001F4CC7" w:rsidRDefault="00E17186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186" w:rsidRDefault="00E17186" w:rsidP="00BB4A02">
      <w:r>
        <w:separator/>
      </w:r>
    </w:p>
  </w:footnote>
  <w:footnote w:type="continuationSeparator" w:id="0">
    <w:p w:rsidR="00E17186" w:rsidRDefault="00E17186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86" w:rsidRDefault="00930B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86" w:rsidRDefault="00930B6D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E17186" w:rsidRPr="001376AE" w:rsidRDefault="00E17186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E17186" w:rsidRDefault="00E17186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E17186" w:rsidRDefault="00E17186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E17186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86" w:rsidRDefault="00930B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24937"/>
    <w:rsid w:val="0003665A"/>
    <w:rsid w:val="00051977"/>
    <w:rsid w:val="0006325B"/>
    <w:rsid w:val="00080F27"/>
    <w:rsid w:val="000A4CD3"/>
    <w:rsid w:val="000B0744"/>
    <w:rsid w:val="000D78F7"/>
    <w:rsid w:val="00100D80"/>
    <w:rsid w:val="00113085"/>
    <w:rsid w:val="00122BCE"/>
    <w:rsid w:val="001376AE"/>
    <w:rsid w:val="00160D9D"/>
    <w:rsid w:val="0016655B"/>
    <w:rsid w:val="00184FEE"/>
    <w:rsid w:val="00190289"/>
    <w:rsid w:val="001A0B1F"/>
    <w:rsid w:val="001A2E57"/>
    <w:rsid w:val="001F4CC7"/>
    <w:rsid w:val="0021061B"/>
    <w:rsid w:val="00217CC7"/>
    <w:rsid w:val="00235B4F"/>
    <w:rsid w:val="002426E0"/>
    <w:rsid w:val="0027261F"/>
    <w:rsid w:val="00275CD7"/>
    <w:rsid w:val="002A1E1A"/>
    <w:rsid w:val="002A4033"/>
    <w:rsid w:val="002A792E"/>
    <w:rsid w:val="002B4DDA"/>
    <w:rsid w:val="002F764C"/>
    <w:rsid w:val="00306443"/>
    <w:rsid w:val="003125EC"/>
    <w:rsid w:val="0031784E"/>
    <w:rsid w:val="00334EE7"/>
    <w:rsid w:val="00340021"/>
    <w:rsid w:val="00347675"/>
    <w:rsid w:val="003A2310"/>
    <w:rsid w:val="003A60A3"/>
    <w:rsid w:val="003B3BBD"/>
    <w:rsid w:val="003C2E7D"/>
    <w:rsid w:val="003D72BD"/>
    <w:rsid w:val="004116E7"/>
    <w:rsid w:val="0043319F"/>
    <w:rsid w:val="00481C25"/>
    <w:rsid w:val="004B13D4"/>
    <w:rsid w:val="004B67CD"/>
    <w:rsid w:val="004C08D8"/>
    <w:rsid w:val="004C17B1"/>
    <w:rsid w:val="004C2599"/>
    <w:rsid w:val="004E5A90"/>
    <w:rsid w:val="00500448"/>
    <w:rsid w:val="005071D6"/>
    <w:rsid w:val="0054263C"/>
    <w:rsid w:val="00566D8A"/>
    <w:rsid w:val="005757A4"/>
    <w:rsid w:val="00582485"/>
    <w:rsid w:val="005B3A73"/>
    <w:rsid w:val="005F303C"/>
    <w:rsid w:val="005F3972"/>
    <w:rsid w:val="0063781B"/>
    <w:rsid w:val="00654630"/>
    <w:rsid w:val="006570B0"/>
    <w:rsid w:val="00673E27"/>
    <w:rsid w:val="006871B3"/>
    <w:rsid w:val="00687CA9"/>
    <w:rsid w:val="00694A9B"/>
    <w:rsid w:val="00696211"/>
    <w:rsid w:val="006A3518"/>
    <w:rsid w:val="006B3BA5"/>
    <w:rsid w:val="006B60CF"/>
    <w:rsid w:val="006B6E13"/>
    <w:rsid w:val="006D2F0C"/>
    <w:rsid w:val="006E7C6E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E6BE9"/>
    <w:rsid w:val="007F1723"/>
    <w:rsid w:val="00805974"/>
    <w:rsid w:val="008230B8"/>
    <w:rsid w:val="00870E05"/>
    <w:rsid w:val="00875E11"/>
    <w:rsid w:val="00877E34"/>
    <w:rsid w:val="0088768F"/>
    <w:rsid w:val="008C4330"/>
    <w:rsid w:val="008D7335"/>
    <w:rsid w:val="008F4C18"/>
    <w:rsid w:val="00915614"/>
    <w:rsid w:val="0092658A"/>
    <w:rsid w:val="00930B6D"/>
    <w:rsid w:val="00944F59"/>
    <w:rsid w:val="00963501"/>
    <w:rsid w:val="00964A5B"/>
    <w:rsid w:val="00977473"/>
    <w:rsid w:val="00982B32"/>
    <w:rsid w:val="009A766F"/>
    <w:rsid w:val="009B7B15"/>
    <w:rsid w:val="009D1607"/>
    <w:rsid w:val="009E1B1D"/>
    <w:rsid w:val="009F1D9E"/>
    <w:rsid w:val="00A33EAE"/>
    <w:rsid w:val="00A5287B"/>
    <w:rsid w:val="00A5430A"/>
    <w:rsid w:val="00A548F6"/>
    <w:rsid w:val="00A676C3"/>
    <w:rsid w:val="00A71071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71D2F"/>
    <w:rsid w:val="00B9146B"/>
    <w:rsid w:val="00BA7E17"/>
    <w:rsid w:val="00BB4A02"/>
    <w:rsid w:val="00C025C8"/>
    <w:rsid w:val="00C319D6"/>
    <w:rsid w:val="00C364FE"/>
    <w:rsid w:val="00C6150D"/>
    <w:rsid w:val="00C80CC9"/>
    <w:rsid w:val="00C82F6C"/>
    <w:rsid w:val="00C87514"/>
    <w:rsid w:val="00CA260A"/>
    <w:rsid w:val="00CD2525"/>
    <w:rsid w:val="00CD429C"/>
    <w:rsid w:val="00CE5292"/>
    <w:rsid w:val="00CF12E8"/>
    <w:rsid w:val="00CF2054"/>
    <w:rsid w:val="00D06B65"/>
    <w:rsid w:val="00D11A8F"/>
    <w:rsid w:val="00D452A9"/>
    <w:rsid w:val="00D52EDF"/>
    <w:rsid w:val="00D70113"/>
    <w:rsid w:val="00D70DE3"/>
    <w:rsid w:val="00D81DAF"/>
    <w:rsid w:val="00DD5FF2"/>
    <w:rsid w:val="00DD60EF"/>
    <w:rsid w:val="00DF6574"/>
    <w:rsid w:val="00E10A4E"/>
    <w:rsid w:val="00E17186"/>
    <w:rsid w:val="00E46AD4"/>
    <w:rsid w:val="00E63A20"/>
    <w:rsid w:val="00E73B4F"/>
    <w:rsid w:val="00E77EDC"/>
    <w:rsid w:val="00ED2915"/>
    <w:rsid w:val="00ED505C"/>
    <w:rsid w:val="00EF73FD"/>
    <w:rsid w:val="00F41746"/>
    <w:rsid w:val="00F5160A"/>
    <w:rsid w:val="00F54CCD"/>
    <w:rsid w:val="00F55F8E"/>
    <w:rsid w:val="00F954F2"/>
    <w:rsid w:val="00FA270F"/>
    <w:rsid w:val="00FB28A7"/>
    <w:rsid w:val="00FC5D28"/>
    <w:rsid w:val="00FC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2</cp:revision>
  <cp:lastPrinted>2014-08-14T17:30:00Z</cp:lastPrinted>
  <dcterms:created xsi:type="dcterms:W3CDTF">2014-08-19T14:41:00Z</dcterms:created>
  <dcterms:modified xsi:type="dcterms:W3CDTF">2014-08-19T14:41:00Z</dcterms:modified>
</cp:coreProperties>
</file>