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11" w:rsidRPr="00963501" w:rsidRDefault="000B0744" w:rsidP="00836392">
      <w:pPr>
        <w:spacing w:before="120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2C4957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>DO SECRETÁRIO-G</w:t>
      </w:r>
      <w:r w:rsidR="00700DD4">
        <w:rPr>
          <w:rFonts w:ascii="Tahoma" w:hAnsi="Tahoma" w:cs="Tahoma"/>
          <w:b/>
          <w:sz w:val="24"/>
          <w:szCs w:val="24"/>
        </w:rPr>
        <w:t>ERAL Nº</w:t>
      </w:r>
      <w:r w:rsidR="00315DE3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315DE3">
        <w:rPr>
          <w:rFonts w:ascii="Tahoma" w:hAnsi="Tahoma" w:cs="Tahoma"/>
          <w:b/>
          <w:sz w:val="24"/>
          <w:szCs w:val="24"/>
        </w:rPr>
        <w:t>43</w:t>
      </w:r>
      <w:r w:rsidR="00700DD4">
        <w:rPr>
          <w:rFonts w:ascii="Tahoma" w:hAnsi="Tahoma" w:cs="Tahoma"/>
          <w:b/>
          <w:sz w:val="24"/>
          <w:szCs w:val="24"/>
        </w:rPr>
        <w:t xml:space="preserve">, </w:t>
      </w:r>
      <w:r w:rsidR="00341D72">
        <w:rPr>
          <w:rFonts w:ascii="Tahoma" w:hAnsi="Tahoma" w:cs="Tahoma"/>
          <w:b/>
          <w:sz w:val="24"/>
          <w:szCs w:val="24"/>
        </w:rPr>
        <w:t xml:space="preserve"> DE</w:t>
      </w:r>
      <w:proofErr w:type="gramEnd"/>
      <w:r w:rsidR="00341D72">
        <w:rPr>
          <w:rFonts w:ascii="Tahoma" w:hAnsi="Tahoma" w:cs="Tahoma"/>
          <w:b/>
          <w:sz w:val="24"/>
          <w:szCs w:val="24"/>
        </w:rPr>
        <w:t xml:space="preserve"> </w:t>
      </w:r>
      <w:r w:rsidR="00E86B69">
        <w:rPr>
          <w:rFonts w:ascii="Tahoma" w:hAnsi="Tahoma" w:cs="Tahoma"/>
          <w:b/>
          <w:sz w:val="24"/>
          <w:szCs w:val="24"/>
        </w:rPr>
        <w:t xml:space="preserve"> </w:t>
      </w:r>
      <w:r w:rsidR="00315DE3">
        <w:rPr>
          <w:rFonts w:ascii="Tahoma" w:hAnsi="Tahoma" w:cs="Tahoma"/>
          <w:b/>
          <w:sz w:val="24"/>
          <w:szCs w:val="24"/>
        </w:rPr>
        <w:t xml:space="preserve">16 </w:t>
      </w:r>
      <w:r w:rsidR="002B1F4F">
        <w:rPr>
          <w:rFonts w:ascii="Tahoma" w:hAnsi="Tahoma" w:cs="Tahoma"/>
          <w:b/>
          <w:sz w:val="24"/>
          <w:szCs w:val="24"/>
        </w:rPr>
        <w:t>DE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r w:rsidR="001A3734">
        <w:rPr>
          <w:rFonts w:ascii="Tahoma" w:hAnsi="Tahoma" w:cs="Tahoma"/>
          <w:b/>
          <w:sz w:val="24"/>
          <w:szCs w:val="24"/>
        </w:rPr>
        <w:t>AGOSTO</w:t>
      </w:r>
      <w:r w:rsidR="00DF716E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</w:t>
      </w:r>
      <w:r w:rsidR="00FA315C">
        <w:rPr>
          <w:rFonts w:ascii="Tahoma" w:hAnsi="Tahoma" w:cs="Tahoma"/>
          <w:b/>
          <w:sz w:val="24"/>
          <w:szCs w:val="24"/>
        </w:rPr>
        <w:t>6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1A3734" w:rsidRDefault="001A3734" w:rsidP="001A3734">
      <w:pPr>
        <w:spacing w:line="276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SECRETÁRIO-GERAL DO GABINETE DA MESA DIRETORA DA CÂMARA LEGISLATIVA DO DISTRITO FEDERAL, no uso de suas atribuições regimentais, em especial o inciso VII, artigo 6º da Resolução nº 168, de 2000, bem como o subitem 7.3 das Normas de Utilização de Veículo da CLDF, aprovadas pelo AMD nº 15 de 1996, e tendo em vista a solicitação contida no Memorando nº 48/2016 – COPOL, de 15 de agosto de 2016, RESOLVE:</w:t>
      </w:r>
    </w:p>
    <w:p w:rsidR="001A3734" w:rsidRDefault="001A3734" w:rsidP="001A3734">
      <w:pPr>
        <w:spacing w:line="276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</w:p>
    <w:p w:rsidR="001A3734" w:rsidRPr="000E7E7C" w:rsidRDefault="001A3734" w:rsidP="001A3734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0E7E7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Credenciar o servidor abaixo para dirigir o</w:t>
      </w:r>
      <w:r w:rsidR="000B4932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veículo</w:t>
      </w:r>
      <w:r w:rsidR="000B4932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de representação de propriedade da Câmara Legislativa do Distrito Federal, </w:t>
      </w:r>
      <w:r w:rsidR="00447252" w:rsidRPr="00447252">
        <w:rPr>
          <w:rFonts w:ascii="Tahoma" w:hAnsi="Tahoma" w:cs="Tahoma"/>
          <w:sz w:val="24"/>
          <w:szCs w:val="24"/>
        </w:rPr>
        <w:t>à disposição da Coordenadoria de Polícia Legislativa - COPOL</w:t>
      </w:r>
      <w:r>
        <w:rPr>
          <w:rFonts w:ascii="Tahoma" w:hAnsi="Tahoma" w:cs="Tahoma"/>
          <w:sz w:val="24"/>
          <w:szCs w:val="24"/>
        </w:rPr>
        <w:t>.</w:t>
      </w:r>
    </w:p>
    <w:p w:rsidR="001A3734" w:rsidRDefault="001A3734" w:rsidP="001A3734">
      <w:pPr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3118"/>
      </w:tblGrid>
      <w:tr w:rsidR="001A3734" w:rsidRPr="00A956A5" w:rsidTr="003A3CA2">
        <w:trPr>
          <w:trHeight w:val="256"/>
        </w:trPr>
        <w:tc>
          <w:tcPr>
            <w:tcW w:w="4248" w:type="dxa"/>
          </w:tcPr>
          <w:p w:rsidR="001A3734" w:rsidRPr="005E7555" w:rsidRDefault="001A3734" w:rsidP="003A3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E7555">
              <w:rPr>
                <w:rFonts w:ascii="Tahoma" w:hAnsi="Tahoma" w:cs="Tahoma"/>
                <w:b/>
                <w:sz w:val="24"/>
                <w:szCs w:val="24"/>
              </w:rPr>
              <w:t>SERVIDOR</w:t>
            </w:r>
          </w:p>
        </w:tc>
        <w:tc>
          <w:tcPr>
            <w:tcW w:w="1701" w:type="dxa"/>
          </w:tcPr>
          <w:p w:rsidR="001A3734" w:rsidRPr="005E7555" w:rsidRDefault="001A3734" w:rsidP="003A3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E7555"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3118" w:type="dxa"/>
          </w:tcPr>
          <w:p w:rsidR="001A3734" w:rsidRPr="005E7555" w:rsidRDefault="001A3734" w:rsidP="003A3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E7555">
              <w:rPr>
                <w:rFonts w:ascii="Tahoma" w:hAnsi="Tahoma" w:cs="Tahoma"/>
                <w:b/>
                <w:sz w:val="24"/>
                <w:szCs w:val="24"/>
              </w:rPr>
              <w:t>CNH</w:t>
            </w:r>
          </w:p>
        </w:tc>
      </w:tr>
      <w:tr w:rsidR="001A3734" w:rsidRPr="00A956A5" w:rsidTr="003A3CA2">
        <w:trPr>
          <w:trHeight w:val="435"/>
        </w:trPr>
        <w:tc>
          <w:tcPr>
            <w:tcW w:w="4248" w:type="dxa"/>
            <w:vMerge w:val="restart"/>
          </w:tcPr>
          <w:p w:rsidR="001A3734" w:rsidRDefault="001A3734" w:rsidP="003A3C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1A3734" w:rsidRPr="00A956A5" w:rsidRDefault="00A94E54" w:rsidP="003A3C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LUÍS ANTÔNIO MANARIN</w:t>
            </w:r>
          </w:p>
        </w:tc>
        <w:tc>
          <w:tcPr>
            <w:tcW w:w="1701" w:type="dxa"/>
            <w:vMerge w:val="restart"/>
          </w:tcPr>
          <w:p w:rsidR="001A3734" w:rsidRDefault="001A3734" w:rsidP="003A3C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1A3734" w:rsidRPr="00A956A5" w:rsidRDefault="001A3734" w:rsidP="00A94E5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21.</w:t>
            </w:r>
            <w:r w:rsidR="00A94E54">
              <w:rPr>
                <w:rFonts w:ascii="Tahoma" w:hAnsi="Tahoma" w:cs="Tahoma"/>
                <w:sz w:val="24"/>
                <w:szCs w:val="24"/>
              </w:rPr>
              <w:t>160</w:t>
            </w:r>
          </w:p>
        </w:tc>
        <w:tc>
          <w:tcPr>
            <w:tcW w:w="3118" w:type="dxa"/>
          </w:tcPr>
          <w:p w:rsidR="001A3734" w:rsidRPr="00A956A5" w:rsidRDefault="001A3734" w:rsidP="00A94E5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Registro nº: </w:t>
            </w:r>
            <w:r w:rsidR="00A94E54">
              <w:rPr>
                <w:rFonts w:ascii="Tahoma" w:hAnsi="Tahoma" w:cs="Tahoma"/>
                <w:sz w:val="24"/>
                <w:szCs w:val="24"/>
              </w:rPr>
              <w:t>03633468406</w:t>
            </w:r>
          </w:p>
        </w:tc>
      </w:tr>
      <w:tr w:rsidR="001A3734" w:rsidRPr="00A956A5" w:rsidTr="003A3CA2">
        <w:trPr>
          <w:trHeight w:val="435"/>
        </w:trPr>
        <w:tc>
          <w:tcPr>
            <w:tcW w:w="4248" w:type="dxa"/>
            <w:vMerge/>
          </w:tcPr>
          <w:p w:rsidR="001A3734" w:rsidRDefault="001A3734" w:rsidP="003A3CA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3734" w:rsidRDefault="001A3734" w:rsidP="003A3CA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3734" w:rsidRDefault="00A94E54" w:rsidP="00A94E5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Validade: 28</w:t>
            </w:r>
            <w:r w:rsidR="001A3734">
              <w:rPr>
                <w:rFonts w:ascii="Tahoma" w:hAnsi="Tahoma" w:cs="Tahoma"/>
                <w:sz w:val="24"/>
                <w:szCs w:val="24"/>
              </w:rPr>
              <w:t>/</w:t>
            </w:r>
            <w:r>
              <w:rPr>
                <w:rFonts w:ascii="Tahoma" w:hAnsi="Tahoma" w:cs="Tahoma"/>
                <w:sz w:val="24"/>
                <w:szCs w:val="24"/>
              </w:rPr>
              <w:t>03/2019</w:t>
            </w:r>
          </w:p>
        </w:tc>
      </w:tr>
    </w:tbl>
    <w:p w:rsidR="001A3734" w:rsidRPr="00A956A5" w:rsidRDefault="001A3734" w:rsidP="001A3734">
      <w:pPr>
        <w:rPr>
          <w:rFonts w:ascii="Tahoma" w:hAnsi="Tahoma" w:cs="Tahoma"/>
          <w:sz w:val="22"/>
          <w:szCs w:val="22"/>
        </w:rPr>
      </w:pPr>
    </w:p>
    <w:p w:rsidR="001A3734" w:rsidRDefault="001A3734" w:rsidP="001A3734">
      <w:pPr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1A3734" w:rsidRDefault="001A3734" w:rsidP="001A3734">
      <w:pPr>
        <w:ind w:left="708" w:firstLine="708"/>
        <w:rPr>
          <w:rFonts w:ascii="Tahoma" w:hAnsi="Tahoma" w:cs="Tahoma"/>
          <w:sz w:val="24"/>
          <w:szCs w:val="24"/>
        </w:rPr>
      </w:pPr>
    </w:p>
    <w:p w:rsidR="001A3734" w:rsidRDefault="001A3734" w:rsidP="001A3734">
      <w:pPr>
        <w:ind w:left="708" w:firstLine="708"/>
        <w:rPr>
          <w:rFonts w:ascii="Tahoma" w:hAnsi="Tahoma" w:cs="Tahoma"/>
          <w:sz w:val="24"/>
          <w:szCs w:val="24"/>
        </w:rPr>
      </w:pPr>
    </w:p>
    <w:p w:rsidR="001A3734" w:rsidRDefault="001A3734" w:rsidP="001A3734">
      <w:pPr>
        <w:ind w:left="708" w:firstLine="708"/>
        <w:rPr>
          <w:rFonts w:ascii="Tahoma" w:hAnsi="Tahoma" w:cs="Tahoma"/>
          <w:sz w:val="24"/>
          <w:szCs w:val="24"/>
        </w:rPr>
      </w:pPr>
    </w:p>
    <w:p w:rsidR="001A3734" w:rsidRDefault="001A3734" w:rsidP="00194B9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JOSE WILSON PORTO</w:t>
      </w:r>
    </w:p>
    <w:p w:rsidR="001A3734" w:rsidRPr="001F1BE0" w:rsidRDefault="001A3734" w:rsidP="00194B91">
      <w:pPr>
        <w:tabs>
          <w:tab w:val="left" w:pos="3119"/>
        </w:tabs>
        <w:jc w:val="center"/>
        <w:rPr>
          <w:rFonts w:ascii="Tahoma" w:hAnsi="Tahoma" w:cs="Tahoma"/>
          <w:b/>
          <w:sz w:val="22"/>
          <w:szCs w:val="22"/>
        </w:rPr>
      </w:pPr>
      <w:r w:rsidRPr="001F1BE0">
        <w:rPr>
          <w:rFonts w:ascii="Tahoma" w:hAnsi="Tahoma" w:cs="Tahoma"/>
          <w:i/>
          <w:sz w:val="22"/>
          <w:szCs w:val="22"/>
        </w:rPr>
        <w:t>Secretário-Geral/Presidência</w:t>
      </w:r>
    </w:p>
    <w:p w:rsidR="003F68AB" w:rsidRPr="00501CAB" w:rsidRDefault="003F68AB" w:rsidP="00501CAB">
      <w:pPr>
        <w:rPr>
          <w:rFonts w:ascii="Tahoma" w:hAnsi="Tahoma" w:cs="Tahoma"/>
          <w:sz w:val="24"/>
          <w:szCs w:val="24"/>
        </w:rPr>
      </w:pPr>
    </w:p>
    <w:p w:rsidR="00501CAB" w:rsidRPr="00501CAB" w:rsidRDefault="00501CAB" w:rsidP="00501CAB">
      <w:pPr>
        <w:rPr>
          <w:rFonts w:ascii="Tahoma" w:hAnsi="Tahoma" w:cs="Tahoma"/>
          <w:sz w:val="24"/>
          <w:szCs w:val="24"/>
        </w:rPr>
      </w:pPr>
    </w:p>
    <w:p w:rsidR="00501CAB" w:rsidRPr="00501CAB" w:rsidRDefault="00501CAB" w:rsidP="00501CAB">
      <w:pPr>
        <w:rPr>
          <w:rFonts w:ascii="Tahoma" w:hAnsi="Tahoma" w:cs="Tahoma"/>
          <w:sz w:val="24"/>
          <w:szCs w:val="24"/>
        </w:rPr>
      </w:pPr>
    </w:p>
    <w:p w:rsidR="00501CAB" w:rsidRDefault="00501CAB" w:rsidP="007321C8">
      <w:pPr>
        <w:rPr>
          <w:rFonts w:ascii="Tahoma" w:hAnsi="Tahoma" w:cs="Tahoma"/>
          <w:sz w:val="24"/>
          <w:szCs w:val="24"/>
        </w:rPr>
      </w:pPr>
    </w:p>
    <w:p w:rsidR="00F40CC6" w:rsidRPr="00315DE3" w:rsidRDefault="00315DE3" w:rsidP="00315DE3">
      <w:pPr>
        <w:jc w:val="right"/>
        <w:rPr>
          <w:rFonts w:ascii="Tahoma" w:hAnsi="Tahoma" w:cs="Tahoma"/>
          <w:color w:val="FF0000"/>
        </w:rPr>
      </w:pPr>
      <w:r w:rsidRPr="00315DE3">
        <w:rPr>
          <w:rFonts w:ascii="Tahoma" w:hAnsi="Tahoma" w:cs="Tahoma"/>
          <w:color w:val="FF0000"/>
        </w:rPr>
        <w:t xml:space="preserve">Este texto não substitui o </w:t>
      </w:r>
      <w:r w:rsidRPr="00315DE3">
        <w:rPr>
          <w:rFonts w:ascii="Tahoma" w:hAnsi="Tahoma" w:cs="Tahoma"/>
          <w:i/>
          <w:color w:val="FF0000"/>
        </w:rPr>
        <w:t>publicado no D</w:t>
      </w:r>
      <w:bookmarkStart w:id="0" w:name="_GoBack"/>
      <w:bookmarkEnd w:id="0"/>
      <w:r w:rsidRPr="00315DE3">
        <w:rPr>
          <w:rFonts w:ascii="Tahoma" w:hAnsi="Tahoma" w:cs="Tahoma"/>
          <w:i/>
          <w:color w:val="FF0000"/>
        </w:rPr>
        <w:t>CL nº 151</w:t>
      </w:r>
      <w:r w:rsidRPr="00315DE3">
        <w:rPr>
          <w:rFonts w:ascii="Tahoma" w:hAnsi="Tahoma" w:cs="Tahoma"/>
          <w:color w:val="FF0000"/>
        </w:rPr>
        <w:t>, de 17/08/2016.</w:t>
      </w:r>
    </w:p>
    <w:sectPr w:rsidR="00F40CC6" w:rsidRPr="00315DE3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E8B" w:rsidRDefault="00FF5E8B" w:rsidP="00BB4A02">
      <w:r>
        <w:separator/>
      </w:r>
    </w:p>
  </w:endnote>
  <w:endnote w:type="continuationSeparator" w:id="0">
    <w:p w:rsidR="00FF5E8B" w:rsidRDefault="00FF5E8B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61" w:rsidRDefault="0069331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C61" w:rsidRPr="001F4CC7" w:rsidRDefault="00057C61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Praça Municipal – Quadra 2 – Lote 5 – CEP 70094-902 — B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rasília-DF – Tel. (61) 3348-9470</w:t>
                          </w:r>
                        </w:p>
                        <w:p w:rsidR="00057C61" w:rsidRPr="001F4CC7" w:rsidRDefault="00057C61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057C61" w:rsidRPr="001F4CC7" w:rsidRDefault="00057C61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Praça Municipal – Quadra 2 – Lote 5 – CEP 70094-902 — B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rasília-DF – Tel. (61) 3348-9470</w:t>
                    </w:r>
                  </w:p>
                  <w:p w:rsidR="00057C61" w:rsidRPr="001F4CC7" w:rsidRDefault="00057C61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79C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E8B" w:rsidRDefault="00FF5E8B" w:rsidP="00BB4A02">
      <w:r>
        <w:separator/>
      </w:r>
    </w:p>
  </w:footnote>
  <w:footnote w:type="continuationSeparator" w:id="0">
    <w:p w:rsidR="00FF5E8B" w:rsidRDefault="00FF5E8B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61" w:rsidRDefault="00315D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61" w:rsidRDefault="00693318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E33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C61" w:rsidRPr="001376AE" w:rsidRDefault="00057C61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057C61" w:rsidRDefault="00057C61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057C61" w:rsidRDefault="00057C61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057C61" w:rsidRPr="001376AE" w:rsidRDefault="00057C61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057C61" w:rsidRDefault="00057C61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057C61" w:rsidRDefault="00057C61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057C61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61" w:rsidRDefault="00315D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03275"/>
    <w:multiLevelType w:val="hybridMultilevel"/>
    <w:tmpl w:val="BBF63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05"/>
    <w:rsid w:val="00004279"/>
    <w:rsid w:val="0003665A"/>
    <w:rsid w:val="00051977"/>
    <w:rsid w:val="00057C61"/>
    <w:rsid w:val="00061E76"/>
    <w:rsid w:val="0006325B"/>
    <w:rsid w:val="00076FD1"/>
    <w:rsid w:val="00085B84"/>
    <w:rsid w:val="000A4CD3"/>
    <w:rsid w:val="000B0744"/>
    <w:rsid w:val="000B4932"/>
    <w:rsid w:val="000F76FE"/>
    <w:rsid w:val="00104891"/>
    <w:rsid w:val="00130D1C"/>
    <w:rsid w:val="001376AE"/>
    <w:rsid w:val="00160D9D"/>
    <w:rsid w:val="0016655B"/>
    <w:rsid w:val="00166F1E"/>
    <w:rsid w:val="00184FEE"/>
    <w:rsid w:val="00190289"/>
    <w:rsid w:val="00194B91"/>
    <w:rsid w:val="001A0B1F"/>
    <w:rsid w:val="001A2E57"/>
    <w:rsid w:val="001A3734"/>
    <w:rsid w:val="001B20DE"/>
    <w:rsid w:val="001F4CC7"/>
    <w:rsid w:val="00217CC7"/>
    <w:rsid w:val="00235B4F"/>
    <w:rsid w:val="002426E0"/>
    <w:rsid w:val="0027261F"/>
    <w:rsid w:val="00275CD7"/>
    <w:rsid w:val="00285002"/>
    <w:rsid w:val="002A1E1A"/>
    <w:rsid w:val="002A792E"/>
    <w:rsid w:val="002B1F4F"/>
    <w:rsid w:val="002B4DDA"/>
    <w:rsid w:val="002C4957"/>
    <w:rsid w:val="00306443"/>
    <w:rsid w:val="003125EC"/>
    <w:rsid w:val="00315DE3"/>
    <w:rsid w:val="0031784E"/>
    <w:rsid w:val="003334DB"/>
    <w:rsid w:val="00334EE7"/>
    <w:rsid w:val="00340021"/>
    <w:rsid w:val="00341D72"/>
    <w:rsid w:val="0036507F"/>
    <w:rsid w:val="003767AF"/>
    <w:rsid w:val="003A2310"/>
    <w:rsid w:val="003A60A3"/>
    <w:rsid w:val="003A6696"/>
    <w:rsid w:val="003C2E7D"/>
    <w:rsid w:val="003D72BD"/>
    <w:rsid w:val="003D7BE4"/>
    <w:rsid w:val="003E678F"/>
    <w:rsid w:val="003F68AB"/>
    <w:rsid w:val="004116E7"/>
    <w:rsid w:val="0044063F"/>
    <w:rsid w:val="00447252"/>
    <w:rsid w:val="00481C25"/>
    <w:rsid w:val="00481D9A"/>
    <w:rsid w:val="004C08D8"/>
    <w:rsid w:val="004C17B1"/>
    <w:rsid w:val="004C2599"/>
    <w:rsid w:val="004D156B"/>
    <w:rsid w:val="004D38F9"/>
    <w:rsid w:val="004E5A90"/>
    <w:rsid w:val="00500448"/>
    <w:rsid w:val="00501CAB"/>
    <w:rsid w:val="00503326"/>
    <w:rsid w:val="005071D6"/>
    <w:rsid w:val="0054263C"/>
    <w:rsid w:val="005455E4"/>
    <w:rsid w:val="00555631"/>
    <w:rsid w:val="005710FA"/>
    <w:rsid w:val="0057121C"/>
    <w:rsid w:val="005757A4"/>
    <w:rsid w:val="00586FF1"/>
    <w:rsid w:val="005A46A6"/>
    <w:rsid w:val="005B3A73"/>
    <w:rsid w:val="005D4D1D"/>
    <w:rsid w:val="005E0CE5"/>
    <w:rsid w:val="005F303C"/>
    <w:rsid w:val="005F3972"/>
    <w:rsid w:val="0060528F"/>
    <w:rsid w:val="00621D98"/>
    <w:rsid w:val="0063781B"/>
    <w:rsid w:val="00654630"/>
    <w:rsid w:val="006570B0"/>
    <w:rsid w:val="00657A27"/>
    <w:rsid w:val="00663118"/>
    <w:rsid w:val="00673E27"/>
    <w:rsid w:val="00677B56"/>
    <w:rsid w:val="00693318"/>
    <w:rsid w:val="00696211"/>
    <w:rsid w:val="00696784"/>
    <w:rsid w:val="006A3518"/>
    <w:rsid w:val="006A6E5B"/>
    <w:rsid w:val="006B3BA5"/>
    <w:rsid w:val="006B60CF"/>
    <w:rsid w:val="006B6E13"/>
    <w:rsid w:val="006D2F0C"/>
    <w:rsid w:val="007008B8"/>
    <w:rsid w:val="00700DD4"/>
    <w:rsid w:val="007077FD"/>
    <w:rsid w:val="007321C8"/>
    <w:rsid w:val="00740DA4"/>
    <w:rsid w:val="0074586F"/>
    <w:rsid w:val="007525F0"/>
    <w:rsid w:val="007720BD"/>
    <w:rsid w:val="007751F0"/>
    <w:rsid w:val="00781F97"/>
    <w:rsid w:val="00782685"/>
    <w:rsid w:val="00786BDF"/>
    <w:rsid w:val="007971F7"/>
    <w:rsid w:val="007B116F"/>
    <w:rsid w:val="007B55DE"/>
    <w:rsid w:val="007C4868"/>
    <w:rsid w:val="007D5405"/>
    <w:rsid w:val="007F1723"/>
    <w:rsid w:val="00805974"/>
    <w:rsid w:val="008230B8"/>
    <w:rsid w:val="00836392"/>
    <w:rsid w:val="00843DD6"/>
    <w:rsid w:val="00864B9F"/>
    <w:rsid w:val="00870E05"/>
    <w:rsid w:val="00875E11"/>
    <w:rsid w:val="008779E4"/>
    <w:rsid w:val="00877E34"/>
    <w:rsid w:val="0088768F"/>
    <w:rsid w:val="008C4330"/>
    <w:rsid w:val="008D1C0E"/>
    <w:rsid w:val="008D7335"/>
    <w:rsid w:val="008F4C18"/>
    <w:rsid w:val="00915614"/>
    <w:rsid w:val="0092658A"/>
    <w:rsid w:val="00944F59"/>
    <w:rsid w:val="00962085"/>
    <w:rsid w:val="00963501"/>
    <w:rsid w:val="00964A5B"/>
    <w:rsid w:val="00971BDB"/>
    <w:rsid w:val="00982B32"/>
    <w:rsid w:val="00984E8D"/>
    <w:rsid w:val="009A766F"/>
    <w:rsid w:val="009B7B15"/>
    <w:rsid w:val="009D1607"/>
    <w:rsid w:val="009F1D9E"/>
    <w:rsid w:val="00A33EAE"/>
    <w:rsid w:val="00A5287B"/>
    <w:rsid w:val="00A5430A"/>
    <w:rsid w:val="00A676C3"/>
    <w:rsid w:val="00A7681A"/>
    <w:rsid w:val="00A9025E"/>
    <w:rsid w:val="00A94E54"/>
    <w:rsid w:val="00AA08C5"/>
    <w:rsid w:val="00AA5051"/>
    <w:rsid w:val="00AB3FC8"/>
    <w:rsid w:val="00AD4D01"/>
    <w:rsid w:val="00AD5126"/>
    <w:rsid w:val="00AE1D49"/>
    <w:rsid w:val="00B05E68"/>
    <w:rsid w:val="00B218C1"/>
    <w:rsid w:val="00B3426C"/>
    <w:rsid w:val="00B53BA2"/>
    <w:rsid w:val="00B55024"/>
    <w:rsid w:val="00B64EC2"/>
    <w:rsid w:val="00B71D2F"/>
    <w:rsid w:val="00B9146B"/>
    <w:rsid w:val="00BA7E17"/>
    <w:rsid w:val="00BB4A02"/>
    <w:rsid w:val="00BE4CAD"/>
    <w:rsid w:val="00BF4D73"/>
    <w:rsid w:val="00C025C8"/>
    <w:rsid w:val="00C140FC"/>
    <w:rsid w:val="00C263E9"/>
    <w:rsid w:val="00C319D6"/>
    <w:rsid w:val="00C35D8C"/>
    <w:rsid w:val="00C364FE"/>
    <w:rsid w:val="00C6150D"/>
    <w:rsid w:val="00C75FF0"/>
    <w:rsid w:val="00C80CC9"/>
    <w:rsid w:val="00C82F6C"/>
    <w:rsid w:val="00C97EE7"/>
    <w:rsid w:val="00CB4DF9"/>
    <w:rsid w:val="00CD429C"/>
    <w:rsid w:val="00CE5292"/>
    <w:rsid w:val="00CF12E8"/>
    <w:rsid w:val="00CF2054"/>
    <w:rsid w:val="00D02B86"/>
    <w:rsid w:val="00D52EDF"/>
    <w:rsid w:val="00D61167"/>
    <w:rsid w:val="00D70113"/>
    <w:rsid w:val="00D70DE3"/>
    <w:rsid w:val="00D72242"/>
    <w:rsid w:val="00D81DAF"/>
    <w:rsid w:val="00D95BAF"/>
    <w:rsid w:val="00DC049A"/>
    <w:rsid w:val="00DD5FF2"/>
    <w:rsid w:val="00DD60EF"/>
    <w:rsid w:val="00DF716E"/>
    <w:rsid w:val="00E10A4E"/>
    <w:rsid w:val="00E46AD4"/>
    <w:rsid w:val="00E51064"/>
    <w:rsid w:val="00E61D8A"/>
    <w:rsid w:val="00E6295D"/>
    <w:rsid w:val="00E73B4F"/>
    <w:rsid w:val="00E77EDC"/>
    <w:rsid w:val="00E866B8"/>
    <w:rsid w:val="00E86B69"/>
    <w:rsid w:val="00EA552B"/>
    <w:rsid w:val="00EB17E7"/>
    <w:rsid w:val="00EB7286"/>
    <w:rsid w:val="00ED2915"/>
    <w:rsid w:val="00ED505C"/>
    <w:rsid w:val="00EE49B7"/>
    <w:rsid w:val="00F03256"/>
    <w:rsid w:val="00F11D3B"/>
    <w:rsid w:val="00F40CC6"/>
    <w:rsid w:val="00F41746"/>
    <w:rsid w:val="00F429A1"/>
    <w:rsid w:val="00F469A3"/>
    <w:rsid w:val="00F54CCD"/>
    <w:rsid w:val="00F55F8E"/>
    <w:rsid w:val="00F656AC"/>
    <w:rsid w:val="00F954F2"/>
    <w:rsid w:val="00F9614E"/>
    <w:rsid w:val="00FA270F"/>
    <w:rsid w:val="00FA315C"/>
    <w:rsid w:val="00FB28A7"/>
    <w:rsid w:val="00FB5489"/>
    <w:rsid w:val="00FB6FC8"/>
    <w:rsid w:val="00FC1282"/>
    <w:rsid w:val="00FC7B3A"/>
    <w:rsid w:val="00FF5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2A533D6F-B3CA-490B-9B9B-17384A63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valdo.silva\AppData\Local\Microsoft\Windows\Temporary%20Internet%20Files\Content.IE5\6PC1CW80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Maria Beatriz Sena Brignol</cp:lastModifiedBy>
  <cp:revision>2</cp:revision>
  <cp:lastPrinted>2016-08-16T19:25:00Z</cp:lastPrinted>
  <dcterms:created xsi:type="dcterms:W3CDTF">2016-08-17T17:22:00Z</dcterms:created>
  <dcterms:modified xsi:type="dcterms:W3CDTF">2016-08-17T17:22:00Z</dcterms:modified>
</cp:coreProperties>
</file>