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A4" w:rsidRPr="00453B97" w:rsidRDefault="00453B97" w:rsidP="00E071A4">
      <w:pPr>
        <w:jc w:val="center"/>
        <w:rPr>
          <w:rFonts w:ascii="Tahoma" w:hAnsi="Tahoma" w:cs="Tahoma"/>
          <w:b/>
          <w:sz w:val="24"/>
          <w:szCs w:val="24"/>
        </w:rPr>
      </w:pPr>
      <w:r w:rsidRPr="00453B97">
        <w:rPr>
          <w:rFonts w:ascii="Tahoma" w:hAnsi="Tahoma" w:cs="Tahoma"/>
          <w:b/>
          <w:sz w:val="24"/>
          <w:szCs w:val="24"/>
        </w:rPr>
        <w:t>COMISSÃO DE FISCALIZAÇÃO, GOVERNANÇA, TRANSPARÊNCIA E CONTROLE</w:t>
      </w:r>
    </w:p>
    <w:p w:rsidR="00453B97" w:rsidRPr="00E071A4" w:rsidRDefault="00453B97" w:rsidP="00E071A4">
      <w:pPr>
        <w:jc w:val="center"/>
        <w:rPr>
          <w:rFonts w:ascii="Tahoma" w:hAnsi="Tahoma" w:cs="Tahoma"/>
          <w:sz w:val="24"/>
          <w:szCs w:val="24"/>
        </w:rPr>
      </w:pPr>
    </w:p>
    <w:p w:rsidR="0019551D" w:rsidRPr="00E071A4" w:rsidRDefault="00126A17" w:rsidP="00E071A4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DESIGNAÇÃO DE RELATORIA</w:t>
      </w:r>
    </w:p>
    <w:p w:rsidR="00C97FC8" w:rsidRDefault="00C97FC8" w:rsidP="00C97FC8">
      <w:pPr>
        <w:jc w:val="both"/>
        <w:rPr>
          <w:rFonts w:ascii="Tahoma" w:hAnsi="Tahoma" w:cs="Tahoma"/>
          <w:sz w:val="24"/>
          <w:szCs w:val="24"/>
        </w:rPr>
      </w:pPr>
    </w:p>
    <w:p w:rsidR="007F3652" w:rsidRDefault="00E071A4" w:rsidP="0090321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De ordem do Presidente da Comissão de Fiscalização, Governança, Transparência e Cont</w:t>
      </w:r>
      <w:r w:rsidR="00453B97">
        <w:rPr>
          <w:rFonts w:ascii="Tahoma" w:hAnsi="Tahoma" w:cs="Tahoma"/>
          <w:sz w:val="24"/>
          <w:szCs w:val="24"/>
        </w:rPr>
        <w:t>role – CFGTC, Deputado Rodrigo Delmasso</w:t>
      </w:r>
      <w:r>
        <w:rPr>
          <w:rFonts w:ascii="Tahoma" w:hAnsi="Tahoma" w:cs="Tahoma"/>
          <w:sz w:val="24"/>
          <w:szCs w:val="24"/>
        </w:rPr>
        <w:t xml:space="preserve">, nos termos do art. 78, inciso VI, do Regimento Interno da CLDF, </w:t>
      </w:r>
      <w:r w:rsidR="006C140C" w:rsidRPr="006C140C">
        <w:rPr>
          <w:rFonts w:ascii="Tahoma" w:hAnsi="Tahoma" w:cs="Tahoma"/>
          <w:sz w:val="24"/>
          <w:szCs w:val="24"/>
        </w:rPr>
        <w:t>informamos que a proposiç</w:t>
      </w:r>
      <w:r w:rsidR="006C140C">
        <w:rPr>
          <w:rFonts w:ascii="Tahoma" w:hAnsi="Tahoma" w:cs="Tahoma"/>
          <w:sz w:val="24"/>
          <w:szCs w:val="24"/>
        </w:rPr>
        <w:t xml:space="preserve">ão </w:t>
      </w:r>
      <w:r w:rsidR="006C140C" w:rsidRPr="006C140C">
        <w:rPr>
          <w:rFonts w:ascii="Tahoma" w:hAnsi="Tahoma" w:cs="Tahoma"/>
          <w:sz w:val="24"/>
          <w:szCs w:val="24"/>
        </w:rPr>
        <w:t xml:space="preserve">a seguir </w:t>
      </w:r>
      <w:r w:rsidR="006C140C">
        <w:rPr>
          <w:rFonts w:ascii="Tahoma" w:hAnsi="Tahoma" w:cs="Tahoma"/>
          <w:sz w:val="24"/>
          <w:szCs w:val="24"/>
        </w:rPr>
        <w:t xml:space="preserve">indicada </w:t>
      </w:r>
      <w:r w:rsidR="006C140C" w:rsidRPr="006C140C">
        <w:rPr>
          <w:rFonts w:ascii="Tahoma" w:hAnsi="Tahoma" w:cs="Tahoma"/>
          <w:sz w:val="24"/>
          <w:szCs w:val="24"/>
        </w:rPr>
        <w:t>fo</w:t>
      </w:r>
      <w:r w:rsidR="006C140C">
        <w:rPr>
          <w:rFonts w:ascii="Tahoma" w:hAnsi="Tahoma" w:cs="Tahoma"/>
          <w:sz w:val="24"/>
          <w:szCs w:val="24"/>
        </w:rPr>
        <w:t>i</w:t>
      </w:r>
      <w:r w:rsidR="006C140C" w:rsidRPr="006C140C">
        <w:rPr>
          <w:rFonts w:ascii="Tahoma" w:hAnsi="Tahoma" w:cs="Tahoma"/>
          <w:sz w:val="24"/>
          <w:szCs w:val="24"/>
        </w:rPr>
        <w:t xml:space="preserve"> distribuída a</w:t>
      </w:r>
      <w:r w:rsidR="00412D42">
        <w:rPr>
          <w:rFonts w:ascii="Tahoma" w:hAnsi="Tahoma" w:cs="Tahoma"/>
          <w:sz w:val="24"/>
          <w:szCs w:val="24"/>
        </w:rPr>
        <w:t>os</w:t>
      </w:r>
      <w:r w:rsidR="006C140C" w:rsidRPr="006C140C">
        <w:rPr>
          <w:rFonts w:ascii="Tahoma" w:hAnsi="Tahoma" w:cs="Tahoma"/>
          <w:sz w:val="24"/>
          <w:szCs w:val="24"/>
        </w:rPr>
        <w:t xml:space="preserve"> membro</w:t>
      </w:r>
      <w:r w:rsidR="00412D42">
        <w:rPr>
          <w:rFonts w:ascii="Tahoma" w:hAnsi="Tahoma" w:cs="Tahoma"/>
          <w:sz w:val="24"/>
          <w:szCs w:val="24"/>
        </w:rPr>
        <w:t>s</w:t>
      </w:r>
      <w:r w:rsidR="006C140C" w:rsidRPr="006C140C">
        <w:rPr>
          <w:rFonts w:ascii="Tahoma" w:hAnsi="Tahoma" w:cs="Tahoma"/>
          <w:sz w:val="24"/>
          <w:szCs w:val="24"/>
        </w:rPr>
        <w:t xml:space="preserve"> desta Comissão para proferir parecer como resultado de sorteio realizado na Sala da CFGTC, com a presença das assessorias dos Deputados titulares, em </w:t>
      </w:r>
      <w:r w:rsidR="00226900">
        <w:rPr>
          <w:rFonts w:ascii="Tahoma" w:hAnsi="Tahoma" w:cs="Tahoma"/>
          <w:sz w:val="24"/>
          <w:szCs w:val="24"/>
        </w:rPr>
        <w:t>05</w:t>
      </w:r>
      <w:r w:rsidR="006C140C" w:rsidRPr="006C140C">
        <w:rPr>
          <w:rFonts w:ascii="Tahoma" w:hAnsi="Tahoma" w:cs="Tahoma"/>
          <w:sz w:val="24"/>
          <w:szCs w:val="24"/>
        </w:rPr>
        <w:t>.0</w:t>
      </w:r>
      <w:r w:rsidR="00226900">
        <w:rPr>
          <w:rFonts w:ascii="Tahoma" w:hAnsi="Tahoma" w:cs="Tahoma"/>
          <w:sz w:val="24"/>
          <w:szCs w:val="24"/>
        </w:rPr>
        <w:t>4</w:t>
      </w:r>
      <w:r w:rsidR="006C140C" w:rsidRPr="006C140C">
        <w:rPr>
          <w:rFonts w:ascii="Tahoma" w:hAnsi="Tahoma" w:cs="Tahoma"/>
          <w:sz w:val="24"/>
          <w:szCs w:val="24"/>
        </w:rPr>
        <w:t>.201</w:t>
      </w:r>
      <w:r w:rsidR="00226900">
        <w:rPr>
          <w:rFonts w:ascii="Tahoma" w:hAnsi="Tahoma" w:cs="Tahoma"/>
          <w:sz w:val="24"/>
          <w:szCs w:val="24"/>
        </w:rPr>
        <w:t>7</w:t>
      </w:r>
      <w:r w:rsidR="006C140C" w:rsidRPr="006C140C">
        <w:rPr>
          <w:rFonts w:ascii="Tahoma" w:hAnsi="Tahoma" w:cs="Tahoma"/>
          <w:sz w:val="24"/>
          <w:szCs w:val="24"/>
        </w:rPr>
        <w:t xml:space="preserve">, </w:t>
      </w:r>
      <w:r w:rsidR="006C140C" w:rsidRPr="00453B97">
        <w:rPr>
          <w:rFonts w:ascii="Tahoma" w:hAnsi="Tahoma" w:cs="Tahoma"/>
          <w:sz w:val="24"/>
          <w:szCs w:val="24"/>
        </w:rPr>
        <w:t>às 14h</w:t>
      </w:r>
      <w:r w:rsidR="00226900">
        <w:rPr>
          <w:rFonts w:ascii="Tahoma" w:hAnsi="Tahoma" w:cs="Tahoma"/>
          <w:sz w:val="24"/>
          <w:szCs w:val="24"/>
        </w:rPr>
        <w:t>30</w:t>
      </w:r>
      <w:r w:rsidR="006C140C" w:rsidRPr="00453B97">
        <w:rPr>
          <w:rFonts w:ascii="Tahoma" w:hAnsi="Tahoma" w:cs="Tahoma"/>
          <w:sz w:val="24"/>
          <w:szCs w:val="24"/>
        </w:rPr>
        <w:t>.</w:t>
      </w:r>
    </w:p>
    <w:p w:rsidR="0090321F" w:rsidRPr="00126A17" w:rsidRDefault="0090321F" w:rsidP="0090321F">
      <w:pPr>
        <w:jc w:val="both"/>
        <w:rPr>
          <w:rFonts w:ascii="Tahoma" w:hAnsi="Tahoma" w:cs="Tahoma"/>
          <w:sz w:val="24"/>
          <w:szCs w:val="24"/>
        </w:rPr>
      </w:pPr>
      <w:r w:rsidRPr="00126A17">
        <w:rPr>
          <w:rFonts w:ascii="Tahoma" w:hAnsi="Tahoma" w:cs="Tahoma"/>
          <w:sz w:val="24"/>
          <w:szCs w:val="24"/>
        </w:rPr>
        <w:t>PARA PA</w:t>
      </w:r>
      <w:r>
        <w:rPr>
          <w:rFonts w:ascii="Tahoma" w:hAnsi="Tahoma" w:cs="Tahoma"/>
          <w:sz w:val="24"/>
          <w:szCs w:val="24"/>
        </w:rPr>
        <w:t>RECER: 1</w:t>
      </w:r>
      <w:r w:rsidR="003B77BE"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 xml:space="preserve"> dia</w:t>
      </w:r>
      <w:r w:rsidR="003B77BE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 út</w:t>
      </w:r>
      <w:r w:rsidR="003B77BE">
        <w:rPr>
          <w:rFonts w:ascii="Tahoma" w:hAnsi="Tahoma" w:cs="Tahoma"/>
          <w:sz w:val="24"/>
          <w:szCs w:val="24"/>
        </w:rPr>
        <w:t>eis</w:t>
      </w:r>
      <w:r w:rsidR="00E819AE">
        <w:rPr>
          <w:rFonts w:ascii="Tahoma" w:hAnsi="Tahoma" w:cs="Tahoma"/>
          <w:sz w:val="24"/>
          <w:szCs w:val="24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1"/>
      </w:tblGrid>
      <w:tr w:rsidR="0090321F" w:rsidTr="003B77BE">
        <w:tc>
          <w:tcPr>
            <w:tcW w:w="1813" w:type="dxa"/>
          </w:tcPr>
          <w:p w:rsidR="0090321F" w:rsidRPr="00126A17" w:rsidRDefault="007F3652" w:rsidP="0090321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F3652">
              <w:rPr>
                <w:rFonts w:ascii="Tahoma" w:hAnsi="Tahoma" w:cs="Tahoma"/>
                <w:sz w:val="24"/>
                <w:szCs w:val="24"/>
              </w:rPr>
              <w:t xml:space="preserve">DEPUTADO </w:t>
            </w:r>
            <w:r w:rsidR="00226900">
              <w:rPr>
                <w:rFonts w:ascii="Tahoma" w:hAnsi="Tahoma" w:cs="Tahoma"/>
                <w:sz w:val="24"/>
                <w:szCs w:val="24"/>
              </w:rPr>
              <w:t>DELMASSO</w:t>
            </w:r>
          </w:p>
        </w:tc>
        <w:tc>
          <w:tcPr>
            <w:tcW w:w="1813" w:type="dxa"/>
          </w:tcPr>
          <w:p w:rsidR="0090321F" w:rsidRDefault="00453B97" w:rsidP="0090321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DEPUTADO</w:t>
            </w:r>
          </w:p>
          <w:p w:rsidR="00226900" w:rsidRDefault="00226900" w:rsidP="0090321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AGACIEL </w:t>
            </w:r>
          </w:p>
          <w:p w:rsidR="00453B97" w:rsidRPr="00126A17" w:rsidRDefault="00226900" w:rsidP="0090321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MAIA</w:t>
            </w:r>
          </w:p>
        </w:tc>
        <w:tc>
          <w:tcPr>
            <w:tcW w:w="1812" w:type="dxa"/>
          </w:tcPr>
          <w:p w:rsidR="0090321F" w:rsidRDefault="00226900" w:rsidP="0022690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DEPUTADA</w:t>
            </w:r>
          </w:p>
          <w:p w:rsidR="00226900" w:rsidRDefault="00226900" w:rsidP="0022690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CELINA </w:t>
            </w:r>
          </w:p>
          <w:p w:rsidR="00226900" w:rsidRPr="00126A17" w:rsidRDefault="00226900" w:rsidP="0022690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LEÃO</w:t>
            </w:r>
          </w:p>
        </w:tc>
        <w:tc>
          <w:tcPr>
            <w:tcW w:w="1812" w:type="dxa"/>
          </w:tcPr>
          <w:p w:rsidR="00226900" w:rsidRDefault="00226900" w:rsidP="0022690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DEPUTADO </w:t>
            </w:r>
          </w:p>
          <w:p w:rsidR="00226900" w:rsidRDefault="00226900" w:rsidP="0022690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CHICO </w:t>
            </w:r>
          </w:p>
          <w:p w:rsidR="0090321F" w:rsidRPr="00126A17" w:rsidRDefault="00226900" w:rsidP="0022690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LEITE</w:t>
            </w:r>
            <w:r w:rsidR="00985512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</w:tcPr>
          <w:p w:rsidR="0090321F" w:rsidRDefault="00453B97" w:rsidP="0090321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DEPUTADO</w:t>
            </w:r>
          </w:p>
          <w:p w:rsidR="00453B97" w:rsidRDefault="00226900" w:rsidP="0090321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ROBÉRIO </w:t>
            </w:r>
          </w:p>
          <w:p w:rsidR="00226900" w:rsidRPr="00126A17" w:rsidRDefault="00226900" w:rsidP="0090321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NEGREIROS</w:t>
            </w:r>
          </w:p>
        </w:tc>
      </w:tr>
      <w:tr w:rsidR="0090321F" w:rsidTr="003B77BE">
        <w:tc>
          <w:tcPr>
            <w:tcW w:w="1813" w:type="dxa"/>
          </w:tcPr>
          <w:p w:rsidR="0090321F" w:rsidRDefault="00453B97" w:rsidP="0022690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PL </w:t>
            </w:r>
            <w:r w:rsidR="00226900">
              <w:rPr>
                <w:rFonts w:ascii="Tahoma" w:hAnsi="Tahoma" w:cs="Tahoma"/>
                <w:sz w:val="24"/>
                <w:szCs w:val="24"/>
              </w:rPr>
              <w:t>2024</w:t>
            </w:r>
            <w:r>
              <w:rPr>
                <w:rFonts w:ascii="Tahoma" w:hAnsi="Tahoma" w:cs="Tahoma"/>
                <w:sz w:val="24"/>
                <w:szCs w:val="24"/>
              </w:rPr>
              <w:t>/201</w:t>
            </w:r>
            <w:r w:rsidR="00226900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:rsidR="0090321F" w:rsidRDefault="0090321F" w:rsidP="0090321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*****</w:t>
            </w:r>
          </w:p>
        </w:tc>
        <w:tc>
          <w:tcPr>
            <w:tcW w:w="1812" w:type="dxa"/>
          </w:tcPr>
          <w:p w:rsidR="0090321F" w:rsidRDefault="00226900" w:rsidP="0090321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 1163/2016</w:t>
            </w:r>
          </w:p>
        </w:tc>
        <w:tc>
          <w:tcPr>
            <w:tcW w:w="1812" w:type="dxa"/>
          </w:tcPr>
          <w:p w:rsidR="0090321F" w:rsidRDefault="00226900" w:rsidP="0090321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 1394/2016</w:t>
            </w:r>
          </w:p>
        </w:tc>
        <w:tc>
          <w:tcPr>
            <w:tcW w:w="1811" w:type="dxa"/>
          </w:tcPr>
          <w:p w:rsidR="0090321F" w:rsidRPr="00126A17" w:rsidRDefault="00226900" w:rsidP="0090321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 464/2015</w:t>
            </w:r>
          </w:p>
        </w:tc>
      </w:tr>
      <w:tr w:rsidR="003B77BE" w:rsidTr="003B77BE">
        <w:tc>
          <w:tcPr>
            <w:tcW w:w="1813" w:type="dxa"/>
          </w:tcPr>
          <w:p w:rsidR="003B77BE" w:rsidRDefault="00226900" w:rsidP="003B77B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OF. CIRC. 04/2017-GP</w:t>
            </w:r>
          </w:p>
        </w:tc>
        <w:tc>
          <w:tcPr>
            <w:tcW w:w="1813" w:type="dxa"/>
          </w:tcPr>
          <w:p w:rsidR="003B77BE" w:rsidRDefault="00226900" w:rsidP="003B77B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OF. 56/2017 DEP/FCP/MINC</w:t>
            </w:r>
          </w:p>
        </w:tc>
        <w:tc>
          <w:tcPr>
            <w:tcW w:w="1812" w:type="dxa"/>
          </w:tcPr>
          <w:p w:rsidR="003B77BE" w:rsidRDefault="00226900" w:rsidP="003B77B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PROC. 21.169/2016-e</w:t>
            </w:r>
          </w:p>
        </w:tc>
        <w:tc>
          <w:tcPr>
            <w:tcW w:w="1812" w:type="dxa"/>
          </w:tcPr>
          <w:p w:rsidR="003B77BE" w:rsidRDefault="00226900" w:rsidP="003B77B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PROC. 11.724/2016-e</w:t>
            </w:r>
          </w:p>
        </w:tc>
        <w:tc>
          <w:tcPr>
            <w:tcW w:w="1811" w:type="dxa"/>
          </w:tcPr>
          <w:p w:rsidR="003B77BE" w:rsidRPr="00126A17" w:rsidRDefault="00226900" w:rsidP="00453B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OF. 03/2017</w:t>
            </w:r>
          </w:p>
        </w:tc>
      </w:tr>
      <w:tr w:rsidR="00226900" w:rsidTr="003B77BE">
        <w:tc>
          <w:tcPr>
            <w:tcW w:w="1813" w:type="dxa"/>
          </w:tcPr>
          <w:p w:rsidR="00226900" w:rsidRDefault="00226900" w:rsidP="003B77B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******</w:t>
            </w:r>
          </w:p>
        </w:tc>
        <w:tc>
          <w:tcPr>
            <w:tcW w:w="1813" w:type="dxa"/>
          </w:tcPr>
          <w:p w:rsidR="00226900" w:rsidRDefault="00226900" w:rsidP="003B77B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******</w:t>
            </w:r>
          </w:p>
        </w:tc>
        <w:tc>
          <w:tcPr>
            <w:tcW w:w="1812" w:type="dxa"/>
          </w:tcPr>
          <w:p w:rsidR="00226900" w:rsidRDefault="00226900" w:rsidP="003B77B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******</w:t>
            </w:r>
          </w:p>
        </w:tc>
        <w:tc>
          <w:tcPr>
            <w:tcW w:w="1812" w:type="dxa"/>
          </w:tcPr>
          <w:p w:rsidR="00226900" w:rsidRDefault="00226900" w:rsidP="003B77B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OF. 59</w:t>
            </w:r>
            <w:r>
              <w:rPr>
                <w:rFonts w:ascii="Tahoma" w:hAnsi="Tahoma" w:cs="Tahoma"/>
                <w:sz w:val="24"/>
                <w:szCs w:val="24"/>
              </w:rPr>
              <w:t>/2017 DEP/FCP/MINC</w:t>
            </w:r>
          </w:p>
        </w:tc>
        <w:tc>
          <w:tcPr>
            <w:tcW w:w="1811" w:type="dxa"/>
          </w:tcPr>
          <w:p w:rsidR="00226900" w:rsidRDefault="00226900" w:rsidP="0022690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******</w:t>
            </w:r>
          </w:p>
        </w:tc>
      </w:tr>
    </w:tbl>
    <w:p w:rsidR="0090321F" w:rsidRDefault="0090321F" w:rsidP="00C97FC8">
      <w:pPr>
        <w:jc w:val="both"/>
        <w:rPr>
          <w:rFonts w:ascii="Tahoma" w:hAnsi="Tahoma" w:cs="Tahoma"/>
          <w:sz w:val="24"/>
          <w:szCs w:val="24"/>
        </w:rPr>
      </w:pPr>
    </w:p>
    <w:p w:rsidR="0090321F" w:rsidRDefault="0090321F" w:rsidP="00C97FC8">
      <w:pPr>
        <w:jc w:val="both"/>
        <w:rPr>
          <w:rFonts w:ascii="Tahoma" w:hAnsi="Tahoma" w:cs="Tahoma"/>
          <w:sz w:val="24"/>
          <w:szCs w:val="24"/>
        </w:rPr>
      </w:pPr>
    </w:p>
    <w:p w:rsidR="00E071A4" w:rsidRDefault="0090321F" w:rsidP="00126A17">
      <w:pPr>
        <w:jc w:val="right"/>
        <w:rPr>
          <w:rFonts w:ascii="Tahoma" w:hAnsi="Tahoma" w:cs="Tahoma"/>
          <w:sz w:val="24"/>
          <w:szCs w:val="24"/>
        </w:rPr>
      </w:pPr>
      <w:r w:rsidRPr="0087700E">
        <w:rPr>
          <w:rFonts w:ascii="Tahoma" w:hAnsi="Tahoma" w:cs="Tahoma"/>
          <w:sz w:val="24"/>
          <w:szCs w:val="24"/>
        </w:rPr>
        <w:t xml:space="preserve">Brasília, </w:t>
      </w:r>
      <w:r w:rsidR="000E2573">
        <w:rPr>
          <w:rFonts w:ascii="Tahoma" w:hAnsi="Tahoma" w:cs="Tahoma"/>
          <w:sz w:val="24"/>
          <w:szCs w:val="24"/>
        </w:rPr>
        <w:t>12</w:t>
      </w:r>
      <w:bookmarkStart w:id="0" w:name="_GoBack"/>
      <w:bookmarkEnd w:id="0"/>
      <w:r w:rsidR="00E879DC" w:rsidRPr="0087700E">
        <w:rPr>
          <w:rFonts w:ascii="Tahoma" w:hAnsi="Tahoma" w:cs="Tahoma"/>
          <w:sz w:val="24"/>
          <w:szCs w:val="24"/>
        </w:rPr>
        <w:t xml:space="preserve"> de </w:t>
      </w:r>
      <w:r w:rsidR="00603A93">
        <w:rPr>
          <w:rFonts w:ascii="Tahoma" w:hAnsi="Tahoma" w:cs="Tahoma"/>
          <w:sz w:val="24"/>
          <w:szCs w:val="24"/>
        </w:rPr>
        <w:t>abril</w:t>
      </w:r>
      <w:r w:rsidR="007F3652" w:rsidRPr="0087700E">
        <w:rPr>
          <w:rFonts w:ascii="Tahoma" w:hAnsi="Tahoma" w:cs="Tahoma"/>
          <w:sz w:val="24"/>
          <w:szCs w:val="24"/>
        </w:rPr>
        <w:t xml:space="preserve"> </w:t>
      </w:r>
      <w:r w:rsidR="00E071A4" w:rsidRPr="0087700E">
        <w:rPr>
          <w:rFonts w:ascii="Tahoma" w:hAnsi="Tahoma" w:cs="Tahoma"/>
          <w:sz w:val="24"/>
          <w:szCs w:val="24"/>
        </w:rPr>
        <w:t>de 201</w:t>
      </w:r>
      <w:r w:rsidR="00603A93">
        <w:rPr>
          <w:rFonts w:ascii="Tahoma" w:hAnsi="Tahoma" w:cs="Tahoma"/>
          <w:sz w:val="24"/>
          <w:szCs w:val="24"/>
        </w:rPr>
        <w:t>7</w:t>
      </w:r>
      <w:r w:rsidR="00E071A4" w:rsidRPr="0087700E">
        <w:rPr>
          <w:rFonts w:ascii="Tahoma" w:hAnsi="Tahoma" w:cs="Tahoma"/>
          <w:sz w:val="24"/>
          <w:szCs w:val="24"/>
        </w:rPr>
        <w:t>.</w:t>
      </w:r>
    </w:p>
    <w:p w:rsidR="00E071A4" w:rsidRDefault="00E071A4" w:rsidP="00C97FC8">
      <w:pPr>
        <w:jc w:val="both"/>
        <w:rPr>
          <w:rFonts w:ascii="Tahoma" w:hAnsi="Tahoma" w:cs="Tahoma"/>
          <w:sz w:val="24"/>
          <w:szCs w:val="24"/>
        </w:rPr>
      </w:pPr>
    </w:p>
    <w:p w:rsidR="00126A17" w:rsidRDefault="00126A17" w:rsidP="00C97FC8">
      <w:pPr>
        <w:jc w:val="both"/>
        <w:rPr>
          <w:rFonts w:ascii="Tahoma" w:hAnsi="Tahoma" w:cs="Tahoma"/>
          <w:sz w:val="24"/>
          <w:szCs w:val="24"/>
        </w:rPr>
      </w:pPr>
    </w:p>
    <w:p w:rsidR="00126A17" w:rsidRPr="00363569" w:rsidRDefault="00603A93" w:rsidP="00126A17">
      <w:pPr>
        <w:spacing w:after="0" w:line="240" w:lineRule="auto"/>
        <w:jc w:val="center"/>
        <w:outlineLvl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 Thiago Rodrigues da Cunha</w:t>
      </w:r>
    </w:p>
    <w:p w:rsidR="00126A17" w:rsidRPr="00363569" w:rsidRDefault="00126A17" w:rsidP="00126A17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363569">
        <w:rPr>
          <w:rFonts w:ascii="Tahoma" w:hAnsi="Tahoma" w:cs="Tahoma"/>
          <w:sz w:val="24"/>
          <w:szCs w:val="24"/>
        </w:rPr>
        <w:t>Secretári</w:t>
      </w:r>
      <w:r w:rsidR="00146F9E">
        <w:rPr>
          <w:rFonts w:ascii="Tahoma" w:hAnsi="Tahoma" w:cs="Tahoma"/>
          <w:sz w:val="24"/>
          <w:szCs w:val="24"/>
        </w:rPr>
        <w:t>a</w:t>
      </w:r>
      <w:r w:rsidRPr="00363569">
        <w:rPr>
          <w:rFonts w:ascii="Tahoma" w:hAnsi="Tahoma" w:cs="Tahoma"/>
          <w:sz w:val="24"/>
          <w:szCs w:val="24"/>
        </w:rPr>
        <w:t xml:space="preserve"> da Comissão de Fiscalização, Governança,</w:t>
      </w:r>
    </w:p>
    <w:p w:rsidR="00126A17" w:rsidRPr="00363569" w:rsidRDefault="00126A17" w:rsidP="00126A17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363569">
        <w:rPr>
          <w:rFonts w:ascii="Tahoma" w:hAnsi="Tahoma" w:cs="Tahoma"/>
          <w:sz w:val="24"/>
          <w:szCs w:val="24"/>
        </w:rPr>
        <w:t>Transparência e Controle – CFGTC</w:t>
      </w:r>
    </w:p>
    <w:p w:rsidR="00E071A4" w:rsidRPr="00E071A4" w:rsidRDefault="00E071A4" w:rsidP="00C97FC8">
      <w:pPr>
        <w:jc w:val="both"/>
        <w:rPr>
          <w:rFonts w:ascii="Tahoma" w:hAnsi="Tahoma" w:cs="Tahoma"/>
          <w:sz w:val="24"/>
          <w:szCs w:val="24"/>
        </w:rPr>
      </w:pPr>
    </w:p>
    <w:p w:rsidR="0003665A" w:rsidRPr="00740DA4" w:rsidRDefault="0003665A">
      <w:pPr>
        <w:rPr>
          <w:i/>
          <w:u w:val="single"/>
        </w:rPr>
      </w:pPr>
    </w:p>
    <w:sectPr w:rsidR="0003665A" w:rsidRPr="00740DA4" w:rsidSect="00BB4A0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7F1" w:rsidRDefault="005E77F1" w:rsidP="00BB4A02">
      <w:pPr>
        <w:spacing w:after="0" w:line="240" w:lineRule="auto"/>
      </w:pPr>
      <w:r>
        <w:separator/>
      </w:r>
    </w:p>
  </w:endnote>
  <w:endnote w:type="continuationSeparator" w:id="0">
    <w:p w:rsidR="005E77F1" w:rsidRDefault="005E77F1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21F" w:rsidRDefault="0090321F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635" t="0" r="3175" b="127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321F" w:rsidRPr="00A676C3" w:rsidRDefault="0090321F" w:rsidP="00500448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A676C3">
                            <w:rPr>
                              <w:sz w:val="18"/>
                              <w:szCs w:val="18"/>
                            </w:rPr>
                            <w:t xml:space="preserve">Praça Municipal – Quadra 2 – Lote 5 –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5º andar – </w:t>
                          </w:r>
                          <w:r w:rsidRPr="00A676C3">
                            <w:rPr>
                              <w:sz w:val="18"/>
                              <w:szCs w:val="18"/>
                            </w:rPr>
                            <w:t>CEP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70094-902 –</w:t>
                          </w:r>
                          <w:r w:rsidRPr="00A676C3">
                            <w:rPr>
                              <w:sz w:val="18"/>
                              <w:szCs w:val="18"/>
                            </w:rPr>
                            <w:t xml:space="preserve"> Brasília-DF – Tel.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(61) 3348-8958</w:t>
                          </w:r>
                        </w:p>
                        <w:p w:rsidR="0090321F" w:rsidRPr="007971F7" w:rsidRDefault="0090321F" w:rsidP="00500448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www.cl.df.gov.br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90321F" w:rsidRPr="00A676C3" w:rsidRDefault="0090321F" w:rsidP="00500448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A676C3">
                      <w:rPr>
                        <w:sz w:val="18"/>
                        <w:szCs w:val="18"/>
                      </w:rPr>
                      <w:t xml:space="preserve">Praça Municipal – Quadra 2 – Lote 5 – </w:t>
                    </w:r>
                    <w:r>
                      <w:rPr>
                        <w:sz w:val="18"/>
                        <w:szCs w:val="18"/>
                      </w:rPr>
                      <w:t xml:space="preserve">5º andar – </w:t>
                    </w:r>
                    <w:r w:rsidRPr="00A676C3">
                      <w:rPr>
                        <w:sz w:val="18"/>
                        <w:szCs w:val="18"/>
                      </w:rPr>
                      <w:t>CEP</w:t>
                    </w:r>
                    <w:r>
                      <w:rPr>
                        <w:sz w:val="18"/>
                        <w:szCs w:val="18"/>
                      </w:rPr>
                      <w:t xml:space="preserve"> 70094-902 –</w:t>
                    </w:r>
                    <w:r w:rsidRPr="00A676C3">
                      <w:rPr>
                        <w:sz w:val="18"/>
                        <w:szCs w:val="18"/>
                      </w:rPr>
                      <w:t xml:space="preserve"> Brasília-DF – Tel.</w:t>
                    </w:r>
                    <w:r>
                      <w:rPr>
                        <w:sz w:val="18"/>
                        <w:szCs w:val="18"/>
                      </w:rPr>
                      <w:t xml:space="preserve"> (61) 3348-8958</w:t>
                    </w:r>
                  </w:p>
                  <w:p w:rsidR="0090321F" w:rsidRPr="007971F7" w:rsidRDefault="0090321F" w:rsidP="00500448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www.cl.df.gov.br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0"/>
              <wp:effectExtent l="10160" t="8255" r="12700" b="10795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6B37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7F1" w:rsidRDefault="005E77F1" w:rsidP="00BB4A02">
      <w:pPr>
        <w:spacing w:after="0" w:line="240" w:lineRule="auto"/>
      </w:pPr>
      <w:r>
        <w:separator/>
      </w:r>
    </w:p>
  </w:footnote>
  <w:footnote w:type="continuationSeparator" w:id="0">
    <w:p w:rsidR="005E77F1" w:rsidRDefault="005E77F1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21F" w:rsidRDefault="000E257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21F" w:rsidRDefault="009032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890270</wp:posOffset>
              </wp:positionV>
              <wp:extent cx="5758815" cy="0"/>
              <wp:effectExtent l="10160" t="13970" r="12700" b="5080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5FF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JF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bIhyRR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321F" w:rsidRPr="00C97FC8" w:rsidRDefault="0090321F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C97FC8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90321F" w:rsidRPr="00D3436F" w:rsidRDefault="0090321F" w:rsidP="00C97FC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D3436F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COMISSÃO DE FISCALIZAÇÃO, GOVERNANÇA,</w:t>
                          </w:r>
                        </w:p>
                        <w:p w:rsidR="0090321F" w:rsidRPr="00D3436F" w:rsidRDefault="0090321F" w:rsidP="00C97FC8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D3436F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TRANSPARÊNCIA E CONTROLE – CFGTC </w:t>
                          </w:r>
                        </w:p>
                        <w:p w:rsidR="0090321F" w:rsidRPr="00BB4A02" w:rsidRDefault="0090321F" w:rsidP="00A676C3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90321F" w:rsidRPr="00C97FC8" w:rsidRDefault="0090321F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C97FC8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90321F" w:rsidRPr="00D3436F" w:rsidRDefault="0090321F" w:rsidP="00C97FC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D3436F">
                      <w:rPr>
                        <w:rFonts w:ascii="Tahoma" w:hAnsi="Tahoma" w:cs="Tahoma"/>
                        <w:sz w:val="20"/>
                        <w:szCs w:val="20"/>
                      </w:rPr>
                      <w:t>COMISSÃO DE FISCALIZAÇÃO, GOVERNANÇA,</w:t>
                    </w:r>
                  </w:p>
                  <w:p w:rsidR="0090321F" w:rsidRPr="00D3436F" w:rsidRDefault="0090321F" w:rsidP="00C97FC8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D3436F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TRANSPARÊNCIA E CONTROLE – CFGTC </w:t>
                    </w:r>
                  </w:p>
                  <w:p w:rsidR="0090321F" w:rsidRPr="00BB4A02" w:rsidRDefault="0090321F" w:rsidP="00A676C3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0E257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2" o:spid="_x0000_s2067" type="#_x0000_t75" style="position:absolute;margin-left:.05pt;margin-top:-76.7pt;width:453.45pt;height:68.85pt;z-index:-251649024;mso-position-horizontal-relative:margin;mso-position-vertical-relative:margin" o:allowincell="f">
          <v:imagedata r:id="rId1" o:title="teste papel de carta cldf - logos nas extremidad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21F" w:rsidRDefault="000E257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C8"/>
    <w:rsid w:val="0003665A"/>
    <w:rsid w:val="00082A58"/>
    <w:rsid w:val="000A4CD3"/>
    <w:rsid w:val="000E2573"/>
    <w:rsid w:val="00104BC5"/>
    <w:rsid w:val="00126A17"/>
    <w:rsid w:val="001376AE"/>
    <w:rsid w:val="00146F9E"/>
    <w:rsid w:val="0019551D"/>
    <w:rsid w:val="001A2E57"/>
    <w:rsid w:val="00211CA6"/>
    <w:rsid w:val="00226900"/>
    <w:rsid w:val="002426E0"/>
    <w:rsid w:val="002A792E"/>
    <w:rsid w:val="002D5669"/>
    <w:rsid w:val="00306443"/>
    <w:rsid w:val="0031655C"/>
    <w:rsid w:val="00316C2E"/>
    <w:rsid w:val="00334EE7"/>
    <w:rsid w:val="003B77BE"/>
    <w:rsid w:val="00412D42"/>
    <w:rsid w:val="00453B97"/>
    <w:rsid w:val="004C08D8"/>
    <w:rsid w:val="00500448"/>
    <w:rsid w:val="00513B3B"/>
    <w:rsid w:val="00540161"/>
    <w:rsid w:val="0054263C"/>
    <w:rsid w:val="005E77F1"/>
    <w:rsid w:val="00603A93"/>
    <w:rsid w:val="00654630"/>
    <w:rsid w:val="00654ADF"/>
    <w:rsid w:val="00661DB7"/>
    <w:rsid w:val="006656C0"/>
    <w:rsid w:val="00670515"/>
    <w:rsid w:val="00673E27"/>
    <w:rsid w:val="006A3518"/>
    <w:rsid w:val="006B60CF"/>
    <w:rsid w:val="006C140C"/>
    <w:rsid w:val="006E0EDB"/>
    <w:rsid w:val="00740DA4"/>
    <w:rsid w:val="00742B9D"/>
    <w:rsid w:val="0074525F"/>
    <w:rsid w:val="007971F7"/>
    <w:rsid w:val="007C4868"/>
    <w:rsid w:val="007F1723"/>
    <w:rsid w:val="007F3652"/>
    <w:rsid w:val="00857F75"/>
    <w:rsid w:val="0087700E"/>
    <w:rsid w:val="00877E34"/>
    <w:rsid w:val="0088768F"/>
    <w:rsid w:val="0090321F"/>
    <w:rsid w:val="00951F88"/>
    <w:rsid w:val="00964A5B"/>
    <w:rsid w:val="00985512"/>
    <w:rsid w:val="009B7B15"/>
    <w:rsid w:val="009D1607"/>
    <w:rsid w:val="00A676C3"/>
    <w:rsid w:val="00AA5051"/>
    <w:rsid w:val="00B544B3"/>
    <w:rsid w:val="00BB4A02"/>
    <w:rsid w:val="00C319D6"/>
    <w:rsid w:val="00C6150D"/>
    <w:rsid w:val="00C7068C"/>
    <w:rsid w:val="00C82F6C"/>
    <w:rsid w:val="00C97FC8"/>
    <w:rsid w:val="00CE3D47"/>
    <w:rsid w:val="00D3436F"/>
    <w:rsid w:val="00E071A4"/>
    <w:rsid w:val="00E819AE"/>
    <w:rsid w:val="00E879DC"/>
    <w:rsid w:val="00F0732D"/>
    <w:rsid w:val="00F9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5:docId w15:val="{5275B31A-4D71-486C-801C-FCFDC5C7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07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ue.lima\AppData\Local\Microsoft\Windows\Temporary%20Internet%20Files\Content.IE5\B0PEYQ6U\Papel%20Of&#237;cio%20com%20Bras&#227;o%20de%20Armas%20e%20Logo%20da%20CLDF%20-%20COLORI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COLORIDO</Template>
  <TotalTime>13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Josue Magalhaes de Lima</dc:creator>
  <cp:lastModifiedBy>Cleonice Sanches Lima</cp:lastModifiedBy>
  <cp:revision>5</cp:revision>
  <cp:lastPrinted>2017-04-17T13:52:00Z</cp:lastPrinted>
  <dcterms:created xsi:type="dcterms:W3CDTF">2016-03-07T20:05:00Z</dcterms:created>
  <dcterms:modified xsi:type="dcterms:W3CDTF">2017-04-17T13:53:00Z</dcterms:modified>
</cp:coreProperties>
</file>