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58" w:rsidRPr="00176ABB" w:rsidRDefault="00690E58" w:rsidP="00690E58">
      <w:pPr>
        <w:pStyle w:val="Ttulo1"/>
        <w:jc w:val="both"/>
        <w:rPr>
          <w:rFonts w:ascii="Tahoma" w:hAnsi="Tahoma" w:cs="Tahoma"/>
          <w:szCs w:val="24"/>
        </w:rPr>
      </w:pPr>
      <w:r w:rsidRPr="00176ABB">
        <w:rPr>
          <w:rFonts w:ascii="Tahoma" w:hAnsi="Tahoma" w:cs="Tahoma"/>
          <w:szCs w:val="24"/>
        </w:rPr>
        <w:t>PAUTA DA 5ª REUNIÃO ORDINÁRIA DA COMISSÃO DE ASSUNTOS SOCIAIS, A REALIZAR-SE EM 13 DE AGOSTO DE 2013 (terça feira) - ÀS 10 HORAS, na Sala das Comissões, Térreo Superior desta Câmara Legislativa.</w:t>
      </w:r>
    </w:p>
    <w:p w:rsidR="00690E58" w:rsidRPr="00176ABB" w:rsidRDefault="00690E58" w:rsidP="00690E58">
      <w:pPr>
        <w:jc w:val="center"/>
        <w:rPr>
          <w:rFonts w:ascii="Tahoma" w:hAnsi="Tahoma" w:cs="Tahoma"/>
          <w:b/>
          <w:sz w:val="24"/>
          <w:szCs w:val="24"/>
        </w:rPr>
      </w:pPr>
    </w:p>
    <w:p w:rsidR="00690E58" w:rsidRPr="00176ABB" w:rsidRDefault="00690E58" w:rsidP="00690E58">
      <w:pPr>
        <w:jc w:val="center"/>
        <w:rPr>
          <w:rFonts w:ascii="Tahoma" w:hAnsi="Tahoma" w:cs="Tahoma"/>
          <w:b/>
          <w:sz w:val="24"/>
          <w:szCs w:val="24"/>
        </w:rPr>
      </w:pPr>
    </w:p>
    <w:p w:rsidR="00690E58" w:rsidRPr="00176ABB" w:rsidRDefault="00690E58" w:rsidP="00690E58">
      <w:pPr>
        <w:pStyle w:val="Ttulo1"/>
        <w:jc w:val="both"/>
        <w:rPr>
          <w:rFonts w:ascii="Tahoma" w:hAnsi="Tahoma" w:cs="Tahoma"/>
          <w:szCs w:val="24"/>
        </w:rPr>
      </w:pPr>
      <w:r w:rsidRPr="00176ABB">
        <w:rPr>
          <w:rFonts w:ascii="Tahoma" w:hAnsi="Tahoma" w:cs="Tahoma"/>
          <w:szCs w:val="24"/>
        </w:rPr>
        <w:t>I – Comunicados</w:t>
      </w:r>
    </w:p>
    <w:p w:rsidR="00690E58" w:rsidRPr="00176ABB" w:rsidRDefault="00690E58" w:rsidP="00690E58">
      <w:pPr>
        <w:rPr>
          <w:rFonts w:ascii="Tahoma" w:hAnsi="Tahoma" w:cs="Tahoma"/>
          <w:sz w:val="24"/>
          <w:szCs w:val="24"/>
        </w:rPr>
      </w:pPr>
    </w:p>
    <w:p w:rsidR="00690E58" w:rsidRPr="00176ABB" w:rsidRDefault="00690E58" w:rsidP="00690E58">
      <w:pPr>
        <w:jc w:val="both"/>
        <w:rPr>
          <w:rFonts w:ascii="Tahoma" w:hAnsi="Tahoma" w:cs="Tahoma"/>
          <w:b/>
          <w:sz w:val="24"/>
          <w:szCs w:val="24"/>
        </w:rPr>
      </w:pPr>
      <w:r w:rsidRPr="00176ABB">
        <w:rPr>
          <w:rFonts w:ascii="Tahoma" w:hAnsi="Tahoma" w:cs="Tahoma"/>
          <w:b/>
          <w:sz w:val="24"/>
          <w:szCs w:val="24"/>
        </w:rPr>
        <w:t>II – Atas</w:t>
      </w:r>
    </w:p>
    <w:p w:rsidR="00690E58" w:rsidRPr="00176ABB" w:rsidRDefault="00690E58" w:rsidP="00690E58">
      <w:pPr>
        <w:jc w:val="both"/>
        <w:rPr>
          <w:rFonts w:ascii="Tahoma" w:hAnsi="Tahoma" w:cs="Tahoma"/>
          <w:b/>
          <w:sz w:val="24"/>
          <w:szCs w:val="24"/>
        </w:rPr>
      </w:pPr>
    </w:p>
    <w:p w:rsidR="00690E58" w:rsidRPr="00176ABB" w:rsidRDefault="00690E58" w:rsidP="00690E58">
      <w:pPr>
        <w:ind w:left="142"/>
        <w:rPr>
          <w:rFonts w:ascii="Tahoma" w:hAnsi="Tahoma" w:cs="Tahoma"/>
          <w:sz w:val="24"/>
          <w:szCs w:val="24"/>
        </w:rPr>
      </w:pPr>
      <w:r w:rsidRPr="00176ABB">
        <w:rPr>
          <w:rFonts w:ascii="Tahoma" w:hAnsi="Tahoma" w:cs="Tahoma"/>
          <w:sz w:val="24"/>
          <w:szCs w:val="24"/>
        </w:rPr>
        <w:t>Leitura da Ata da 8ª Reunião Extraordinária realizada em 25 de junho de 2013.</w:t>
      </w:r>
    </w:p>
    <w:p w:rsidR="00690E58" w:rsidRPr="00176ABB" w:rsidRDefault="00690E58" w:rsidP="00690E58">
      <w:pPr>
        <w:ind w:left="142"/>
        <w:rPr>
          <w:rFonts w:ascii="Tahoma" w:hAnsi="Tahoma" w:cs="Tahoma"/>
          <w:sz w:val="24"/>
          <w:szCs w:val="24"/>
        </w:rPr>
      </w:pPr>
      <w:r w:rsidRPr="00176ABB">
        <w:rPr>
          <w:rFonts w:ascii="Tahoma" w:hAnsi="Tahoma" w:cs="Tahoma"/>
          <w:sz w:val="24"/>
          <w:szCs w:val="24"/>
        </w:rPr>
        <w:t>Leitura da Ata da 10ª Reunião Extraordinária realizada em 27 de junho de 2013.</w:t>
      </w:r>
    </w:p>
    <w:p w:rsidR="00690E58" w:rsidRPr="00176ABB" w:rsidRDefault="00690E58" w:rsidP="00690E58">
      <w:pPr>
        <w:ind w:left="709"/>
        <w:rPr>
          <w:rFonts w:ascii="Tahoma" w:hAnsi="Tahoma" w:cs="Tahoma"/>
          <w:sz w:val="24"/>
          <w:szCs w:val="24"/>
        </w:rPr>
      </w:pPr>
    </w:p>
    <w:p w:rsidR="00690E58" w:rsidRPr="00176ABB" w:rsidRDefault="00690E58" w:rsidP="00690E58">
      <w:pPr>
        <w:rPr>
          <w:rFonts w:ascii="Tahoma" w:hAnsi="Tahoma" w:cs="Tahoma"/>
          <w:b/>
          <w:sz w:val="24"/>
          <w:szCs w:val="24"/>
        </w:rPr>
      </w:pPr>
      <w:r w:rsidRPr="00176ABB">
        <w:rPr>
          <w:rFonts w:ascii="Tahoma" w:hAnsi="Tahoma" w:cs="Tahoma"/>
          <w:b/>
          <w:sz w:val="24"/>
          <w:szCs w:val="24"/>
        </w:rPr>
        <w:t>III – Discussão e Votação das Proposições a Seguir:</w:t>
      </w:r>
    </w:p>
    <w:p w:rsidR="006B3E62" w:rsidRPr="00176ABB" w:rsidRDefault="006B3E62" w:rsidP="00690E58">
      <w:pPr>
        <w:rPr>
          <w:rFonts w:ascii="Tahoma" w:hAnsi="Tahoma" w:cs="Tahoma"/>
          <w:b/>
          <w:sz w:val="24"/>
          <w:szCs w:val="24"/>
        </w:rPr>
      </w:pPr>
    </w:p>
    <w:p w:rsidR="006B3E62" w:rsidRDefault="006B3E62" w:rsidP="00690E58">
      <w:pPr>
        <w:rPr>
          <w:rFonts w:ascii="Tahoma" w:hAnsi="Tahoma" w:cs="Tahoma"/>
          <w:b/>
          <w:sz w:val="24"/>
          <w:szCs w:val="24"/>
        </w:rPr>
      </w:pPr>
      <w:r w:rsidRPr="00176ABB">
        <w:rPr>
          <w:rFonts w:ascii="Tahoma" w:hAnsi="Tahoma" w:cs="Tahoma"/>
          <w:b/>
          <w:sz w:val="24"/>
          <w:szCs w:val="24"/>
        </w:rPr>
        <w:t>IV – Oitiva do Sr. Galeno Furtado Monte</w:t>
      </w:r>
      <w:r w:rsidR="00D4736A">
        <w:rPr>
          <w:rFonts w:ascii="Tahoma" w:hAnsi="Tahoma" w:cs="Tahoma"/>
          <w:b/>
          <w:sz w:val="24"/>
          <w:szCs w:val="24"/>
        </w:rPr>
        <w:t>;</w:t>
      </w:r>
    </w:p>
    <w:p w:rsidR="00D4736A" w:rsidRDefault="00D4736A" w:rsidP="00690E58">
      <w:pPr>
        <w:rPr>
          <w:rFonts w:ascii="Tahoma" w:hAnsi="Tahoma" w:cs="Tahoma"/>
          <w:b/>
          <w:sz w:val="24"/>
          <w:szCs w:val="24"/>
        </w:rPr>
      </w:pPr>
    </w:p>
    <w:p w:rsidR="00690E58" w:rsidRPr="00176ABB" w:rsidRDefault="00D4736A" w:rsidP="00690E58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641"/>
      </w:tblGrid>
      <w:tr w:rsidR="00690E58" w:rsidRPr="00176ABB" w:rsidTr="00690E58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690E58" w:rsidRPr="00176ABB" w:rsidRDefault="00690E58" w:rsidP="00963DFA">
            <w:pPr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690E58" w:rsidRPr="00176ABB" w:rsidRDefault="00690E58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Apreciação do parecer ao Projeto de Lei nº 3</w:t>
            </w:r>
            <w:r w:rsidR="006B3E62"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3</w:t>
            </w: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9/2011 </w:t>
            </w:r>
            <w:r w:rsidR="006B3E62"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d</w:t>
            </w: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e </w:t>
            </w:r>
            <w:r w:rsidRPr="00176ABB">
              <w:rPr>
                <w:rFonts w:ascii="Tahoma" w:hAnsi="Tahoma" w:cs="Tahoma"/>
                <w:sz w:val="24"/>
                <w:szCs w:val="24"/>
                <w:u w:val="single"/>
              </w:rPr>
              <w:t>autoria d</w:t>
            </w:r>
            <w:r w:rsidR="006B3E62" w:rsidRPr="00176ABB">
              <w:rPr>
                <w:rFonts w:ascii="Tahoma" w:hAnsi="Tahoma" w:cs="Tahoma"/>
                <w:sz w:val="24"/>
                <w:szCs w:val="24"/>
                <w:u w:val="single"/>
              </w:rPr>
              <w:t>a</w:t>
            </w:r>
            <w:r w:rsidRPr="00176ABB">
              <w:rPr>
                <w:rFonts w:ascii="Tahoma" w:hAnsi="Tahoma" w:cs="Tahoma"/>
                <w:sz w:val="24"/>
                <w:szCs w:val="24"/>
                <w:u w:val="single"/>
              </w:rPr>
              <w:t xml:space="preserve"> Deputad</w:t>
            </w:r>
            <w:r w:rsidR="006B3E62" w:rsidRPr="00176ABB">
              <w:rPr>
                <w:rFonts w:ascii="Tahoma" w:hAnsi="Tahoma" w:cs="Tahoma"/>
                <w:sz w:val="24"/>
                <w:szCs w:val="24"/>
                <w:u w:val="single"/>
              </w:rPr>
              <w:t>a</w:t>
            </w:r>
            <w:r w:rsidR="00DF5D1F"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 Luzia de Paula</w:t>
            </w:r>
            <w:r w:rsidRPr="00176A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F5D1F" w:rsidRPr="00176ABB">
              <w:rPr>
                <w:rFonts w:ascii="Tahoma" w:hAnsi="Tahoma" w:cs="Tahoma"/>
                <w:sz w:val="24"/>
                <w:szCs w:val="24"/>
              </w:rPr>
              <w:t>que</w:t>
            </w:r>
            <w:r w:rsidR="00176A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76ABB">
              <w:rPr>
                <w:rFonts w:ascii="Tahoma" w:hAnsi="Tahoma" w:cs="Tahoma"/>
                <w:sz w:val="24"/>
                <w:szCs w:val="24"/>
              </w:rPr>
              <w:t>“</w:t>
            </w:r>
            <w:r w:rsidR="006B3E62" w:rsidRPr="00176ABB">
              <w:rPr>
                <w:rFonts w:ascii="Tahoma" w:hAnsi="Tahoma" w:cs="Tahoma"/>
                <w:sz w:val="24"/>
                <w:szCs w:val="24"/>
              </w:rPr>
              <w:t>Torna obrigatório o uso de equipamentos de proteção individual (EPI) pelos frentistas d</w:t>
            </w:r>
            <w:r w:rsidR="00963DFA">
              <w:rPr>
                <w:rFonts w:ascii="Tahoma" w:hAnsi="Tahoma" w:cs="Tahoma"/>
                <w:sz w:val="24"/>
                <w:szCs w:val="24"/>
              </w:rPr>
              <w:t>os</w:t>
            </w:r>
            <w:r w:rsidR="006B3E62" w:rsidRPr="00176ABB">
              <w:rPr>
                <w:rFonts w:ascii="Tahoma" w:hAnsi="Tahoma" w:cs="Tahoma"/>
                <w:sz w:val="24"/>
                <w:szCs w:val="24"/>
              </w:rPr>
              <w:t xml:space="preserve"> postos de abastecimento de combustíveis localizados no âmbito do Distrito Federal</w:t>
            </w:r>
            <w:r w:rsidRPr="00176ABB">
              <w:rPr>
                <w:rFonts w:ascii="Tahoma" w:hAnsi="Tahoma" w:cs="Tahoma"/>
                <w:sz w:val="24"/>
                <w:szCs w:val="24"/>
              </w:rPr>
              <w:t>”.</w:t>
            </w:r>
          </w:p>
          <w:p w:rsidR="00690E58" w:rsidRPr="00176ABB" w:rsidRDefault="00690E58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Relatoria: Deputado </w:t>
            </w:r>
            <w:r w:rsidR="006B3E62"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Cristiano Araújo</w:t>
            </w: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 </w:t>
            </w:r>
          </w:p>
          <w:p w:rsidR="00690E58" w:rsidRPr="00176ABB" w:rsidRDefault="00690E58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Parecer: Pela aprovação do Projeto</w:t>
            </w:r>
            <w:r w:rsidR="00DF5D1F"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 </w:t>
            </w:r>
            <w:r w:rsidR="00221114">
              <w:rPr>
                <w:rFonts w:ascii="Tahoma" w:hAnsi="Tahoma" w:cs="Tahoma"/>
                <w:b/>
                <w:sz w:val="24"/>
                <w:szCs w:val="24"/>
                <w:u w:val="single"/>
              </w:rPr>
              <w:t>nos termos do Substitutivo apresentado pelo Relator.</w:t>
            </w: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 </w:t>
            </w:r>
          </w:p>
          <w:p w:rsidR="00690E58" w:rsidRPr="00176ABB" w:rsidRDefault="00690E58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</w:tr>
      <w:tr w:rsidR="00690E58" w:rsidRPr="00176ABB" w:rsidTr="00690E58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690E58" w:rsidRPr="00176ABB" w:rsidRDefault="00690E58" w:rsidP="00963DFA">
            <w:pPr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690E58" w:rsidRPr="00176ABB" w:rsidRDefault="00690E58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Apreciação do parecer ao Projeto de Lei nº </w:t>
            </w:r>
            <w:r w:rsidR="00DF5D1F"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597</w:t>
            </w: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/2011 de </w:t>
            </w:r>
            <w:r w:rsidRPr="00176ABB">
              <w:rPr>
                <w:rFonts w:ascii="Tahoma" w:hAnsi="Tahoma" w:cs="Tahoma"/>
                <w:sz w:val="24"/>
                <w:szCs w:val="24"/>
                <w:u w:val="single"/>
              </w:rPr>
              <w:t>autoria do Deputado</w:t>
            </w: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 Olair Francisco</w:t>
            </w:r>
            <w:r w:rsidRPr="00176A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F5D1F" w:rsidRPr="00176ABB">
              <w:rPr>
                <w:rFonts w:ascii="Tahoma" w:hAnsi="Tahoma" w:cs="Tahoma"/>
                <w:sz w:val="24"/>
                <w:szCs w:val="24"/>
              </w:rPr>
              <w:t xml:space="preserve">que </w:t>
            </w:r>
            <w:r w:rsidRPr="00176ABB">
              <w:rPr>
                <w:rFonts w:ascii="Tahoma" w:hAnsi="Tahoma" w:cs="Tahoma"/>
                <w:sz w:val="24"/>
                <w:szCs w:val="24"/>
              </w:rPr>
              <w:t>“</w:t>
            </w:r>
            <w:r w:rsidR="00DF5D1F" w:rsidRPr="00176ABB">
              <w:rPr>
                <w:rFonts w:ascii="Tahoma" w:hAnsi="Tahoma" w:cs="Tahoma"/>
                <w:sz w:val="24"/>
                <w:szCs w:val="24"/>
              </w:rPr>
              <w:t>Dispõe sobre fornecimento de informações sobre obras em andamento nas circunscrições das Administrações Regionais do Distrito Federal</w:t>
            </w:r>
            <w:r w:rsidRPr="00176ABB">
              <w:rPr>
                <w:rFonts w:ascii="Tahoma" w:hAnsi="Tahoma" w:cs="Tahoma"/>
                <w:sz w:val="24"/>
                <w:szCs w:val="24"/>
              </w:rPr>
              <w:t>”.</w:t>
            </w:r>
          </w:p>
          <w:p w:rsidR="00690E58" w:rsidRPr="00176ABB" w:rsidRDefault="00690E58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Relatoria: Deputado </w:t>
            </w:r>
            <w:r w:rsidR="00DF5D1F"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Cristiano Araújo</w:t>
            </w:r>
          </w:p>
          <w:p w:rsidR="00690E58" w:rsidRPr="00176ABB" w:rsidRDefault="00690E58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Parecer: Pela aprovação do Projeto </w:t>
            </w:r>
          </w:p>
          <w:p w:rsidR="00690E58" w:rsidRPr="00176ABB" w:rsidRDefault="00690E58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</w:tr>
      <w:tr w:rsidR="00690E58" w:rsidRPr="00176ABB" w:rsidTr="00690E58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690E58" w:rsidRPr="00176ABB" w:rsidRDefault="00690E58" w:rsidP="00963DFA">
            <w:pPr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0E58" w:rsidRPr="00176ABB" w:rsidRDefault="00690E58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Apreciação do parecer ao Projeto de Lei nº </w:t>
            </w:r>
            <w:r w:rsidR="00DF5D1F"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1080</w:t>
            </w: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/2012 de </w:t>
            </w:r>
            <w:r w:rsidRPr="00176ABB">
              <w:rPr>
                <w:rFonts w:ascii="Tahoma" w:hAnsi="Tahoma" w:cs="Tahoma"/>
                <w:sz w:val="24"/>
                <w:szCs w:val="24"/>
                <w:u w:val="single"/>
              </w:rPr>
              <w:t>autoria d</w:t>
            </w:r>
            <w:r w:rsidR="00DF5D1F" w:rsidRPr="00176ABB">
              <w:rPr>
                <w:rFonts w:ascii="Tahoma" w:hAnsi="Tahoma" w:cs="Tahoma"/>
                <w:sz w:val="24"/>
                <w:szCs w:val="24"/>
                <w:u w:val="single"/>
              </w:rPr>
              <w:t>o</w:t>
            </w:r>
            <w:r w:rsidRPr="00176ABB">
              <w:rPr>
                <w:rFonts w:ascii="Tahoma" w:hAnsi="Tahoma" w:cs="Tahoma"/>
                <w:sz w:val="24"/>
                <w:szCs w:val="24"/>
                <w:u w:val="single"/>
              </w:rPr>
              <w:t xml:space="preserve"> Deputad</w:t>
            </w:r>
            <w:r w:rsidR="00DF5D1F" w:rsidRPr="00176ABB">
              <w:rPr>
                <w:rFonts w:ascii="Tahoma" w:hAnsi="Tahoma" w:cs="Tahoma"/>
                <w:sz w:val="24"/>
                <w:szCs w:val="24"/>
                <w:u w:val="single"/>
              </w:rPr>
              <w:t>o</w:t>
            </w: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 </w:t>
            </w:r>
            <w:r w:rsidR="00DF5D1F"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Rôney Nemer,</w:t>
            </w:r>
            <w:r w:rsidRPr="00176A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F5D1F" w:rsidRPr="00176ABB">
              <w:rPr>
                <w:rFonts w:ascii="Tahoma" w:hAnsi="Tahoma" w:cs="Tahoma"/>
                <w:sz w:val="24"/>
                <w:szCs w:val="24"/>
              </w:rPr>
              <w:t xml:space="preserve">que </w:t>
            </w:r>
            <w:r w:rsidRPr="00176ABB">
              <w:rPr>
                <w:rFonts w:ascii="Tahoma" w:hAnsi="Tahoma" w:cs="Tahoma"/>
                <w:sz w:val="24"/>
                <w:szCs w:val="24"/>
              </w:rPr>
              <w:t>“</w:t>
            </w:r>
            <w:r w:rsidR="00DF5D1F" w:rsidRPr="00176ABB">
              <w:rPr>
                <w:rFonts w:ascii="Tahoma" w:hAnsi="Tahoma" w:cs="Tahoma"/>
                <w:sz w:val="24"/>
                <w:szCs w:val="24"/>
              </w:rPr>
              <w:t>Inclui no Calendário de Eventos Oficiais do Distrito Federal o Festival Nacional de Balonismo do Distrito Federal</w:t>
            </w:r>
            <w:r w:rsidRPr="00176ABB">
              <w:rPr>
                <w:rFonts w:ascii="Tahoma" w:hAnsi="Tahoma" w:cs="Tahoma"/>
                <w:sz w:val="24"/>
                <w:szCs w:val="24"/>
              </w:rPr>
              <w:t>”.</w:t>
            </w:r>
          </w:p>
          <w:p w:rsidR="00690E58" w:rsidRPr="00176ABB" w:rsidRDefault="00690E58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Relatoria: Deputad</w:t>
            </w:r>
            <w:r w:rsidR="00DF5D1F"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o Cristiano Araújo</w:t>
            </w:r>
          </w:p>
          <w:p w:rsidR="00690E58" w:rsidRDefault="00690E58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Parecer:</w:t>
            </w:r>
            <w:r w:rsidR="00963DFA"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 </w:t>
            </w: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Pela aprovação do Projeto</w:t>
            </w:r>
          </w:p>
          <w:p w:rsidR="009506C5" w:rsidRPr="00176ABB" w:rsidRDefault="009506C5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</w:tr>
      <w:tr w:rsidR="00DF5D1F" w:rsidRPr="00176ABB" w:rsidTr="00690E58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DF5D1F" w:rsidRPr="00176ABB" w:rsidRDefault="00DF5D1F" w:rsidP="00963DFA">
            <w:pPr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DF5D1F" w:rsidRPr="00176ABB" w:rsidRDefault="00DF5D1F" w:rsidP="00DF5D1F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Apreciação do parecer ao Projeto de Lei nº 1132/2012 de </w:t>
            </w:r>
            <w:r w:rsidRPr="00176ABB">
              <w:rPr>
                <w:rFonts w:ascii="Tahoma" w:hAnsi="Tahoma" w:cs="Tahoma"/>
                <w:sz w:val="24"/>
                <w:szCs w:val="24"/>
                <w:u w:val="single"/>
              </w:rPr>
              <w:t>autoria da Deputada</w:t>
            </w: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 Eliana Pedrosa</w:t>
            </w:r>
            <w:r w:rsidRPr="00176ABB">
              <w:rPr>
                <w:rFonts w:ascii="Tahoma" w:hAnsi="Tahoma" w:cs="Tahoma"/>
                <w:sz w:val="24"/>
                <w:szCs w:val="24"/>
              </w:rPr>
              <w:t xml:space="preserve"> que “Dispõe sobre a obrigatoriedade de implantação e manutenção de cadastro unificado para informação a parentes </w:t>
            </w:r>
            <w:r w:rsidR="00EE402B">
              <w:rPr>
                <w:rFonts w:ascii="Tahoma" w:hAnsi="Tahoma" w:cs="Tahoma"/>
                <w:sz w:val="24"/>
                <w:szCs w:val="24"/>
              </w:rPr>
              <w:t>s</w:t>
            </w:r>
            <w:r w:rsidRPr="00176ABB">
              <w:rPr>
                <w:rFonts w:ascii="Tahoma" w:hAnsi="Tahoma" w:cs="Tahoma"/>
                <w:sz w:val="24"/>
                <w:szCs w:val="24"/>
              </w:rPr>
              <w:t>obre hospitalizados, presos e albergados nas condições que especifica e dá outras providências”.</w:t>
            </w:r>
          </w:p>
          <w:p w:rsidR="00DF5D1F" w:rsidRPr="00176ABB" w:rsidRDefault="00DF5D1F" w:rsidP="00DF5D1F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Relatoria: Deputad</w:t>
            </w:r>
            <w:r w:rsidR="00C47A48"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a</w:t>
            </w: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 </w:t>
            </w:r>
            <w:r w:rsidR="00C47A48"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Luzia de Paula</w:t>
            </w: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 </w:t>
            </w:r>
          </w:p>
          <w:p w:rsidR="00DF5D1F" w:rsidRPr="00176ABB" w:rsidRDefault="00DF5D1F" w:rsidP="00DF5D1F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Parecer: Pela aprovação do Projeto  </w:t>
            </w:r>
          </w:p>
          <w:p w:rsidR="00C47A48" w:rsidRPr="00176ABB" w:rsidRDefault="00C47A48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  <w:tr w:rsidR="009506C5" w:rsidRPr="00176ABB" w:rsidTr="00690E58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9506C5" w:rsidRPr="00176ABB" w:rsidRDefault="009506C5" w:rsidP="00963DFA">
            <w:pPr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9506C5" w:rsidRPr="00176ABB" w:rsidRDefault="009506C5" w:rsidP="009506C5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Apreciação do parecer ao Projeto de Lei nº 1</w:t>
            </w:r>
            <w:r>
              <w:rPr>
                <w:rFonts w:ascii="Tahoma" w:hAnsi="Tahoma" w:cs="Tahoma"/>
                <w:b/>
                <w:sz w:val="24"/>
                <w:szCs w:val="24"/>
                <w:u w:val="single"/>
              </w:rPr>
              <w:t>275</w:t>
            </w: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/201</w:t>
            </w:r>
            <w:r>
              <w:rPr>
                <w:rFonts w:ascii="Tahoma" w:hAnsi="Tahoma" w:cs="Tahoma"/>
                <w:b/>
                <w:sz w:val="24"/>
                <w:szCs w:val="24"/>
                <w:u w:val="single"/>
              </w:rPr>
              <w:t>2</w:t>
            </w: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 de </w:t>
            </w:r>
            <w:r w:rsidRPr="00176ABB">
              <w:rPr>
                <w:rFonts w:ascii="Tahoma" w:hAnsi="Tahoma" w:cs="Tahoma"/>
                <w:sz w:val="24"/>
                <w:szCs w:val="24"/>
                <w:u w:val="single"/>
              </w:rPr>
              <w:t>autoria do Deputado</w:t>
            </w: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  <w:u w:val="single"/>
              </w:rPr>
              <w:t>Aylton Gomes</w:t>
            </w: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,</w:t>
            </w:r>
            <w:r w:rsidRPr="00176A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onde</w:t>
            </w:r>
            <w:r w:rsidR="00963DF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76ABB">
              <w:rPr>
                <w:rFonts w:ascii="Tahoma" w:hAnsi="Tahoma" w:cs="Tahoma"/>
                <w:sz w:val="24"/>
                <w:szCs w:val="24"/>
              </w:rPr>
              <w:t>“</w:t>
            </w:r>
            <w:r>
              <w:rPr>
                <w:rFonts w:ascii="Tahoma" w:hAnsi="Tahoma" w:cs="Tahoma"/>
                <w:sz w:val="24"/>
                <w:szCs w:val="24"/>
              </w:rPr>
              <w:t>Fica instituída e incluída no Calendário Oficial de Eventos do Distrito Federal a Semana Legislativa da Autonomia Política do Distrito Federal</w:t>
            </w:r>
            <w:r w:rsidRPr="00176ABB">
              <w:rPr>
                <w:rFonts w:ascii="Tahoma" w:hAnsi="Tahoma" w:cs="Tahoma"/>
                <w:sz w:val="24"/>
                <w:szCs w:val="24"/>
              </w:rPr>
              <w:t>”.</w:t>
            </w:r>
          </w:p>
          <w:p w:rsidR="009506C5" w:rsidRPr="00176ABB" w:rsidRDefault="009506C5" w:rsidP="009506C5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Relatoria: Deputada </w:t>
            </w:r>
            <w:r>
              <w:rPr>
                <w:rFonts w:ascii="Tahoma" w:hAnsi="Tahoma" w:cs="Tahoma"/>
                <w:b/>
                <w:sz w:val="24"/>
                <w:szCs w:val="24"/>
                <w:u w:val="single"/>
              </w:rPr>
              <w:t>Celina Leão</w:t>
            </w:r>
          </w:p>
          <w:p w:rsidR="009506C5" w:rsidRDefault="009506C5" w:rsidP="009506C5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Parecer:</w:t>
            </w:r>
            <w:r w:rsidR="00963DFA"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 </w:t>
            </w: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Pela aprovação do Projeto</w:t>
            </w:r>
          </w:p>
          <w:p w:rsidR="009506C5" w:rsidRPr="00176ABB" w:rsidRDefault="009506C5" w:rsidP="009506C5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</w:tr>
      <w:tr w:rsidR="00C47A48" w:rsidRPr="00176ABB" w:rsidTr="00690E58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C47A48" w:rsidRPr="00176ABB" w:rsidRDefault="00C47A48" w:rsidP="00963DFA">
            <w:pPr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C47A48" w:rsidRPr="00176ABB" w:rsidRDefault="00C47A48" w:rsidP="00C47A48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Apreciação do parecer ao Projeto de Lei nº 1329/2013 de </w:t>
            </w:r>
            <w:r w:rsidRPr="00176ABB">
              <w:rPr>
                <w:rFonts w:ascii="Tahoma" w:hAnsi="Tahoma" w:cs="Tahoma"/>
                <w:sz w:val="24"/>
                <w:szCs w:val="24"/>
                <w:u w:val="single"/>
              </w:rPr>
              <w:t>autoria do Deputado</w:t>
            </w: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 Raad Massouh,</w:t>
            </w:r>
            <w:r w:rsidRPr="00176ABB">
              <w:rPr>
                <w:rFonts w:ascii="Tahoma" w:hAnsi="Tahoma" w:cs="Tahoma"/>
                <w:sz w:val="24"/>
                <w:szCs w:val="24"/>
              </w:rPr>
              <w:t xml:space="preserve"> que “Dispõe sobre a data comemorativa do Dia do Trilheiro no Distrito Federal”.</w:t>
            </w:r>
          </w:p>
          <w:p w:rsidR="00C47A48" w:rsidRPr="00176ABB" w:rsidRDefault="00C47A48" w:rsidP="00C47A48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Relatoria: Deputada Luzia de Paula</w:t>
            </w:r>
          </w:p>
          <w:p w:rsidR="00C47A48" w:rsidRDefault="00C47A48" w:rsidP="00C47A48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Parecer:</w:t>
            </w:r>
            <w:r w:rsidR="00963DFA"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 </w:t>
            </w: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Pela aprovação do Projeto</w:t>
            </w:r>
          </w:p>
          <w:p w:rsidR="009506C5" w:rsidRPr="00176ABB" w:rsidRDefault="009506C5" w:rsidP="00C47A48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</w:tr>
      <w:tr w:rsidR="00C47A48" w:rsidRPr="00176ABB" w:rsidTr="00690E58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C47A48" w:rsidRPr="00176ABB" w:rsidRDefault="00C47A48" w:rsidP="00963DFA">
            <w:pPr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C47A48" w:rsidRPr="00176ABB" w:rsidRDefault="00C47A48" w:rsidP="00C47A48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Apreciação do parecer ao Projeto de Lei nº 1360/2013 de </w:t>
            </w:r>
            <w:r w:rsidRPr="00176ABB">
              <w:rPr>
                <w:rFonts w:ascii="Tahoma" w:hAnsi="Tahoma" w:cs="Tahoma"/>
                <w:sz w:val="24"/>
                <w:szCs w:val="24"/>
                <w:u w:val="single"/>
              </w:rPr>
              <w:t>autoria do Deputado</w:t>
            </w: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 Robério Negreiros</w:t>
            </w:r>
            <w:r w:rsidRPr="00176ABB">
              <w:rPr>
                <w:rFonts w:ascii="Tahoma" w:hAnsi="Tahoma" w:cs="Tahoma"/>
                <w:sz w:val="24"/>
                <w:szCs w:val="24"/>
              </w:rPr>
              <w:t xml:space="preserve"> que “Dispõe sobre a reserva de até 30 </w:t>
            </w:r>
            <w:r w:rsidR="00F77BA0">
              <w:rPr>
                <w:rFonts w:ascii="Tahoma" w:hAnsi="Tahoma" w:cs="Tahoma"/>
                <w:sz w:val="24"/>
                <w:szCs w:val="24"/>
              </w:rPr>
              <w:t>(</w:t>
            </w:r>
            <w:r w:rsidRPr="00176ABB">
              <w:rPr>
                <w:rFonts w:ascii="Tahoma" w:hAnsi="Tahoma" w:cs="Tahoma"/>
                <w:sz w:val="24"/>
                <w:szCs w:val="24"/>
              </w:rPr>
              <w:t>trinta</w:t>
            </w:r>
            <w:r w:rsidR="00F77BA0">
              <w:rPr>
                <w:rFonts w:ascii="Tahoma" w:hAnsi="Tahoma" w:cs="Tahoma"/>
                <w:sz w:val="24"/>
                <w:szCs w:val="24"/>
              </w:rPr>
              <w:t>)</w:t>
            </w:r>
            <w:r w:rsidRPr="00176ABB">
              <w:rPr>
                <w:rFonts w:ascii="Tahoma" w:hAnsi="Tahoma" w:cs="Tahoma"/>
                <w:sz w:val="24"/>
                <w:szCs w:val="24"/>
              </w:rPr>
              <w:t xml:space="preserve"> por cento das vagas de trabalho nos eventos promovidos ou apoiados pelo Governo do Distrito Federal para pessoas com necessidades </w:t>
            </w:r>
            <w:r w:rsidR="00963DFA" w:rsidRPr="00176ABB">
              <w:rPr>
                <w:rFonts w:ascii="Tahoma" w:hAnsi="Tahoma" w:cs="Tahoma"/>
                <w:sz w:val="24"/>
                <w:szCs w:val="24"/>
              </w:rPr>
              <w:t>especiais</w:t>
            </w:r>
            <w:r w:rsidRPr="00176ABB">
              <w:rPr>
                <w:rFonts w:ascii="Tahoma" w:hAnsi="Tahoma" w:cs="Tahoma"/>
                <w:sz w:val="24"/>
                <w:szCs w:val="24"/>
              </w:rPr>
              <w:t>”.</w:t>
            </w:r>
          </w:p>
          <w:p w:rsidR="00C47A48" w:rsidRPr="00176ABB" w:rsidRDefault="00C47A48" w:rsidP="00C47A4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Relatoria: Deputada Luzia de Paula</w:t>
            </w:r>
          </w:p>
          <w:p w:rsidR="00C47A48" w:rsidRDefault="00C47A48" w:rsidP="00C47A48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Parecer:</w:t>
            </w:r>
            <w:r w:rsidR="00963DFA"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 </w:t>
            </w: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Pela aprovação do Projeto</w:t>
            </w:r>
            <w:r w:rsidR="00221114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 nos termos do Substitutivo apresentado pelo Relator.</w:t>
            </w:r>
          </w:p>
          <w:p w:rsidR="009506C5" w:rsidRPr="00176ABB" w:rsidRDefault="009506C5" w:rsidP="00C47A48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</w:tr>
      <w:tr w:rsidR="00C47A48" w:rsidRPr="00176ABB" w:rsidTr="00690E58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C47A48" w:rsidRPr="00176ABB" w:rsidRDefault="00C47A48" w:rsidP="00963DFA">
            <w:pPr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C47A48" w:rsidRPr="00176ABB" w:rsidRDefault="00C47A48" w:rsidP="00C47A4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76ABB">
              <w:rPr>
                <w:rFonts w:ascii="Tahoma" w:hAnsi="Tahoma" w:cs="Tahoma"/>
                <w:b/>
                <w:sz w:val="24"/>
                <w:szCs w:val="24"/>
                <w:u w:val="single"/>
              </w:rPr>
              <w:t>Apreciação da Indicação nº 11803/2013 de autoria do Deputado Joe Valle</w:t>
            </w:r>
            <w:r w:rsidRPr="00176ABB">
              <w:rPr>
                <w:rFonts w:ascii="Tahoma" w:hAnsi="Tahoma" w:cs="Tahoma"/>
                <w:sz w:val="24"/>
                <w:szCs w:val="24"/>
              </w:rPr>
              <w:t xml:space="preserve"> ,</w:t>
            </w:r>
            <w:r w:rsidR="00963DFA" w:rsidRPr="00176A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76ABB">
              <w:rPr>
                <w:rFonts w:ascii="Tahoma" w:hAnsi="Tahoma" w:cs="Tahoma"/>
                <w:sz w:val="24"/>
                <w:szCs w:val="24"/>
              </w:rPr>
              <w:t>que “</w:t>
            </w:r>
            <w:r w:rsidR="00176ABB" w:rsidRPr="00176ABB">
              <w:rPr>
                <w:rFonts w:ascii="Tahoma" w:hAnsi="Tahoma" w:cs="Tahoma"/>
                <w:sz w:val="24"/>
                <w:szCs w:val="24"/>
              </w:rPr>
              <w:t>sugere ao Chefe do Poder Executivo providências junto à Secretaria de Desenvolvimento Social e Transferência de Renda e à Secretaria de Obras no sentido de promoverem a implantação de um Centro Comunitário e de Assistência Social, na Regiã</w:t>
            </w:r>
            <w:r w:rsidR="00176ABB">
              <w:rPr>
                <w:rFonts w:ascii="Tahoma" w:hAnsi="Tahoma" w:cs="Tahoma"/>
                <w:sz w:val="24"/>
                <w:szCs w:val="24"/>
              </w:rPr>
              <w:t>o</w:t>
            </w:r>
            <w:r w:rsidR="00176ABB" w:rsidRPr="00176ABB">
              <w:rPr>
                <w:rFonts w:ascii="Tahoma" w:hAnsi="Tahoma" w:cs="Tahoma"/>
                <w:sz w:val="24"/>
                <w:szCs w:val="24"/>
              </w:rPr>
              <w:t xml:space="preserve"> Administrativa do Itapoã – RA XXVIII</w:t>
            </w:r>
            <w:r w:rsidRPr="00176ABB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C47A48" w:rsidRPr="00176ABB" w:rsidRDefault="00C47A48" w:rsidP="00C47A48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</w:tr>
      <w:tr w:rsidR="00D4736A" w:rsidRPr="00176ABB" w:rsidTr="00690E58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D4736A" w:rsidRPr="00176ABB" w:rsidRDefault="00D4736A" w:rsidP="00963DFA">
            <w:pPr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D4736A" w:rsidRPr="00D4736A" w:rsidRDefault="00D4736A" w:rsidP="00C47A4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Requerimento nº 06/2013 de autoria da Deputada Celina Leão, </w:t>
            </w:r>
            <w:r>
              <w:rPr>
                <w:rFonts w:ascii="Tahoma" w:hAnsi="Tahoma" w:cs="Tahoma"/>
                <w:sz w:val="24"/>
                <w:szCs w:val="24"/>
              </w:rPr>
              <w:t xml:space="preserve">que “Requer a realização de Audiência Pública, no Salão Paroquial da Igreja São Paulo, situado na área especial 16 INCRA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8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Brazlândia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– Distrito Federal, para debater questões fundiárias do INCRA 8 (parte urbana) e outros assuntos de interesses da comunidade local.</w:t>
            </w:r>
          </w:p>
        </w:tc>
      </w:tr>
    </w:tbl>
    <w:p w:rsidR="0003665A" w:rsidRDefault="0003665A">
      <w:pPr>
        <w:rPr>
          <w:sz w:val="24"/>
          <w:szCs w:val="24"/>
        </w:rPr>
      </w:pPr>
    </w:p>
    <w:p w:rsidR="003301FE" w:rsidRDefault="003301FE">
      <w:pPr>
        <w:rPr>
          <w:sz w:val="24"/>
          <w:szCs w:val="24"/>
        </w:rPr>
      </w:pPr>
    </w:p>
    <w:p w:rsidR="003301FE" w:rsidRDefault="003301FE">
      <w:pPr>
        <w:rPr>
          <w:sz w:val="24"/>
          <w:szCs w:val="24"/>
        </w:rPr>
      </w:pPr>
    </w:p>
    <w:p w:rsidR="003301FE" w:rsidRDefault="003301FE">
      <w:pPr>
        <w:rPr>
          <w:sz w:val="24"/>
          <w:szCs w:val="24"/>
        </w:rPr>
      </w:pPr>
    </w:p>
    <w:p w:rsidR="003301FE" w:rsidRDefault="003301FE">
      <w:pPr>
        <w:rPr>
          <w:sz w:val="24"/>
          <w:szCs w:val="24"/>
        </w:rPr>
      </w:pPr>
    </w:p>
    <w:p w:rsidR="003301FE" w:rsidRDefault="003301FE">
      <w:pPr>
        <w:rPr>
          <w:sz w:val="24"/>
          <w:szCs w:val="24"/>
        </w:rPr>
      </w:pPr>
    </w:p>
    <w:p w:rsidR="003301FE" w:rsidRDefault="003301FE">
      <w:pPr>
        <w:rPr>
          <w:sz w:val="24"/>
          <w:szCs w:val="24"/>
        </w:rPr>
      </w:pPr>
    </w:p>
    <w:p w:rsidR="003301FE" w:rsidRDefault="003301F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Osni Bueno de Freitas</w:t>
      </w:r>
    </w:p>
    <w:p w:rsidR="003301FE" w:rsidRPr="00176ABB" w:rsidRDefault="003301F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Secretário da CAS</w:t>
      </w:r>
    </w:p>
    <w:sectPr w:rsidR="003301FE" w:rsidRPr="00176ABB" w:rsidSect="00BB4A0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DFA" w:rsidRDefault="00963DFA" w:rsidP="00BB4A02">
      <w:r>
        <w:separator/>
      </w:r>
    </w:p>
  </w:endnote>
  <w:endnote w:type="continuationSeparator" w:id="0">
    <w:p w:rsidR="00963DFA" w:rsidRDefault="00963DFA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DFA" w:rsidRDefault="00963DFA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635" t="0" r="3175" b="12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DFA" w:rsidRPr="001F4CC7" w:rsidRDefault="00963DFA" w:rsidP="00500448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1F4CC7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Praça Municipal – Quadra 2 – Lote 5 – CEP 70094-902 — Brasília-DF – Tel. (61) 3348-8000</w:t>
                          </w:r>
                        </w:p>
                        <w:p w:rsidR="00963DFA" w:rsidRPr="001F4CC7" w:rsidRDefault="00963DFA" w:rsidP="00500448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1F4CC7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7971F7" w:rsidRPr="001F4CC7" w:rsidRDefault="007971F7" w:rsidP="00500448">
                    <w:pPr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Praça Municipal – Quadra </w:t>
                    </w:r>
                    <w:proofErr w:type="gramStart"/>
                    <w:r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>2</w:t>
                    </w:r>
                    <w:proofErr w:type="gramEnd"/>
                    <w:r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– Lote 5 – CEP 70094-902 — Brasília-DF</w:t>
                    </w:r>
                    <w:r w:rsidR="006A3518"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r w:rsidR="00A676C3"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>–</w:t>
                    </w:r>
                    <w:r w:rsidR="006A3518"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r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>Tel</w:t>
                    </w:r>
                    <w:r w:rsidR="00A676C3"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>.</w:t>
                    </w:r>
                    <w:r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(61) 3348-8000</w:t>
                    </w:r>
                  </w:p>
                  <w:p w:rsidR="006A3518" w:rsidRPr="001F4CC7" w:rsidRDefault="006A3518" w:rsidP="00500448">
                    <w:pPr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0"/>
              <wp:effectExtent l="10160" t="8255" r="12700" b="10795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DFA" w:rsidRDefault="00963DFA" w:rsidP="00BB4A02">
      <w:r>
        <w:separator/>
      </w:r>
    </w:p>
  </w:footnote>
  <w:footnote w:type="continuationSeparator" w:id="0">
    <w:p w:rsidR="00963DFA" w:rsidRDefault="00963DFA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DFA" w:rsidRDefault="0022111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DFA" w:rsidRDefault="00963D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890270</wp:posOffset>
              </wp:positionV>
              <wp:extent cx="5758815" cy="0"/>
              <wp:effectExtent l="10160" t="13970" r="12700" b="508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DFA" w:rsidRPr="001376AE" w:rsidRDefault="00963DFA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963DFA" w:rsidRDefault="00963DFA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Unidade Supervisora da Mesa Diretora</w:t>
                          </w:r>
                        </w:p>
                        <w:p w:rsidR="00963DFA" w:rsidRDefault="00963DFA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Unidade Subordinada da Expedidora</w:t>
                          </w:r>
                        </w:p>
                        <w:p w:rsidR="00963DFA" w:rsidRPr="00BB4A02" w:rsidRDefault="00963DFA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Unidade Expedidora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7971F7" w:rsidRPr="001376AE" w:rsidRDefault="007971F7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A676C3" w:rsidRDefault="00A676C3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Unidade Supervisora da Mesa Diretora</w:t>
                    </w:r>
                  </w:p>
                  <w:p w:rsidR="007971F7" w:rsidRDefault="00A676C3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Unidade Subordinada da Expedidora</w:t>
                    </w:r>
                  </w:p>
                  <w:p w:rsidR="007971F7" w:rsidRPr="00BB4A02" w:rsidRDefault="00A676C3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Unidade Expedidora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DFA" w:rsidRDefault="0022111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A0BAE"/>
    <w:multiLevelType w:val="hybridMultilevel"/>
    <w:tmpl w:val="A1560A60"/>
    <w:lvl w:ilvl="0" w:tplc="5A920A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58"/>
    <w:rsid w:val="0003665A"/>
    <w:rsid w:val="00051977"/>
    <w:rsid w:val="000A4CD3"/>
    <w:rsid w:val="001376AE"/>
    <w:rsid w:val="00176ABB"/>
    <w:rsid w:val="00190289"/>
    <w:rsid w:val="001A2E57"/>
    <w:rsid w:val="001F4CC7"/>
    <w:rsid w:val="00221114"/>
    <w:rsid w:val="002426E0"/>
    <w:rsid w:val="00275CD7"/>
    <w:rsid w:val="002A1E1A"/>
    <w:rsid w:val="002A792E"/>
    <w:rsid w:val="00306443"/>
    <w:rsid w:val="003301FE"/>
    <w:rsid w:val="00334EE7"/>
    <w:rsid w:val="004C08D8"/>
    <w:rsid w:val="00500448"/>
    <w:rsid w:val="0054263C"/>
    <w:rsid w:val="0063781B"/>
    <w:rsid w:val="00654630"/>
    <w:rsid w:val="006570B0"/>
    <w:rsid w:val="00673E27"/>
    <w:rsid w:val="00690E58"/>
    <w:rsid w:val="006A3518"/>
    <w:rsid w:val="006B3E62"/>
    <w:rsid w:val="006B60CF"/>
    <w:rsid w:val="006B6E13"/>
    <w:rsid w:val="00740DA4"/>
    <w:rsid w:val="007720BD"/>
    <w:rsid w:val="007971F7"/>
    <w:rsid w:val="007C4868"/>
    <w:rsid w:val="007F1723"/>
    <w:rsid w:val="00877E34"/>
    <w:rsid w:val="0088768F"/>
    <w:rsid w:val="00944F59"/>
    <w:rsid w:val="009506C5"/>
    <w:rsid w:val="00963DFA"/>
    <w:rsid w:val="00964A5B"/>
    <w:rsid w:val="00982B32"/>
    <w:rsid w:val="009B7B15"/>
    <w:rsid w:val="009D1607"/>
    <w:rsid w:val="00A676C3"/>
    <w:rsid w:val="00AA5051"/>
    <w:rsid w:val="00BB4A02"/>
    <w:rsid w:val="00C319D6"/>
    <w:rsid w:val="00C47A48"/>
    <w:rsid w:val="00C6150D"/>
    <w:rsid w:val="00C82F6C"/>
    <w:rsid w:val="00D4736A"/>
    <w:rsid w:val="00D81DAF"/>
    <w:rsid w:val="00DF5D1F"/>
    <w:rsid w:val="00ED2915"/>
    <w:rsid w:val="00EE402B"/>
    <w:rsid w:val="00F41746"/>
    <w:rsid w:val="00F77BA0"/>
    <w:rsid w:val="00FA270F"/>
    <w:rsid w:val="00FC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90E58"/>
    <w:pPr>
      <w:keepNext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690E58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90E58"/>
    <w:pPr>
      <w:keepNext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690E58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1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son.gomes\AppData\Local\Microsoft\Windows\Temporary%20Internet%20Files\Content.IE5\YRZ5CWXB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2</Pages>
  <Words>559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Gilson Pereira Gomes</dc:creator>
  <cp:lastModifiedBy>Gilson Pereira Gomes</cp:lastModifiedBy>
  <cp:revision>2</cp:revision>
  <cp:lastPrinted>2013-08-08T12:39:00Z</cp:lastPrinted>
  <dcterms:created xsi:type="dcterms:W3CDTF">2013-08-13T11:59:00Z</dcterms:created>
  <dcterms:modified xsi:type="dcterms:W3CDTF">2013-08-13T11:59:00Z</dcterms:modified>
</cp:coreProperties>
</file>