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30" w:rsidRDefault="00E84430" w:rsidP="00E84430">
      <w:pPr>
        <w:spacing w:after="120"/>
        <w:jc w:val="center"/>
        <w:rPr>
          <w:rFonts w:ascii="Tahoma" w:hAnsi="Tahoma" w:cs="Tahoma"/>
          <w:b/>
          <w:sz w:val="24"/>
        </w:rPr>
      </w:pPr>
    </w:p>
    <w:p w:rsidR="00E84430" w:rsidRDefault="00E84430" w:rsidP="00E84430">
      <w:pPr>
        <w:spacing w:after="12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PORTARIA-DRH Nº 134, DE 20 DE SETEMBRO DE </w:t>
      </w:r>
      <w:proofErr w:type="gramStart"/>
      <w:r>
        <w:rPr>
          <w:rFonts w:ascii="Tahoma" w:hAnsi="Tahoma" w:cs="Tahoma"/>
          <w:b/>
          <w:sz w:val="24"/>
        </w:rPr>
        <w:t>2013</w:t>
      </w:r>
      <w:proofErr w:type="gramEnd"/>
    </w:p>
    <w:p w:rsidR="00E84430" w:rsidRDefault="00E84430" w:rsidP="00E84430">
      <w:pPr>
        <w:pStyle w:val="Corpodetexto"/>
        <w:ind w:firstLine="851"/>
        <w:rPr>
          <w:rFonts w:ascii="Tahoma" w:hAnsi="Tahoma" w:cs="Tahoma"/>
          <w:sz w:val="24"/>
          <w:lang w:val="pt-BR"/>
        </w:rPr>
      </w:pPr>
      <w:r>
        <w:rPr>
          <w:rFonts w:ascii="Tahoma" w:hAnsi="Tahoma" w:cs="Tahoma"/>
          <w:sz w:val="24"/>
          <w:lang w:val="pt-BR"/>
        </w:rPr>
        <w:t>O</w:t>
      </w:r>
      <w:r w:rsidRPr="00E84430">
        <w:rPr>
          <w:rFonts w:ascii="Tahoma" w:hAnsi="Tahoma" w:cs="Tahoma"/>
          <w:sz w:val="24"/>
        </w:rPr>
        <w:t xml:space="preserve"> Diretor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2436/1995</w:t>
      </w:r>
      <w:r>
        <w:rPr>
          <w:rFonts w:ascii="Tahoma" w:hAnsi="Tahoma" w:cs="Tahoma"/>
          <w:sz w:val="24"/>
        </w:rPr>
        <w:t xml:space="preserve">, </w:t>
      </w:r>
    </w:p>
    <w:p w:rsidR="00E84430" w:rsidRPr="00E84430" w:rsidRDefault="00E84430" w:rsidP="00E84430">
      <w:pPr>
        <w:pStyle w:val="Corpodetexto"/>
        <w:spacing w:before="240" w:after="240"/>
        <w:ind w:firstLine="851"/>
        <w:rPr>
          <w:rFonts w:ascii="Tahoma" w:hAnsi="Tahoma" w:cs="Tahoma"/>
          <w:b/>
          <w:sz w:val="24"/>
        </w:rPr>
      </w:pPr>
      <w:r w:rsidRPr="00E84430">
        <w:rPr>
          <w:rFonts w:ascii="Tahoma" w:hAnsi="Tahoma" w:cs="Tahoma"/>
          <w:b/>
          <w:sz w:val="24"/>
        </w:rPr>
        <w:t>RESOLVE:</w:t>
      </w:r>
    </w:p>
    <w:p w:rsidR="00E84430" w:rsidRDefault="00E84430" w:rsidP="00E84430">
      <w:pPr>
        <w:pStyle w:val="Corpodetexto"/>
        <w:spacing w:before="120"/>
        <w:ind w:firstLine="851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AUTORIZAR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5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cinco</w:t>
      </w:r>
      <w:r>
        <w:rPr>
          <w:rFonts w:ascii="Tahoma" w:hAnsi="Tahoma" w:cs="Tahoma"/>
          <w:sz w:val="24"/>
        </w:rPr>
        <w:t>)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AYLSA DE JESUS SANTOS</w:t>
      </w:r>
      <w:r>
        <w:rPr>
          <w:rFonts w:ascii="Tahoma" w:hAnsi="Tahoma" w:cs="Tahoma"/>
          <w:sz w:val="24"/>
        </w:rPr>
        <w:t>, matrícula nº 11.</w:t>
      </w:r>
      <w:r>
        <w:rPr>
          <w:rFonts w:ascii="Tahoma" w:hAnsi="Tahoma" w:cs="Tahoma"/>
          <w:sz w:val="24"/>
          <w:lang w:val="pt-BR"/>
        </w:rPr>
        <w:t>751-43</w:t>
      </w:r>
      <w:r>
        <w:rPr>
          <w:rFonts w:ascii="Tahoma" w:hAnsi="Tahoma" w:cs="Tahoma"/>
          <w:sz w:val="24"/>
        </w:rPr>
        <w:t xml:space="preserve">, os quais não foram usufruídos nem computados para aposentadoria ou qualquer outro efeito, </w:t>
      </w:r>
      <w:r>
        <w:rPr>
          <w:rFonts w:ascii="Tahoma" w:hAnsi="Tahoma" w:cs="Tahoma"/>
          <w:sz w:val="24"/>
          <w:lang w:val="pt-BR"/>
        </w:rPr>
        <w:t>sendo 2 (dois) meses do período aquisitivo de 27/1/1999 a 25/1/2004 e 3 (três) meses do período aquisitivo de 26/1/2004 a 23/1/2009</w:t>
      </w:r>
      <w:r>
        <w:rPr>
          <w:rFonts w:ascii="Tahoma" w:hAnsi="Tahoma" w:cs="Tahoma"/>
          <w:sz w:val="24"/>
        </w:rPr>
        <w:t>.</w:t>
      </w:r>
    </w:p>
    <w:p w:rsidR="00E84430" w:rsidRPr="00E84430" w:rsidRDefault="00E84430" w:rsidP="007A71ED">
      <w:pPr>
        <w:pStyle w:val="Ttulo6"/>
        <w:spacing w:before="24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INALDO JOSÉ DE OLIVEIRA</w:t>
      </w:r>
    </w:p>
    <w:p w:rsidR="00E84430" w:rsidRDefault="00E84430" w:rsidP="00CF7662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 de Recursos Humanos – Substituto</w:t>
      </w:r>
    </w:p>
    <w:p w:rsidR="007A71ED" w:rsidRDefault="007A71ED" w:rsidP="007A71ED">
      <w:pPr>
        <w:spacing w:before="120" w:after="0"/>
        <w:rPr>
          <w:rFonts w:ascii="Tahoma" w:hAnsi="Tahoma" w:cs="Tahoma"/>
          <w:color w:val="FF0000"/>
          <w:sz w:val="20"/>
          <w:szCs w:val="20"/>
        </w:rPr>
      </w:pPr>
      <w:r w:rsidRPr="008E70B3"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 w:rsidRPr="008E70B3"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 w:rsidRPr="008E70B3"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 w:rsidRPr="008E70B3"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 w:rsidRPr="008E70B3"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 w:rsidRPr="008E70B3">
        <w:rPr>
          <w:rFonts w:ascii="Tahoma" w:hAnsi="Tahoma" w:cs="Tahoma"/>
          <w:color w:val="FF0000"/>
          <w:sz w:val="20"/>
          <w:szCs w:val="20"/>
        </w:rPr>
        <w:t xml:space="preserve">de </w:t>
      </w:r>
      <w:r>
        <w:rPr>
          <w:rFonts w:ascii="Tahoma" w:hAnsi="Tahoma" w:cs="Tahoma"/>
          <w:color w:val="FF0000"/>
          <w:sz w:val="20"/>
          <w:szCs w:val="20"/>
        </w:rPr>
        <w:t>23/9</w:t>
      </w:r>
      <w:r w:rsidRPr="008E70B3">
        <w:rPr>
          <w:rFonts w:ascii="Tahoma" w:hAnsi="Tahoma" w:cs="Tahoma"/>
          <w:color w:val="FF0000"/>
          <w:sz w:val="20"/>
          <w:szCs w:val="20"/>
        </w:rPr>
        <w:t>/2013</w:t>
      </w:r>
      <w:bookmarkStart w:id="0" w:name="_GoBack"/>
      <w:bookmarkEnd w:id="0"/>
    </w:p>
    <w:sectPr w:rsidR="007A71ED" w:rsidSect="00BB4A0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61" w:rsidRDefault="00FF0161" w:rsidP="00BB4A02">
      <w:pPr>
        <w:spacing w:after="0" w:line="240" w:lineRule="auto"/>
      </w:pPr>
      <w:r>
        <w:separator/>
      </w:r>
    </w:p>
  </w:endnote>
  <w:endnote w:type="continuationSeparator" w:id="0">
    <w:p w:rsidR="00FF0161" w:rsidRDefault="00FF0161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61" w:rsidRDefault="00FF016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3289BC" wp14:editId="7DDAA61E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161" w:rsidRPr="0008678C" w:rsidRDefault="00FF0161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</w:t>
                          </w:r>
                          <w:proofErr w:type="gramStart"/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2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FF0161" w:rsidRPr="0008678C" w:rsidRDefault="00FF0161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0449C2" w:rsidRPr="0008678C" w:rsidRDefault="000449C2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</w:t>
                    </w:r>
                    <w:proofErr w:type="gramStart"/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2</w:t>
                    </w:r>
                    <w:proofErr w:type="gramEnd"/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0449C2" w:rsidRPr="0008678C" w:rsidRDefault="000449C2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4823CF46" wp14:editId="20D38C5E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61" w:rsidRDefault="00FF0161" w:rsidP="00BB4A02">
      <w:pPr>
        <w:spacing w:after="0" w:line="240" w:lineRule="auto"/>
      </w:pPr>
      <w:r>
        <w:separator/>
      </w:r>
    </w:p>
  </w:footnote>
  <w:footnote w:type="continuationSeparator" w:id="0">
    <w:p w:rsidR="00FF0161" w:rsidRDefault="00FF0161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61" w:rsidRDefault="00CF766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61" w:rsidRDefault="00FF0161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6600591" wp14:editId="1CC24B5E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D217C2" wp14:editId="6AE659AC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161" w:rsidRPr="001376AE" w:rsidRDefault="00FF0161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FF0161" w:rsidRPr="0012578D" w:rsidRDefault="00FF0161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FF0161" w:rsidRPr="00BB4A02" w:rsidRDefault="00FF0161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0449C2" w:rsidRPr="001376AE" w:rsidRDefault="000449C2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0449C2" w:rsidRPr="0012578D" w:rsidRDefault="000449C2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0449C2" w:rsidRPr="00BB4A02" w:rsidRDefault="000449C2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20B006A" wp14:editId="1B1BAFC3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61" w:rsidRDefault="00CF766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43"/>
    <w:rsid w:val="00011B3D"/>
    <w:rsid w:val="00016915"/>
    <w:rsid w:val="000170E2"/>
    <w:rsid w:val="000172EA"/>
    <w:rsid w:val="0002634D"/>
    <w:rsid w:val="00031654"/>
    <w:rsid w:val="0003665A"/>
    <w:rsid w:val="000449C2"/>
    <w:rsid w:val="00051977"/>
    <w:rsid w:val="000556C2"/>
    <w:rsid w:val="00064B7B"/>
    <w:rsid w:val="0008678C"/>
    <w:rsid w:val="00093EF0"/>
    <w:rsid w:val="00095F57"/>
    <w:rsid w:val="000A4CD3"/>
    <w:rsid w:val="000C31F3"/>
    <w:rsid w:val="000D750A"/>
    <w:rsid w:val="000F14AD"/>
    <w:rsid w:val="00104BCD"/>
    <w:rsid w:val="0011411A"/>
    <w:rsid w:val="00117F4F"/>
    <w:rsid w:val="0012578D"/>
    <w:rsid w:val="00133B85"/>
    <w:rsid w:val="00136F16"/>
    <w:rsid w:val="001376AE"/>
    <w:rsid w:val="00142161"/>
    <w:rsid w:val="00146170"/>
    <w:rsid w:val="001512F9"/>
    <w:rsid w:val="00156BCD"/>
    <w:rsid w:val="00176795"/>
    <w:rsid w:val="001A2E57"/>
    <w:rsid w:val="001C4398"/>
    <w:rsid w:val="00200539"/>
    <w:rsid w:val="00203635"/>
    <w:rsid w:val="00203B02"/>
    <w:rsid w:val="00224996"/>
    <w:rsid w:val="00233DC0"/>
    <w:rsid w:val="002426E0"/>
    <w:rsid w:val="00260363"/>
    <w:rsid w:val="0026658B"/>
    <w:rsid w:val="00270AB8"/>
    <w:rsid w:val="00273EB4"/>
    <w:rsid w:val="00274A43"/>
    <w:rsid w:val="00275CD7"/>
    <w:rsid w:val="002777CA"/>
    <w:rsid w:val="00280C12"/>
    <w:rsid w:val="00285F78"/>
    <w:rsid w:val="00290D43"/>
    <w:rsid w:val="002A120F"/>
    <w:rsid w:val="002A2831"/>
    <w:rsid w:val="002A792E"/>
    <w:rsid w:val="002C06C7"/>
    <w:rsid w:val="002C335F"/>
    <w:rsid w:val="002D0C99"/>
    <w:rsid w:val="002E3A27"/>
    <w:rsid w:val="002F3A9B"/>
    <w:rsid w:val="00306443"/>
    <w:rsid w:val="003252A1"/>
    <w:rsid w:val="00334EE7"/>
    <w:rsid w:val="003553DF"/>
    <w:rsid w:val="00370E35"/>
    <w:rsid w:val="00381B6E"/>
    <w:rsid w:val="003867C8"/>
    <w:rsid w:val="0039709D"/>
    <w:rsid w:val="003A082D"/>
    <w:rsid w:val="003A593C"/>
    <w:rsid w:val="003A7EC2"/>
    <w:rsid w:val="003B6446"/>
    <w:rsid w:val="003C6D31"/>
    <w:rsid w:val="003D41BF"/>
    <w:rsid w:val="003E0093"/>
    <w:rsid w:val="003E54D7"/>
    <w:rsid w:val="00422BD9"/>
    <w:rsid w:val="00427F47"/>
    <w:rsid w:val="004405DB"/>
    <w:rsid w:val="0045627C"/>
    <w:rsid w:val="00473C7C"/>
    <w:rsid w:val="00476F63"/>
    <w:rsid w:val="00484794"/>
    <w:rsid w:val="00485925"/>
    <w:rsid w:val="00490030"/>
    <w:rsid w:val="004916BD"/>
    <w:rsid w:val="004B527B"/>
    <w:rsid w:val="004C08D8"/>
    <w:rsid w:val="004F71B1"/>
    <w:rsid w:val="00500448"/>
    <w:rsid w:val="00506946"/>
    <w:rsid w:val="0051527A"/>
    <w:rsid w:val="005171D2"/>
    <w:rsid w:val="0052696D"/>
    <w:rsid w:val="00531955"/>
    <w:rsid w:val="0053230D"/>
    <w:rsid w:val="00533838"/>
    <w:rsid w:val="0054263C"/>
    <w:rsid w:val="00560D48"/>
    <w:rsid w:val="00564A9B"/>
    <w:rsid w:val="00570E89"/>
    <w:rsid w:val="0057270D"/>
    <w:rsid w:val="00573DF9"/>
    <w:rsid w:val="00593F5E"/>
    <w:rsid w:val="005A3E43"/>
    <w:rsid w:val="005B5D58"/>
    <w:rsid w:val="005C39ED"/>
    <w:rsid w:val="005D4F39"/>
    <w:rsid w:val="005E1B8F"/>
    <w:rsid w:val="005E33E5"/>
    <w:rsid w:val="005F048F"/>
    <w:rsid w:val="005F75DE"/>
    <w:rsid w:val="00610DA0"/>
    <w:rsid w:val="00617AF5"/>
    <w:rsid w:val="00620DCA"/>
    <w:rsid w:val="00636CE6"/>
    <w:rsid w:val="0063781B"/>
    <w:rsid w:val="00640F6C"/>
    <w:rsid w:val="00642BEC"/>
    <w:rsid w:val="00643C82"/>
    <w:rsid w:val="00644824"/>
    <w:rsid w:val="00654630"/>
    <w:rsid w:val="006570B0"/>
    <w:rsid w:val="00673E27"/>
    <w:rsid w:val="006757B0"/>
    <w:rsid w:val="00676099"/>
    <w:rsid w:val="006831A6"/>
    <w:rsid w:val="0069611D"/>
    <w:rsid w:val="006A2F8B"/>
    <w:rsid w:val="006A3518"/>
    <w:rsid w:val="006A404B"/>
    <w:rsid w:val="006A6FAC"/>
    <w:rsid w:val="006B3F22"/>
    <w:rsid w:val="006B5363"/>
    <w:rsid w:val="006B60CF"/>
    <w:rsid w:val="006C7455"/>
    <w:rsid w:val="006D0D76"/>
    <w:rsid w:val="006F2FF8"/>
    <w:rsid w:val="006F4C8E"/>
    <w:rsid w:val="007007FB"/>
    <w:rsid w:val="007014EF"/>
    <w:rsid w:val="00702137"/>
    <w:rsid w:val="00705B22"/>
    <w:rsid w:val="00720051"/>
    <w:rsid w:val="007239E7"/>
    <w:rsid w:val="00733E48"/>
    <w:rsid w:val="0073615A"/>
    <w:rsid w:val="00740DA4"/>
    <w:rsid w:val="007971F7"/>
    <w:rsid w:val="007A2276"/>
    <w:rsid w:val="007A6420"/>
    <w:rsid w:val="007A71ED"/>
    <w:rsid w:val="007C1CF8"/>
    <w:rsid w:val="007C4868"/>
    <w:rsid w:val="007D6B9E"/>
    <w:rsid w:val="007E065E"/>
    <w:rsid w:val="007E3A69"/>
    <w:rsid w:val="007F0743"/>
    <w:rsid w:val="007F1723"/>
    <w:rsid w:val="007F2224"/>
    <w:rsid w:val="00821C91"/>
    <w:rsid w:val="008306DE"/>
    <w:rsid w:val="00833C22"/>
    <w:rsid w:val="0084684D"/>
    <w:rsid w:val="00877E34"/>
    <w:rsid w:val="00883B3B"/>
    <w:rsid w:val="0088768F"/>
    <w:rsid w:val="008922A1"/>
    <w:rsid w:val="008A7DA1"/>
    <w:rsid w:val="008E4B83"/>
    <w:rsid w:val="008E70B3"/>
    <w:rsid w:val="008E7656"/>
    <w:rsid w:val="008F45B7"/>
    <w:rsid w:val="008F7989"/>
    <w:rsid w:val="00901792"/>
    <w:rsid w:val="0095141C"/>
    <w:rsid w:val="00962F44"/>
    <w:rsid w:val="00964A5B"/>
    <w:rsid w:val="00964F1F"/>
    <w:rsid w:val="00974CD8"/>
    <w:rsid w:val="00983731"/>
    <w:rsid w:val="00997A79"/>
    <w:rsid w:val="009A36B6"/>
    <w:rsid w:val="009A4CF7"/>
    <w:rsid w:val="009A71BB"/>
    <w:rsid w:val="009B7B15"/>
    <w:rsid w:val="009C7141"/>
    <w:rsid w:val="009D1607"/>
    <w:rsid w:val="009D1733"/>
    <w:rsid w:val="009D42D1"/>
    <w:rsid w:val="009D53EC"/>
    <w:rsid w:val="00A016E5"/>
    <w:rsid w:val="00A053C0"/>
    <w:rsid w:val="00A1718E"/>
    <w:rsid w:val="00A220E2"/>
    <w:rsid w:val="00A36C06"/>
    <w:rsid w:val="00A45442"/>
    <w:rsid w:val="00A510E5"/>
    <w:rsid w:val="00A6206E"/>
    <w:rsid w:val="00A676C3"/>
    <w:rsid w:val="00A67BD9"/>
    <w:rsid w:val="00A90D00"/>
    <w:rsid w:val="00AA2931"/>
    <w:rsid w:val="00AA5051"/>
    <w:rsid w:val="00AC40B0"/>
    <w:rsid w:val="00AE5F43"/>
    <w:rsid w:val="00AE777E"/>
    <w:rsid w:val="00AF019E"/>
    <w:rsid w:val="00AF379E"/>
    <w:rsid w:val="00AF7603"/>
    <w:rsid w:val="00B03A49"/>
    <w:rsid w:val="00B07F79"/>
    <w:rsid w:val="00B174C0"/>
    <w:rsid w:val="00B31136"/>
    <w:rsid w:val="00B57A8A"/>
    <w:rsid w:val="00B72BE7"/>
    <w:rsid w:val="00B74294"/>
    <w:rsid w:val="00B93DF0"/>
    <w:rsid w:val="00BA6DB3"/>
    <w:rsid w:val="00BA76CC"/>
    <w:rsid w:val="00BB4A02"/>
    <w:rsid w:val="00BC3E6F"/>
    <w:rsid w:val="00BE21A3"/>
    <w:rsid w:val="00BE6B32"/>
    <w:rsid w:val="00BF0E84"/>
    <w:rsid w:val="00BF66A4"/>
    <w:rsid w:val="00C05205"/>
    <w:rsid w:val="00C1095F"/>
    <w:rsid w:val="00C319D6"/>
    <w:rsid w:val="00C6150D"/>
    <w:rsid w:val="00C74D2F"/>
    <w:rsid w:val="00C75477"/>
    <w:rsid w:val="00C82F6C"/>
    <w:rsid w:val="00C8708D"/>
    <w:rsid w:val="00C945F1"/>
    <w:rsid w:val="00C95FCB"/>
    <w:rsid w:val="00CA4596"/>
    <w:rsid w:val="00CB228A"/>
    <w:rsid w:val="00CC23CE"/>
    <w:rsid w:val="00CC4770"/>
    <w:rsid w:val="00CC7C28"/>
    <w:rsid w:val="00CD07BB"/>
    <w:rsid w:val="00CD55CD"/>
    <w:rsid w:val="00CF7662"/>
    <w:rsid w:val="00D03865"/>
    <w:rsid w:val="00D0536B"/>
    <w:rsid w:val="00D120CC"/>
    <w:rsid w:val="00D1373F"/>
    <w:rsid w:val="00D137AB"/>
    <w:rsid w:val="00D137BC"/>
    <w:rsid w:val="00D242A4"/>
    <w:rsid w:val="00D401CE"/>
    <w:rsid w:val="00D4032E"/>
    <w:rsid w:val="00D404C3"/>
    <w:rsid w:val="00D47A4D"/>
    <w:rsid w:val="00D80A79"/>
    <w:rsid w:val="00D81DAF"/>
    <w:rsid w:val="00D82BE3"/>
    <w:rsid w:val="00D83AAC"/>
    <w:rsid w:val="00D84CC9"/>
    <w:rsid w:val="00DA0036"/>
    <w:rsid w:val="00DA5192"/>
    <w:rsid w:val="00DB7197"/>
    <w:rsid w:val="00DF2FBE"/>
    <w:rsid w:val="00E155EC"/>
    <w:rsid w:val="00E17282"/>
    <w:rsid w:val="00E248FD"/>
    <w:rsid w:val="00E552F9"/>
    <w:rsid w:val="00E6773C"/>
    <w:rsid w:val="00E76977"/>
    <w:rsid w:val="00E84430"/>
    <w:rsid w:val="00E84CE9"/>
    <w:rsid w:val="00E90FEA"/>
    <w:rsid w:val="00EB5A7C"/>
    <w:rsid w:val="00EC211A"/>
    <w:rsid w:val="00ED6221"/>
    <w:rsid w:val="00ED7C76"/>
    <w:rsid w:val="00EE5F59"/>
    <w:rsid w:val="00EF37AD"/>
    <w:rsid w:val="00F05D0E"/>
    <w:rsid w:val="00F10836"/>
    <w:rsid w:val="00F113E9"/>
    <w:rsid w:val="00F12CF8"/>
    <w:rsid w:val="00F1761C"/>
    <w:rsid w:val="00F35ECC"/>
    <w:rsid w:val="00F5743E"/>
    <w:rsid w:val="00F62A4D"/>
    <w:rsid w:val="00F62F6F"/>
    <w:rsid w:val="00F729EE"/>
    <w:rsid w:val="00F80B20"/>
    <w:rsid w:val="00F81E75"/>
    <w:rsid w:val="00F83371"/>
    <w:rsid w:val="00F84D3B"/>
    <w:rsid w:val="00F902A0"/>
    <w:rsid w:val="00F9365B"/>
    <w:rsid w:val="00F93FD5"/>
    <w:rsid w:val="00F9456F"/>
    <w:rsid w:val="00FA1AF5"/>
    <w:rsid w:val="00FA22B3"/>
    <w:rsid w:val="00FA3CBF"/>
    <w:rsid w:val="00FA5D17"/>
    <w:rsid w:val="00FB032A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.goffeau\Download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4C90-E587-4F88-926F-A7B144BA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Dorothee Louise Goffeau</dc:creator>
  <cp:lastModifiedBy>Dominique Dorothee Louise Goffeau</cp:lastModifiedBy>
  <cp:revision>3</cp:revision>
  <cp:lastPrinted>2013-09-30T18:36:00Z</cp:lastPrinted>
  <dcterms:created xsi:type="dcterms:W3CDTF">2013-10-01T20:48:00Z</dcterms:created>
  <dcterms:modified xsi:type="dcterms:W3CDTF">2013-10-01T20:48:00Z</dcterms:modified>
</cp:coreProperties>
</file>