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0C79" w14:textId="77777777" w:rsidR="0033173B" w:rsidRDefault="0033173B" w:rsidP="00CA0432">
      <w:pPr>
        <w:spacing w:after="0"/>
        <w:jc w:val="center"/>
        <w:rPr>
          <w:rFonts w:ascii="Tahoma" w:hAnsi="Tahoma" w:cs="Tahoma"/>
          <w:b/>
          <w:sz w:val="24"/>
        </w:rPr>
      </w:pPr>
    </w:p>
    <w:p w14:paraId="7139DA50" w14:textId="2D0F89D4" w:rsidR="00CA0432" w:rsidRDefault="00CA0432" w:rsidP="00CA0432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129, DE 21 DE JULHO DE 2020</w:t>
      </w:r>
    </w:p>
    <w:p w14:paraId="53791D35" w14:textId="25C3467F" w:rsidR="00CA0432" w:rsidRDefault="00CA0432" w:rsidP="00CA043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A</w:t>
      </w:r>
      <w:r>
        <w:rPr>
          <w:rFonts w:ascii="Tahoma" w:hAnsi="Tahoma" w:cs="Tahoma"/>
          <w:caps/>
          <w:sz w:val="24"/>
        </w:rPr>
        <w:t xml:space="preserve"> Diretor</w:t>
      </w:r>
      <w:r>
        <w:rPr>
          <w:rFonts w:ascii="Tahoma" w:hAnsi="Tahoma" w:cs="Tahoma"/>
          <w:caps/>
          <w:sz w:val="24"/>
          <w:lang w:val="pt-BR"/>
        </w:rPr>
        <w:t>A</w:t>
      </w:r>
      <w:r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</w:t>
      </w:r>
      <w:r>
        <w:rPr>
          <w:rFonts w:ascii="Tahoma" w:hAnsi="Tahoma" w:cs="Tahoma"/>
          <w:sz w:val="24"/>
          <w:lang w:val="pt-BR"/>
        </w:rPr>
        <w:t>s</w:t>
      </w:r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art</w:t>
      </w:r>
      <w:r>
        <w:rPr>
          <w:rFonts w:ascii="Tahoma" w:hAnsi="Tahoma" w:cs="Tahoma"/>
          <w:sz w:val="24"/>
          <w:lang w:val="pt-BR"/>
        </w:rPr>
        <w:t>s</w:t>
      </w:r>
      <w:proofErr w:type="spellEnd"/>
      <w:r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sz w:val="24"/>
          <w:lang w:val="pt-BR"/>
        </w:rPr>
        <w:t>2º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 xml:space="preserve">e 4º </w:t>
      </w:r>
      <w:r>
        <w:rPr>
          <w:rFonts w:ascii="Tahoma" w:hAnsi="Tahoma" w:cs="Tahoma"/>
          <w:sz w:val="24"/>
        </w:rPr>
        <w:t xml:space="preserve">da Lei Complementar nº </w:t>
      </w:r>
      <w:r>
        <w:rPr>
          <w:rFonts w:ascii="Tahoma" w:hAnsi="Tahoma" w:cs="Tahoma"/>
          <w:sz w:val="24"/>
          <w:lang w:val="pt-BR"/>
        </w:rPr>
        <w:t>952/2019</w:t>
      </w:r>
      <w:r>
        <w:rPr>
          <w:rFonts w:ascii="Tahoma" w:hAnsi="Tahoma" w:cs="Tahoma"/>
          <w:sz w:val="24"/>
        </w:rPr>
        <w:t xml:space="preserve">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001424/1997</w:t>
      </w:r>
      <w:r>
        <w:rPr>
          <w:rFonts w:ascii="Tahoma" w:hAnsi="Tahoma" w:cs="Tahoma"/>
          <w:sz w:val="24"/>
        </w:rPr>
        <w:t>, RESOLVE:</w:t>
      </w:r>
    </w:p>
    <w:p w14:paraId="686254B1" w14:textId="2EC82E8F" w:rsidR="00CA0432" w:rsidRDefault="00CA0432" w:rsidP="00CA043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9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nove)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>de licença</w:t>
      </w:r>
      <w:r>
        <w:rPr>
          <w:rFonts w:ascii="Tahoma" w:hAnsi="Tahoma" w:cs="Tahoma"/>
          <w:sz w:val="24"/>
          <w:lang w:val="pt-BR"/>
        </w:rPr>
        <w:noBreakHyphen/>
        <w:t xml:space="preserve">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</w:t>
      </w:r>
      <w:r>
        <w:rPr>
          <w:rFonts w:ascii="Tahoma" w:hAnsi="Tahoma" w:cs="Tahoma"/>
          <w:sz w:val="24"/>
          <w:lang w:val="pt-BR"/>
        </w:rPr>
        <w:t>UNA ANDRADE</w:t>
      </w:r>
      <w:r>
        <w:rPr>
          <w:rFonts w:ascii="Tahoma" w:hAnsi="Tahoma" w:cs="Tahoma"/>
          <w:sz w:val="24"/>
          <w:szCs w:val="24"/>
        </w:rPr>
        <w:t xml:space="preserve">, </w:t>
      </w:r>
      <w:r w:rsidR="00A2679E">
        <w:rPr>
          <w:rFonts w:ascii="Tahoma" w:hAnsi="Tahoma" w:cs="Tahoma"/>
          <w:sz w:val="24"/>
          <w:szCs w:val="24"/>
          <w:lang w:val="pt-BR"/>
        </w:rPr>
        <w:t>matrícula nº 13.035</w:t>
      </w:r>
      <w:r w:rsidR="00A2679E">
        <w:rPr>
          <w:rFonts w:ascii="Tahoma" w:hAnsi="Tahoma" w:cs="Tahoma"/>
          <w:sz w:val="24"/>
          <w:szCs w:val="24"/>
          <w:lang w:val="pt-BR"/>
        </w:rPr>
        <w:noBreakHyphen/>
        <w:t>5</w:t>
      </w:r>
      <w:r>
        <w:rPr>
          <w:rFonts w:ascii="Tahoma" w:hAnsi="Tahoma" w:cs="Tahoma"/>
          <w:sz w:val="24"/>
          <w:szCs w:val="24"/>
          <w:lang w:val="pt-BR"/>
        </w:rPr>
        <w:t xml:space="preserve">5, </w:t>
      </w:r>
      <w:r>
        <w:rPr>
          <w:rFonts w:ascii="Tahoma" w:hAnsi="Tahoma" w:cs="Tahoma"/>
          <w:sz w:val="24"/>
          <w:szCs w:val="24"/>
        </w:rPr>
        <w:t>os quais não foram usufruídos</w:t>
      </w:r>
      <w:r>
        <w:rPr>
          <w:rFonts w:ascii="Tahoma" w:hAnsi="Tahoma" w:cs="Tahoma"/>
          <w:sz w:val="24"/>
          <w:szCs w:val="24"/>
          <w:lang w:val="pt-BR"/>
        </w:rPr>
        <w:t xml:space="preserve"> nem convertidos em pecúnia</w:t>
      </w:r>
      <w:r>
        <w:rPr>
          <w:rFonts w:ascii="Tahoma" w:hAnsi="Tahoma" w:cs="Tahoma"/>
          <w:sz w:val="24"/>
          <w:szCs w:val="24"/>
        </w:rPr>
        <w:t xml:space="preserve">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 (um</w:t>
      </w:r>
      <w:r w:rsidR="00F301D5">
        <w:rPr>
          <w:rFonts w:ascii="Tahoma" w:hAnsi="Tahoma" w:cs="Tahoma"/>
          <w:sz w:val="24"/>
          <w:szCs w:val="24"/>
          <w:lang w:val="pt-BR"/>
        </w:rPr>
        <w:t>) m</w:t>
      </w:r>
      <w:proofErr w:type="spellStart"/>
      <w:r w:rsidR="00F301D5">
        <w:rPr>
          <w:rFonts w:ascii="Tahoma" w:hAnsi="Tahoma" w:cs="Tahoma"/>
          <w:sz w:val="24"/>
        </w:rPr>
        <w:t>ê</w:t>
      </w:r>
      <w:r>
        <w:rPr>
          <w:rFonts w:ascii="Tahoma" w:hAnsi="Tahoma" w:cs="Tahoma"/>
          <w:sz w:val="24"/>
          <w:szCs w:val="24"/>
          <w:lang w:val="pt-BR"/>
        </w:rPr>
        <w:t>s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 do </w:t>
      </w:r>
      <w:r w:rsidR="00463B21">
        <w:rPr>
          <w:rFonts w:ascii="Tahoma" w:hAnsi="Tahoma" w:cs="Tahoma"/>
          <w:sz w:val="24"/>
          <w:szCs w:val="24"/>
          <w:lang w:val="pt-BR"/>
        </w:rPr>
        <w:t>período aquisitivo de 31/5/1989 a 29/5/1994, 6 (seis) meses referentes aos períodos aquisitivos de 1º/5/2002 a 29/4/2007 e de 30/4/2007 a 27/4/2012, e 2 (dois</w:t>
      </w:r>
      <w:r>
        <w:rPr>
          <w:rFonts w:ascii="Tahoma" w:hAnsi="Tahoma" w:cs="Tahoma"/>
          <w:sz w:val="24"/>
          <w:szCs w:val="24"/>
          <w:lang w:val="pt-BR"/>
        </w:rPr>
        <w:t>) m</w:t>
      </w:r>
      <w:r w:rsidR="00463B21">
        <w:rPr>
          <w:rFonts w:ascii="Tahoma" w:hAnsi="Tahoma" w:cs="Tahoma"/>
          <w:sz w:val="24"/>
          <w:szCs w:val="24"/>
          <w:lang w:val="pt-BR"/>
        </w:rPr>
        <w:t>eses do período aquisitivo de 28/4/2012 a 26/4/2017</w:t>
      </w:r>
      <w:r>
        <w:rPr>
          <w:rFonts w:ascii="Tahoma" w:hAnsi="Tahoma" w:cs="Tahoma"/>
          <w:sz w:val="24"/>
          <w:szCs w:val="24"/>
          <w:lang w:val="pt-BR"/>
        </w:rPr>
        <w:t>;</w:t>
      </w:r>
      <w:r>
        <w:rPr>
          <w:rFonts w:ascii="Tahoma" w:hAnsi="Tahoma" w:cs="Tahoma"/>
          <w:sz w:val="24"/>
          <w:lang w:val="pt-BR"/>
        </w:rPr>
        <w:t xml:space="preserve"> ficando o pagamento condicionado à autorização pelo Gabinete da Mesa Diretora, tendo em vista o disposto no Memorando nº 14/2020</w:t>
      </w:r>
      <w:r w:rsidR="00463B21">
        <w:rPr>
          <w:rFonts w:ascii="Tahoma" w:hAnsi="Tahoma" w:cs="Tahoma"/>
          <w:sz w:val="24"/>
          <w:lang w:val="pt-BR"/>
        </w:rPr>
        <w:noBreakHyphen/>
      </w:r>
      <w:r>
        <w:rPr>
          <w:rFonts w:ascii="Tahoma" w:hAnsi="Tahoma" w:cs="Tahoma"/>
          <w:sz w:val="24"/>
          <w:lang w:val="pt-BR"/>
        </w:rPr>
        <w:t>GMD (documento SEI 0085787).</w:t>
      </w:r>
    </w:p>
    <w:p w14:paraId="1F57ED5C" w14:textId="77777777" w:rsidR="00CA0432" w:rsidRDefault="00CA0432" w:rsidP="00CA0432">
      <w:pPr>
        <w:pStyle w:val="Textoembloco"/>
        <w:spacing w:before="480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14:paraId="0B399AD9" w14:textId="77777777" w:rsidR="00CA0432" w:rsidRDefault="00CA0432" w:rsidP="00F301D5">
      <w:pPr>
        <w:spacing w:after="12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14:paraId="5885A9DA" w14:textId="5C7F1786" w:rsidR="00F301D5" w:rsidRDefault="00F301D5" w:rsidP="00F301D5">
      <w:pPr>
        <w:spacing w:after="12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22/7/2020</w:t>
      </w:r>
    </w:p>
    <w:p w14:paraId="38589EDA" w14:textId="01BBABF6" w:rsidR="001D03A3" w:rsidRDefault="001D03A3" w:rsidP="0033173B">
      <w:pPr>
        <w:rPr>
          <w:rFonts w:ascii="Tahoma" w:eastAsia="Times New Roman" w:hAnsi="Tahoma" w:cs="Tahoma"/>
          <w:iCs/>
          <w:color w:val="000000"/>
          <w:sz w:val="24"/>
          <w:szCs w:val="24"/>
        </w:rPr>
      </w:pPr>
      <w:bookmarkStart w:id="0" w:name="_GoBack"/>
      <w:bookmarkEnd w:id="0"/>
    </w:p>
    <w:p w14:paraId="0D545BAB" w14:textId="77777777" w:rsidR="00AC36C3" w:rsidRDefault="00AC36C3" w:rsidP="005B6195">
      <w:pPr>
        <w:jc w:val="center"/>
        <w:rPr>
          <w:rFonts w:ascii="Tahoma" w:hAnsi="Tahoma" w:cs="Tahoma"/>
          <w:sz w:val="24"/>
          <w:szCs w:val="24"/>
        </w:rPr>
      </w:pPr>
    </w:p>
    <w:sectPr w:rsidR="00AC36C3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F0818" w14:textId="77777777" w:rsidR="00F85874" w:rsidRDefault="00F85874" w:rsidP="00BB4A02">
      <w:pPr>
        <w:spacing w:after="0" w:line="240" w:lineRule="auto"/>
      </w:pPr>
      <w:r>
        <w:separator/>
      </w:r>
    </w:p>
  </w:endnote>
  <w:endnote w:type="continuationSeparator" w:id="0">
    <w:p w14:paraId="213C331B" w14:textId="77777777" w:rsidR="00F85874" w:rsidRDefault="00F85874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AE0D" w14:textId="77777777" w:rsidR="00F85874" w:rsidRDefault="00F8587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8F25D" wp14:editId="2EF67A0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579BE" w14:textId="77777777" w:rsidR="00F85874" w:rsidRPr="0008678C" w:rsidRDefault="00F85874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14:paraId="5CEC247F" w14:textId="77777777" w:rsidR="00F85874" w:rsidRPr="0008678C" w:rsidRDefault="00F85874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8F2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14:paraId="121579BE" w14:textId="77777777" w:rsidR="00F85874" w:rsidRPr="0008678C" w:rsidRDefault="00F85874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14:paraId="5CEC247F" w14:textId="77777777" w:rsidR="00F85874" w:rsidRPr="0008678C" w:rsidRDefault="00F85874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40B35640" wp14:editId="3B009F94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D2DC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URyQEAAH0DAAAOAAAAZHJzL2Uyb0RvYy54bWysU02PEzEMvSPxH6Lc6bSVCmXU6Qp1WS4L&#10;VNrlB7hJZiYiE0dO2mn/PU76sbDcEHOI4th+z372rO6OgxMHQ9Gib+RsMpXCeIXa+q6RP54f3i2l&#10;iAm8BofeNPJkorxbv32zGkNt5tij04YEg/hYj6GRfUqhrqqoejNAnGAwnp0t0gCJTeoqTTAy+uCq&#10;+XT6vhqRdCBUJkZ+vT875brgt61R6XvbRpOEayTXlspJ5dzls1qvoO4IQm/VpQz4hyoGsJ5Jb1D3&#10;kEDsyf4FNVhFGLFNE4VDhW1rlSk9cDez6atunnoIpvTC4sRwkyn+P1j17bAlYTXPTgoPA4/o0z5h&#10;YRbzRdZnDLHmsI3fUu5QHf1TeET1MwqPmx58Z0r08ylw8ixnVH+kZCMGZtmNX1FzDDBBEevY0pAh&#10;WQZxLDM53WZijkkoflx8WCyXs4UU6uqroL4mBorpi8FB5EsjYyKwXZ826D1PHmlWaODwGFMuC+pr&#10;Qmb1+GCdKwvgvBgb+XHBDWdPRGd1dhaDut3GkThAXqHylR5fhRHuvS5gvQH9+XJPYN35zuTOX6TJ&#10;apx13aE+bekqGc+4VHnZx7xEv9sl++WvWf8CAAD//wMAUEsDBBQABgAIAAAAIQCRDVHp2wAAAAYB&#10;AAAPAAAAZHJzL2Rvd25yZXYueG1sTI/BTsMwEETvSPyDtZW4oNZuJAoJcaoKiQNH2kpct/GShMbr&#10;KHaa0K/HFYf2ODurmTf5erKtOFHvG8calgsFgrh0puFKw373Pn8B4QOywdYxafglD+vi/i7HzLiR&#10;P+m0DZWIIewz1FCH0GVS+rImi37hOuLofbveYoiyr6TpcYzhtpWJUitpseHYUGNHbzWVx+1gNZAf&#10;npZqk9pq/3EeH7+S88/Y7bR+mE2bVxCBpnB9hgt+RIciMh3cwMaL9qJF0DBPExDRTdVzXHb4P8gi&#10;l7f4xR8AAAD//wMAUEsBAi0AFAAGAAgAAAAhALaDOJL+AAAA4QEAABMAAAAAAAAAAAAAAAAAAAAA&#10;AFtDb250ZW50X1R5cGVzXS54bWxQSwECLQAUAAYACAAAACEAOP0h/9YAAACUAQAACwAAAAAAAAAA&#10;AAAAAAAvAQAAX3JlbHMvLnJlbHNQSwECLQAUAAYACAAAACEAcyllEckBAAB9AwAADgAAAAAAAAAA&#10;AAAAAAAuAgAAZHJzL2Uyb0RvYy54bWxQSwECLQAUAAYACAAAACEAkQ1R6dsAAAAGAQAADwAAAAAA&#10;AAAAAAAAAAAjBAAAZHJzL2Rvd25yZXYueG1sUEsFBgAAAAAEAAQA8wAAACs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846EC" w14:textId="77777777" w:rsidR="00F85874" w:rsidRDefault="00F85874" w:rsidP="00BB4A02">
      <w:pPr>
        <w:spacing w:after="0" w:line="240" w:lineRule="auto"/>
      </w:pPr>
      <w:r>
        <w:separator/>
      </w:r>
    </w:p>
  </w:footnote>
  <w:footnote w:type="continuationSeparator" w:id="0">
    <w:p w14:paraId="1C79F799" w14:textId="77777777" w:rsidR="00F85874" w:rsidRDefault="00F85874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AA44C" w14:textId="77777777" w:rsidR="00F85874" w:rsidRDefault="0033173B">
    <w:pPr>
      <w:pStyle w:val="Cabealho"/>
    </w:pPr>
    <w:r>
      <w:rPr>
        <w:noProof/>
      </w:rPr>
      <w:pict w14:anchorId="7F9DC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62267B6A"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79598053"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5AD" w14:textId="77777777" w:rsidR="00F85874" w:rsidRDefault="00F85874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99CE2CA" wp14:editId="12B55C4B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566C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jNzAEAAH0DAAAOAAAAZHJzL2Uyb0RvYy54bWysU02PEzEMvSPxH6Lc6bSVCt1RpyvUZbks&#10;UGmXH+AmmZmITBw5aaf99zjpBwvcEHOI4th+z372rO6PgxMHQ9Gib+RsMpXCeIXa+q6R318e3y2l&#10;iAm8BofeNPJkorxfv32zGkNt5tij04YEg/hYj6GRfUqhrqqoejNAnGAwnp0t0gCJTeoqTTAy+uCq&#10;+XT6vhqRdCBUJkZ+fTg75brgt61R6VvbRpOEayTXlspJ5dzls1qvoO4IQm/VpQz4hyoGsJ5Jb1AP&#10;kEDsyf4FNVhFGLFNE4VDhW1rlSk9cDez6R/dPPcQTOmFxYnhJlP8f7Dq62FLwupGLqTwMPCIPu4T&#10;FmYxv8v6jCHWHLbxW8odqqN/Dk+ofkThcdOD70yJfjkFTp7ljOq3lGzEwCy78QtqjgEmKGIdWxoy&#10;JMsgjmUmp9tMzDEJxY+LD4vlcsbFqauvgvqaGCimzwYHkS+NjInAdn3aoPc8eaRZoYHDU0y5LKiv&#10;CZnV46N1riyA82Js5N1ivigJEZ3V2ZnDInW7jSNxgLxC5Ss9sud1GOHe6wLWG9CfLvcE1p3vTO78&#10;RZqsxlnXHerTlq6S8YxLlZd9zEv02i7Zv/6a9U8AAAD//wMAUEsDBBQABgAIAAAAIQACuos33AAA&#10;AAgBAAAPAAAAZHJzL2Rvd25yZXYueG1sTI9La8MwEITvhfwHsYVeSiPF9JG4lkMI9NBjHtCrYm1s&#10;t9bKWHLs5td3A4HmsjA7y+w32XJ0jThhF2pPGmZTBQKp8LamUsN+9/E0BxGiIWsaT6jhFwMs88ld&#10;ZlLrB9rgaRtLwSEUUqOhirFNpQxFhc6EqW+R2Dv6zpnIsiul7czA4a6RiVKv0pma+ENlWlxXWPxs&#10;e6cBQ/8yU6uFK/ef5+HxKzl/D+1O64f7cfUOIuIY/4/hgs/okDPTwfdkg2guWkSezyoBwfZCvXG1&#10;w3Uj80zeFsj/AAAA//8DAFBLAQItABQABgAIAAAAIQC2gziS/gAAAOEBAAATAAAAAAAAAAAAAAAA&#10;AAAAAABbQ29udGVudF9UeXBlc10ueG1sUEsBAi0AFAAGAAgAAAAhADj9If/WAAAAlAEAAAsAAAAA&#10;AAAAAAAAAAAALwEAAF9yZWxzLy5yZWxzUEsBAi0AFAAGAAgAAAAhAFwkCM3MAQAAfQMAAA4AAAAA&#10;AAAAAAAAAAAALgIAAGRycy9lMm9Eb2MueG1sUEsBAi0AFAAGAAgAAAAhAAK6izfcAAAACAEAAA8A&#10;AAAAAAAAAAAAAAAAJgQAAGRycy9kb3ducmV2LnhtbFBLBQYAAAAABAAEAPMAAAAv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254EE" wp14:editId="38A10454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75C18" w14:textId="77777777" w:rsidR="00F85874" w:rsidRPr="001376AE" w:rsidRDefault="00F85874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14:paraId="4B84D7AA" w14:textId="77777777" w:rsidR="00F85874" w:rsidRPr="0012578D" w:rsidRDefault="00F85874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14:paraId="42527185" w14:textId="77777777" w:rsidR="00F85874" w:rsidRPr="00BB4A02" w:rsidRDefault="00F85874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254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14:paraId="4CA75C18" w14:textId="77777777" w:rsidR="00F85874" w:rsidRPr="001376AE" w:rsidRDefault="00F85874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14:paraId="4B84D7AA" w14:textId="77777777" w:rsidR="00F85874" w:rsidRPr="0012578D" w:rsidRDefault="00F85874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14:paraId="42527185" w14:textId="77777777" w:rsidR="00F85874" w:rsidRPr="00BB4A02" w:rsidRDefault="00F85874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2FEA80" wp14:editId="0D43FE21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4075C" w14:textId="77777777" w:rsidR="00F85874" w:rsidRDefault="0033173B">
    <w:pPr>
      <w:pStyle w:val="Cabealho"/>
    </w:pPr>
    <w:r>
      <w:rPr>
        <w:noProof/>
      </w:rPr>
      <w:pict w14:anchorId="21F6D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14DB6191"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3F3AC514"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BD9"/>
    <w:rsid w:val="00000FD6"/>
    <w:rsid w:val="000011A7"/>
    <w:rsid w:val="000013FE"/>
    <w:rsid w:val="00002062"/>
    <w:rsid w:val="00002FB5"/>
    <w:rsid w:val="0000367B"/>
    <w:rsid w:val="00003DB5"/>
    <w:rsid w:val="0000402E"/>
    <w:rsid w:val="00004083"/>
    <w:rsid w:val="000041E2"/>
    <w:rsid w:val="00004286"/>
    <w:rsid w:val="000055F8"/>
    <w:rsid w:val="00005CF9"/>
    <w:rsid w:val="000060B7"/>
    <w:rsid w:val="00006125"/>
    <w:rsid w:val="00006811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6014"/>
    <w:rsid w:val="0002634D"/>
    <w:rsid w:val="0002675E"/>
    <w:rsid w:val="00027CBD"/>
    <w:rsid w:val="000302A7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672B9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8DF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101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0F20"/>
    <w:rsid w:val="000B1E1A"/>
    <w:rsid w:val="000B1EE7"/>
    <w:rsid w:val="000B328A"/>
    <w:rsid w:val="000B3FA7"/>
    <w:rsid w:val="000B4475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3E03"/>
    <w:rsid w:val="000C5429"/>
    <w:rsid w:val="000C6968"/>
    <w:rsid w:val="000C6D48"/>
    <w:rsid w:val="000C6EBD"/>
    <w:rsid w:val="000C7791"/>
    <w:rsid w:val="000C779C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D75E8"/>
    <w:rsid w:val="000D7726"/>
    <w:rsid w:val="000E0212"/>
    <w:rsid w:val="000E070F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29C3"/>
    <w:rsid w:val="000F3541"/>
    <w:rsid w:val="000F3CB2"/>
    <w:rsid w:val="000F3D8F"/>
    <w:rsid w:val="000F42AC"/>
    <w:rsid w:val="000F4C20"/>
    <w:rsid w:val="000F5318"/>
    <w:rsid w:val="000F5AD9"/>
    <w:rsid w:val="000F782B"/>
    <w:rsid w:val="001004E6"/>
    <w:rsid w:val="00100F25"/>
    <w:rsid w:val="00100FDA"/>
    <w:rsid w:val="00102B60"/>
    <w:rsid w:val="001044DF"/>
    <w:rsid w:val="001046C3"/>
    <w:rsid w:val="00104BCD"/>
    <w:rsid w:val="00105EEA"/>
    <w:rsid w:val="00106A86"/>
    <w:rsid w:val="00106D23"/>
    <w:rsid w:val="0011045C"/>
    <w:rsid w:val="001106E7"/>
    <w:rsid w:val="00110E6A"/>
    <w:rsid w:val="00111588"/>
    <w:rsid w:val="001115F1"/>
    <w:rsid w:val="00111BDA"/>
    <w:rsid w:val="00111DF0"/>
    <w:rsid w:val="0011369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0E1F"/>
    <w:rsid w:val="001214FA"/>
    <w:rsid w:val="001214FD"/>
    <w:rsid w:val="00121BFD"/>
    <w:rsid w:val="00123682"/>
    <w:rsid w:val="00123D4E"/>
    <w:rsid w:val="001242F1"/>
    <w:rsid w:val="0012484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2B5"/>
    <w:rsid w:val="001307B8"/>
    <w:rsid w:val="00130D5B"/>
    <w:rsid w:val="00133041"/>
    <w:rsid w:val="00133B85"/>
    <w:rsid w:val="00134365"/>
    <w:rsid w:val="001349CC"/>
    <w:rsid w:val="00136887"/>
    <w:rsid w:val="00136943"/>
    <w:rsid w:val="00136AFE"/>
    <w:rsid w:val="00136F16"/>
    <w:rsid w:val="001376AE"/>
    <w:rsid w:val="001412CB"/>
    <w:rsid w:val="00141772"/>
    <w:rsid w:val="00142161"/>
    <w:rsid w:val="0014228D"/>
    <w:rsid w:val="001422C7"/>
    <w:rsid w:val="001430A8"/>
    <w:rsid w:val="001430E4"/>
    <w:rsid w:val="00144F57"/>
    <w:rsid w:val="001458B8"/>
    <w:rsid w:val="00146170"/>
    <w:rsid w:val="00146ED9"/>
    <w:rsid w:val="001478BF"/>
    <w:rsid w:val="00147A43"/>
    <w:rsid w:val="00150C4A"/>
    <w:rsid w:val="00150E4A"/>
    <w:rsid w:val="00151974"/>
    <w:rsid w:val="00151E08"/>
    <w:rsid w:val="00152326"/>
    <w:rsid w:val="00153E91"/>
    <w:rsid w:val="0015422E"/>
    <w:rsid w:val="001561E6"/>
    <w:rsid w:val="001568CB"/>
    <w:rsid w:val="001569D5"/>
    <w:rsid w:val="00156BCD"/>
    <w:rsid w:val="00157AA1"/>
    <w:rsid w:val="0016383D"/>
    <w:rsid w:val="00163887"/>
    <w:rsid w:val="001653CD"/>
    <w:rsid w:val="00165421"/>
    <w:rsid w:val="001659D8"/>
    <w:rsid w:val="0016674E"/>
    <w:rsid w:val="00166D02"/>
    <w:rsid w:val="00166D88"/>
    <w:rsid w:val="001671AD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1FE"/>
    <w:rsid w:val="00175660"/>
    <w:rsid w:val="00175D3D"/>
    <w:rsid w:val="00175D8E"/>
    <w:rsid w:val="00175DA9"/>
    <w:rsid w:val="0017634A"/>
    <w:rsid w:val="00176795"/>
    <w:rsid w:val="0017679F"/>
    <w:rsid w:val="00176BDB"/>
    <w:rsid w:val="00177E57"/>
    <w:rsid w:val="001815D4"/>
    <w:rsid w:val="001818E4"/>
    <w:rsid w:val="00182D90"/>
    <w:rsid w:val="00185768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6D0"/>
    <w:rsid w:val="00191C10"/>
    <w:rsid w:val="00193D7F"/>
    <w:rsid w:val="00194143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917"/>
    <w:rsid w:val="001A4C3E"/>
    <w:rsid w:val="001A533C"/>
    <w:rsid w:val="001A5445"/>
    <w:rsid w:val="001A5743"/>
    <w:rsid w:val="001A6BC0"/>
    <w:rsid w:val="001B037F"/>
    <w:rsid w:val="001B0890"/>
    <w:rsid w:val="001B2133"/>
    <w:rsid w:val="001B2ACA"/>
    <w:rsid w:val="001B2CFE"/>
    <w:rsid w:val="001B33A7"/>
    <w:rsid w:val="001B422F"/>
    <w:rsid w:val="001B453A"/>
    <w:rsid w:val="001B46EA"/>
    <w:rsid w:val="001B566E"/>
    <w:rsid w:val="001B5C52"/>
    <w:rsid w:val="001B5CBB"/>
    <w:rsid w:val="001B5ED2"/>
    <w:rsid w:val="001B6882"/>
    <w:rsid w:val="001B6EC7"/>
    <w:rsid w:val="001B74CF"/>
    <w:rsid w:val="001B7A04"/>
    <w:rsid w:val="001C0682"/>
    <w:rsid w:val="001C0A2B"/>
    <w:rsid w:val="001C0D76"/>
    <w:rsid w:val="001C1063"/>
    <w:rsid w:val="001C14FA"/>
    <w:rsid w:val="001C1C59"/>
    <w:rsid w:val="001C2E69"/>
    <w:rsid w:val="001C3DEB"/>
    <w:rsid w:val="001C4398"/>
    <w:rsid w:val="001C52C0"/>
    <w:rsid w:val="001C57E9"/>
    <w:rsid w:val="001C5803"/>
    <w:rsid w:val="001C59E6"/>
    <w:rsid w:val="001C682F"/>
    <w:rsid w:val="001C6977"/>
    <w:rsid w:val="001C6B5F"/>
    <w:rsid w:val="001C70D2"/>
    <w:rsid w:val="001C755A"/>
    <w:rsid w:val="001C7833"/>
    <w:rsid w:val="001C7CD3"/>
    <w:rsid w:val="001D004F"/>
    <w:rsid w:val="001D00D0"/>
    <w:rsid w:val="001D03A3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5FBF"/>
    <w:rsid w:val="001D6589"/>
    <w:rsid w:val="001D6ACB"/>
    <w:rsid w:val="001D6DB4"/>
    <w:rsid w:val="001D7477"/>
    <w:rsid w:val="001D7C2B"/>
    <w:rsid w:val="001E138B"/>
    <w:rsid w:val="001E1546"/>
    <w:rsid w:val="001E15C9"/>
    <w:rsid w:val="001E1642"/>
    <w:rsid w:val="001E1938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3EB2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20"/>
    <w:rsid w:val="00201537"/>
    <w:rsid w:val="00201694"/>
    <w:rsid w:val="0020309E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5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093"/>
    <w:rsid w:val="00231348"/>
    <w:rsid w:val="00231A9B"/>
    <w:rsid w:val="0023234B"/>
    <w:rsid w:val="0023250F"/>
    <w:rsid w:val="00232A01"/>
    <w:rsid w:val="00232A27"/>
    <w:rsid w:val="00232AAB"/>
    <w:rsid w:val="00233DC0"/>
    <w:rsid w:val="00233E41"/>
    <w:rsid w:val="002345C4"/>
    <w:rsid w:val="00235763"/>
    <w:rsid w:val="002361E2"/>
    <w:rsid w:val="002363C7"/>
    <w:rsid w:val="00236680"/>
    <w:rsid w:val="002370F4"/>
    <w:rsid w:val="00237DF4"/>
    <w:rsid w:val="00240019"/>
    <w:rsid w:val="00240330"/>
    <w:rsid w:val="00240832"/>
    <w:rsid w:val="00242015"/>
    <w:rsid w:val="002425BF"/>
    <w:rsid w:val="002426C2"/>
    <w:rsid w:val="002426E0"/>
    <w:rsid w:val="00242736"/>
    <w:rsid w:val="00243D82"/>
    <w:rsid w:val="00244217"/>
    <w:rsid w:val="002456DA"/>
    <w:rsid w:val="002456F7"/>
    <w:rsid w:val="00246C59"/>
    <w:rsid w:val="00247171"/>
    <w:rsid w:val="00247C75"/>
    <w:rsid w:val="00247CBC"/>
    <w:rsid w:val="002504DA"/>
    <w:rsid w:val="00250A20"/>
    <w:rsid w:val="00250BFA"/>
    <w:rsid w:val="00251EC1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480"/>
    <w:rsid w:val="00262781"/>
    <w:rsid w:val="002645CB"/>
    <w:rsid w:val="00264975"/>
    <w:rsid w:val="00265E33"/>
    <w:rsid w:val="0026658B"/>
    <w:rsid w:val="00266ABD"/>
    <w:rsid w:val="00266AC2"/>
    <w:rsid w:val="00267635"/>
    <w:rsid w:val="002700A9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52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18CB"/>
    <w:rsid w:val="00283115"/>
    <w:rsid w:val="00283BC4"/>
    <w:rsid w:val="00283FAF"/>
    <w:rsid w:val="002848DA"/>
    <w:rsid w:val="00285360"/>
    <w:rsid w:val="00285695"/>
    <w:rsid w:val="00285F78"/>
    <w:rsid w:val="002870BB"/>
    <w:rsid w:val="00287AE1"/>
    <w:rsid w:val="00287DDC"/>
    <w:rsid w:val="0029032D"/>
    <w:rsid w:val="00290D43"/>
    <w:rsid w:val="00291779"/>
    <w:rsid w:val="00291ED2"/>
    <w:rsid w:val="00292744"/>
    <w:rsid w:val="00293253"/>
    <w:rsid w:val="0029379C"/>
    <w:rsid w:val="00293A6A"/>
    <w:rsid w:val="002942E0"/>
    <w:rsid w:val="002942E4"/>
    <w:rsid w:val="00295B60"/>
    <w:rsid w:val="00295BCB"/>
    <w:rsid w:val="002A120F"/>
    <w:rsid w:val="002A1434"/>
    <w:rsid w:val="002A1BB4"/>
    <w:rsid w:val="002A224E"/>
    <w:rsid w:val="002A2831"/>
    <w:rsid w:val="002A2978"/>
    <w:rsid w:val="002A360A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2111"/>
    <w:rsid w:val="002C2400"/>
    <w:rsid w:val="002C27DC"/>
    <w:rsid w:val="002C335F"/>
    <w:rsid w:val="002C47D4"/>
    <w:rsid w:val="002C4B3C"/>
    <w:rsid w:val="002C4F05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35B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AF0"/>
    <w:rsid w:val="002E2BB4"/>
    <w:rsid w:val="002E2E56"/>
    <w:rsid w:val="002E3119"/>
    <w:rsid w:val="002E361F"/>
    <w:rsid w:val="002E3674"/>
    <w:rsid w:val="002E390D"/>
    <w:rsid w:val="002E3A27"/>
    <w:rsid w:val="002E426E"/>
    <w:rsid w:val="002E4305"/>
    <w:rsid w:val="002E4463"/>
    <w:rsid w:val="002E4AED"/>
    <w:rsid w:val="002E6F63"/>
    <w:rsid w:val="002E76C5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4185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2950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1176C"/>
    <w:rsid w:val="00311C70"/>
    <w:rsid w:val="00311D91"/>
    <w:rsid w:val="0031207A"/>
    <w:rsid w:val="0031361D"/>
    <w:rsid w:val="003136F2"/>
    <w:rsid w:val="003138F0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6BD7"/>
    <w:rsid w:val="003272B1"/>
    <w:rsid w:val="003277DB"/>
    <w:rsid w:val="0033000D"/>
    <w:rsid w:val="0033015C"/>
    <w:rsid w:val="0033045C"/>
    <w:rsid w:val="00330892"/>
    <w:rsid w:val="00331430"/>
    <w:rsid w:val="0033173B"/>
    <w:rsid w:val="00331E8E"/>
    <w:rsid w:val="0033269D"/>
    <w:rsid w:val="00333D45"/>
    <w:rsid w:val="0033409B"/>
    <w:rsid w:val="003348AA"/>
    <w:rsid w:val="00334CD6"/>
    <w:rsid w:val="00334EE7"/>
    <w:rsid w:val="003354CF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1D16"/>
    <w:rsid w:val="0034241F"/>
    <w:rsid w:val="00342902"/>
    <w:rsid w:val="00343641"/>
    <w:rsid w:val="00343C83"/>
    <w:rsid w:val="003444CA"/>
    <w:rsid w:val="00344BFE"/>
    <w:rsid w:val="003461FB"/>
    <w:rsid w:val="00347093"/>
    <w:rsid w:val="003470E0"/>
    <w:rsid w:val="003473B9"/>
    <w:rsid w:val="00347E46"/>
    <w:rsid w:val="00350BAF"/>
    <w:rsid w:val="0035184F"/>
    <w:rsid w:val="0035241E"/>
    <w:rsid w:val="0035327E"/>
    <w:rsid w:val="003532C4"/>
    <w:rsid w:val="00353BFF"/>
    <w:rsid w:val="003553DF"/>
    <w:rsid w:val="00355C32"/>
    <w:rsid w:val="00355D83"/>
    <w:rsid w:val="003564A4"/>
    <w:rsid w:val="00361B51"/>
    <w:rsid w:val="00361E5E"/>
    <w:rsid w:val="00361F11"/>
    <w:rsid w:val="0036318A"/>
    <w:rsid w:val="003631E6"/>
    <w:rsid w:val="003632CD"/>
    <w:rsid w:val="00363C12"/>
    <w:rsid w:val="00363CF4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20"/>
    <w:rsid w:val="00372482"/>
    <w:rsid w:val="003725CA"/>
    <w:rsid w:val="00373B5E"/>
    <w:rsid w:val="00374425"/>
    <w:rsid w:val="003745A7"/>
    <w:rsid w:val="00374765"/>
    <w:rsid w:val="00374779"/>
    <w:rsid w:val="003749B1"/>
    <w:rsid w:val="00375D9A"/>
    <w:rsid w:val="003768E5"/>
    <w:rsid w:val="00377AF9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564"/>
    <w:rsid w:val="00387C4B"/>
    <w:rsid w:val="00387C96"/>
    <w:rsid w:val="00390AF1"/>
    <w:rsid w:val="003915BC"/>
    <w:rsid w:val="00391E86"/>
    <w:rsid w:val="0039290D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93C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2D41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C7EDD"/>
    <w:rsid w:val="003D0A18"/>
    <w:rsid w:val="003D1057"/>
    <w:rsid w:val="003D15F2"/>
    <w:rsid w:val="003D26AC"/>
    <w:rsid w:val="003D292E"/>
    <w:rsid w:val="003D2C77"/>
    <w:rsid w:val="003D2FFF"/>
    <w:rsid w:val="003D333E"/>
    <w:rsid w:val="003D3360"/>
    <w:rsid w:val="003D339B"/>
    <w:rsid w:val="003D3FCA"/>
    <w:rsid w:val="003D41BF"/>
    <w:rsid w:val="003D5023"/>
    <w:rsid w:val="003D51F6"/>
    <w:rsid w:val="003D5A73"/>
    <w:rsid w:val="003D5F19"/>
    <w:rsid w:val="003D66CC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57E"/>
    <w:rsid w:val="003E2E6C"/>
    <w:rsid w:val="003E2FB6"/>
    <w:rsid w:val="003E3329"/>
    <w:rsid w:val="003E40B4"/>
    <w:rsid w:val="003E4D54"/>
    <w:rsid w:val="003E54D7"/>
    <w:rsid w:val="003E5882"/>
    <w:rsid w:val="003E6F1C"/>
    <w:rsid w:val="003F02F8"/>
    <w:rsid w:val="003F04D2"/>
    <w:rsid w:val="003F0D92"/>
    <w:rsid w:val="003F1150"/>
    <w:rsid w:val="003F17E3"/>
    <w:rsid w:val="003F2080"/>
    <w:rsid w:val="003F2ADE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CF4"/>
    <w:rsid w:val="00401D2B"/>
    <w:rsid w:val="00401FD5"/>
    <w:rsid w:val="00404BFF"/>
    <w:rsid w:val="0040539D"/>
    <w:rsid w:val="00405A07"/>
    <w:rsid w:val="00405AB4"/>
    <w:rsid w:val="00405BEB"/>
    <w:rsid w:val="00406FC7"/>
    <w:rsid w:val="0040796D"/>
    <w:rsid w:val="0041116A"/>
    <w:rsid w:val="00411C96"/>
    <w:rsid w:val="00411EBE"/>
    <w:rsid w:val="00412124"/>
    <w:rsid w:val="00412194"/>
    <w:rsid w:val="00412E3A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C49"/>
    <w:rsid w:val="00427F47"/>
    <w:rsid w:val="00430124"/>
    <w:rsid w:val="004304D9"/>
    <w:rsid w:val="00432895"/>
    <w:rsid w:val="00432CD8"/>
    <w:rsid w:val="00433337"/>
    <w:rsid w:val="00433EB4"/>
    <w:rsid w:val="00434346"/>
    <w:rsid w:val="00434ADC"/>
    <w:rsid w:val="0043621D"/>
    <w:rsid w:val="0043664D"/>
    <w:rsid w:val="004378B3"/>
    <w:rsid w:val="00437A2F"/>
    <w:rsid w:val="0044022E"/>
    <w:rsid w:val="00440298"/>
    <w:rsid w:val="004405DB"/>
    <w:rsid w:val="00440DB5"/>
    <w:rsid w:val="00441CAA"/>
    <w:rsid w:val="00441E85"/>
    <w:rsid w:val="0044282F"/>
    <w:rsid w:val="00443563"/>
    <w:rsid w:val="0044361E"/>
    <w:rsid w:val="0044398C"/>
    <w:rsid w:val="004442B4"/>
    <w:rsid w:val="00445066"/>
    <w:rsid w:val="004453D8"/>
    <w:rsid w:val="0044589D"/>
    <w:rsid w:val="004465B2"/>
    <w:rsid w:val="004473D9"/>
    <w:rsid w:val="00447637"/>
    <w:rsid w:val="00447F8D"/>
    <w:rsid w:val="004500F7"/>
    <w:rsid w:val="00450DEA"/>
    <w:rsid w:val="00451503"/>
    <w:rsid w:val="004518FF"/>
    <w:rsid w:val="004519C1"/>
    <w:rsid w:val="0045224B"/>
    <w:rsid w:val="0045476D"/>
    <w:rsid w:val="00454934"/>
    <w:rsid w:val="00454F3A"/>
    <w:rsid w:val="00455342"/>
    <w:rsid w:val="00455834"/>
    <w:rsid w:val="00455846"/>
    <w:rsid w:val="00455E2C"/>
    <w:rsid w:val="0045627C"/>
    <w:rsid w:val="004602C1"/>
    <w:rsid w:val="004603B3"/>
    <w:rsid w:val="00460B70"/>
    <w:rsid w:val="00462EAA"/>
    <w:rsid w:val="004631ED"/>
    <w:rsid w:val="00463B21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365"/>
    <w:rsid w:val="0049440F"/>
    <w:rsid w:val="0049540C"/>
    <w:rsid w:val="00495456"/>
    <w:rsid w:val="004A1149"/>
    <w:rsid w:val="004A13F9"/>
    <w:rsid w:val="004A1518"/>
    <w:rsid w:val="004A19B8"/>
    <w:rsid w:val="004A2D69"/>
    <w:rsid w:val="004A2F9D"/>
    <w:rsid w:val="004A39D2"/>
    <w:rsid w:val="004A4050"/>
    <w:rsid w:val="004A4CCC"/>
    <w:rsid w:val="004A50E4"/>
    <w:rsid w:val="004A56AE"/>
    <w:rsid w:val="004A5C52"/>
    <w:rsid w:val="004A6480"/>
    <w:rsid w:val="004A7B70"/>
    <w:rsid w:val="004B00BD"/>
    <w:rsid w:val="004B0C54"/>
    <w:rsid w:val="004B0D95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2FBA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4C1C"/>
    <w:rsid w:val="004D5222"/>
    <w:rsid w:val="004D6E20"/>
    <w:rsid w:val="004D6F38"/>
    <w:rsid w:val="004D7634"/>
    <w:rsid w:val="004D7B2A"/>
    <w:rsid w:val="004D7BD6"/>
    <w:rsid w:val="004E107D"/>
    <w:rsid w:val="004E1B9A"/>
    <w:rsid w:val="004E2EA0"/>
    <w:rsid w:val="004E335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AE2"/>
    <w:rsid w:val="00501B04"/>
    <w:rsid w:val="00502246"/>
    <w:rsid w:val="005028BC"/>
    <w:rsid w:val="0050336E"/>
    <w:rsid w:val="00503C72"/>
    <w:rsid w:val="00504FD4"/>
    <w:rsid w:val="00505AF0"/>
    <w:rsid w:val="00505ECD"/>
    <w:rsid w:val="005064C6"/>
    <w:rsid w:val="00506946"/>
    <w:rsid w:val="00507433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4F0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C80"/>
    <w:rsid w:val="00544EAB"/>
    <w:rsid w:val="005455D1"/>
    <w:rsid w:val="00545DD4"/>
    <w:rsid w:val="005460E8"/>
    <w:rsid w:val="00546880"/>
    <w:rsid w:val="00546F25"/>
    <w:rsid w:val="005503C1"/>
    <w:rsid w:val="005505CD"/>
    <w:rsid w:val="00550EF0"/>
    <w:rsid w:val="005519B1"/>
    <w:rsid w:val="0055286B"/>
    <w:rsid w:val="00553674"/>
    <w:rsid w:val="0055424D"/>
    <w:rsid w:val="0055476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1E85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412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0DE"/>
    <w:rsid w:val="00577F5D"/>
    <w:rsid w:val="0058029A"/>
    <w:rsid w:val="0058035F"/>
    <w:rsid w:val="005803A3"/>
    <w:rsid w:val="00580782"/>
    <w:rsid w:val="00581698"/>
    <w:rsid w:val="0058177E"/>
    <w:rsid w:val="00582E00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D13"/>
    <w:rsid w:val="005A4ECD"/>
    <w:rsid w:val="005A4F91"/>
    <w:rsid w:val="005A53D2"/>
    <w:rsid w:val="005A6887"/>
    <w:rsid w:val="005A77F6"/>
    <w:rsid w:val="005B1BF6"/>
    <w:rsid w:val="005B245E"/>
    <w:rsid w:val="005B3222"/>
    <w:rsid w:val="005B33B8"/>
    <w:rsid w:val="005B5D58"/>
    <w:rsid w:val="005B6195"/>
    <w:rsid w:val="005B65A0"/>
    <w:rsid w:val="005B6726"/>
    <w:rsid w:val="005B6CD0"/>
    <w:rsid w:val="005B7F66"/>
    <w:rsid w:val="005C062E"/>
    <w:rsid w:val="005C06CB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C7C2D"/>
    <w:rsid w:val="005D0315"/>
    <w:rsid w:val="005D079E"/>
    <w:rsid w:val="005D085C"/>
    <w:rsid w:val="005D1350"/>
    <w:rsid w:val="005D13BE"/>
    <w:rsid w:val="005D1496"/>
    <w:rsid w:val="005D1651"/>
    <w:rsid w:val="005D2300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167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3FF"/>
    <w:rsid w:val="00601DB1"/>
    <w:rsid w:val="00602052"/>
    <w:rsid w:val="006020E0"/>
    <w:rsid w:val="006038F5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4657"/>
    <w:rsid w:val="006159B2"/>
    <w:rsid w:val="006179EC"/>
    <w:rsid w:val="00617A1B"/>
    <w:rsid w:val="00617AF5"/>
    <w:rsid w:val="0062073D"/>
    <w:rsid w:val="00620D6E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59A9"/>
    <w:rsid w:val="006264FD"/>
    <w:rsid w:val="00626FB6"/>
    <w:rsid w:val="006277FA"/>
    <w:rsid w:val="00630097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246"/>
    <w:rsid w:val="006444B0"/>
    <w:rsid w:val="00644824"/>
    <w:rsid w:val="00646329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239A"/>
    <w:rsid w:val="006631AE"/>
    <w:rsid w:val="0066340E"/>
    <w:rsid w:val="00663F6F"/>
    <w:rsid w:val="00663F7D"/>
    <w:rsid w:val="00665866"/>
    <w:rsid w:val="00665C31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1D35"/>
    <w:rsid w:val="006831A6"/>
    <w:rsid w:val="0068436C"/>
    <w:rsid w:val="00684E55"/>
    <w:rsid w:val="006850E6"/>
    <w:rsid w:val="00685AC2"/>
    <w:rsid w:val="006870F7"/>
    <w:rsid w:val="0068732C"/>
    <w:rsid w:val="00687734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3A68"/>
    <w:rsid w:val="00694681"/>
    <w:rsid w:val="00694F98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4972"/>
    <w:rsid w:val="006A4A40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C04"/>
    <w:rsid w:val="006D0D76"/>
    <w:rsid w:val="006D2913"/>
    <w:rsid w:val="006D2D4E"/>
    <w:rsid w:val="006D36E6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1FB5"/>
    <w:rsid w:val="006F20DD"/>
    <w:rsid w:val="006F238F"/>
    <w:rsid w:val="006F2571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150"/>
    <w:rsid w:val="006F547B"/>
    <w:rsid w:val="006F615C"/>
    <w:rsid w:val="006F6A0B"/>
    <w:rsid w:val="007006AC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07B20"/>
    <w:rsid w:val="007118D1"/>
    <w:rsid w:val="0071331A"/>
    <w:rsid w:val="00713BF0"/>
    <w:rsid w:val="00713E66"/>
    <w:rsid w:val="0071412B"/>
    <w:rsid w:val="007147EC"/>
    <w:rsid w:val="00716964"/>
    <w:rsid w:val="00716A87"/>
    <w:rsid w:val="00716CE1"/>
    <w:rsid w:val="007172D1"/>
    <w:rsid w:val="00717B72"/>
    <w:rsid w:val="00720051"/>
    <w:rsid w:val="00722BC7"/>
    <w:rsid w:val="007234BB"/>
    <w:rsid w:val="007239E7"/>
    <w:rsid w:val="00723CD2"/>
    <w:rsid w:val="0072431C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61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D7C"/>
    <w:rsid w:val="00737FB4"/>
    <w:rsid w:val="00740043"/>
    <w:rsid w:val="00740D25"/>
    <w:rsid w:val="00740DA4"/>
    <w:rsid w:val="007411BA"/>
    <w:rsid w:val="00741746"/>
    <w:rsid w:val="00741F4B"/>
    <w:rsid w:val="00742328"/>
    <w:rsid w:val="007423EB"/>
    <w:rsid w:val="00742EAF"/>
    <w:rsid w:val="00743C96"/>
    <w:rsid w:val="00744A23"/>
    <w:rsid w:val="00745136"/>
    <w:rsid w:val="007458C5"/>
    <w:rsid w:val="00745B76"/>
    <w:rsid w:val="00745EBA"/>
    <w:rsid w:val="00746005"/>
    <w:rsid w:val="0074768E"/>
    <w:rsid w:val="00747735"/>
    <w:rsid w:val="00747F01"/>
    <w:rsid w:val="007507D4"/>
    <w:rsid w:val="00751618"/>
    <w:rsid w:val="00753DF1"/>
    <w:rsid w:val="00753F4B"/>
    <w:rsid w:val="0075526D"/>
    <w:rsid w:val="0075535B"/>
    <w:rsid w:val="00755E04"/>
    <w:rsid w:val="00755E93"/>
    <w:rsid w:val="00756221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4C2D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21D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0EC"/>
    <w:rsid w:val="00791267"/>
    <w:rsid w:val="00792202"/>
    <w:rsid w:val="0079238F"/>
    <w:rsid w:val="007925B2"/>
    <w:rsid w:val="00792908"/>
    <w:rsid w:val="0079351C"/>
    <w:rsid w:val="00793635"/>
    <w:rsid w:val="007936BF"/>
    <w:rsid w:val="00793795"/>
    <w:rsid w:val="00793C98"/>
    <w:rsid w:val="00794233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4A8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2C93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1AB"/>
    <w:rsid w:val="007E065E"/>
    <w:rsid w:val="007E0E2A"/>
    <w:rsid w:val="007E1112"/>
    <w:rsid w:val="007E1423"/>
    <w:rsid w:val="007E1689"/>
    <w:rsid w:val="007E2091"/>
    <w:rsid w:val="007E252A"/>
    <w:rsid w:val="007E27D2"/>
    <w:rsid w:val="007E3201"/>
    <w:rsid w:val="007E32EF"/>
    <w:rsid w:val="007E332E"/>
    <w:rsid w:val="007E3A69"/>
    <w:rsid w:val="007E3C11"/>
    <w:rsid w:val="007E4195"/>
    <w:rsid w:val="007E47FD"/>
    <w:rsid w:val="007E4A2F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4B1"/>
    <w:rsid w:val="007F1723"/>
    <w:rsid w:val="007F2057"/>
    <w:rsid w:val="007F2224"/>
    <w:rsid w:val="007F3095"/>
    <w:rsid w:val="007F3C27"/>
    <w:rsid w:val="007F5C6E"/>
    <w:rsid w:val="007F6B22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6C"/>
    <w:rsid w:val="00811576"/>
    <w:rsid w:val="00813E8E"/>
    <w:rsid w:val="00813EE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262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1F9E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46A3"/>
    <w:rsid w:val="00885962"/>
    <w:rsid w:val="00885AFF"/>
    <w:rsid w:val="00886728"/>
    <w:rsid w:val="0088768F"/>
    <w:rsid w:val="00887691"/>
    <w:rsid w:val="00887B3B"/>
    <w:rsid w:val="00891BF6"/>
    <w:rsid w:val="008922A1"/>
    <w:rsid w:val="0089264C"/>
    <w:rsid w:val="00892681"/>
    <w:rsid w:val="008927C5"/>
    <w:rsid w:val="00892AD0"/>
    <w:rsid w:val="00893264"/>
    <w:rsid w:val="00893CEF"/>
    <w:rsid w:val="00893F35"/>
    <w:rsid w:val="0089407C"/>
    <w:rsid w:val="00894562"/>
    <w:rsid w:val="00894BFF"/>
    <w:rsid w:val="00895CCF"/>
    <w:rsid w:val="0089640D"/>
    <w:rsid w:val="008972AF"/>
    <w:rsid w:val="008977D5"/>
    <w:rsid w:val="00897BC8"/>
    <w:rsid w:val="008A07A4"/>
    <w:rsid w:val="008A1A87"/>
    <w:rsid w:val="008A27A5"/>
    <w:rsid w:val="008A3059"/>
    <w:rsid w:val="008A4248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3957"/>
    <w:rsid w:val="008B43AF"/>
    <w:rsid w:val="008B533D"/>
    <w:rsid w:val="008B60BF"/>
    <w:rsid w:val="008B66A7"/>
    <w:rsid w:val="008B77CE"/>
    <w:rsid w:val="008C07AA"/>
    <w:rsid w:val="008C19EC"/>
    <w:rsid w:val="008C257A"/>
    <w:rsid w:val="008C3625"/>
    <w:rsid w:val="008C379B"/>
    <w:rsid w:val="008C415C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1C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6A9"/>
    <w:rsid w:val="0090775E"/>
    <w:rsid w:val="00910065"/>
    <w:rsid w:val="0091049B"/>
    <w:rsid w:val="009104F3"/>
    <w:rsid w:val="009106DA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0B4B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5A4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1137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2FB0"/>
    <w:rsid w:val="0097413B"/>
    <w:rsid w:val="009741B9"/>
    <w:rsid w:val="009744E2"/>
    <w:rsid w:val="00974CD8"/>
    <w:rsid w:val="00975289"/>
    <w:rsid w:val="00976811"/>
    <w:rsid w:val="0097744A"/>
    <w:rsid w:val="009775D4"/>
    <w:rsid w:val="00977877"/>
    <w:rsid w:val="00977983"/>
    <w:rsid w:val="00980463"/>
    <w:rsid w:val="00981697"/>
    <w:rsid w:val="00981E22"/>
    <w:rsid w:val="00982858"/>
    <w:rsid w:val="00982C26"/>
    <w:rsid w:val="00983731"/>
    <w:rsid w:val="0098459B"/>
    <w:rsid w:val="00984FCC"/>
    <w:rsid w:val="009851AA"/>
    <w:rsid w:val="0098732F"/>
    <w:rsid w:val="0099059B"/>
    <w:rsid w:val="00990820"/>
    <w:rsid w:val="0099103C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258C"/>
    <w:rsid w:val="009A26AA"/>
    <w:rsid w:val="009A2C33"/>
    <w:rsid w:val="009A36B6"/>
    <w:rsid w:val="009A379D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8C4"/>
    <w:rsid w:val="009B3F03"/>
    <w:rsid w:val="009B3F58"/>
    <w:rsid w:val="009B4488"/>
    <w:rsid w:val="009B4814"/>
    <w:rsid w:val="009B508A"/>
    <w:rsid w:val="009B5581"/>
    <w:rsid w:val="009B6346"/>
    <w:rsid w:val="009B6770"/>
    <w:rsid w:val="009B722B"/>
    <w:rsid w:val="009B75C7"/>
    <w:rsid w:val="009B7B15"/>
    <w:rsid w:val="009C09E8"/>
    <w:rsid w:val="009C29B2"/>
    <w:rsid w:val="009C4F21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4FC0"/>
    <w:rsid w:val="009D53EC"/>
    <w:rsid w:val="009D557C"/>
    <w:rsid w:val="009D72C6"/>
    <w:rsid w:val="009E0AA8"/>
    <w:rsid w:val="009E0AD8"/>
    <w:rsid w:val="009E13B0"/>
    <w:rsid w:val="009E165C"/>
    <w:rsid w:val="009E173D"/>
    <w:rsid w:val="009E24BC"/>
    <w:rsid w:val="009E2556"/>
    <w:rsid w:val="009E2723"/>
    <w:rsid w:val="009E316C"/>
    <w:rsid w:val="009E31E0"/>
    <w:rsid w:val="009E47A1"/>
    <w:rsid w:val="009E4961"/>
    <w:rsid w:val="009E4D58"/>
    <w:rsid w:val="009E7773"/>
    <w:rsid w:val="009E7B2D"/>
    <w:rsid w:val="009F18B5"/>
    <w:rsid w:val="009F22CD"/>
    <w:rsid w:val="009F3601"/>
    <w:rsid w:val="009F38B6"/>
    <w:rsid w:val="009F41DC"/>
    <w:rsid w:val="009F4D5B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B5C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24D"/>
    <w:rsid w:val="00A1392D"/>
    <w:rsid w:val="00A13F91"/>
    <w:rsid w:val="00A13F96"/>
    <w:rsid w:val="00A161D5"/>
    <w:rsid w:val="00A16CE8"/>
    <w:rsid w:val="00A1718E"/>
    <w:rsid w:val="00A17325"/>
    <w:rsid w:val="00A17880"/>
    <w:rsid w:val="00A17A00"/>
    <w:rsid w:val="00A2028B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298"/>
    <w:rsid w:val="00A245A3"/>
    <w:rsid w:val="00A25D7C"/>
    <w:rsid w:val="00A26374"/>
    <w:rsid w:val="00A2679E"/>
    <w:rsid w:val="00A27366"/>
    <w:rsid w:val="00A27E9E"/>
    <w:rsid w:val="00A30557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699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47B4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637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B20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975E9"/>
    <w:rsid w:val="00A976B2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A0"/>
    <w:rsid w:val="00AB19F1"/>
    <w:rsid w:val="00AB2EC1"/>
    <w:rsid w:val="00AB3989"/>
    <w:rsid w:val="00AB3F30"/>
    <w:rsid w:val="00AB5E2D"/>
    <w:rsid w:val="00AB6548"/>
    <w:rsid w:val="00AB6E1F"/>
    <w:rsid w:val="00AB72A1"/>
    <w:rsid w:val="00AB7BA4"/>
    <w:rsid w:val="00AC03F2"/>
    <w:rsid w:val="00AC13B0"/>
    <w:rsid w:val="00AC1C95"/>
    <w:rsid w:val="00AC35C8"/>
    <w:rsid w:val="00AC36C3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C7FF2"/>
    <w:rsid w:val="00AD0A13"/>
    <w:rsid w:val="00AD0AD1"/>
    <w:rsid w:val="00AD198D"/>
    <w:rsid w:val="00AD2C28"/>
    <w:rsid w:val="00AD2E35"/>
    <w:rsid w:val="00AD4B73"/>
    <w:rsid w:val="00AD4B95"/>
    <w:rsid w:val="00AD507D"/>
    <w:rsid w:val="00AD5C8D"/>
    <w:rsid w:val="00AD6004"/>
    <w:rsid w:val="00AD66D9"/>
    <w:rsid w:val="00AD7658"/>
    <w:rsid w:val="00AE0295"/>
    <w:rsid w:val="00AE15C4"/>
    <w:rsid w:val="00AE21EF"/>
    <w:rsid w:val="00AE2231"/>
    <w:rsid w:val="00AE235C"/>
    <w:rsid w:val="00AE277C"/>
    <w:rsid w:val="00AE2FC5"/>
    <w:rsid w:val="00AE301D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22A"/>
    <w:rsid w:val="00AF1E1E"/>
    <w:rsid w:val="00AF2347"/>
    <w:rsid w:val="00AF3523"/>
    <w:rsid w:val="00AF379E"/>
    <w:rsid w:val="00AF41F7"/>
    <w:rsid w:val="00AF551B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4A91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1CAE"/>
    <w:rsid w:val="00B120EF"/>
    <w:rsid w:val="00B12103"/>
    <w:rsid w:val="00B13A85"/>
    <w:rsid w:val="00B154E4"/>
    <w:rsid w:val="00B15C27"/>
    <w:rsid w:val="00B15DB3"/>
    <w:rsid w:val="00B15F99"/>
    <w:rsid w:val="00B174C0"/>
    <w:rsid w:val="00B2012B"/>
    <w:rsid w:val="00B20A3D"/>
    <w:rsid w:val="00B21A9C"/>
    <w:rsid w:val="00B21C9C"/>
    <w:rsid w:val="00B22644"/>
    <w:rsid w:val="00B22940"/>
    <w:rsid w:val="00B22C50"/>
    <w:rsid w:val="00B22F45"/>
    <w:rsid w:val="00B23288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754"/>
    <w:rsid w:val="00B3718C"/>
    <w:rsid w:val="00B3728A"/>
    <w:rsid w:val="00B3771A"/>
    <w:rsid w:val="00B37A46"/>
    <w:rsid w:val="00B413D3"/>
    <w:rsid w:val="00B423F4"/>
    <w:rsid w:val="00B424E4"/>
    <w:rsid w:val="00B425F2"/>
    <w:rsid w:val="00B433D7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3FA"/>
    <w:rsid w:val="00B56409"/>
    <w:rsid w:val="00B576AD"/>
    <w:rsid w:val="00B57A8A"/>
    <w:rsid w:val="00B61469"/>
    <w:rsid w:val="00B61472"/>
    <w:rsid w:val="00B61C97"/>
    <w:rsid w:val="00B61E82"/>
    <w:rsid w:val="00B634B3"/>
    <w:rsid w:val="00B64842"/>
    <w:rsid w:val="00B651EA"/>
    <w:rsid w:val="00B65EF5"/>
    <w:rsid w:val="00B66C87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B61"/>
    <w:rsid w:val="00B762D1"/>
    <w:rsid w:val="00B76752"/>
    <w:rsid w:val="00B771E0"/>
    <w:rsid w:val="00B777A5"/>
    <w:rsid w:val="00B77D1A"/>
    <w:rsid w:val="00B77DE3"/>
    <w:rsid w:val="00B81E75"/>
    <w:rsid w:val="00B83646"/>
    <w:rsid w:val="00B836C1"/>
    <w:rsid w:val="00B83E2A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5E9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DE1"/>
    <w:rsid w:val="00BA2E05"/>
    <w:rsid w:val="00BA39E6"/>
    <w:rsid w:val="00BA3FDF"/>
    <w:rsid w:val="00BA433F"/>
    <w:rsid w:val="00BA4FF3"/>
    <w:rsid w:val="00BA6A59"/>
    <w:rsid w:val="00BA6DB3"/>
    <w:rsid w:val="00BA739F"/>
    <w:rsid w:val="00BA73D5"/>
    <w:rsid w:val="00BA76CC"/>
    <w:rsid w:val="00BA7E6F"/>
    <w:rsid w:val="00BB18DD"/>
    <w:rsid w:val="00BB23D7"/>
    <w:rsid w:val="00BB28CA"/>
    <w:rsid w:val="00BB2D1A"/>
    <w:rsid w:val="00BB30AB"/>
    <w:rsid w:val="00BB34A9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E51"/>
    <w:rsid w:val="00BC725D"/>
    <w:rsid w:val="00BC7367"/>
    <w:rsid w:val="00BD0683"/>
    <w:rsid w:val="00BD0D15"/>
    <w:rsid w:val="00BD2908"/>
    <w:rsid w:val="00BD29D2"/>
    <w:rsid w:val="00BD3372"/>
    <w:rsid w:val="00BD3505"/>
    <w:rsid w:val="00BD392F"/>
    <w:rsid w:val="00BD3B67"/>
    <w:rsid w:val="00BD45C0"/>
    <w:rsid w:val="00BD475C"/>
    <w:rsid w:val="00BD5061"/>
    <w:rsid w:val="00BD5C29"/>
    <w:rsid w:val="00BD5C9D"/>
    <w:rsid w:val="00BD5D2D"/>
    <w:rsid w:val="00BD65D3"/>
    <w:rsid w:val="00BD6CC3"/>
    <w:rsid w:val="00BD7643"/>
    <w:rsid w:val="00BD77E0"/>
    <w:rsid w:val="00BD7D96"/>
    <w:rsid w:val="00BE1A2E"/>
    <w:rsid w:val="00BE21A3"/>
    <w:rsid w:val="00BE21FB"/>
    <w:rsid w:val="00BE2349"/>
    <w:rsid w:val="00BE29EB"/>
    <w:rsid w:val="00BE38C9"/>
    <w:rsid w:val="00BE3EAA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577"/>
    <w:rsid w:val="00BF66A4"/>
    <w:rsid w:val="00BF6B3E"/>
    <w:rsid w:val="00BF6E3A"/>
    <w:rsid w:val="00BF7CA7"/>
    <w:rsid w:val="00BF7E40"/>
    <w:rsid w:val="00C00993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3CD"/>
    <w:rsid w:val="00C11544"/>
    <w:rsid w:val="00C12D2D"/>
    <w:rsid w:val="00C13B0C"/>
    <w:rsid w:val="00C1482C"/>
    <w:rsid w:val="00C1528F"/>
    <w:rsid w:val="00C1572F"/>
    <w:rsid w:val="00C15914"/>
    <w:rsid w:val="00C15F73"/>
    <w:rsid w:val="00C1669D"/>
    <w:rsid w:val="00C16E9A"/>
    <w:rsid w:val="00C20059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19C"/>
    <w:rsid w:val="00C42269"/>
    <w:rsid w:val="00C42531"/>
    <w:rsid w:val="00C436AF"/>
    <w:rsid w:val="00C43969"/>
    <w:rsid w:val="00C44057"/>
    <w:rsid w:val="00C44383"/>
    <w:rsid w:val="00C44D6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5BFE"/>
    <w:rsid w:val="00C56F26"/>
    <w:rsid w:val="00C57A87"/>
    <w:rsid w:val="00C601DD"/>
    <w:rsid w:val="00C6043A"/>
    <w:rsid w:val="00C605BF"/>
    <w:rsid w:val="00C6150D"/>
    <w:rsid w:val="00C616C4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2F21"/>
    <w:rsid w:val="00C7311E"/>
    <w:rsid w:val="00C73543"/>
    <w:rsid w:val="00C74B24"/>
    <w:rsid w:val="00C74D2F"/>
    <w:rsid w:val="00C75477"/>
    <w:rsid w:val="00C755A1"/>
    <w:rsid w:val="00C7590B"/>
    <w:rsid w:val="00C75B86"/>
    <w:rsid w:val="00C76016"/>
    <w:rsid w:val="00C763F2"/>
    <w:rsid w:val="00C76AC6"/>
    <w:rsid w:val="00C77DC6"/>
    <w:rsid w:val="00C8019A"/>
    <w:rsid w:val="00C802C4"/>
    <w:rsid w:val="00C80978"/>
    <w:rsid w:val="00C820F2"/>
    <w:rsid w:val="00C82BEA"/>
    <w:rsid w:val="00C82EA8"/>
    <w:rsid w:val="00C82F6C"/>
    <w:rsid w:val="00C83143"/>
    <w:rsid w:val="00C839A0"/>
    <w:rsid w:val="00C84753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058"/>
    <w:rsid w:val="00C9016E"/>
    <w:rsid w:val="00C90A0F"/>
    <w:rsid w:val="00C92658"/>
    <w:rsid w:val="00C928CB"/>
    <w:rsid w:val="00C92964"/>
    <w:rsid w:val="00C93B31"/>
    <w:rsid w:val="00C945F1"/>
    <w:rsid w:val="00C94810"/>
    <w:rsid w:val="00C94CC3"/>
    <w:rsid w:val="00C94FC5"/>
    <w:rsid w:val="00C95FCB"/>
    <w:rsid w:val="00C95FCF"/>
    <w:rsid w:val="00C9637E"/>
    <w:rsid w:val="00C972AA"/>
    <w:rsid w:val="00CA0432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2F57"/>
    <w:rsid w:val="00CB41AF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734"/>
    <w:rsid w:val="00CC6C7D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BC8"/>
    <w:rsid w:val="00CD5D10"/>
    <w:rsid w:val="00CD6269"/>
    <w:rsid w:val="00CD66A7"/>
    <w:rsid w:val="00CD6737"/>
    <w:rsid w:val="00CD7EF1"/>
    <w:rsid w:val="00CD7F66"/>
    <w:rsid w:val="00CE27E7"/>
    <w:rsid w:val="00CE446D"/>
    <w:rsid w:val="00CE4492"/>
    <w:rsid w:val="00CE4653"/>
    <w:rsid w:val="00CE4F89"/>
    <w:rsid w:val="00CE55BD"/>
    <w:rsid w:val="00CE63F4"/>
    <w:rsid w:val="00CE6460"/>
    <w:rsid w:val="00CE761B"/>
    <w:rsid w:val="00CE7F49"/>
    <w:rsid w:val="00CF0A18"/>
    <w:rsid w:val="00CF3284"/>
    <w:rsid w:val="00CF33F4"/>
    <w:rsid w:val="00CF3B9C"/>
    <w:rsid w:val="00CF4BAA"/>
    <w:rsid w:val="00CF4BE2"/>
    <w:rsid w:val="00CF4D08"/>
    <w:rsid w:val="00CF4EEF"/>
    <w:rsid w:val="00CF4EF0"/>
    <w:rsid w:val="00CF50DF"/>
    <w:rsid w:val="00CF5585"/>
    <w:rsid w:val="00CF5970"/>
    <w:rsid w:val="00CF654D"/>
    <w:rsid w:val="00CF65F4"/>
    <w:rsid w:val="00CF6FD9"/>
    <w:rsid w:val="00CF792C"/>
    <w:rsid w:val="00CF7F56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536B"/>
    <w:rsid w:val="00D0559D"/>
    <w:rsid w:val="00D0699D"/>
    <w:rsid w:val="00D07FB1"/>
    <w:rsid w:val="00D1009E"/>
    <w:rsid w:val="00D10D62"/>
    <w:rsid w:val="00D113E1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5C11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45E9"/>
    <w:rsid w:val="00D35115"/>
    <w:rsid w:val="00D35582"/>
    <w:rsid w:val="00D3602C"/>
    <w:rsid w:val="00D370AA"/>
    <w:rsid w:val="00D37D2D"/>
    <w:rsid w:val="00D401CE"/>
    <w:rsid w:val="00D4032E"/>
    <w:rsid w:val="00D404C3"/>
    <w:rsid w:val="00D4084D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851"/>
    <w:rsid w:val="00D47A4D"/>
    <w:rsid w:val="00D5093F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368"/>
    <w:rsid w:val="00D855D6"/>
    <w:rsid w:val="00D863E1"/>
    <w:rsid w:val="00D86D00"/>
    <w:rsid w:val="00D87D88"/>
    <w:rsid w:val="00D904F0"/>
    <w:rsid w:val="00D90A41"/>
    <w:rsid w:val="00D9123B"/>
    <w:rsid w:val="00D9171F"/>
    <w:rsid w:val="00D927C1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968FB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0F"/>
    <w:rsid w:val="00DA4484"/>
    <w:rsid w:val="00DA4D22"/>
    <w:rsid w:val="00DA5192"/>
    <w:rsid w:val="00DA5975"/>
    <w:rsid w:val="00DA60FD"/>
    <w:rsid w:val="00DA71A0"/>
    <w:rsid w:val="00DA7422"/>
    <w:rsid w:val="00DB098E"/>
    <w:rsid w:val="00DB0C56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2CC"/>
    <w:rsid w:val="00DD7B0D"/>
    <w:rsid w:val="00DD7D79"/>
    <w:rsid w:val="00DE1266"/>
    <w:rsid w:val="00DE1599"/>
    <w:rsid w:val="00DE231E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F0128"/>
    <w:rsid w:val="00DF01BD"/>
    <w:rsid w:val="00DF1034"/>
    <w:rsid w:val="00DF1859"/>
    <w:rsid w:val="00DF250D"/>
    <w:rsid w:val="00DF252F"/>
    <w:rsid w:val="00DF2FBE"/>
    <w:rsid w:val="00DF34C9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6833"/>
    <w:rsid w:val="00E07225"/>
    <w:rsid w:val="00E079B0"/>
    <w:rsid w:val="00E11D68"/>
    <w:rsid w:val="00E12491"/>
    <w:rsid w:val="00E12880"/>
    <w:rsid w:val="00E13962"/>
    <w:rsid w:val="00E143AE"/>
    <w:rsid w:val="00E148E1"/>
    <w:rsid w:val="00E14BCE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76"/>
    <w:rsid w:val="00E17FA8"/>
    <w:rsid w:val="00E2014A"/>
    <w:rsid w:val="00E2062E"/>
    <w:rsid w:val="00E20D42"/>
    <w:rsid w:val="00E21446"/>
    <w:rsid w:val="00E21FCB"/>
    <w:rsid w:val="00E21FFC"/>
    <w:rsid w:val="00E23529"/>
    <w:rsid w:val="00E23DC1"/>
    <w:rsid w:val="00E248FD"/>
    <w:rsid w:val="00E249D4"/>
    <w:rsid w:val="00E251D9"/>
    <w:rsid w:val="00E2524F"/>
    <w:rsid w:val="00E25B63"/>
    <w:rsid w:val="00E2699A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D9"/>
    <w:rsid w:val="00E438EB"/>
    <w:rsid w:val="00E446F6"/>
    <w:rsid w:val="00E44C62"/>
    <w:rsid w:val="00E45284"/>
    <w:rsid w:val="00E4647A"/>
    <w:rsid w:val="00E46691"/>
    <w:rsid w:val="00E46C8C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4C4A"/>
    <w:rsid w:val="00E550C1"/>
    <w:rsid w:val="00E552B4"/>
    <w:rsid w:val="00E552F9"/>
    <w:rsid w:val="00E5543C"/>
    <w:rsid w:val="00E55767"/>
    <w:rsid w:val="00E55799"/>
    <w:rsid w:val="00E5658E"/>
    <w:rsid w:val="00E56A47"/>
    <w:rsid w:val="00E56E25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5811"/>
    <w:rsid w:val="00E66F5B"/>
    <w:rsid w:val="00E6773C"/>
    <w:rsid w:val="00E67CB9"/>
    <w:rsid w:val="00E67FB9"/>
    <w:rsid w:val="00E67FC8"/>
    <w:rsid w:val="00E70D0D"/>
    <w:rsid w:val="00E7242F"/>
    <w:rsid w:val="00E72BB9"/>
    <w:rsid w:val="00E72E75"/>
    <w:rsid w:val="00E7437E"/>
    <w:rsid w:val="00E752C6"/>
    <w:rsid w:val="00E75339"/>
    <w:rsid w:val="00E757F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5F19"/>
    <w:rsid w:val="00E86299"/>
    <w:rsid w:val="00E86D95"/>
    <w:rsid w:val="00E90040"/>
    <w:rsid w:val="00E900BA"/>
    <w:rsid w:val="00E90FEA"/>
    <w:rsid w:val="00E910A6"/>
    <w:rsid w:val="00E91223"/>
    <w:rsid w:val="00E91EC3"/>
    <w:rsid w:val="00E9290D"/>
    <w:rsid w:val="00E9411F"/>
    <w:rsid w:val="00E9426D"/>
    <w:rsid w:val="00E94FE8"/>
    <w:rsid w:val="00E95396"/>
    <w:rsid w:val="00E95B6C"/>
    <w:rsid w:val="00E95D49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A7F87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0D45"/>
    <w:rsid w:val="00EC1E3A"/>
    <w:rsid w:val="00EC211A"/>
    <w:rsid w:val="00EC2494"/>
    <w:rsid w:val="00EC2609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041"/>
    <w:rsid w:val="00EF4D51"/>
    <w:rsid w:val="00EF54A9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51F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BCA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627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1773E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53C9"/>
    <w:rsid w:val="00F2678B"/>
    <w:rsid w:val="00F270F5"/>
    <w:rsid w:val="00F273B9"/>
    <w:rsid w:val="00F301D5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28F2"/>
    <w:rsid w:val="00F33456"/>
    <w:rsid w:val="00F33653"/>
    <w:rsid w:val="00F3482C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B00"/>
    <w:rsid w:val="00F43C0D"/>
    <w:rsid w:val="00F45539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6F0"/>
    <w:rsid w:val="00F52E71"/>
    <w:rsid w:val="00F53166"/>
    <w:rsid w:val="00F53B5A"/>
    <w:rsid w:val="00F53D47"/>
    <w:rsid w:val="00F54EC0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778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874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95D"/>
    <w:rsid w:val="00F977B9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1591"/>
    <w:rsid w:val="00FB2EFF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993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4044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5F2"/>
    <w:rsid w:val="00FF5600"/>
    <w:rsid w:val="00FF61B5"/>
    <w:rsid w:val="00FF6350"/>
    <w:rsid w:val="00FF72A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4:docId w14:val="77B7CEF4"/>
  <w15:docId w15:val="{F1021640-F5AD-4210-B0DD-955FCB7E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67"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i16tabelatextocentralizado12">
    <w:name w:val="i16_tabela_texto_centralizado_12"/>
    <w:basedOn w:val="Normal"/>
    <w:rsid w:val="00C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7A87"/>
    <w:rPr>
      <w:b/>
      <w:bCs/>
    </w:rPr>
  </w:style>
  <w:style w:type="paragraph" w:customStyle="1" w:styleId="i16tabelatextocentralizadomaisculanegrito12">
    <w:name w:val="i16_tabela_texto_centralizado_maiscula_negrito_12"/>
    <w:basedOn w:val="Normal"/>
    <w:rsid w:val="002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2justificado12">
    <w:name w:val="i02_justificad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1justificadorecuoprimeiralinha12">
    <w:name w:val="i01_justificado_recuo_primeira_linha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3centralizado12">
    <w:name w:val="i03_centralizad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6tabelatextocentralizadoitalico12">
    <w:name w:val="i16_tabela_texto_centralizado_italic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95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07A1-4064-474D-B567-E787E971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Dorothee Louise Goffeau</dc:creator>
  <cp:keywords/>
  <dc:description/>
  <cp:lastModifiedBy>Dominique Dorothee Louise Goffeau</cp:lastModifiedBy>
  <cp:revision>3</cp:revision>
  <cp:lastPrinted>2019-02-01T16:57:00Z</cp:lastPrinted>
  <dcterms:created xsi:type="dcterms:W3CDTF">2020-08-10T18:59:00Z</dcterms:created>
  <dcterms:modified xsi:type="dcterms:W3CDTF">2020-08-10T19:00:00Z</dcterms:modified>
</cp:coreProperties>
</file>