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90D12" w14:textId="77777777" w:rsidR="0033650A" w:rsidRDefault="0033650A" w:rsidP="0033650A">
      <w:pPr>
        <w:spacing w:before="120" w:after="0" w:line="240" w:lineRule="auto"/>
        <w:ind w:firstLine="85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7A8E563" w14:textId="3B34834F" w:rsidR="000908DF" w:rsidRPr="000908DF" w:rsidRDefault="000908DF" w:rsidP="0033650A">
      <w:pPr>
        <w:spacing w:before="120" w:after="0" w:line="240" w:lineRule="auto"/>
        <w:ind w:firstLine="851"/>
        <w:jc w:val="center"/>
        <w:rPr>
          <w:rFonts w:ascii="Tahoma" w:hAnsi="Tahoma" w:cs="Tahoma"/>
          <w:b/>
          <w:bCs/>
          <w:sz w:val="24"/>
          <w:szCs w:val="24"/>
        </w:rPr>
      </w:pPr>
      <w:r w:rsidRPr="000908DF">
        <w:rPr>
          <w:rFonts w:ascii="Tahoma" w:hAnsi="Tahoma" w:cs="Tahoma"/>
          <w:b/>
          <w:bCs/>
          <w:sz w:val="24"/>
          <w:szCs w:val="24"/>
        </w:rPr>
        <w:t xml:space="preserve">PORTARIA-DRH Nº 100, </w:t>
      </w:r>
      <w:r w:rsidR="00823CBF">
        <w:rPr>
          <w:rFonts w:ascii="Tahoma" w:hAnsi="Tahoma" w:cs="Tahoma"/>
          <w:b/>
          <w:bCs/>
          <w:sz w:val="24"/>
          <w:szCs w:val="24"/>
        </w:rPr>
        <w:t xml:space="preserve">DE </w:t>
      </w:r>
      <w:bookmarkStart w:id="0" w:name="_GoBack"/>
      <w:bookmarkEnd w:id="0"/>
      <w:r w:rsidRPr="000908DF">
        <w:rPr>
          <w:rFonts w:ascii="Tahoma" w:hAnsi="Tahoma" w:cs="Tahoma"/>
          <w:b/>
          <w:bCs/>
          <w:sz w:val="24"/>
          <w:szCs w:val="24"/>
        </w:rPr>
        <w:t>13 DE MAIO DE 2020</w:t>
      </w:r>
    </w:p>
    <w:p w14:paraId="3B40C5CA" w14:textId="77777777" w:rsidR="000908DF" w:rsidRPr="000908DF" w:rsidRDefault="000908DF" w:rsidP="0033650A">
      <w:pPr>
        <w:spacing w:before="120" w:after="0" w:line="240" w:lineRule="auto"/>
        <w:ind w:right="-1" w:firstLine="851"/>
        <w:jc w:val="both"/>
        <w:rPr>
          <w:rFonts w:ascii="Tahoma" w:hAnsi="Tahoma" w:cs="Tahoma"/>
          <w:sz w:val="24"/>
          <w:szCs w:val="24"/>
        </w:rPr>
      </w:pPr>
      <w:r w:rsidRPr="0033650A">
        <w:rPr>
          <w:rFonts w:ascii="Tahoma" w:hAnsi="Tahoma" w:cs="Tahoma"/>
          <w:caps/>
          <w:sz w:val="24"/>
          <w:szCs w:val="24"/>
        </w:rPr>
        <w:t>A Diretora de Recursos Humanos da Câmara Legislativa do Distrito Federal</w:t>
      </w:r>
      <w:r w:rsidRPr="000908DF">
        <w:rPr>
          <w:rFonts w:ascii="Tahoma" w:hAnsi="Tahoma" w:cs="Tahoma"/>
          <w:sz w:val="24"/>
          <w:szCs w:val="24"/>
        </w:rPr>
        <w:t xml:space="preserve">, no uso da </w:t>
      </w:r>
      <w:r w:rsidRPr="000908DF">
        <w:rPr>
          <w:rFonts w:ascii="Tahoma" w:eastAsia="Times New Roman" w:hAnsi="Tahoma" w:cs="Tahoma"/>
          <w:sz w:val="24"/>
          <w:szCs w:val="24"/>
        </w:rPr>
        <w:t>competência</w:t>
      </w:r>
      <w:r w:rsidRPr="000908DF">
        <w:rPr>
          <w:rFonts w:ascii="Tahoma" w:hAnsi="Tahoma" w:cs="Tahoma"/>
          <w:sz w:val="24"/>
          <w:szCs w:val="24"/>
        </w:rPr>
        <w:t xml:space="preserve"> que lhe foi delegada pelo inciso III do art. 1º da Portaria nº 32/2005 do Gabinete da Mesa Diretora, com base no § 3º do art. 144 da Lei Complementar nº 840/2011, e tendo em vista o que consta no Processo-SEI nº 001.001410/2003, RESOLVE:</w:t>
      </w:r>
    </w:p>
    <w:p w14:paraId="340F7C16" w14:textId="4095F308" w:rsidR="000908DF" w:rsidRDefault="000908DF" w:rsidP="0033650A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0908DF">
        <w:rPr>
          <w:rFonts w:ascii="Tahoma" w:hAnsi="Tahoma" w:cs="Tahoma"/>
          <w:b/>
          <w:bCs/>
          <w:sz w:val="24"/>
          <w:szCs w:val="24"/>
        </w:rPr>
        <w:t>PRORROGAR</w:t>
      </w:r>
      <w:r w:rsidRPr="000908DF">
        <w:rPr>
          <w:rFonts w:ascii="Tahoma" w:hAnsi="Tahoma" w:cs="Tahoma"/>
          <w:sz w:val="24"/>
          <w:szCs w:val="24"/>
        </w:rPr>
        <w:t xml:space="preserve">, por 3 (três) anos, a contar de 1º/5/2020, a licença para tratar de interesses particulares, sem remuneração, concedida à servidora </w:t>
      </w:r>
      <w:r w:rsidRPr="00823CBF">
        <w:rPr>
          <w:rFonts w:ascii="Tahoma" w:hAnsi="Tahoma" w:cs="Tahoma"/>
          <w:bCs/>
          <w:sz w:val="24"/>
          <w:szCs w:val="24"/>
        </w:rPr>
        <w:t>ROSANA BARBOSA GUEDES</w:t>
      </w:r>
      <w:r w:rsidRPr="000908DF">
        <w:rPr>
          <w:rFonts w:ascii="Tahoma" w:hAnsi="Tahoma" w:cs="Tahoma"/>
          <w:sz w:val="24"/>
          <w:szCs w:val="24"/>
        </w:rPr>
        <w:t>, matrícula nº 12.027-63, ocupante do cargo efetivo de Técnico Legislativo, categoria Secretário, pela Portaria-DRH nº 27, de 26 de janeiro de 2017, publicada no DCL de 31/1/2017.</w:t>
      </w:r>
    </w:p>
    <w:p w14:paraId="27860669" w14:textId="77777777" w:rsidR="0033650A" w:rsidRPr="000908DF" w:rsidRDefault="0033650A" w:rsidP="0033650A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14:paraId="2517AE44" w14:textId="77777777" w:rsidR="000908DF" w:rsidRPr="000908DF" w:rsidRDefault="000908DF" w:rsidP="0033650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908DF">
        <w:rPr>
          <w:rFonts w:ascii="Tahoma" w:hAnsi="Tahoma" w:cs="Tahoma"/>
          <w:b/>
          <w:bCs/>
          <w:sz w:val="24"/>
          <w:szCs w:val="24"/>
        </w:rPr>
        <w:t>EDILAIR DA SILVA SENA</w:t>
      </w:r>
    </w:p>
    <w:p w14:paraId="36AE6A92" w14:textId="301240D6" w:rsidR="000F782B" w:rsidRDefault="000908DF" w:rsidP="0033650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908DF">
        <w:rPr>
          <w:rFonts w:ascii="Tahoma" w:hAnsi="Tahoma" w:cs="Tahoma"/>
          <w:sz w:val="24"/>
          <w:szCs w:val="24"/>
        </w:rPr>
        <w:t>Diretora de Recursos Humanos</w:t>
      </w:r>
    </w:p>
    <w:p w14:paraId="59114D88" w14:textId="58FCDEA3" w:rsidR="0033650A" w:rsidRDefault="0033650A" w:rsidP="0033650A">
      <w:pPr>
        <w:spacing w:before="120" w:after="12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14/5/2020</w:t>
      </w:r>
    </w:p>
    <w:sectPr w:rsidR="0033650A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F0818" w14:textId="77777777" w:rsidR="00F85874" w:rsidRDefault="00F85874" w:rsidP="00BB4A02">
      <w:pPr>
        <w:spacing w:after="0" w:line="240" w:lineRule="auto"/>
      </w:pPr>
      <w:r>
        <w:separator/>
      </w:r>
    </w:p>
  </w:endnote>
  <w:endnote w:type="continuationSeparator" w:id="0">
    <w:p w14:paraId="213C331B" w14:textId="77777777" w:rsidR="00F85874" w:rsidRDefault="00F85874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AE0D" w14:textId="77777777" w:rsidR="00F85874" w:rsidRDefault="00F8587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8F25D" wp14:editId="2EF67A0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579BE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14:paraId="5CEC247F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478F2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" stroked="f">
              <v:textbox inset="0,0,0,0">
                <w:txbxContent>
                  <w:p w14:paraId="121579BE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14:paraId="5CEC247F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40B35640" wp14:editId="3B009F94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46EC" w14:textId="77777777" w:rsidR="00F85874" w:rsidRDefault="00F85874" w:rsidP="00BB4A02">
      <w:pPr>
        <w:spacing w:after="0" w:line="240" w:lineRule="auto"/>
      </w:pPr>
      <w:r>
        <w:separator/>
      </w:r>
    </w:p>
  </w:footnote>
  <w:footnote w:type="continuationSeparator" w:id="0">
    <w:p w14:paraId="1C79F799" w14:textId="77777777" w:rsidR="00F85874" w:rsidRDefault="00F85874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A44C" w14:textId="77777777" w:rsidR="00F85874" w:rsidRDefault="00823CBF">
    <w:pPr>
      <w:pStyle w:val="Cabealho"/>
    </w:pPr>
    <w:r>
      <w:rPr>
        <w:noProof/>
      </w:rPr>
      <w:pict w14:anchorId="7F9DC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62267B6A"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79598053"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5AD" w14:textId="77777777" w:rsidR="00F85874" w:rsidRDefault="00F85874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99CE2CA" wp14:editId="12B55C4B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254EE" wp14:editId="38A1045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5C18" w14:textId="77777777" w:rsidR="00F85874" w:rsidRPr="001376AE" w:rsidRDefault="00F85874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14:paraId="4B84D7AA" w14:textId="77777777" w:rsidR="00F85874" w:rsidRPr="0012578D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14:paraId="42527185" w14:textId="77777777" w:rsidR="00F85874" w:rsidRPr="00BB4A02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2A254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" stroked="f">
              <v:textbox inset="0,0,0,0">
                <w:txbxContent>
                  <w:p w14:paraId="4CA75C18" w14:textId="77777777" w:rsidR="00F85874" w:rsidRPr="001376AE" w:rsidRDefault="00F85874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14:paraId="4B84D7AA" w14:textId="77777777" w:rsidR="00F85874" w:rsidRPr="0012578D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14:paraId="42527185" w14:textId="77777777" w:rsidR="00F85874" w:rsidRPr="00BB4A02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2FEA80" wp14:editId="0D43FE21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075C" w14:textId="77777777" w:rsidR="00F85874" w:rsidRDefault="00823CBF">
    <w:pPr>
      <w:pStyle w:val="Cabealho"/>
    </w:pPr>
    <w:r>
      <w:rPr>
        <w:noProof/>
      </w:rPr>
      <w:pict w14:anchorId="21F6D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14DB6191"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3F3AC514"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BD9"/>
    <w:rsid w:val="00000FD6"/>
    <w:rsid w:val="000011A7"/>
    <w:rsid w:val="000013FE"/>
    <w:rsid w:val="00002062"/>
    <w:rsid w:val="00002FB5"/>
    <w:rsid w:val="00003DB5"/>
    <w:rsid w:val="0000402E"/>
    <w:rsid w:val="00004083"/>
    <w:rsid w:val="000041E2"/>
    <w:rsid w:val="00004286"/>
    <w:rsid w:val="000055F8"/>
    <w:rsid w:val="00005CF9"/>
    <w:rsid w:val="000060B7"/>
    <w:rsid w:val="00006125"/>
    <w:rsid w:val="00006811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6014"/>
    <w:rsid w:val="0002634D"/>
    <w:rsid w:val="0002675E"/>
    <w:rsid w:val="00027CBD"/>
    <w:rsid w:val="000302A7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8DF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101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475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C779C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D7726"/>
    <w:rsid w:val="000E0212"/>
    <w:rsid w:val="000E070F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541"/>
    <w:rsid w:val="000F3CB2"/>
    <w:rsid w:val="000F3D8F"/>
    <w:rsid w:val="000F42AC"/>
    <w:rsid w:val="000F4C20"/>
    <w:rsid w:val="000F5318"/>
    <w:rsid w:val="000F5AD9"/>
    <w:rsid w:val="000F782B"/>
    <w:rsid w:val="001004E6"/>
    <w:rsid w:val="00100F25"/>
    <w:rsid w:val="00100FDA"/>
    <w:rsid w:val="00102B60"/>
    <w:rsid w:val="001044DF"/>
    <w:rsid w:val="001046C3"/>
    <w:rsid w:val="00104BCD"/>
    <w:rsid w:val="00105EEA"/>
    <w:rsid w:val="00106A86"/>
    <w:rsid w:val="00106D23"/>
    <w:rsid w:val="0011045C"/>
    <w:rsid w:val="001106E7"/>
    <w:rsid w:val="00110E6A"/>
    <w:rsid w:val="00111588"/>
    <w:rsid w:val="001115F1"/>
    <w:rsid w:val="00111BDA"/>
    <w:rsid w:val="00111DF0"/>
    <w:rsid w:val="0011369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0E1F"/>
    <w:rsid w:val="001214FA"/>
    <w:rsid w:val="001214FD"/>
    <w:rsid w:val="00121BFD"/>
    <w:rsid w:val="00123682"/>
    <w:rsid w:val="00123D4E"/>
    <w:rsid w:val="001242F1"/>
    <w:rsid w:val="0012484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2B5"/>
    <w:rsid w:val="001307B8"/>
    <w:rsid w:val="00130D5B"/>
    <w:rsid w:val="00133041"/>
    <w:rsid w:val="00133B85"/>
    <w:rsid w:val="00134365"/>
    <w:rsid w:val="00136887"/>
    <w:rsid w:val="00136943"/>
    <w:rsid w:val="00136AFE"/>
    <w:rsid w:val="00136F16"/>
    <w:rsid w:val="001376AE"/>
    <w:rsid w:val="001412CB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2326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74E"/>
    <w:rsid w:val="00166D02"/>
    <w:rsid w:val="00166D88"/>
    <w:rsid w:val="001671AD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1FE"/>
    <w:rsid w:val="00175660"/>
    <w:rsid w:val="00175D3D"/>
    <w:rsid w:val="00175D8E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917"/>
    <w:rsid w:val="001A4C3E"/>
    <w:rsid w:val="001A533C"/>
    <w:rsid w:val="001A5445"/>
    <w:rsid w:val="001A5743"/>
    <w:rsid w:val="001A6BC0"/>
    <w:rsid w:val="001B037F"/>
    <w:rsid w:val="001B0890"/>
    <w:rsid w:val="001B2133"/>
    <w:rsid w:val="001B2ACA"/>
    <w:rsid w:val="001B2CFE"/>
    <w:rsid w:val="001B422F"/>
    <w:rsid w:val="001B453A"/>
    <w:rsid w:val="001B46EA"/>
    <w:rsid w:val="001B566E"/>
    <w:rsid w:val="001B5C52"/>
    <w:rsid w:val="001B5CBB"/>
    <w:rsid w:val="001B5ED2"/>
    <w:rsid w:val="001B6882"/>
    <w:rsid w:val="001B6EC7"/>
    <w:rsid w:val="001B74CF"/>
    <w:rsid w:val="001B7A04"/>
    <w:rsid w:val="001C0682"/>
    <w:rsid w:val="001C0A2B"/>
    <w:rsid w:val="001C0D76"/>
    <w:rsid w:val="001C1063"/>
    <w:rsid w:val="001C14FA"/>
    <w:rsid w:val="001C1C59"/>
    <w:rsid w:val="001C3DEB"/>
    <w:rsid w:val="001C4398"/>
    <w:rsid w:val="001C52C0"/>
    <w:rsid w:val="001C57E9"/>
    <w:rsid w:val="001C5803"/>
    <w:rsid w:val="001C59E6"/>
    <w:rsid w:val="001C682F"/>
    <w:rsid w:val="001C6977"/>
    <w:rsid w:val="001C6B5F"/>
    <w:rsid w:val="001C70D2"/>
    <w:rsid w:val="001C755A"/>
    <w:rsid w:val="001C7833"/>
    <w:rsid w:val="001C7CD3"/>
    <w:rsid w:val="001D004F"/>
    <w:rsid w:val="001D00D0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5FBF"/>
    <w:rsid w:val="001D6589"/>
    <w:rsid w:val="001D6ACB"/>
    <w:rsid w:val="001D6DB4"/>
    <w:rsid w:val="001D7477"/>
    <w:rsid w:val="001D7C2B"/>
    <w:rsid w:val="001E138B"/>
    <w:rsid w:val="001E1546"/>
    <w:rsid w:val="001E15C9"/>
    <w:rsid w:val="001E1642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3EB2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20"/>
    <w:rsid w:val="00201537"/>
    <w:rsid w:val="00201694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5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3E41"/>
    <w:rsid w:val="002345C4"/>
    <w:rsid w:val="00235763"/>
    <w:rsid w:val="002361E2"/>
    <w:rsid w:val="002363C7"/>
    <w:rsid w:val="002370F4"/>
    <w:rsid w:val="00237DF4"/>
    <w:rsid w:val="00240019"/>
    <w:rsid w:val="00240330"/>
    <w:rsid w:val="00240832"/>
    <w:rsid w:val="00242015"/>
    <w:rsid w:val="002425BF"/>
    <w:rsid w:val="002426C2"/>
    <w:rsid w:val="002426E0"/>
    <w:rsid w:val="00242736"/>
    <w:rsid w:val="00243D82"/>
    <w:rsid w:val="00244217"/>
    <w:rsid w:val="002456DA"/>
    <w:rsid w:val="002456F7"/>
    <w:rsid w:val="00246C59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480"/>
    <w:rsid w:val="00262781"/>
    <w:rsid w:val="002645CB"/>
    <w:rsid w:val="00265E33"/>
    <w:rsid w:val="0026658B"/>
    <w:rsid w:val="00266ABD"/>
    <w:rsid w:val="00266AC2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52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18CB"/>
    <w:rsid w:val="00283115"/>
    <w:rsid w:val="00283BC4"/>
    <w:rsid w:val="00283FAF"/>
    <w:rsid w:val="002848DA"/>
    <w:rsid w:val="00285360"/>
    <w:rsid w:val="00285695"/>
    <w:rsid w:val="00285F78"/>
    <w:rsid w:val="002870BB"/>
    <w:rsid w:val="00287AE1"/>
    <w:rsid w:val="00287DDC"/>
    <w:rsid w:val="0029032D"/>
    <w:rsid w:val="00290D43"/>
    <w:rsid w:val="00291779"/>
    <w:rsid w:val="00291ED2"/>
    <w:rsid w:val="00292744"/>
    <w:rsid w:val="00293253"/>
    <w:rsid w:val="0029379C"/>
    <w:rsid w:val="00293A6A"/>
    <w:rsid w:val="002942E4"/>
    <w:rsid w:val="00295B60"/>
    <w:rsid w:val="00295BCB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111"/>
    <w:rsid w:val="002C2400"/>
    <w:rsid w:val="002C335F"/>
    <w:rsid w:val="002C47D4"/>
    <w:rsid w:val="002C4B3C"/>
    <w:rsid w:val="002C4F05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AF0"/>
    <w:rsid w:val="002E2BB4"/>
    <w:rsid w:val="002E2E56"/>
    <w:rsid w:val="002E3119"/>
    <w:rsid w:val="002E361F"/>
    <w:rsid w:val="002E3674"/>
    <w:rsid w:val="002E390D"/>
    <w:rsid w:val="002E3A27"/>
    <w:rsid w:val="002E426E"/>
    <w:rsid w:val="002E4305"/>
    <w:rsid w:val="002E4463"/>
    <w:rsid w:val="002E4AED"/>
    <w:rsid w:val="002E6F63"/>
    <w:rsid w:val="002E76C5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2950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8F0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277DB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54CF"/>
    <w:rsid w:val="0033650A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1D16"/>
    <w:rsid w:val="0034241F"/>
    <w:rsid w:val="00342902"/>
    <w:rsid w:val="00343641"/>
    <w:rsid w:val="003444CA"/>
    <w:rsid w:val="00344BFE"/>
    <w:rsid w:val="003461FB"/>
    <w:rsid w:val="00347093"/>
    <w:rsid w:val="003470E0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564A4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3B5E"/>
    <w:rsid w:val="00374425"/>
    <w:rsid w:val="003745A7"/>
    <w:rsid w:val="00374765"/>
    <w:rsid w:val="00374779"/>
    <w:rsid w:val="003749B1"/>
    <w:rsid w:val="00375D9A"/>
    <w:rsid w:val="003768E5"/>
    <w:rsid w:val="00377AF9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C7EDD"/>
    <w:rsid w:val="003D0A18"/>
    <w:rsid w:val="003D1057"/>
    <w:rsid w:val="003D15F2"/>
    <w:rsid w:val="003D26AC"/>
    <w:rsid w:val="003D292E"/>
    <w:rsid w:val="003D2C77"/>
    <w:rsid w:val="003D2FFF"/>
    <w:rsid w:val="003D333E"/>
    <w:rsid w:val="003D3360"/>
    <w:rsid w:val="003D339B"/>
    <w:rsid w:val="003D3FCA"/>
    <w:rsid w:val="003D41BF"/>
    <w:rsid w:val="003D5023"/>
    <w:rsid w:val="003D51F6"/>
    <w:rsid w:val="003D5A73"/>
    <w:rsid w:val="003D5F19"/>
    <w:rsid w:val="003D66CC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57E"/>
    <w:rsid w:val="003E2E6C"/>
    <w:rsid w:val="003E2FB6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2080"/>
    <w:rsid w:val="003F2ADE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4ADC"/>
    <w:rsid w:val="0043621D"/>
    <w:rsid w:val="0043664D"/>
    <w:rsid w:val="004378B3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42B4"/>
    <w:rsid w:val="00445066"/>
    <w:rsid w:val="004453D8"/>
    <w:rsid w:val="0044589D"/>
    <w:rsid w:val="004465B2"/>
    <w:rsid w:val="004473D9"/>
    <w:rsid w:val="00447637"/>
    <w:rsid w:val="00447F8D"/>
    <w:rsid w:val="004500F7"/>
    <w:rsid w:val="00450DEA"/>
    <w:rsid w:val="00451503"/>
    <w:rsid w:val="004518FF"/>
    <w:rsid w:val="004519C1"/>
    <w:rsid w:val="0045224B"/>
    <w:rsid w:val="0045476D"/>
    <w:rsid w:val="00454934"/>
    <w:rsid w:val="00454F3A"/>
    <w:rsid w:val="00455342"/>
    <w:rsid w:val="00455834"/>
    <w:rsid w:val="00455846"/>
    <w:rsid w:val="00455E2C"/>
    <w:rsid w:val="0045627C"/>
    <w:rsid w:val="004603B3"/>
    <w:rsid w:val="00460B70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6AE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2FBA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4C1C"/>
    <w:rsid w:val="004D5222"/>
    <w:rsid w:val="004D6E20"/>
    <w:rsid w:val="004D6F38"/>
    <w:rsid w:val="004D7B2A"/>
    <w:rsid w:val="004D7BD6"/>
    <w:rsid w:val="004E107D"/>
    <w:rsid w:val="004E1B9A"/>
    <w:rsid w:val="004E2EA0"/>
    <w:rsid w:val="004E335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AE2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4F0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C80"/>
    <w:rsid w:val="00544EAB"/>
    <w:rsid w:val="005455D1"/>
    <w:rsid w:val="00545DD4"/>
    <w:rsid w:val="005460E8"/>
    <w:rsid w:val="00546880"/>
    <w:rsid w:val="00546F25"/>
    <w:rsid w:val="005503C1"/>
    <w:rsid w:val="005505CD"/>
    <w:rsid w:val="00550EF0"/>
    <w:rsid w:val="005519B1"/>
    <w:rsid w:val="0055286B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1E85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412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0DE"/>
    <w:rsid w:val="0058029A"/>
    <w:rsid w:val="0058035F"/>
    <w:rsid w:val="005803A3"/>
    <w:rsid w:val="00580782"/>
    <w:rsid w:val="00581698"/>
    <w:rsid w:val="0058177E"/>
    <w:rsid w:val="00582E00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D13"/>
    <w:rsid w:val="005A4ECD"/>
    <w:rsid w:val="005A4F91"/>
    <w:rsid w:val="005A53D2"/>
    <w:rsid w:val="005A6887"/>
    <w:rsid w:val="005A77F6"/>
    <w:rsid w:val="005B1BF6"/>
    <w:rsid w:val="005B245E"/>
    <w:rsid w:val="005B3222"/>
    <w:rsid w:val="005B33B8"/>
    <w:rsid w:val="005B5D58"/>
    <w:rsid w:val="005B65A0"/>
    <w:rsid w:val="005B6726"/>
    <w:rsid w:val="005B6CD0"/>
    <w:rsid w:val="005B7F66"/>
    <w:rsid w:val="005C062E"/>
    <w:rsid w:val="005C06CB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C7C2D"/>
    <w:rsid w:val="005D0315"/>
    <w:rsid w:val="005D079E"/>
    <w:rsid w:val="005D085C"/>
    <w:rsid w:val="005D1350"/>
    <w:rsid w:val="005D13BE"/>
    <w:rsid w:val="005D1496"/>
    <w:rsid w:val="005D1651"/>
    <w:rsid w:val="005D2300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3FF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4657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59A9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246"/>
    <w:rsid w:val="006444B0"/>
    <w:rsid w:val="00644824"/>
    <w:rsid w:val="00646329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39A"/>
    <w:rsid w:val="006631AE"/>
    <w:rsid w:val="0066340E"/>
    <w:rsid w:val="00663F6F"/>
    <w:rsid w:val="00663F7D"/>
    <w:rsid w:val="00665866"/>
    <w:rsid w:val="00665C31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1D35"/>
    <w:rsid w:val="006831A6"/>
    <w:rsid w:val="0068436C"/>
    <w:rsid w:val="00684E55"/>
    <w:rsid w:val="006850E6"/>
    <w:rsid w:val="00685AC2"/>
    <w:rsid w:val="006870F7"/>
    <w:rsid w:val="0068732C"/>
    <w:rsid w:val="00687734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4F98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4A40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1FB5"/>
    <w:rsid w:val="006F20DD"/>
    <w:rsid w:val="006F238F"/>
    <w:rsid w:val="006F2571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6AC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331A"/>
    <w:rsid w:val="00713BF0"/>
    <w:rsid w:val="00713E66"/>
    <w:rsid w:val="0071412B"/>
    <w:rsid w:val="007147EC"/>
    <w:rsid w:val="00716964"/>
    <w:rsid w:val="00716A87"/>
    <w:rsid w:val="00716CE1"/>
    <w:rsid w:val="007172D1"/>
    <w:rsid w:val="00717B72"/>
    <w:rsid w:val="00720051"/>
    <w:rsid w:val="00722BC7"/>
    <w:rsid w:val="007234BB"/>
    <w:rsid w:val="007239E7"/>
    <w:rsid w:val="00723CD2"/>
    <w:rsid w:val="0072431C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D7C"/>
    <w:rsid w:val="00737FB4"/>
    <w:rsid w:val="00740043"/>
    <w:rsid w:val="00740D25"/>
    <w:rsid w:val="00740DA4"/>
    <w:rsid w:val="007411BA"/>
    <w:rsid w:val="00741746"/>
    <w:rsid w:val="00741F4B"/>
    <w:rsid w:val="00742328"/>
    <w:rsid w:val="007423EB"/>
    <w:rsid w:val="00742EAF"/>
    <w:rsid w:val="00743C96"/>
    <w:rsid w:val="00744A23"/>
    <w:rsid w:val="00745136"/>
    <w:rsid w:val="007458C5"/>
    <w:rsid w:val="00745B76"/>
    <w:rsid w:val="00746005"/>
    <w:rsid w:val="0074768E"/>
    <w:rsid w:val="00747F01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21D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0EC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2C93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1AB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4A2F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6B22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CBF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1F9E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46A3"/>
    <w:rsid w:val="00885962"/>
    <w:rsid w:val="00885AFF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3CEF"/>
    <w:rsid w:val="0089407C"/>
    <w:rsid w:val="00894562"/>
    <w:rsid w:val="00894BFF"/>
    <w:rsid w:val="00895CCF"/>
    <w:rsid w:val="0089640D"/>
    <w:rsid w:val="008972AF"/>
    <w:rsid w:val="008977D5"/>
    <w:rsid w:val="00897BC8"/>
    <w:rsid w:val="008A07A4"/>
    <w:rsid w:val="008A1A87"/>
    <w:rsid w:val="008A27A5"/>
    <w:rsid w:val="008A3059"/>
    <w:rsid w:val="008A4248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15C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1C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065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0B4B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5A4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877"/>
    <w:rsid w:val="00977983"/>
    <w:rsid w:val="00980463"/>
    <w:rsid w:val="00981697"/>
    <w:rsid w:val="00981E22"/>
    <w:rsid w:val="00982858"/>
    <w:rsid w:val="00982C26"/>
    <w:rsid w:val="00983731"/>
    <w:rsid w:val="0098459B"/>
    <w:rsid w:val="00984FCC"/>
    <w:rsid w:val="009851AA"/>
    <w:rsid w:val="0099059B"/>
    <w:rsid w:val="00990820"/>
    <w:rsid w:val="0099103C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379D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8C4"/>
    <w:rsid w:val="009B3F03"/>
    <w:rsid w:val="009B3F58"/>
    <w:rsid w:val="009B4488"/>
    <w:rsid w:val="009B4814"/>
    <w:rsid w:val="009B508A"/>
    <w:rsid w:val="009B5581"/>
    <w:rsid w:val="009B6346"/>
    <w:rsid w:val="009B6770"/>
    <w:rsid w:val="009B722B"/>
    <w:rsid w:val="009B7B15"/>
    <w:rsid w:val="009C09E8"/>
    <w:rsid w:val="009C29B2"/>
    <w:rsid w:val="009C4F21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4FC0"/>
    <w:rsid w:val="009D53EC"/>
    <w:rsid w:val="009D72C6"/>
    <w:rsid w:val="009E0AA8"/>
    <w:rsid w:val="009E0AD8"/>
    <w:rsid w:val="009E13B0"/>
    <w:rsid w:val="009E165C"/>
    <w:rsid w:val="009E173D"/>
    <w:rsid w:val="009E24BC"/>
    <w:rsid w:val="009E2556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D5B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17A00"/>
    <w:rsid w:val="00A2028B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298"/>
    <w:rsid w:val="00A245A3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699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47B4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637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73"/>
    <w:rsid w:val="00AD4B95"/>
    <w:rsid w:val="00AD507D"/>
    <w:rsid w:val="00AD5C8D"/>
    <w:rsid w:val="00AD6004"/>
    <w:rsid w:val="00AD66D9"/>
    <w:rsid w:val="00AD7658"/>
    <w:rsid w:val="00AE0295"/>
    <w:rsid w:val="00AE15C4"/>
    <w:rsid w:val="00AE21EF"/>
    <w:rsid w:val="00AE2231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22A"/>
    <w:rsid w:val="00AF1E1E"/>
    <w:rsid w:val="00AF2347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4A91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1CAE"/>
    <w:rsid w:val="00B120EF"/>
    <w:rsid w:val="00B12103"/>
    <w:rsid w:val="00B13A85"/>
    <w:rsid w:val="00B154E4"/>
    <w:rsid w:val="00B15C27"/>
    <w:rsid w:val="00B15F99"/>
    <w:rsid w:val="00B174C0"/>
    <w:rsid w:val="00B2012B"/>
    <w:rsid w:val="00B20A3D"/>
    <w:rsid w:val="00B21A9C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754"/>
    <w:rsid w:val="00B3718C"/>
    <w:rsid w:val="00B3728A"/>
    <w:rsid w:val="00B3771A"/>
    <w:rsid w:val="00B37A46"/>
    <w:rsid w:val="00B413D3"/>
    <w:rsid w:val="00B423F4"/>
    <w:rsid w:val="00B425F2"/>
    <w:rsid w:val="00B433D7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6AD"/>
    <w:rsid w:val="00B57A8A"/>
    <w:rsid w:val="00B61472"/>
    <w:rsid w:val="00B61C97"/>
    <w:rsid w:val="00B61E82"/>
    <w:rsid w:val="00B634B3"/>
    <w:rsid w:val="00B64842"/>
    <w:rsid w:val="00B651EA"/>
    <w:rsid w:val="00B65EF5"/>
    <w:rsid w:val="00B66C87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3E2A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5E9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34A9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E51"/>
    <w:rsid w:val="00BC725D"/>
    <w:rsid w:val="00BC7367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1FB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577"/>
    <w:rsid w:val="00BF66A4"/>
    <w:rsid w:val="00BF6B3E"/>
    <w:rsid w:val="00BF6E3A"/>
    <w:rsid w:val="00BF7E40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419C"/>
    <w:rsid w:val="00C1482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4D6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5BFE"/>
    <w:rsid w:val="00C56F26"/>
    <w:rsid w:val="00C57A87"/>
    <w:rsid w:val="00C601DD"/>
    <w:rsid w:val="00C6043A"/>
    <w:rsid w:val="00C605BF"/>
    <w:rsid w:val="00C6150D"/>
    <w:rsid w:val="00C616C4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2F21"/>
    <w:rsid w:val="00C7311E"/>
    <w:rsid w:val="00C73543"/>
    <w:rsid w:val="00C74B24"/>
    <w:rsid w:val="00C74D2F"/>
    <w:rsid w:val="00C75477"/>
    <w:rsid w:val="00C755A1"/>
    <w:rsid w:val="00C7590B"/>
    <w:rsid w:val="00C75B86"/>
    <w:rsid w:val="00C76016"/>
    <w:rsid w:val="00C763F2"/>
    <w:rsid w:val="00C76AC6"/>
    <w:rsid w:val="00C77DC6"/>
    <w:rsid w:val="00C8019A"/>
    <w:rsid w:val="00C802C4"/>
    <w:rsid w:val="00C80978"/>
    <w:rsid w:val="00C820F2"/>
    <w:rsid w:val="00C82BEA"/>
    <w:rsid w:val="00C82EA8"/>
    <w:rsid w:val="00C82F6C"/>
    <w:rsid w:val="00C83143"/>
    <w:rsid w:val="00C839A0"/>
    <w:rsid w:val="00C84753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058"/>
    <w:rsid w:val="00C9016E"/>
    <w:rsid w:val="00C90A0F"/>
    <w:rsid w:val="00C92658"/>
    <w:rsid w:val="00C928CB"/>
    <w:rsid w:val="00C92964"/>
    <w:rsid w:val="00C93B31"/>
    <w:rsid w:val="00C945F1"/>
    <w:rsid w:val="00C94810"/>
    <w:rsid w:val="00C94CC3"/>
    <w:rsid w:val="00C94FC5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2F57"/>
    <w:rsid w:val="00CB41AF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6C7D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BC8"/>
    <w:rsid w:val="00CD5D10"/>
    <w:rsid w:val="00CD6269"/>
    <w:rsid w:val="00CD66A7"/>
    <w:rsid w:val="00CD6737"/>
    <w:rsid w:val="00CD7EF1"/>
    <w:rsid w:val="00CD7F66"/>
    <w:rsid w:val="00CE27E7"/>
    <w:rsid w:val="00CE446D"/>
    <w:rsid w:val="00CE4492"/>
    <w:rsid w:val="00CE4653"/>
    <w:rsid w:val="00CE4F89"/>
    <w:rsid w:val="00CE55BD"/>
    <w:rsid w:val="00CE63F4"/>
    <w:rsid w:val="00CE761B"/>
    <w:rsid w:val="00CE7F49"/>
    <w:rsid w:val="00CF0A18"/>
    <w:rsid w:val="00CF3284"/>
    <w:rsid w:val="00CF33F4"/>
    <w:rsid w:val="00CF3B9C"/>
    <w:rsid w:val="00CF4BAA"/>
    <w:rsid w:val="00CF4BE2"/>
    <w:rsid w:val="00CF4D08"/>
    <w:rsid w:val="00CF4EEF"/>
    <w:rsid w:val="00CF4EF0"/>
    <w:rsid w:val="00CF50DF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536B"/>
    <w:rsid w:val="00D0559D"/>
    <w:rsid w:val="00D0699D"/>
    <w:rsid w:val="00D07FB1"/>
    <w:rsid w:val="00D1009E"/>
    <w:rsid w:val="00D10D62"/>
    <w:rsid w:val="00D113E1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70AA"/>
    <w:rsid w:val="00D37D2D"/>
    <w:rsid w:val="00D401CE"/>
    <w:rsid w:val="00D4032E"/>
    <w:rsid w:val="00D404C3"/>
    <w:rsid w:val="00D4084D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851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368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0F"/>
    <w:rsid w:val="00DA4484"/>
    <w:rsid w:val="00DA4D22"/>
    <w:rsid w:val="00DA5192"/>
    <w:rsid w:val="00DA5975"/>
    <w:rsid w:val="00DA60FD"/>
    <w:rsid w:val="00DA71A0"/>
    <w:rsid w:val="00DA7422"/>
    <w:rsid w:val="00DB098E"/>
    <w:rsid w:val="00DB0C56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31E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F0128"/>
    <w:rsid w:val="00DF01BD"/>
    <w:rsid w:val="00DF1034"/>
    <w:rsid w:val="00DF1859"/>
    <w:rsid w:val="00DF250D"/>
    <w:rsid w:val="00DF252F"/>
    <w:rsid w:val="00DF2FBE"/>
    <w:rsid w:val="00DF34C9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6833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76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699A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5284"/>
    <w:rsid w:val="00E4647A"/>
    <w:rsid w:val="00E46691"/>
    <w:rsid w:val="00E46C8C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4C4A"/>
    <w:rsid w:val="00E550C1"/>
    <w:rsid w:val="00E552B4"/>
    <w:rsid w:val="00E552F9"/>
    <w:rsid w:val="00E5543C"/>
    <w:rsid w:val="00E55767"/>
    <w:rsid w:val="00E55799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5811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339"/>
    <w:rsid w:val="00E757F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0A6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0D45"/>
    <w:rsid w:val="00EC1E3A"/>
    <w:rsid w:val="00EC211A"/>
    <w:rsid w:val="00EC2494"/>
    <w:rsid w:val="00EC2609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041"/>
    <w:rsid w:val="00EF4D51"/>
    <w:rsid w:val="00EF54A9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51F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BCA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53C9"/>
    <w:rsid w:val="00F2678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28F2"/>
    <w:rsid w:val="00F33456"/>
    <w:rsid w:val="00F33653"/>
    <w:rsid w:val="00F3482C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6F0"/>
    <w:rsid w:val="00F52E71"/>
    <w:rsid w:val="00F53166"/>
    <w:rsid w:val="00F53B5A"/>
    <w:rsid w:val="00F53D47"/>
    <w:rsid w:val="00F54EC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874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95D"/>
    <w:rsid w:val="00F977B9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EFF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5F2"/>
    <w:rsid w:val="00FF5600"/>
    <w:rsid w:val="00FF61B5"/>
    <w:rsid w:val="00FF6350"/>
    <w:rsid w:val="00FF72A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4:docId w14:val="77B7CEF4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16tabelatextocentralizado12">
    <w:name w:val="i16_tabela_texto_centralizado_12"/>
    <w:basedOn w:val="Normal"/>
    <w:rsid w:val="00C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7A87"/>
    <w:rPr>
      <w:b/>
      <w:bCs/>
    </w:rPr>
  </w:style>
  <w:style w:type="paragraph" w:customStyle="1" w:styleId="i16tabelatextocentralizadomaisculanegrito12">
    <w:name w:val="i16_tabela_texto_centralizado_maiscula_negrito_12"/>
    <w:basedOn w:val="Normal"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2justificado12">
    <w:name w:val="i02_justific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1justificadorecuoprimeiralinha12">
    <w:name w:val="i01_justificado_recuo_primeira_linha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3centralizado12">
    <w:name w:val="i03_centraliz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6tabelatextocentralizadoitalico12">
    <w:name w:val="i16_tabela_texto_centralizado_italic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9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7788-8DCE-4275-A345-563B8578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2019-02-01T17:57:00Z</cp:lastPrinted>
  <dcterms:created xsi:type="dcterms:W3CDTF">2020-05-19T17:09:00Z</dcterms:created>
  <dcterms:modified xsi:type="dcterms:W3CDTF">2020-05-19T17:09:00Z</dcterms:modified>
</cp:coreProperties>
</file>