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639CD" w14:textId="6C959399" w:rsidR="000A2183" w:rsidRDefault="000A2183" w:rsidP="000A2183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429, DE 27 DE NOVEMBRO DE 2019</w:t>
      </w:r>
    </w:p>
    <w:p w14:paraId="0CFCB09C" w14:textId="29DDDF93" w:rsidR="000A2183" w:rsidRDefault="000A2183" w:rsidP="000A2183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Diretora, tendo em vista o que dispõe o art. 114 da Lei Complementar nº 840, de 2011, c/c art. 6º, da Emenda Constitucional nº 41/2003; e o que consta no Processo nº 001-000639/2019,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14:paraId="55100160" w14:textId="5D48A2B2" w:rsidR="000A2183" w:rsidRDefault="000A2183" w:rsidP="000A2183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>, a partir de 26 de setembro de 2019, à servidora REGINA CELI SCORPIONE NAZARENO, matrícula nº 16.799-00, ocupante do cargo efetivo de Consultor Legislativo, abono de permanência, equivalente ao valor de sua contribuição previdenciária, suspendendo-se o benefício em caso de aposentadoria.</w:t>
      </w:r>
    </w:p>
    <w:p w14:paraId="62119C43" w14:textId="77777777" w:rsidR="000A2183" w:rsidRDefault="000A2183" w:rsidP="000A2183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14:paraId="58A48EC1" w14:textId="77777777" w:rsidR="000A2183" w:rsidRDefault="000A2183" w:rsidP="000A2183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14:paraId="75508850" w14:textId="12FB3A80" w:rsidR="000D5374" w:rsidRDefault="000D5374" w:rsidP="000D5374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29/11/2019 </w:t>
      </w:r>
    </w:p>
    <w:p w14:paraId="2D8A4A4B" w14:textId="77777777" w:rsidR="000D5374" w:rsidRDefault="000D5374" w:rsidP="000D5374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bookmarkStart w:id="0" w:name="_GoBack"/>
      <w:bookmarkEnd w:id="0"/>
    </w:p>
    <w:sectPr w:rsidR="000D5374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2B49D" w14:textId="77777777" w:rsidR="00986A0E" w:rsidRDefault="00986A0E" w:rsidP="00BB4A02">
      <w:pPr>
        <w:spacing w:after="0" w:line="240" w:lineRule="auto"/>
      </w:pPr>
      <w:r>
        <w:separator/>
      </w:r>
    </w:p>
  </w:endnote>
  <w:endnote w:type="continuationSeparator" w:id="0">
    <w:p w14:paraId="302BC1A3" w14:textId="77777777" w:rsidR="00986A0E" w:rsidRDefault="00986A0E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E6D06" w14:textId="77777777" w:rsidR="00986A0E" w:rsidRDefault="00986A0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F5A89F" wp14:editId="2B52AD0F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E5B51" w14:textId="77777777" w:rsidR="00986A0E" w:rsidRPr="0008678C" w:rsidRDefault="00986A0E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14:paraId="5621ED3E" w14:textId="77777777" w:rsidR="00986A0E" w:rsidRPr="0008678C" w:rsidRDefault="00986A0E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986A0E" w:rsidRPr="0008678C" w:rsidRDefault="00986A0E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986A0E" w:rsidRPr="0008678C" w:rsidRDefault="00986A0E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1DC5F55D" wp14:editId="4E62AD40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BBD46" w14:textId="77777777" w:rsidR="00986A0E" w:rsidRDefault="00986A0E" w:rsidP="00BB4A02">
      <w:pPr>
        <w:spacing w:after="0" w:line="240" w:lineRule="auto"/>
      </w:pPr>
      <w:r>
        <w:separator/>
      </w:r>
    </w:p>
  </w:footnote>
  <w:footnote w:type="continuationSeparator" w:id="0">
    <w:p w14:paraId="753CF1BB" w14:textId="77777777" w:rsidR="00986A0E" w:rsidRDefault="00986A0E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77B8" w14:textId="77777777" w:rsidR="00986A0E" w:rsidRDefault="00CF1842">
    <w:pPr>
      <w:pStyle w:val="Cabealho"/>
    </w:pPr>
    <w:r>
      <w:rPr>
        <w:noProof/>
      </w:rPr>
      <w:pict w14:anchorId="38305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3242E7CA"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4BC30AAC"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BA8BD" w14:textId="77777777" w:rsidR="00986A0E" w:rsidRDefault="00986A0E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147D3D9B" wp14:editId="23B123F9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BDD7EE" wp14:editId="5711A272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852AD" w14:textId="77777777" w:rsidR="00986A0E" w:rsidRPr="001376AE" w:rsidRDefault="00986A0E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14:paraId="77C897CE" w14:textId="77777777" w:rsidR="00986A0E" w:rsidRPr="0012578D" w:rsidRDefault="00986A0E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14:paraId="6574A0C9" w14:textId="77777777" w:rsidR="00986A0E" w:rsidRPr="00BB4A02" w:rsidRDefault="00986A0E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986A0E" w:rsidRPr="001376AE" w:rsidRDefault="00986A0E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986A0E" w:rsidRPr="0012578D" w:rsidRDefault="00986A0E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986A0E" w:rsidRPr="00BB4A02" w:rsidRDefault="00986A0E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91D936" wp14:editId="2846D8BE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3645" w14:textId="77777777" w:rsidR="00986A0E" w:rsidRDefault="00CF1842">
    <w:pPr>
      <w:pStyle w:val="Cabealho"/>
    </w:pPr>
    <w:r>
      <w:rPr>
        <w:noProof/>
      </w:rPr>
      <w:pict w14:anchorId="3A9D6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428B9F5C"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016D613F"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167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ED3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0F54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A2E"/>
    <w:rsid w:val="00033BEB"/>
    <w:rsid w:val="00033FB0"/>
    <w:rsid w:val="00034679"/>
    <w:rsid w:val="00034CE0"/>
    <w:rsid w:val="00035090"/>
    <w:rsid w:val="000350EE"/>
    <w:rsid w:val="00035210"/>
    <w:rsid w:val="00035E7F"/>
    <w:rsid w:val="0003665A"/>
    <w:rsid w:val="00036A60"/>
    <w:rsid w:val="00036C7D"/>
    <w:rsid w:val="00036D64"/>
    <w:rsid w:val="00036FBE"/>
    <w:rsid w:val="00037351"/>
    <w:rsid w:val="00037B63"/>
    <w:rsid w:val="00037C40"/>
    <w:rsid w:val="00037D73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0C8"/>
    <w:rsid w:val="0005712B"/>
    <w:rsid w:val="00057AB1"/>
    <w:rsid w:val="00057AC4"/>
    <w:rsid w:val="000604EA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4BF"/>
    <w:rsid w:val="00070524"/>
    <w:rsid w:val="00071F1B"/>
    <w:rsid w:val="0007214C"/>
    <w:rsid w:val="000732AC"/>
    <w:rsid w:val="00073653"/>
    <w:rsid w:val="00073F99"/>
    <w:rsid w:val="00074B92"/>
    <w:rsid w:val="0007604B"/>
    <w:rsid w:val="000760D0"/>
    <w:rsid w:val="00076217"/>
    <w:rsid w:val="00077103"/>
    <w:rsid w:val="0007720C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1F2"/>
    <w:rsid w:val="000918ED"/>
    <w:rsid w:val="000929A1"/>
    <w:rsid w:val="00092D93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183"/>
    <w:rsid w:val="000A22FC"/>
    <w:rsid w:val="000A2817"/>
    <w:rsid w:val="000A3753"/>
    <w:rsid w:val="000A39FE"/>
    <w:rsid w:val="000A3D09"/>
    <w:rsid w:val="000A41EF"/>
    <w:rsid w:val="000A4CD3"/>
    <w:rsid w:val="000A5378"/>
    <w:rsid w:val="000A54D2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7FF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5884"/>
    <w:rsid w:val="000C60E1"/>
    <w:rsid w:val="000C6968"/>
    <w:rsid w:val="000C6D48"/>
    <w:rsid w:val="000C6EBD"/>
    <w:rsid w:val="000C7791"/>
    <w:rsid w:val="000C7CBD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374"/>
    <w:rsid w:val="000D5792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839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97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0F6ABC"/>
    <w:rsid w:val="001004E6"/>
    <w:rsid w:val="00100F25"/>
    <w:rsid w:val="00100FDA"/>
    <w:rsid w:val="00102B60"/>
    <w:rsid w:val="0010314E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270"/>
    <w:rsid w:val="0011446B"/>
    <w:rsid w:val="0011510D"/>
    <w:rsid w:val="0011512B"/>
    <w:rsid w:val="001169F2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17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0E43"/>
    <w:rsid w:val="00132B9A"/>
    <w:rsid w:val="00133041"/>
    <w:rsid w:val="00133B85"/>
    <w:rsid w:val="00133DC5"/>
    <w:rsid w:val="00134037"/>
    <w:rsid w:val="00134365"/>
    <w:rsid w:val="001357C0"/>
    <w:rsid w:val="001359D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116"/>
    <w:rsid w:val="00144F57"/>
    <w:rsid w:val="001458B8"/>
    <w:rsid w:val="00145E9C"/>
    <w:rsid w:val="00146170"/>
    <w:rsid w:val="001476F3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6D17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3E12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714"/>
    <w:rsid w:val="001A7926"/>
    <w:rsid w:val="001A7990"/>
    <w:rsid w:val="001B037F"/>
    <w:rsid w:val="001B0890"/>
    <w:rsid w:val="001B200C"/>
    <w:rsid w:val="001B2133"/>
    <w:rsid w:val="001B2ACA"/>
    <w:rsid w:val="001B2CFE"/>
    <w:rsid w:val="001B3108"/>
    <w:rsid w:val="001B43AB"/>
    <w:rsid w:val="001B453A"/>
    <w:rsid w:val="001B46EA"/>
    <w:rsid w:val="001B5C52"/>
    <w:rsid w:val="001B5CBB"/>
    <w:rsid w:val="001B5ED2"/>
    <w:rsid w:val="001B61E7"/>
    <w:rsid w:val="001B6470"/>
    <w:rsid w:val="001B6882"/>
    <w:rsid w:val="001B6EC7"/>
    <w:rsid w:val="001B74CF"/>
    <w:rsid w:val="001B79F5"/>
    <w:rsid w:val="001B7A04"/>
    <w:rsid w:val="001C061D"/>
    <w:rsid w:val="001C0682"/>
    <w:rsid w:val="001C0921"/>
    <w:rsid w:val="001C0D76"/>
    <w:rsid w:val="001C1063"/>
    <w:rsid w:val="001C14FA"/>
    <w:rsid w:val="001C2596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0D0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3EE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6D8C"/>
    <w:rsid w:val="00207616"/>
    <w:rsid w:val="002078FE"/>
    <w:rsid w:val="00207939"/>
    <w:rsid w:val="00207D68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0C75"/>
    <w:rsid w:val="00221398"/>
    <w:rsid w:val="00223B3D"/>
    <w:rsid w:val="00223E4A"/>
    <w:rsid w:val="0022408E"/>
    <w:rsid w:val="00224348"/>
    <w:rsid w:val="00224574"/>
    <w:rsid w:val="00224712"/>
    <w:rsid w:val="00224741"/>
    <w:rsid w:val="002247C1"/>
    <w:rsid w:val="00224996"/>
    <w:rsid w:val="00227177"/>
    <w:rsid w:val="00227ACF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3E06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4B2E"/>
    <w:rsid w:val="002456DA"/>
    <w:rsid w:val="002456F7"/>
    <w:rsid w:val="00247171"/>
    <w:rsid w:val="00247C49"/>
    <w:rsid w:val="00247C75"/>
    <w:rsid w:val="00247CBC"/>
    <w:rsid w:val="002504DA"/>
    <w:rsid w:val="00250A20"/>
    <w:rsid w:val="00250BFA"/>
    <w:rsid w:val="00251EC1"/>
    <w:rsid w:val="0025288C"/>
    <w:rsid w:val="002536A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08A"/>
    <w:rsid w:val="002645CB"/>
    <w:rsid w:val="00265082"/>
    <w:rsid w:val="00265B13"/>
    <w:rsid w:val="00265E33"/>
    <w:rsid w:val="0026658B"/>
    <w:rsid w:val="00266ABD"/>
    <w:rsid w:val="00267635"/>
    <w:rsid w:val="00270136"/>
    <w:rsid w:val="00270AB8"/>
    <w:rsid w:val="00271658"/>
    <w:rsid w:val="00271EAE"/>
    <w:rsid w:val="00271EFC"/>
    <w:rsid w:val="00272A87"/>
    <w:rsid w:val="002737CB"/>
    <w:rsid w:val="00273EB4"/>
    <w:rsid w:val="00274247"/>
    <w:rsid w:val="00274A43"/>
    <w:rsid w:val="00274C40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14C4"/>
    <w:rsid w:val="00282D3F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2A0D"/>
    <w:rsid w:val="00293253"/>
    <w:rsid w:val="0029379C"/>
    <w:rsid w:val="002942E4"/>
    <w:rsid w:val="00294B69"/>
    <w:rsid w:val="00295097"/>
    <w:rsid w:val="00295B60"/>
    <w:rsid w:val="00296532"/>
    <w:rsid w:val="002A120F"/>
    <w:rsid w:val="002A1434"/>
    <w:rsid w:val="002A1BB4"/>
    <w:rsid w:val="002A224E"/>
    <w:rsid w:val="002A2831"/>
    <w:rsid w:val="002A2978"/>
    <w:rsid w:val="002A360A"/>
    <w:rsid w:val="002A3BC4"/>
    <w:rsid w:val="002A42A2"/>
    <w:rsid w:val="002A4DE6"/>
    <w:rsid w:val="002A4EB8"/>
    <w:rsid w:val="002A4EF5"/>
    <w:rsid w:val="002A5643"/>
    <w:rsid w:val="002A600D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2EF"/>
    <w:rsid w:val="002B6C56"/>
    <w:rsid w:val="002B7E6A"/>
    <w:rsid w:val="002C06C7"/>
    <w:rsid w:val="002C07DF"/>
    <w:rsid w:val="002C192A"/>
    <w:rsid w:val="002C2400"/>
    <w:rsid w:val="002C2878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6ED4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2540"/>
    <w:rsid w:val="002D32DA"/>
    <w:rsid w:val="002D350C"/>
    <w:rsid w:val="002D3593"/>
    <w:rsid w:val="002D43F7"/>
    <w:rsid w:val="002D499C"/>
    <w:rsid w:val="002D4BAB"/>
    <w:rsid w:val="002D52E6"/>
    <w:rsid w:val="002D577C"/>
    <w:rsid w:val="002D57D5"/>
    <w:rsid w:val="002D5A68"/>
    <w:rsid w:val="002D62EB"/>
    <w:rsid w:val="002D6EF2"/>
    <w:rsid w:val="002D72F9"/>
    <w:rsid w:val="002D7969"/>
    <w:rsid w:val="002E0D44"/>
    <w:rsid w:val="002E0F4C"/>
    <w:rsid w:val="002E1395"/>
    <w:rsid w:val="002E1590"/>
    <w:rsid w:val="002E1E65"/>
    <w:rsid w:val="002E2408"/>
    <w:rsid w:val="002E2828"/>
    <w:rsid w:val="002E2E56"/>
    <w:rsid w:val="002E3119"/>
    <w:rsid w:val="002E3464"/>
    <w:rsid w:val="002E361F"/>
    <w:rsid w:val="002E3674"/>
    <w:rsid w:val="002E3A27"/>
    <w:rsid w:val="002E3E7C"/>
    <w:rsid w:val="002E4305"/>
    <w:rsid w:val="002E4AED"/>
    <w:rsid w:val="002E5883"/>
    <w:rsid w:val="002E6B21"/>
    <w:rsid w:val="002E6F63"/>
    <w:rsid w:val="002F00FA"/>
    <w:rsid w:val="002F0266"/>
    <w:rsid w:val="002F03D4"/>
    <w:rsid w:val="002F04A0"/>
    <w:rsid w:val="002F06A5"/>
    <w:rsid w:val="002F0CAD"/>
    <w:rsid w:val="002F0E0E"/>
    <w:rsid w:val="002F17A2"/>
    <w:rsid w:val="002F1A6C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1A2"/>
    <w:rsid w:val="00303221"/>
    <w:rsid w:val="0030333A"/>
    <w:rsid w:val="00303995"/>
    <w:rsid w:val="00303CCE"/>
    <w:rsid w:val="00304130"/>
    <w:rsid w:val="003042FD"/>
    <w:rsid w:val="0030534F"/>
    <w:rsid w:val="0030547F"/>
    <w:rsid w:val="00305A4B"/>
    <w:rsid w:val="00305B90"/>
    <w:rsid w:val="00305D32"/>
    <w:rsid w:val="00306443"/>
    <w:rsid w:val="00306DF4"/>
    <w:rsid w:val="003070CE"/>
    <w:rsid w:val="00307545"/>
    <w:rsid w:val="00310559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571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0B86"/>
    <w:rsid w:val="00331430"/>
    <w:rsid w:val="00331E8E"/>
    <w:rsid w:val="0033269D"/>
    <w:rsid w:val="00333D45"/>
    <w:rsid w:val="0033409B"/>
    <w:rsid w:val="003348AA"/>
    <w:rsid w:val="00334CD6"/>
    <w:rsid w:val="00334EE7"/>
    <w:rsid w:val="00335A1B"/>
    <w:rsid w:val="00336A08"/>
    <w:rsid w:val="00337361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A7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573E6"/>
    <w:rsid w:val="003612FA"/>
    <w:rsid w:val="00361B51"/>
    <w:rsid w:val="00361E5E"/>
    <w:rsid w:val="00361E8B"/>
    <w:rsid w:val="00361F11"/>
    <w:rsid w:val="0036226B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656D9"/>
    <w:rsid w:val="003662F0"/>
    <w:rsid w:val="00367481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4FF"/>
    <w:rsid w:val="00387520"/>
    <w:rsid w:val="00387A85"/>
    <w:rsid w:val="00387BBD"/>
    <w:rsid w:val="00387C4B"/>
    <w:rsid w:val="00387C96"/>
    <w:rsid w:val="00390AF1"/>
    <w:rsid w:val="003915BC"/>
    <w:rsid w:val="003916FB"/>
    <w:rsid w:val="00391E86"/>
    <w:rsid w:val="0039290D"/>
    <w:rsid w:val="00392A8E"/>
    <w:rsid w:val="003935EE"/>
    <w:rsid w:val="00394F96"/>
    <w:rsid w:val="00394FF2"/>
    <w:rsid w:val="00395113"/>
    <w:rsid w:val="0039543D"/>
    <w:rsid w:val="00395626"/>
    <w:rsid w:val="003957A3"/>
    <w:rsid w:val="003958B2"/>
    <w:rsid w:val="0039690B"/>
    <w:rsid w:val="00396A5F"/>
    <w:rsid w:val="0039709D"/>
    <w:rsid w:val="0039771A"/>
    <w:rsid w:val="003979D6"/>
    <w:rsid w:val="00397A25"/>
    <w:rsid w:val="003A006A"/>
    <w:rsid w:val="003A082D"/>
    <w:rsid w:val="003A0ABE"/>
    <w:rsid w:val="003A0B91"/>
    <w:rsid w:val="003A2252"/>
    <w:rsid w:val="003A2329"/>
    <w:rsid w:val="003A2FBA"/>
    <w:rsid w:val="003A3589"/>
    <w:rsid w:val="003A380F"/>
    <w:rsid w:val="003A4A2F"/>
    <w:rsid w:val="003A4EAC"/>
    <w:rsid w:val="003A593C"/>
    <w:rsid w:val="003A71E0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0E67"/>
    <w:rsid w:val="003C1184"/>
    <w:rsid w:val="003C1362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0D6"/>
    <w:rsid w:val="003D264E"/>
    <w:rsid w:val="003D26AC"/>
    <w:rsid w:val="003D2C77"/>
    <w:rsid w:val="003D2FFF"/>
    <w:rsid w:val="003D3032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438"/>
    <w:rsid w:val="003D76D6"/>
    <w:rsid w:val="003D7838"/>
    <w:rsid w:val="003D7EC3"/>
    <w:rsid w:val="003D7FB4"/>
    <w:rsid w:val="003E0093"/>
    <w:rsid w:val="003E0393"/>
    <w:rsid w:val="003E072C"/>
    <w:rsid w:val="003E07CC"/>
    <w:rsid w:val="003E0BBB"/>
    <w:rsid w:val="003E1E41"/>
    <w:rsid w:val="003E2161"/>
    <w:rsid w:val="003E257E"/>
    <w:rsid w:val="003E292D"/>
    <w:rsid w:val="003E2E6C"/>
    <w:rsid w:val="003E3329"/>
    <w:rsid w:val="003E3333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1C83"/>
    <w:rsid w:val="003F2080"/>
    <w:rsid w:val="003F2C73"/>
    <w:rsid w:val="003F2F64"/>
    <w:rsid w:val="003F3D36"/>
    <w:rsid w:val="003F3FCC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0418"/>
    <w:rsid w:val="0041116A"/>
    <w:rsid w:val="00411C96"/>
    <w:rsid w:val="00411EBE"/>
    <w:rsid w:val="00412124"/>
    <w:rsid w:val="00412194"/>
    <w:rsid w:val="00413080"/>
    <w:rsid w:val="00413CDD"/>
    <w:rsid w:val="004156B6"/>
    <w:rsid w:val="00415A2B"/>
    <w:rsid w:val="00415B07"/>
    <w:rsid w:val="00415BAB"/>
    <w:rsid w:val="00415DF0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14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0F06"/>
    <w:rsid w:val="004410C3"/>
    <w:rsid w:val="00441A27"/>
    <w:rsid w:val="00441CAA"/>
    <w:rsid w:val="00441E85"/>
    <w:rsid w:val="00443022"/>
    <w:rsid w:val="00443563"/>
    <w:rsid w:val="0044361E"/>
    <w:rsid w:val="0044398C"/>
    <w:rsid w:val="00445066"/>
    <w:rsid w:val="004453D8"/>
    <w:rsid w:val="0044589D"/>
    <w:rsid w:val="004465B2"/>
    <w:rsid w:val="004473D9"/>
    <w:rsid w:val="0044758F"/>
    <w:rsid w:val="00447637"/>
    <w:rsid w:val="00447855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3BF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67733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D73"/>
    <w:rsid w:val="00475EC7"/>
    <w:rsid w:val="00476ED1"/>
    <w:rsid w:val="00476F63"/>
    <w:rsid w:val="00477373"/>
    <w:rsid w:val="00477D25"/>
    <w:rsid w:val="00477F4A"/>
    <w:rsid w:val="00480DBF"/>
    <w:rsid w:val="00482C57"/>
    <w:rsid w:val="00482D08"/>
    <w:rsid w:val="00482EB0"/>
    <w:rsid w:val="004832D8"/>
    <w:rsid w:val="00483A73"/>
    <w:rsid w:val="004843C4"/>
    <w:rsid w:val="004844B6"/>
    <w:rsid w:val="0048462F"/>
    <w:rsid w:val="00484794"/>
    <w:rsid w:val="004850CF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66EC"/>
    <w:rsid w:val="00497C63"/>
    <w:rsid w:val="004A0E72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0D0B"/>
    <w:rsid w:val="004C18CD"/>
    <w:rsid w:val="004C1F38"/>
    <w:rsid w:val="004C2490"/>
    <w:rsid w:val="004C298A"/>
    <w:rsid w:val="004C2A16"/>
    <w:rsid w:val="004C3A97"/>
    <w:rsid w:val="004C4392"/>
    <w:rsid w:val="004C471C"/>
    <w:rsid w:val="004C4CE4"/>
    <w:rsid w:val="004C53C1"/>
    <w:rsid w:val="004C5BA6"/>
    <w:rsid w:val="004C5BB0"/>
    <w:rsid w:val="004C5BCA"/>
    <w:rsid w:val="004C5E9A"/>
    <w:rsid w:val="004C6096"/>
    <w:rsid w:val="004C646F"/>
    <w:rsid w:val="004C6710"/>
    <w:rsid w:val="004C6B64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2DAB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263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3F5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0BC"/>
    <w:rsid w:val="005354CD"/>
    <w:rsid w:val="00535AAB"/>
    <w:rsid w:val="005363E9"/>
    <w:rsid w:val="00537353"/>
    <w:rsid w:val="00537518"/>
    <w:rsid w:val="0053780E"/>
    <w:rsid w:val="00537C70"/>
    <w:rsid w:val="00540632"/>
    <w:rsid w:val="0054064D"/>
    <w:rsid w:val="00540E96"/>
    <w:rsid w:val="00540EE5"/>
    <w:rsid w:val="00540F21"/>
    <w:rsid w:val="00540F6A"/>
    <w:rsid w:val="00541143"/>
    <w:rsid w:val="00541E7C"/>
    <w:rsid w:val="0054263C"/>
    <w:rsid w:val="00542EFE"/>
    <w:rsid w:val="005440C0"/>
    <w:rsid w:val="00544EAB"/>
    <w:rsid w:val="005455D1"/>
    <w:rsid w:val="00545DD4"/>
    <w:rsid w:val="005460E8"/>
    <w:rsid w:val="00546880"/>
    <w:rsid w:val="00546F25"/>
    <w:rsid w:val="00547A1B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5A5E"/>
    <w:rsid w:val="00556991"/>
    <w:rsid w:val="005572AE"/>
    <w:rsid w:val="00557D66"/>
    <w:rsid w:val="00557DDC"/>
    <w:rsid w:val="005600E3"/>
    <w:rsid w:val="00560803"/>
    <w:rsid w:val="00560B5E"/>
    <w:rsid w:val="00560D48"/>
    <w:rsid w:val="0056165B"/>
    <w:rsid w:val="005617B6"/>
    <w:rsid w:val="00561820"/>
    <w:rsid w:val="00561E81"/>
    <w:rsid w:val="00563AC6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41D7"/>
    <w:rsid w:val="00585B51"/>
    <w:rsid w:val="00586FED"/>
    <w:rsid w:val="00587156"/>
    <w:rsid w:val="005873A2"/>
    <w:rsid w:val="005873C8"/>
    <w:rsid w:val="0058759F"/>
    <w:rsid w:val="00587600"/>
    <w:rsid w:val="00587865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05A7"/>
    <w:rsid w:val="005A07BA"/>
    <w:rsid w:val="005A10A6"/>
    <w:rsid w:val="005A2E41"/>
    <w:rsid w:val="005A366B"/>
    <w:rsid w:val="005A3931"/>
    <w:rsid w:val="005A3D48"/>
    <w:rsid w:val="005A3E43"/>
    <w:rsid w:val="005A3EFD"/>
    <w:rsid w:val="005A45B4"/>
    <w:rsid w:val="005A4908"/>
    <w:rsid w:val="005A4C04"/>
    <w:rsid w:val="005A4C1A"/>
    <w:rsid w:val="005A4D13"/>
    <w:rsid w:val="005A4ECD"/>
    <w:rsid w:val="005A4F91"/>
    <w:rsid w:val="005A53D2"/>
    <w:rsid w:val="005A5469"/>
    <w:rsid w:val="005A5A43"/>
    <w:rsid w:val="005A653F"/>
    <w:rsid w:val="005A6887"/>
    <w:rsid w:val="005A73A3"/>
    <w:rsid w:val="005A7454"/>
    <w:rsid w:val="005A77F6"/>
    <w:rsid w:val="005B0B7F"/>
    <w:rsid w:val="005B16ED"/>
    <w:rsid w:val="005B245E"/>
    <w:rsid w:val="005B3222"/>
    <w:rsid w:val="005B33B8"/>
    <w:rsid w:val="005B33E4"/>
    <w:rsid w:val="005B37AC"/>
    <w:rsid w:val="005B4E21"/>
    <w:rsid w:val="005B5D58"/>
    <w:rsid w:val="005B61A7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629C"/>
    <w:rsid w:val="005D742B"/>
    <w:rsid w:val="005D74FD"/>
    <w:rsid w:val="005E0694"/>
    <w:rsid w:val="005E0DC1"/>
    <w:rsid w:val="005E0FA0"/>
    <w:rsid w:val="005E15B0"/>
    <w:rsid w:val="005E16D5"/>
    <w:rsid w:val="005E186F"/>
    <w:rsid w:val="005E1B7F"/>
    <w:rsid w:val="005E1B8F"/>
    <w:rsid w:val="005E1BD4"/>
    <w:rsid w:val="005E1C38"/>
    <w:rsid w:val="005E24E0"/>
    <w:rsid w:val="005E2BA7"/>
    <w:rsid w:val="005E32C8"/>
    <w:rsid w:val="005E33E5"/>
    <w:rsid w:val="005E361A"/>
    <w:rsid w:val="005E389F"/>
    <w:rsid w:val="005E3E5F"/>
    <w:rsid w:val="005E3FF7"/>
    <w:rsid w:val="005E5440"/>
    <w:rsid w:val="005E5CBE"/>
    <w:rsid w:val="005E63C3"/>
    <w:rsid w:val="005E6993"/>
    <w:rsid w:val="005E69AC"/>
    <w:rsid w:val="005E6A20"/>
    <w:rsid w:val="005E77AB"/>
    <w:rsid w:val="005E79E4"/>
    <w:rsid w:val="005F043F"/>
    <w:rsid w:val="005F048F"/>
    <w:rsid w:val="005F130A"/>
    <w:rsid w:val="005F1461"/>
    <w:rsid w:val="005F18DF"/>
    <w:rsid w:val="005F1D7D"/>
    <w:rsid w:val="005F303A"/>
    <w:rsid w:val="005F3D69"/>
    <w:rsid w:val="005F4599"/>
    <w:rsid w:val="005F4601"/>
    <w:rsid w:val="005F5074"/>
    <w:rsid w:val="005F5535"/>
    <w:rsid w:val="005F6964"/>
    <w:rsid w:val="005F69D2"/>
    <w:rsid w:val="005F6C9D"/>
    <w:rsid w:val="005F6F27"/>
    <w:rsid w:val="005F75BC"/>
    <w:rsid w:val="005F75DE"/>
    <w:rsid w:val="006000FC"/>
    <w:rsid w:val="00600D99"/>
    <w:rsid w:val="006013CC"/>
    <w:rsid w:val="00601DB1"/>
    <w:rsid w:val="00602052"/>
    <w:rsid w:val="006020E0"/>
    <w:rsid w:val="006038F5"/>
    <w:rsid w:val="00603923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6AF8"/>
    <w:rsid w:val="006179EC"/>
    <w:rsid w:val="00617A1B"/>
    <w:rsid w:val="00617AF5"/>
    <w:rsid w:val="006202D2"/>
    <w:rsid w:val="0062073D"/>
    <w:rsid w:val="00620B93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3C7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AC8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4A46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755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42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5F17"/>
    <w:rsid w:val="0069611D"/>
    <w:rsid w:val="00697035"/>
    <w:rsid w:val="006A0CEF"/>
    <w:rsid w:val="006A0FA1"/>
    <w:rsid w:val="006A10BB"/>
    <w:rsid w:val="006A15F8"/>
    <w:rsid w:val="006A2078"/>
    <w:rsid w:val="006A20C2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0B0"/>
    <w:rsid w:val="006A4125"/>
    <w:rsid w:val="006A41BA"/>
    <w:rsid w:val="006A502F"/>
    <w:rsid w:val="006A511E"/>
    <w:rsid w:val="006A5357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0EF0"/>
    <w:rsid w:val="006B14F8"/>
    <w:rsid w:val="006B1628"/>
    <w:rsid w:val="006B19A3"/>
    <w:rsid w:val="006B2AAA"/>
    <w:rsid w:val="006B33DC"/>
    <w:rsid w:val="006B3863"/>
    <w:rsid w:val="006B3B40"/>
    <w:rsid w:val="006B3E6C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C78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0E93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478"/>
    <w:rsid w:val="006F0C6A"/>
    <w:rsid w:val="006F0DC1"/>
    <w:rsid w:val="006F1121"/>
    <w:rsid w:val="006F146F"/>
    <w:rsid w:val="006F17BA"/>
    <w:rsid w:val="006F1A3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1E"/>
    <w:rsid w:val="00706581"/>
    <w:rsid w:val="0070754D"/>
    <w:rsid w:val="0070770C"/>
    <w:rsid w:val="00711661"/>
    <w:rsid w:val="0071331A"/>
    <w:rsid w:val="00713E66"/>
    <w:rsid w:val="0071412B"/>
    <w:rsid w:val="00714154"/>
    <w:rsid w:val="007147EC"/>
    <w:rsid w:val="00716964"/>
    <w:rsid w:val="00716A87"/>
    <w:rsid w:val="00716CE1"/>
    <w:rsid w:val="007172D1"/>
    <w:rsid w:val="00717721"/>
    <w:rsid w:val="00717B72"/>
    <w:rsid w:val="00720051"/>
    <w:rsid w:val="00720262"/>
    <w:rsid w:val="00720A6C"/>
    <w:rsid w:val="00722BC7"/>
    <w:rsid w:val="007234BB"/>
    <w:rsid w:val="007239E7"/>
    <w:rsid w:val="00723B60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1F9"/>
    <w:rsid w:val="0072631C"/>
    <w:rsid w:val="00726CB0"/>
    <w:rsid w:val="0072720A"/>
    <w:rsid w:val="007275D6"/>
    <w:rsid w:val="00727785"/>
    <w:rsid w:val="00727794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4D0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7DA"/>
    <w:rsid w:val="00757820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010"/>
    <w:rsid w:val="00771685"/>
    <w:rsid w:val="007716CF"/>
    <w:rsid w:val="00771AEE"/>
    <w:rsid w:val="00771F29"/>
    <w:rsid w:val="00772C83"/>
    <w:rsid w:val="007735A7"/>
    <w:rsid w:val="00774BAF"/>
    <w:rsid w:val="00775354"/>
    <w:rsid w:val="00775557"/>
    <w:rsid w:val="00775567"/>
    <w:rsid w:val="007757AC"/>
    <w:rsid w:val="007768A4"/>
    <w:rsid w:val="00777396"/>
    <w:rsid w:val="00777AAE"/>
    <w:rsid w:val="00777B6F"/>
    <w:rsid w:val="00780A9A"/>
    <w:rsid w:val="0078149C"/>
    <w:rsid w:val="00782A87"/>
    <w:rsid w:val="0078318A"/>
    <w:rsid w:val="007831F6"/>
    <w:rsid w:val="007833D8"/>
    <w:rsid w:val="00783704"/>
    <w:rsid w:val="00783E15"/>
    <w:rsid w:val="00783E48"/>
    <w:rsid w:val="00785452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0C6E"/>
    <w:rsid w:val="00790F42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0DE"/>
    <w:rsid w:val="007A5FC1"/>
    <w:rsid w:val="007A6420"/>
    <w:rsid w:val="007A6807"/>
    <w:rsid w:val="007A6EE7"/>
    <w:rsid w:val="007A7017"/>
    <w:rsid w:val="007A7171"/>
    <w:rsid w:val="007A71ED"/>
    <w:rsid w:val="007A7A85"/>
    <w:rsid w:val="007A7C97"/>
    <w:rsid w:val="007B080C"/>
    <w:rsid w:val="007B09C3"/>
    <w:rsid w:val="007B0C98"/>
    <w:rsid w:val="007B0CED"/>
    <w:rsid w:val="007B181E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2BE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069"/>
    <w:rsid w:val="007D61AC"/>
    <w:rsid w:val="007D6562"/>
    <w:rsid w:val="007D6584"/>
    <w:rsid w:val="007D6B9E"/>
    <w:rsid w:val="007E065E"/>
    <w:rsid w:val="007E0E2A"/>
    <w:rsid w:val="007E1112"/>
    <w:rsid w:val="007E1423"/>
    <w:rsid w:val="007E164E"/>
    <w:rsid w:val="007E1689"/>
    <w:rsid w:val="007E2091"/>
    <w:rsid w:val="007E252A"/>
    <w:rsid w:val="007E27D2"/>
    <w:rsid w:val="007E32EF"/>
    <w:rsid w:val="007E332E"/>
    <w:rsid w:val="007E3A69"/>
    <w:rsid w:val="007E3C11"/>
    <w:rsid w:val="007E3C67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5DA5"/>
    <w:rsid w:val="007F7B5C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28E"/>
    <w:rsid w:val="008053CC"/>
    <w:rsid w:val="00807438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1B3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651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893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6F73"/>
    <w:rsid w:val="00847BD2"/>
    <w:rsid w:val="008508A3"/>
    <w:rsid w:val="0085142F"/>
    <w:rsid w:val="00851D7A"/>
    <w:rsid w:val="0085375C"/>
    <w:rsid w:val="008544B6"/>
    <w:rsid w:val="008554E1"/>
    <w:rsid w:val="00856D3D"/>
    <w:rsid w:val="00856EF1"/>
    <w:rsid w:val="008570B1"/>
    <w:rsid w:val="00857217"/>
    <w:rsid w:val="0085755A"/>
    <w:rsid w:val="008575F0"/>
    <w:rsid w:val="0085772D"/>
    <w:rsid w:val="008579C0"/>
    <w:rsid w:val="00857A7E"/>
    <w:rsid w:val="00860E31"/>
    <w:rsid w:val="00861574"/>
    <w:rsid w:val="00861B50"/>
    <w:rsid w:val="00862122"/>
    <w:rsid w:val="008625D1"/>
    <w:rsid w:val="008637E0"/>
    <w:rsid w:val="00863ACB"/>
    <w:rsid w:val="00864C15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978"/>
    <w:rsid w:val="00877D44"/>
    <w:rsid w:val="00877E34"/>
    <w:rsid w:val="008801B6"/>
    <w:rsid w:val="0088082E"/>
    <w:rsid w:val="00880F6D"/>
    <w:rsid w:val="008811FF"/>
    <w:rsid w:val="00882492"/>
    <w:rsid w:val="008824A4"/>
    <w:rsid w:val="00882BD6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0A47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0F"/>
    <w:rsid w:val="008A6269"/>
    <w:rsid w:val="008A69A2"/>
    <w:rsid w:val="008A769F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3F45"/>
    <w:rsid w:val="008B43AF"/>
    <w:rsid w:val="008B4B3F"/>
    <w:rsid w:val="008B533D"/>
    <w:rsid w:val="008B60BF"/>
    <w:rsid w:val="008B66A7"/>
    <w:rsid w:val="008B6E73"/>
    <w:rsid w:val="008C02C2"/>
    <w:rsid w:val="008C07AA"/>
    <w:rsid w:val="008C0E49"/>
    <w:rsid w:val="008C19EC"/>
    <w:rsid w:val="008C257A"/>
    <w:rsid w:val="008C2BED"/>
    <w:rsid w:val="008C3625"/>
    <w:rsid w:val="008C379B"/>
    <w:rsid w:val="008C4C0E"/>
    <w:rsid w:val="008C4E64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4462"/>
    <w:rsid w:val="008D47D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21"/>
    <w:rsid w:val="008E515B"/>
    <w:rsid w:val="008E538F"/>
    <w:rsid w:val="008E599E"/>
    <w:rsid w:val="008E5C15"/>
    <w:rsid w:val="008E6637"/>
    <w:rsid w:val="008E67B1"/>
    <w:rsid w:val="008E70B3"/>
    <w:rsid w:val="008E7656"/>
    <w:rsid w:val="008E7F8D"/>
    <w:rsid w:val="008F02E5"/>
    <w:rsid w:val="008F06D4"/>
    <w:rsid w:val="008F15C0"/>
    <w:rsid w:val="008F25C7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8F7B69"/>
    <w:rsid w:val="008F7E1B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33DD"/>
    <w:rsid w:val="0091415A"/>
    <w:rsid w:val="00914C5D"/>
    <w:rsid w:val="0091520B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EB4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5B64"/>
    <w:rsid w:val="00936547"/>
    <w:rsid w:val="0093693A"/>
    <w:rsid w:val="00937483"/>
    <w:rsid w:val="00937E58"/>
    <w:rsid w:val="009407EB"/>
    <w:rsid w:val="009409AA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5B1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52D"/>
    <w:rsid w:val="00964A5B"/>
    <w:rsid w:val="00964B6A"/>
    <w:rsid w:val="00964B9E"/>
    <w:rsid w:val="00964F1F"/>
    <w:rsid w:val="00964F5F"/>
    <w:rsid w:val="00965569"/>
    <w:rsid w:val="00966112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85A13"/>
    <w:rsid w:val="00986A0E"/>
    <w:rsid w:val="009871A0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80"/>
    <w:rsid w:val="009A0FCE"/>
    <w:rsid w:val="009A1994"/>
    <w:rsid w:val="009A2515"/>
    <w:rsid w:val="009A258C"/>
    <w:rsid w:val="009A26AA"/>
    <w:rsid w:val="009A271D"/>
    <w:rsid w:val="009A2C33"/>
    <w:rsid w:val="009A36B6"/>
    <w:rsid w:val="009A417B"/>
    <w:rsid w:val="009A465A"/>
    <w:rsid w:val="009A4B45"/>
    <w:rsid w:val="009A4CF7"/>
    <w:rsid w:val="009A586E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09AB"/>
    <w:rsid w:val="009C29B2"/>
    <w:rsid w:val="009C2B33"/>
    <w:rsid w:val="009C35A1"/>
    <w:rsid w:val="009C36BB"/>
    <w:rsid w:val="009C472B"/>
    <w:rsid w:val="009C4F21"/>
    <w:rsid w:val="009C544C"/>
    <w:rsid w:val="009C546A"/>
    <w:rsid w:val="009C552D"/>
    <w:rsid w:val="009C55A6"/>
    <w:rsid w:val="009C6158"/>
    <w:rsid w:val="009C65AB"/>
    <w:rsid w:val="009C65FC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057"/>
    <w:rsid w:val="009D72C6"/>
    <w:rsid w:val="009D7EC3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4DE3"/>
    <w:rsid w:val="009E7773"/>
    <w:rsid w:val="009E7B2D"/>
    <w:rsid w:val="009F03EB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4C7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1A75"/>
    <w:rsid w:val="00A020AE"/>
    <w:rsid w:val="00A02252"/>
    <w:rsid w:val="00A0242A"/>
    <w:rsid w:val="00A033F6"/>
    <w:rsid w:val="00A036F1"/>
    <w:rsid w:val="00A043E0"/>
    <w:rsid w:val="00A04E30"/>
    <w:rsid w:val="00A053C0"/>
    <w:rsid w:val="00A05D93"/>
    <w:rsid w:val="00A05EC3"/>
    <w:rsid w:val="00A05F44"/>
    <w:rsid w:val="00A0654E"/>
    <w:rsid w:val="00A067AC"/>
    <w:rsid w:val="00A06F13"/>
    <w:rsid w:val="00A074BA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53E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A06"/>
    <w:rsid w:val="00A22AAD"/>
    <w:rsid w:val="00A22BE7"/>
    <w:rsid w:val="00A23C2A"/>
    <w:rsid w:val="00A23D36"/>
    <w:rsid w:val="00A24007"/>
    <w:rsid w:val="00A240F7"/>
    <w:rsid w:val="00A24298"/>
    <w:rsid w:val="00A245A3"/>
    <w:rsid w:val="00A249C8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37343"/>
    <w:rsid w:val="00A408F8"/>
    <w:rsid w:val="00A40BAE"/>
    <w:rsid w:val="00A40FE5"/>
    <w:rsid w:val="00A425EA"/>
    <w:rsid w:val="00A42E2A"/>
    <w:rsid w:val="00A443EA"/>
    <w:rsid w:val="00A448B8"/>
    <w:rsid w:val="00A44B52"/>
    <w:rsid w:val="00A4504D"/>
    <w:rsid w:val="00A4516D"/>
    <w:rsid w:val="00A4529B"/>
    <w:rsid w:val="00A45442"/>
    <w:rsid w:val="00A46538"/>
    <w:rsid w:val="00A46A42"/>
    <w:rsid w:val="00A46AD7"/>
    <w:rsid w:val="00A46CBA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2FF2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32E"/>
    <w:rsid w:val="00A57CA8"/>
    <w:rsid w:val="00A605D9"/>
    <w:rsid w:val="00A60EE1"/>
    <w:rsid w:val="00A6206E"/>
    <w:rsid w:val="00A6220C"/>
    <w:rsid w:val="00A62906"/>
    <w:rsid w:val="00A62A32"/>
    <w:rsid w:val="00A62BA4"/>
    <w:rsid w:val="00A6391B"/>
    <w:rsid w:val="00A63DE0"/>
    <w:rsid w:val="00A64171"/>
    <w:rsid w:val="00A643C5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3EE9"/>
    <w:rsid w:val="00A7402D"/>
    <w:rsid w:val="00A7410C"/>
    <w:rsid w:val="00A7415E"/>
    <w:rsid w:val="00A747A8"/>
    <w:rsid w:val="00A759A7"/>
    <w:rsid w:val="00A75B04"/>
    <w:rsid w:val="00A76818"/>
    <w:rsid w:val="00A76AF4"/>
    <w:rsid w:val="00A76B06"/>
    <w:rsid w:val="00A76E31"/>
    <w:rsid w:val="00A771D9"/>
    <w:rsid w:val="00A80261"/>
    <w:rsid w:val="00A80EBC"/>
    <w:rsid w:val="00A81F7E"/>
    <w:rsid w:val="00A8203B"/>
    <w:rsid w:val="00A826E6"/>
    <w:rsid w:val="00A829C7"/>
    <w:rsid w:val="00A83979"/>
    <w:rsid w:val="00A83AD5"/>
    <w:rsid w:val="00A83C8D"/>
    <w:rsid w:val="00A8418F"/>
    <w:rsid w:val="00A8436C"/>
    <w:rsid w:val="00A847A4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3794"/>
    <w:rsid w:val="00A947F4"/>
    <w:rsid w:val="00A94823"/>
    <w:rsid w:val="00A94A62"/>
    <w:rsid w:val="00A952DD"/>
    <w:rsid w:val="00A974A1"/>
    <w:rsid w:val="00AA009B"/>
    <w:rsid w:val="00AA0D10"/>
    <w:rsid w:val="00AA2931"/>
    <w:rsid w:val="00AA2D76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0D50"/>
    <w:rsid w:val="00AD2C28"/>
    <w:rsid w:val="00AD2E35"/>
    <w:rsid w:val="00AD41DD"/>
    <w:rsid w:val="00AD4490"/>
    <w:rsid w:val="00AD4B95"/>
    <w:rsid w:val="00AD507D"/>
    <w:rsid w:val="00AD54AA"/>
    <w:rsid w:val="00AD5644"/>
    <w:rsid w:val="00AD5C8D"/>
    <w:rsid w:val="00AD6004"/>
    <w:rsid w:val="00AD61D9"/>
    <w:rsid w:val="00AD66D9"/>
    <w:rsid w:val="00AD7658"/>
    <w:rsid w:val="00AE0295"/>
    <w:rsid w:val="00AE11CB"/>
    <w:rsid w:val="00AE21EF"/>
    <w:rsid w:val="00AE235C"/>
    <w:rsid w:val="00AE277C"/>
    <w:rsid w:val="00AE2FC5"/>
    <w:rsid w:val="00AE31F6"/>
    <w:rsid w:val="00AE47BF"/>
    <w:rsid w:val="00AE4C2A"/>
    <w:rsid w:val="00AE4F20"/>
    <w:rsid w:val="00AE4FE3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789"/>
    <w:rsid w:val="00AF0BFC"/>
    <w:rsid w:val="00AF1DB4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2D56"/>
    <w:rsid w:val="00B03998"/>
    <w:rsid w:val="00B03A49"/>
    <w:rsid w:val="00B068DB"/>
    <w:rsid w:val="00B07321"/>
    <w:rsid w:val="00B07384"/>
    <w:rsid w:val="00B0780E"/>
    <w:rsid w:val="00B07F79"/>
    <w:rsid w:val="00B10564"/>
    <w:rsid w:val="00B1086F"/>
    <w:rsid w:val="00B10F16"/>
    <w:rsid w:val="00B1104C"/>
    <w:rsid w:val="00B11288"/>
    <w:rsid w:val="00B11ADC"/>
    <w:rsid w:val="00B120EF"/>
    <w:rsid w:val="00B12103"/>
    <w:rsid w:val="00B139C1"/>
    <w:rsid w:val="00B13A85"/>
    <w:rsid w:val="00B145F0"/>
    <w:rsid w:val="00B154E4"/>
    <w:rsid w:val="00B15B95"/>
    <w:rsid w:val="00B15D2E"/>
    <w:rsid w:val="00B15F99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3F51"/>
    <w:rsid w:val="00B24D5F"/>
    <w:rsid w:val="00B24E7D"/>
    <w:rsid w:val="00B25825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61C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1E4B"/>
    <w:rsid w:val="00B526A0"/>
    <w:rsid w:val="00B52BC5"/>
    <w:rsid w:val="00B53359"/>
    <w:rsid w:val="00B5342C"/>
    <w:rsid w:val="00B53F03"/>
    <w:rsid w:val="00B54854"/>
    <w:rsid w:val="00B54CE1"/>
    <w:rsid w:val="00B55B47"/>
    <w:rsid w:val="00B55F7F"/>
    <w:rsid w:val="00B56409"/>
    <w:rsid w:val="00B57A8A"/>
    <w:rsid w:val="00B60B31"/>
    <w:rsid w:val="00B60CE1"/>
    <w:rsid w:val="00B61472"/>
    <w:rsid w:val="00B61C97"/>
    <w:rsid w:val="00B61D4A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4EA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26EC"/>
    <w:rsid w:val="00B92E04"/>
    <w:rsid w:val="00B93665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0CD"/>
    <w:rsid w:val="00BA24AA"/>
    <w:rsid w:val="00BA258D"/>
    <w:rsid w:val="00BA2BBC"/>
    <w:rsid w:val="00BA2E05"/>
    <w:rsid w:val="00BA39E6"/>
    <w:rsid w:val="00BA3E5E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0CA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2A1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6B57"/>
    <w:rsid w:val="00BD7643"/>
    <w:rsid w:val="00BD76CE"/>
    <w:rsid w:val="00BD77E0"/>
    <w:rsid w:val="00BD7D96"/>
    <w:rsid w:val="00BE13FA"/>
    <w:rsid w:val="00BE1A2E"/>
    <w:rsid w:val="00BE1D25"/>
    <w:rsid w:val="00BE21A3"/>
    <w:rsid w:val="00BE2349"/>
    <w:rsid w:val="00BE29EB"/>
    <w:rsid w:val="00BE38C9"/>
    <w:rsid w:val="00BE3EB6"/>
    <w:rsid w:val="00BE42B7"/>
    <w:rsid w:val="00BE462A"/>
    <w:rsid w:val="00BE48FD"/>
    <w:rsid w:val="00BE4CB1"/>
    <w:rsid w:val="00BE56D7"/>
    <w:rsid w:val="00BE6687"/>
    <w:rsid w:val="00BE6B32"/>
    <w:rsid w:val="00BE76D6"/>
    <w:rsid w:val="00BF012A"/>
    <w:rsid w:val="00BF04C0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537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17C2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3C7"/>
    <w:rsid w:val="00C3140C"/>
    <w:rsid w:val="00C31857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D71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39F0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4D03"/>
    <w:rsid w:val="00C65272"/>
    <w:rsid w:val="00C657FE"/>
    <w:rsid w:val="00C66517"/>
    <w:rsid w:val="00C668AD"/>
    <w:rsid w:val="00C67046"/>
    <w:rsid w:val="00C670F6"/>
    <w:rsid w:val="00C6735F"/>
    <w:rsid w:val="00C673DD"/>
    <w:rsid w:val="00C67566"/>
    <w:rsid w:val="00C67675"/>
    <w:rsid w:val="00C67761"/>
    <w:rsid w:val="00C67E57"/>
    <w:rsid w:val="00C70D73"/>
    <w:rsid w:val="00C711D5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6D9A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1CAF"/>
    <w:rsid w:val="00CB2289"/>
    <w:rsid w:val="00CB228A"/>
    <w:rsid w:val="00CB45E1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0308"/>
    <w:rsid w:val="00CC0896"/>
    <w:rsid w:val="00CC10AD"/>
    <w:rsid w:val="00CC1AF0"/>
    <w:rsid w:val="00CC1CFE"/>
    <w:rsid w:val="00CC20C3"/>
    <w:rsid w:val="00CC23CE"/>
    <w:rsid w:val="00CC2566"/>
    <w:rsid w:val="00CC2C2D"/>
    <w:rsid w:val="00CC4770"/>
    <w:rsid w:val="00CC6734"/>
    <w:rsid w:val="00CC718B"/>
    <w:rsid w:val="00CC72EE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5E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2E5"/>
    <w:rsid w:val="00CE446D"/>
    <w:rsid w:val="00CE4492"/>
    <w:rsid w:val="00CE4653"/>
    <w:rsid w:val="00CE4F89"/>
    <w:rsid w:val="00CE55BD"/>
    <w:rsid w:val="00CE761B"/>
    <w:rsid w:val="00CE7F49"/>
    <w:rsid w:val="00CF0A18"/>
    <w:rsid w:val="00CF156B"/>
    <w:rsid w:val="00CF1842"/>
    <w:rsid w:val="00CF3284"/>
    <w:rsid w:val="00CF33F4"/>
    <w:rsid w:val="00CF3B9C"/>
    <w:rsid w:val="00CF4B20"/>
    <w:rsid w:val="00CF4BAA"/>
    <w:rsid w:val="00CF4BE2"/>
    <w:rsid w:val="00CF4EEF"/>
    <w:rsid w:val="00CF4EF0"/>
    <w:rsid w:val="00CF5585"/>
    <w:rsid w:val="00CF5970"/>
    <w:rsid w:val="00CF63EF"/>
    <w:rsid w:val="00CF654D"/>
    <w:rsid w:val="00CF65F4"/>
    <w:rsid w:val="00CF6FD9"/>
    <w:rsid w:val="00CF78E6"/>
    <w:rsid w:val="00CF792C"/>
    <w:rsid w:val="00D007B9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5E09"/>
    <w:rsid w:val="00D0699D"/>
    <w:rsid w:val="00D06D30"/>
    <w:rsid w:val="00D07FB1"/>
    <w:rsid w:val="00D1009E"/>
    <w:rsid w:val="00D10341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040"/>
    <w:rsid w:val="00D1485A"/>
    <w:rsid w:val="00D14FF4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27FC6"/>
    <w:rsid w:val="00D30023"/>
    <w:rsid w:val="00D304A7"/>
    <w:rsid w:val="00D30E81"/>
    <w:rsid w:val="00D30FBC"/>
    <w:rsid w:val="00D3140E"/>
    <w:rsid w:val="00D316BA"/>
    <w:rsid w:val="00D319BD"/>
    <w:rsid w:val="00D32141"/>
    <w:rsid w:val="00D32240"/>
    <w:rsid w:val="00D32CCC"/>
    <w:rsid w:val="00D32FE4"/>
    <w:rsid w:val="00D33257"/>
    <w:rsid w:val="00D3351A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AD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10A3"/>
    <w:rsid w:val="00D52531"/>
    <w:rsid w:val="00D526C3"/>
    <w:rsid w:val="00D5307D"/>
    <w:rsid w:val="00D531A7"/>
    <w:rsid w:val="00D53999"/>
    <w:rsid w:val="00D53AC7"/>
    <w:rsid w:val="00D53C11"/>
    <w:rsid w:val="00D55695"/>
    <w:rsid w:val="00D55CF7"/>
    <w:rsid w:val="00D55E30"/>
    <w:rsid w:val="00D56359"/>
    <w:rsid w:val="00D563C3"/>
    <w:rsid w:val="00D564FA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6B1"/>
    <w:rsid w:val="00D63D93"/>
    <w:rsid w:val="00D6472D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3B7"/>
    <w:rsid w:val="00D85434"/>
    <w:rsid w:val="00D855D6"/>
    <w:rsid w:val="00D8564B"/>
    <w:rsid w:val="00D863E1"/>
    <w:rsid w:val="00D8673D"/>
    <w:rsid w:val="00D86D00"/>
    <w:rsid w:val="00D87706"/>
    <w:rsid w:val="00D87D88"/>
    <w:rsid w:val="00D904F0"/>
    <w:rsid w:val="00D90A41"/>
    <w:rsid w:val="00D9123B"/>
    <w:rsid w:val="00D9171F"/>
    <w:rsid w:val="00D92324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3557"/>
    <w:rsid w:val="00DA4297"/>
    <w:rsid w:val="00DA4484"/>
    <w:rsid w:val="00DA4B2B"/>
    <w:rsid w:val="00DA4D22"/>
    <w:rsid w:val="00DA4E84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155"/>
    <w:rsid w:val="00DB5E99"/>
    <w:rsid w:val="00DB641D"/>
    <w:rsid w:val="00DB6899"/>
    <w:rsid w:val="00DB6A00"/>
    <w:rsid w:val="00DB6AA7"/>
    <w:rsid w:val="00DB7197"/>
    <w:rsid w:val="00DB7833"/>
    <w:rsid w:val="00DC0205"/>
    <w:rsid w:val="00DC06BC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5FE9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09B1"/>
    <w:rsid w:val="00DE1266"/>
    <w:rsid w:val="00DE1599"/>
    <w:rsid w:val="00DE2959"/>
    <w:rsid w:val="00DE2CEE"/>
    <w:rsid w:val="00DE300E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0670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4A6C"/>
    <w:rsid w:val="00E0522D"/>
    <w:rsid w:val="00E052F6"/>
    <w:rsid w:val="00E0545E"/>
    <w:rsid w:val="00E05C29"/>
    <w:rsid w:val="00E05D67"/>
    <w:rsid w:val="00E07225"/>
    <w:rsid w:val="00E079A0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50F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4FE9"/>
    <w:rsid w:val="00E251D9"/>
    <w:rsid w:val="00E2524F"/>
    <w:rsid w:val="00E25B63"/>
    <w:rsid w:val="00E271A4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0CA"/>
    <w:rsid w:val="00E374CF"/>
    <w:rsid w:val="00E37754"/>
    <w:rsid w:val="00E3791A"/>
    <w:rsid w:val="00E400CE"/>
    <w:rsid w:val="00E407EB"/>
    <w:rsid w:val="00E40C81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687"/>
    <w:rsid w:val="00E50CB5"/>
    <w:rsid w:val="00E5155F"/>
    <w:rsid w:val="00E52AD7"/>
    <w:rsid w:val="00E52D93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2C0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771"/>
    <w:rsid w:val="00E91EC3"/>
    <w:rsid w:val="00E9244D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1C89"/>
    <w:rsid w:val="00EA24F6"/>
    <w:rsid w:val="00EA277B"/>
    <w:rsid w:val="00EA37D4"/>
    <w:rsid w:val="00EA3FE7"/>
    <w:rsid w:val="00EA41BA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0CA8"/>
    <w:rsid w:val="00EB1511"/>
    <w:rsid w:val="00EB1B84"/>
    <w:rsid w:val="00EB25F9"/>
    <w:rsid w:val="00EB2787"/>
    <w:rsid w:val="00EB2C9C"/>
    <w:rsid w:val="00EB359D"/>
    <w:rsid w:val="00EB3855"/>
    <w:rsid w:val="00EB4E6C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066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562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0DE"/>
    <w:rsid w:val="00EF3750"/>
    <w:rsid w:val="00EF37AD"/>
    <w:rsid w:val="00EF397D"/>
    <w:rsid w:val="00EF3A5D"/>
    <w:rsid w:val="00EF4221"/>
    <w:rsid w:val="00EF4A95"/>
    <w:rsid w:val="00EF4D51"/>
    <w:rsid w:val="00EF54F1"/>
    <w:rsid w:val="00EF55E4"/>
    <w:rsid w:val="00EF589C"/>
    <w:rsid w:val="00EF5EB7"/>
    <w:rsid w:val="00EF7314"/>
    <w:rsid w:val="00EF7EC9"/>
    <w:rsid w:val="00F00AE0"/>
    <w:rsid w:val="00F00BE2"/>
    <w:rsid w:val="00F00D4F"/>
    <w:rsid w:val="00F010B2"/>
    <w:rsid w:val="00F011E4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48DD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046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2AA"/>
    <w:rsid w:val="00F175EB"/>
    <w:rsid w:val="00F1761C"/>
    <w:rsid w:val="00F20333"/>
    <w:rsid w:val="00F20E4B"/>
    <w:rsid w:val="00F20EBA"/>
    <w:rsid w:val="00F213EB"/>
    <w:rsid w:val="00F21C16"/>
    <w:rsid w:val="00F22191"/>
    <w:rsid w:val="00F225E1"/>
    <w:rsid w:val="00F229AD"/>
    <w:rsid w:val="00F22BF6"/>
    <w:rsid w:val="00F231D5"/>
    <w:rsid w:val="00F234E4"/>
    <w:rsid w:val="00F23944"/>
    <w:rsid w:val="00F239D6"/>
    <w:rsid w:val="00F23C24"/>
    <w:rsid w:val="00F23EB9"/>
    <w:rsid w:val="00F24083"/>
    <w:rsid w:val="00F240C7"/>
    <w:rsid w:val="00F2492C"/>
    <w:rsid w:val="00F2502B"/>
    <w:rsid w:val="00F25799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0C"/>
    <w:rsid w:val="00F325B3"/>
    <w:rsid w:val="00F32738"/>
    <w:rsid w:val="00F33456"/>
    <w:rsid w:val="00F33653"/>
    <w:rsid w:val="00F3482C"/>
    <w:rsid w:val="00F353B0"/>
    <w:rsid w:val="00F35DAE"/>
    <w:rsid w:val="00F35ECC"/>
    <w:rsid w:val="00F35F0F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4A17"/>
    <w:rsid w:val="00F44EC4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733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3F5"/>
    <w:rsid w:val="00F67614"/>
    <w:rsid w:val="00F67B08"/>
    <w:rsid w:val="00F70A14"/>
    <w:rsid w:val="00F72092"/>
    <w:rsid w:val="00F72409"/>
    <w:rsid w:val="00F726FF"/>
    <w:rsid w:val="00F72752"/>
    <w:rsid w:val="00F729EE"/>
    <w:rsid w:val="00F72AFB"/>
    <w:rsid w:val="00F73409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59AF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4D60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9"/>
    <w:rsid w:val="00FA3CBF"/>
    <w:rsid w:val="00FA3EFF"/>
    <w:rsid w:val="00FA451C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15F3"/>
    <w:rsid w:val="00FB23AC"/>
    <w:rsid w:val="00FB2874"/>
    <w:rsid w:val="00FB4AD8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A52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C7D5C"/>
    <w:rsid w:val="00FD07A4"/>
    <w:rsid w:val="00FD0D6A"/>
    <w:rsid w:val="00FD139A"/>
    <w:rsid w:val="00FD150A"/>
    <w:rsid w:val="00FD1B45"/>
    <w:rsid w:val="00FD1DB7"/>
    <w:rsid w:val="00FD2A62"/>
    <w:rsid w:val="00FD321F"/>
    <w:rsid w:val="00FD3725"/>
    <w:rsid w:val="00FD4130"/>
    <w:rsid w:val="00FD4326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40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CB5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4:docId w14:val="5F88ACB8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A871-AD35-4556-ABC5-8F12A4B9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2019-10-23T15:16:00Z</cp:lastPrinted>
  <dcterms:created xsi:type="dcterms:W3CDTF">2020-01-21T17:35:00Z</dcterms:created>
  <dcterms:modified xsi:type="dcterms:W3CDTF">2020-01-21T17:35:00Z</dcterms:modified>
</cp:coreProperties>
</file>