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FB" w:rsidRDefault="004D44FB" w:rsidP="004D44FB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</w:p>
    <w:p w:rsidR="00961172" w:rsidRDefault="00961172" w:rsidP="00961172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220, DE 26 DE JUNHO DE 2019</w:t>
      </w:r>
    </w:p>
    <w:p w:rsidR="00961172" w:rsidRDefault="00961172" w:rsidP="0096117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003058/1993</w:t>
      </w:r>
      <w:r>
        <w:rPr>
          <w:rFonts w:ascii="Tahoma" w:hAnsi="Tahoma" w:cs="Tahoma"/>
          <w:sz w:val="24"/>
        </w:rPr>
        <w:t>, RESOLVE:</w:t>
      </w:r>
    </w:p>
    <w:p w:rsidR="00961172" w:rsidRDefault="00961172" w:rsidP="0096117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15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quinze)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NOEMIA GONÇALVES BARBOSA BOIANOVSKY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11.451-55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2/1/1994 a 31/12/1998, de 1º/1/1999 a 30/12/2003, de 31/12/2003 a 28/12/2008, de 29/12/2008 a 27/12/2013 e de 28/12/2013 a 26/12/2018.</w:t>
      </w:r>
    </w:p>
    <w:p w:rsidR="00961172" w:rsidRDefault="00961172" w:rsidP="00961172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961172" w:rsidRDefault="00961172" w:rsidP="00961172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sectPr w:rsidR="006E4F57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25" w:rsidRDefault="00A83B25" w:rsidP="00BB4A02">
      <w:pPr>
        <w:spacing w:after="0" w:line="240" w:lineRule="auto"/>
      </w:pPr>
      <w:r>
        <w:separator/>
      </w:r>
    </w:p>
  </w:endnote>
  <w:endnote w:type="continuationSeparator" w:id="0">
    <w:p w:rsidR="00A83B25" w:rsidRDefault="00A83B25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A83B2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B25" w:rsidRPr="0008678C" w:rsidRDefault="00A83B25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A83B25" w:rsidRPr="0008678C" w:rsidRDefault="00A83B25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B4B11" w:rsidRPr="0008678C" w:rsidRDefault="00FB4B1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B4B11" w:rsidRPr="0008678C" w:rsidRDefault="00FB4B1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25" w:rsidRDefault="00A83B25" w:rsidP="00BB4A02">
      <w:pPr>
        <w:spacing w:after="0" w:line="240" w:lineRule="auto"/>
      </w:pPr>
      <w:r>
        <w:separator/>
      </w:r>
    </w:p>
  </w:footnote>
  <w:footnote w:type="continuationSeparator" w:id="0">
    <w:p w:rsidR="00A83B25" w:rsidRDefault="00A83B25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834CA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A83B25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B25" w:rsidRPr="001376AE" w:rsidRDefault="00A83B25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A83B25" w:rsidRPr="0012578D" w:rsidRDefault="00A83B25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A83B25" w:rsidRPr="00BB4A02" w:rsidRDefault="00A83B25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B4B11" w:rsidRPr="001376AE" w:rsidRDefault="00FB4B11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B4B11" w:rsidRPr="0012578D" w:rsidRDefault="00FB4B1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B4B11" w:rsidRPr="00BB4A02" w:rsidRDefault="00FB4B1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834CA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2B60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B9A"/>
    <w:rsid w:val="00133041"/>
    <w:rsid w:val="00133B85"/>
    <w:rsid w:val="00134365"/>
    <w:rsid w:val="001357C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926"/>
    <w:rsid w:val="001A7990"/>
    <w:rsid w:val="001B037F"/>
    <w:rsid w:val="001B0890"/>
    <w:rsid w:val="001B2133"/>
    <w:rsid w:val="001B2ACA"/>
    <w:rsid w:val="001B2CFE"/>
    <w:rsid w:val="001B3108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1DC"/>
    <w:rsid w:val="002B7E6A"/>
    <w:rsid w:val="002C06C7"/>
    <w:rsid w:val="002C07DF"/>
    <w:rsid w:val="002C2400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2EB"/>
    <w:rsid w:val="002D6EF2"/>
    <w:rsid w:val="002D72F9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3E7C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A85"/>
    <w:rsid w:val="00387C4B"/>
    <w:rsid w:val="00387C96"/>
    <w:rsid w:val="00390AF1"/>
    <w:rsid w:val="003915BC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AC"/>
    <w:rsid w:val="003D2C77"/>
    <w:rsid w:val="003D2FFF"/>
    <w:rsid w:val="003D333E"/>
    <w:rsid w:val="003D3360"/>
    <w:rsid w:val="003D339B"/>
    <w:rsid w:val="003D3FCA"/>
    <w:rsid w:val="003D4150"/>
    <w:rsid w:val="003D41BF"/>
    <w:rsid w:val="003D5023"/>
    <w:rsid w:val="003D5A73"/>
    <w:rsid w:val="003D5F19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18CD"/>
    <w:rsid w:val="004C2490"/>
    <w:rsid w:val="004C298A"/>
    <w:rsid w:val="004C2A16"/>
    <w:rsid w:val="004C4392"/>
    <w:rsid w:val="004C471C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37C70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221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A5E"/>
    <w:rsid w:val="005A2E41"/>
    <w:rsid w:val="005A366B"/>
    <w:rsid w:val="005A3931"/>
    <w:rsid w:val="005A3D48"/>
    <w:rsid w:val="005A3E43"/>
    <w:rsid w:val="005A3EFD"/>
    <w:rsid w:val="005A45B4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1C38"/>
    <w:rsid w:val="005E2BA7"/>
    <w:rsid w:val="005E32C8"/>
    <w:rsid w:val="005E33E5"/>
    <w:rsid w:val="005E361A"/>
    <w:rsid w:val="005E389F"/>
    <w:rsid w:val="005E3E5F"/>
    <w:rsid w:val="005E3FF7"/>
    <w:rsid w:val="005E5440"/>
    <w:rsid w:val="005E63C3"/>
    <w:rsid w:val="005E6993"/>
    <w:rsid w:val="005E69AC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7EC"/>
    <w:rsid w:val="00716964"/>
    <w:rsid w:val="00716A87"/>
    <w:rsid w:val="00716CE1"/>
    <w:rsid w:val="007172D1"/>
    <w:rsid w:val="0071772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7396"/>
    <w:rsid w:val="00777AAE"/>
    <w:rsid w:val="00777B6F"/>
    <w:rsid w:val="00780A9A"/>
    <w:rsid w:val="0078149C"/>
    <w:rsid w:val="00782A87"/>
    <w:rsid w:val="00782D3C"/>
    <w:rsid w:val="007831F6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9C3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96B"/>
    <w:rsid w:val="00834CA9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375C"/>
    <w:rsid w:val="008544B6"/>
    <w:rsid w:val="008554E1"/>
    <w:rsid w:val="00856D3D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1994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35A1"/>
    <w:rsid w:val="009C4F21"/>
    <w:rsid w:val="009C544C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2C6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2F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8F8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B25"/>
    <w:rsid w:val="00A8418F"/>
    <w:rsid w:val="00A847A4"/>
    <w:rsid w:val="00A84C9D"/>
    <w:rsid w:val="00A84CEF"/>
    <w:rsid w:val="00A84FE8"/>
    <w:rsid w:val="00A85C8E"/>
    <w:rsid w:val="00A85D87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C8D"/>
    <w:rsid w:val="00AD6004"/>
    <w:rsid w:val="00AD61D9"/>
    <w:rsid w:val="00AD66D9"/>
    <w:rsid w:val="00AD7658"/>
    <w:rsid w:val="00AE0295"/>
    <w:rsid w:val="00AE21EF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9C1"/>
    <w:rsid w:val="00B13A85"/>
    <w:rsid w:val="00B154E4"/>
    <w:rsid w:val="00B15B95"/>
    <w:rsid w:val="00B15F99"/>
    <w:rsid w:val="00B16EED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4D5F"/>
    <w:rsid w:val="00B24E7D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40E"/>
    <w:rsid w:val="00D316BA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706"/>
    <w:rsid w:val="00D87D88"/>
    <w:rsid w:val="00D904F0"/>
    <w:rsid w:val="00D90A41"/>
    <w:rsid w:val="00D9123B"/>
    <w:rsid w:val="00D9171F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484"/>
    <w:rsid w:val="00DA4B2B"/>
    <w:rsid w:val="00DA4D22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359D"/>
    <w:rsid w:val="00EB3855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221"/>
    <w:rsid w:val="00EF4D51"/>
    <w:rsid w:val="00EF54F1"/>
    <w:rsid w:val="00EF55E4"/>
    <w:rsid w:val="00EF589C"/>
    <w:rsid w:val="00EF5EB7"/>
    <w:rsid w:val="00EF7314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C7"/>
    <w:rsid w:val="00F2492C"/>
    <w:rsid w:val="00F2502B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5E28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4AD8"/>
    <w:rsid w:val="00FB4B11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516F-C760-4426-AA92-4303D232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2019-06-28T20:21:00Z</cp:lastPrinted>
  <dcterms:created xsi:type="dcterms:W3CDTF">2019-07-05T16:23:00Z</dcterms:created>
  <dcterms:modified xsi:type="dcterms:W3CDTF">2019-07-05T16:23:00Z</dcterms:modified>
</cp:coreProperties>
</file>