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63" w:rsidRDefault="00C64063" w:rsidP="00C64063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</w:rPr>
        <w:t xml:space="preserve">PORTARIA-DRH Nº </w:t>
      </w:r>
      <w:r w:rsidR="00FC0E69">
        <w:rPr>
          <w:rFonts w:ascii="Tahoma" w:hAnsi="Tahoma" w:cs="Tahoma"/>
          <w:b/>
          <w:sz w:val="24"/>
        </w:rPr>
        <w:t>155</w:t>
      </w:r>
      <w:r>
        <w:rPr>
          <w:rFonts w:ascii="Tahoma" w:hAnsi="Tahoma" w:cs="Tahoma"/>
          <w:b/>
          <w:sz w:val="24"/>
        </w:rPr>
        <w:t xml:space="preserve">, DE 4 DE </w:t>
      </w:r>
      <w:r w:rsidR="00FC0E69">
        <w:rPr>
          <w:rFonts w:ascii="Tahoma" w:hAnsi="Tahoma" w:cs="Tahoma"/>
          <w:b/>
          <w:sz w:val="24"/>
        </w:rPr>
        <w:t xml:space="preserve">JUNHO DE </w:t>
      </w:r>
      <w:r>
        <w:rPr>
          <w:rFonts w:ascii="Tahoma" w:hAnsi="Tahoma" w:cs="Tahoma"/>
          <w:b/>
          <w:sz w:val="24"/>
        </w:rPr>
        <w:t>2019</w:t>
      </w:r>
    </w:p>
    <w:p w:rsidR="00C64063" w:rsidRDefault="00C64063" w:rsidP="00C64063">
      <w:pPr>
        <w:pStyle w:val="Corpodetexto"/>
        <w:spacing w:before="120" w:line="240" w:lineRule="auto"/>
        <w:ind w:firstLine="851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caps/>
          <w:sz w:val="24"/>
          <w:szCs w:val="24"/>
        </w:rPr>
        <w:t>A Diretora de Recursos Humanos da Câmara Legislativa do Distrito Federal</w:t>
      </w:r>
      <w:r>
        <w:rPr>
          <w:rFonts w:ascii="Tahoma" w:hAnsi="Tahoma" w:cs="Tahoma"/>
          <w:sz w:val="24"/>
          <w:szCs w:val="24"/>
        </w:rPr>
        <w:t>, no uso da competência que lhe foi delegada pelo subitem 7.3 do Anexo V da Lei distrital nº 4.342/2009, e nos termos dos arts. 12, 13 e 14 da mesma Lei, combinado com o Parecer nº 207/2009-PG, ratificado pelo Despacho nº 20/2009, do Procurador</w:t>
      </w:r>
      <w:r>
        <w:rPr>
          <w:rFonts w:ascii="Tahoma" w:hAnsi="Tahoma" w:cs="Tahoma"/>
          <w:sz w:val="24"/>
          <w:szCs w:val="24"/>
        </w:rPr>
        <w:noBreakHyphen/>
        <w:t>Geral, aprovado pelo Gabinete da Mesa Diretora em sua 25ª Reunião, realizada em 11/9/2009, item 4 e Ato da Mesa Diretora nº 41, de 2014, RESOLVE:</w:t>
      </w:r>
    </w:p>
    <w:p w:rsidR="00C64063" w:rsidRPr="00CB320D" w:rsidRDefault="00C64063" w:rsidP="00C64063">
      <w:pPr>
        <w:spacing w:before="120"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 – CONCEDER ADICIONAL DE QUALIFICAÇÃO – AQ</w:t>
      </w:r>
      <w:r w:rsidRPr="00CB320D">
        <w:rPr>
          <w:rFonts w:ascii="Tahoma" w:hAnsi="Tahoma" w:cs="Tahoma"/>
          <w:sz w:val="24"/>
          <w:szCs w:val="24"/>
        </w:rPr>
        <w:t xml:space="preserve"> </w:t>
      </w:r>
      <w:r w:rsidR="00FC0E69">
        <w:rPr>
          <w:rFonts w:ascii="Tahoma" w:hAnsi="Tahoma" w:cs="Tahoma"/>
          <w:sz w:val="24"/>
          <w:szCs w:val="24"/>
        </w:rPr>
        <w:t>ao</w:t>
      </w:r>
      <w:r w:rsidRPr="00CB320D">
        <w:rPr>
          <w:rFonts w:ascii="Tahoma" w:hAnsi="Tahoma" w:cs="Tahoma"/>
          <w:sz w:val="24"/>
          <w:szCs w:val="24"/>
        </w:rPr>
        <w:t xml:space="preserve"> servidor </w:t>
      </w:r>
      <w:r>
        <w:rPr>
          <w:rFonts w:ascii="Tahoma" w:hAnsi="Tahoma" w:cs="Tahoma"/>
          <w:sz w:val="24"/>
          <w:szCs w:val="24"/>
        </w:rPr>
        <w:t>abaixo citad</w:t>
      </w:r>
      <w:r w:rsidR="00FC0E69">
        <w:rPr>
          <w:rFonts w:ascii="Tahoma" w:hAnsi="Tahoma" w:cs="Tahoma"/>
          <w:sz w:val="24"/>
          <w:szCs w:val="24"/>
        </w:rPr>
        <w:t>o</w:t>
      </w:r>
      <w:r w:rsidRPr="00CB320D">
        <w:rPr>
          <w:rFonts w:ascii="Tahoma" w:hAnsi="Tahoma" w:cs="Tahoma"/>
          <w:sz w:val="24"/>
          <w:szCs w:val="24"/>
        </w:rPr>
        <w:t xml:space="preserve">, resultante da avaliação de novo título efetuada pela Comissão instituída pela </w:t>
      </w:r>
      <w:r w:rsidRPr="00345B88">
        <w:rPr>
          <w:rFonts w:ascii="Tahoma" w:hAnsi="Tahoma" w:cs="Tahoma"/>
          <w:sz w:val="24"/>
          <w:szCs w:val="24"/>
        </w:rPr>
        <w:t>Portaria-GMD nº 333, de 05 de dezembro de 2016</w:t>
      </w:r>
      <w:r w:rsidRPr="00CB320D">
        <w:rPr>
          <w:rFonts w:ascii="Tahoma" w:hAnsi="Tahoma" w:cs="Tahoma"/>
          <w:sz w:val="24"/>
          <w:szCs w:val="24"/>
        </w:rPr>
        <w:t xml:space="preserve">, nos </w:t>
      </w:r>
      <w:r>
        <w:rPr>
          <w:rFonts w:ascii="Tahoma" w:hAnsi="Tahoma" w:cs="Tahoma"/>
          <w:sz w:val="24"/>
          <w:szCs w:val="24"/>
        </w:rPr>
        <w:t xml:space="preserve">percentuais obtidos no </w:t>
      </w:r>
      <w:r w:rsidRPr="00CB320D">
        <w:rPr>
          <w:rFonts w:ascii="Tahoma" w:hAnsi="Tahoma" w:cs="Tahoma"/>
          <w:sz w:val="24"/>
          <w:szCs w:val="24"/>
        </w:rPr>
        <w:t xml:space="preserve">processo indicado, em razão da qualificação adicional </w:t>
      </w:r>
      <w:r>
        <w:rPr>
          <w:rFonts w:ascii="Tahoma" w:hAnsi="Tahoma" w:cs="Tahoma"/>
          <w:sz w:val="24"/>
          <w:szCs w:val="24"/>
        </w:rPr>
        <w:t>decorrente da participação</w:t>
      </w:r>
      <w:r w:rsidRPr="00CB320D">
        <w:rPr>
          <w:rFonts w:ascii="Tahoma" w:hAnsi="Tahoma" w:cs="Tahoma"/>
          <w:sz w:val="24"/>
          <w:szCs w:val="24"/>
        </w:rPr>
        <w:t xml:space="preserve"> em eventos de capacitação, desenvolvimento </w:t>
      </w:r>
      <w:r w:rsidRPr="003E4ABD">
        <w:rPr>
          <w:rFonts w:ascii="Tahoma" w:hAnsi="Tahoma" w:cs="Tahoma"/>
          <w:sz w:val="24"/>
          <w:szCs w:val="24"/>
        </w:rPr>
        <w:t>e educação continuada</w:t>
      </w:r>
      <w:r w:rsidRPr="00CB320D">
        <w:rPr>
          <w:rFonts w:ascii="Tahoma" w:hAnsi="Tahoma" w:cs="Tahoma"/>
          <w:sz w:val="24"/>
          <w:szCs w:val="24"/>
        </w:rPr>
        <w:t xml:space="preserve">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1984"/>
        <w:gridCol w:w="1701"/>
      </w:tblGrid>
      <w:tr w:rsidR="00C64063" w:rsidRPr="00CB320D" w:rsidTr="004F63F5">
        <w:trPr>
          <w:trHeight w:hRule="exact" w:val="1021"/>
        </w:trPr>
        <w:tc>
          <w:tcPr>
            <w:tcW w:w="993" w:type="dxa"/>
            <w:vAlign w:val="center"/>
          </w:tcPr>
          <w:p w:rsidR="00C64063" w:rsidRPr="00CB320D" w:rsidRDefault="00C64063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MAT.</w:t>
            </w:r>
          </w:p>
        </w:tc>
        <w:tc>
          <w:tcPr>
            <w:tcW w:w="2268" w:type="dxa"/>
            <w:vAlign w:val="center"/>
          </w:tcPr>
          <w:p w:rsidR="00C64063" w:rsidRPr="00CB320D" w:rsidRDefault="00C64063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SERVIDOR</w:t>
            </w:r>
          </w:p>
        </w:tc>
        <w:tc>
          <w:tcPr>
            <w:tcW w:w="2126" w:type="dxa"/>
            <w:vAlign w:val="center"/>
          </w:tcPr>
          <w:p w:rsidR="00C64063" w:rsidRPr="00CB320D" w:rsidRDefault="00C64063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320D">
              <w:rPr>
                <w:rFonts w:ascii="Tahoma" w:hAnsi="Tahoma" w:cs="Tahoma"/>
                <w:sz w:val="24"/>
                <w:szCs w:val="24"/>
              </w:rPr>
              <w:t>PROCESSO</w:t>
            </w:r>
          </w:p>
        </w:tc>
        <w:tc>
          <w:tcPr>
            <w:tcW w:w="1984" w:type="dxa"/>
            <w:vAlign w:val="center"/>
          </w:tcPr>
          <w:p w:rsidR="00C64063" w:rsidRPr="00CB320D" w:rsidRDefault="00C64063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DATA DE APRESENTAÇÃO DOS TÍTULOS</w:t>
            </w:r>
          </w:p>
        </w:tc>
        <w:tc>
          <w:tcPr>
            <w:tcW w:w="1701" w:type="dxa"/>
            <w:vAlign w:val="center"/>
          </w:tcPr>
          <w:p w:rsidR="00C64063" w:rsidRDefault="00C64063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PERCENTUAL</w:t>
            </w:r>
          </w:p>
          <w:p w:rsidR="00C64063" w:rsidRPr="00CB320D" w:rsidRDefault="00C64063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ACUMULADO</w:t>
            </w:r>
          </w:p>
          <w:p w:rsidR="00C64063" w:rsidRPr="00CB320D" w:rsidRDefault="00C64063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(*)</w:t>
            </w:r>
          </w:p>
        </w:tc>
      </w:tr>
      <w:tr w:rsidR="00C64063" w:rsidRPr="00CB320D" w:rsidTr="004F63F5">
        <w:trPr>
          <w:trHeight w:val="340"/>
        </w:trPr>
        <w:tc>
          <w:tcPr>
            <w:tcW w:w="993" w:type="dxa"/>
            <w:vAlign w:val="center"/>
          </w:tcPr>
          <w:p w:rsidR="00C64063" w:rsidRDefault="00FC0E69" w:rsidP="00FC0E6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</w:t>
            </w:r>
            <w:r w:rsidR="00C64063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617</w:t>
            </w:r>
          </w:p>
        </w:tc>
        <w:tc>
          <w:tcPr>
            <w:tcW w:w="2268" w:type="dxa"/>
            <w:vAlign w:val="center"/>
          </w:tcPr>
          <w:p w:rsidR="00C64063" w:rsidRDefault="00FC0E69" w:rsidP="004F63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CESAR AUGUSTO SCOPINHO</w:t>
            </w:r>
          </w:p>
        </w:tc>
        <w:tc>
          <w:tcPr>
            <w:tcW w:w="2126" w:type="dxa"/>
            <w:vAlign w:val="center"/>
          </w:tcPr>
          <w:p w:rsidR="00C64063" w:rsidRDefault="00C64063" w:rsidP="00FC0E69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001-001</w:t>
            </w:r>
            <w:r w:rsidR="00FC0E69">
              <w:rPr>
                <w:rFonts w:ascii="Tahoma" w:hAnsi="Tahoma" w:cs="Tahoma"/>
                <w:color w:val="000000"/>
                <w:sz w:val="24"/>
                <w:szCs w:val="24"/>
              </w:rPr>
              <w:t>078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/20</w:t>
            </w:r>
            <w:r w:rsidR="00FC0E69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C64063" w:rsidRDefault="00FC0E69" w:rsidP="00C64063">
            <w:pPr>
              <w:tabs>
                <w:tab w:val="center" w:pos="1156"/>
              </w:tabs>
              <w:spacing w:after="0" w:line="240" w:lineRule="auto"/>
              <w:ind w:right="8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C64063">
              <w:rPr>
                <w:rFonts w:ascii="Tahoma" w:hAnsi="Tahoma" w:cs="Tahoma"/>
                <w:sz w:val="24"/>
                <w:szCs w:val="24"/>
              </w:rPr>
              <w:t>2/5/2019</w:t>
            </w:r>
          </w:p>
        </w:tc>
        <w:tc>
          <w:tcPr>
            <w:tcW w:w="1701" w:type="dxa"/>
            <w:vAlign w:val="center"/>
          </w:tcPr>
          <w:p w:rsidR="00C64063" w:rsidRDefault="00FC0E69" w:rsidP="004F63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5.00</w:t>
            </w:r>
            <w:r w:rsidR="00C64063"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</w:tr>
    </w:tbl>
    <w:p w:rsidR="00C64063" w:rsidRDefault="00C64063" w:rsidP="00C64063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(*) Percentual máximo</w:t>
      </w:r>
      <w:r w:rsidRPr="00CB320D">
        <w:rPr>
          <w:rFonts w:ascii="Tahoma" w:hAnsi="Tahoma" w:cs="Tahoma"/>
          <w:sz w:val="24"/>
          <w:szCs w:val="24"/>
        </w:rPr>
        <w:t>: 15%</w:t>
      </w:r>
      <w:r>
        <w:rPr>
          <w:rFonts w:ascii="Tahoma" w:hAnsi="Tahoma" w:cs="Tahoma"/>
          <w:sz w:val="24"/>
          <w:szCs w:val="24"/>
        </w:rPr>
        <w:t xml:space="preserve"> (Lei nº 4.342, de 2009, art. 13).</w:t>
      </w:r>
    </w:p>
    <w:p w:rsidR="00C64063" w:rsidRDefault="00C64063" w:rsidP="00C64063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II – DETERMINAR</w:t>
      </w:r>
      <w:r w:rsidRPr="00CB320D">
        <w:rPr>
          <w:rFonts w:ascii="Tahoma" w:hAnsi="Tahoma" w:cs="Tahoma"/>
          <w:sz w:val="24"/>
          <w:szCs w:val="24"/>
        </w:rPr>
        <w:t xml:space="preserve"> que os efeitos financeiros decorrentes do Adicional de Qualificação incidam a partir da data de entrega dos títulos</w:t>
      </w:r>
      <w:r>
        <w:rPr>
          <w:rFonts w:ascii="Tahoma" w:hAnsi="Tahoma" w:cs="Tahoma"/>
          <w:sz w:val="24"/>
          <w:szCs w:val="24"/>
        </w:rPr>
        <w:t>.</w:t>
      </w:r>
    </w:p>
    <w:p w:rsidR="00C64063" w:rsidRDefault="00C64063" w:rsidP="00C64063">
      <w:pPr>
        <w:spacing w:line="240" w:lineRule="auto"/>
        <w:ind w:right="-1" w:firstLine="851"/>
        <w:jc w:val="both"/>
        <w:rPr>
          <w:rFonts w:ascii="Tahoma" w:hAnsi="Tahoma" w:cs="Tahoma"/>
          <w:sz w:val="24"/>
          <w:szCs w:val="24"/>
        </w:rPr>
      </w:pPr>
    </w:p>
    <w:p w:rsidR="00C64063" w:rsidRPr="00CB320D" w:rsidRDefault="00C64063" w:rsidP="00C64063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C64063" w:rsidRDefault="00C64063" w:rsidP="00C64063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6/6/2019 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C64063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46484A" w:rsidRDefault="0046484A" w:rsidP="00C64063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C64063" w:rsidRDefault="00C64063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C64063" w:rsidRDefault="00C64063" w:rsidP="00C64063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</w:rPr>
      </w:pPr>
    </w:p>
    <w:p w:rsidR="00C64063" w:rsidRDefault="00C64063" w:rsidP="00C64063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</w:rPr>
        <w:t xml:space="preserve">PORTARIA-DRH Nº </w:t>
      </w:r>
      <w:r w:rsidR="00FC0E69">
        <w:rPr>
          <w:rFonts w:ascii="Tahoma" w:hAnsi="Tahoma" w:cs="Tahoma"/>
          <w:b/>
          <w:sz w:val="24"/>
        </w:rPr>
        <w:t>156</w:t>
      </w:r>
      <w:r>
        <w:rPr>
          <w:rFonts w:ascii="Tahoma" w:hAnsi="Tahoma" w:cs="Tahoma"/>
          <w:b/>
          <w:sz w:val="24"/>
        </w:rPr>
        <w:t xml:space="preserve">, DE 4 DE </w:t>
      </w:r>
      <w:r w:rsidR="00FC0E69">
        <w:rPr>
          <w:rFonts w:ascii="Tahoma" w:hAnsi="Tahoma" w:cs="Tahoma"/>
          <w:b/>
          <w:sz w:val="24"/>
        </w:rPr>
        <w:t>JUNHO</w:t>
      </w:r>
      <w:r>
        <w:rPr>
          <w:rFonts w:ascii="Tahoma" w:hAnsi="Tahoma" w:cs="Tahoma"/>
          <w:b/>
          <w:sz w:val="24"/>
        </w:rPr>
        <w:t xml:space="preserve"> DE 2019</w:t>
      </w:r>
    </w:p>
    <w:p w:rsidR="00C64063" w:rsidRDefault="00C64063" w:rsidP="00C64063">
      <w:pPr>
        <w:pStyle w:val="Corpodetexto"/>
        <w:spacing w:before="120" w:line="240" w:lineRule="auto"/>
        <w:ind w:firstLine="851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caps/>
          <w:sz w:val="24"/>
          <w:szCs w:val="24"/>
        </w:rPr>
        <w:t>A Diretora de Recursos Humanos da Câmara Legislativa do Distrito Federal</w:t>
      </w:r>
      <w:r>
        <w:rPr>
          <w:rFonts w:ascii="Tahoma" w:hAnsi="Tahoma" w:cs="Tahoma"/>
          <w:sz w:val="24"/>
          <w:szCs w:val="24"/>
        </w:rPr>
        <w:t>, no uso da competência que lhe foi delegada pelo subitem 7.3 do Anexo V da Lei distrital nº 4.342/2009, e nos termos dos arts. 12, 13 e 14 da mesma Lei, combinado com o Parecer nº 207/2009-PG, ratificado pelo Despacho nº 20/2009, do Procurador</w:t>
      </w:r>
      <w:r>
        <w:rPr>
          <w:rFonts w:ascii="Tahoma" w:hAnsi="Tahoma" w:cs="Tahoma"/>
          <w:sz w:val="24"/>
          <w:szCs w:val="24"/>
        </w:rPr>
        <w:noBreakHyphen/>
        <w:t>Geral, aprovado pelo Gabinete da Mesa Diretora em sua 25ª Reunião, realizada em 11/9/2009, item 4 e Ato da Mesa Diretora nº 41, de 2014, RESOLVE:</w:t>
      </w:r>
    </w:p>
    <w:p w:rsidR="00C64063" w:rsidRPr="00CB320D" w:rsidRDefault="00C64063" w:rsidP="00C64063">
      <w:pPr>
        <w:spacing w:before="120"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 – CONCEDER ADICIONAL DE QUALIFICAÇÃO – AQ</w:t>
      </w:r>
      <w:r w:rsidRPr="00CB32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ao</w:t>
      </w:r>
      <w:r w:rsidRPr="00CB320D">
        <w:rPr>
          <w:rFonts w:ascii="Tahoma" w:hAnsi="Tahoma" w:cs="Tahoma"/>
          <w:sz w:val="24"/>
          <w:szCs w:val="24"/>
        </w:rPr>
        <w:t xml:space="preserve"> servidor </w:t>
      </w:r>
      <w:r>
        <w:rPr>
          <w:rFonts w:ascii="Tahoma" w:hAnsi="Tahoma" w:cs="Tahoma"/>
          <w:sz w:val="24"/>
          <w:szCs w:val="24"/>
        </w:rPr>
        <w:t>abaixo citado</w:t>
      </w:r>
      <w:r w:rsidRPr="00CB320D">
        <w:rPr>
          <w:rFonts w:ascii="Tahoma" w:hAnsi="Tahoma" w:cs="Tahoma"/>
          <w:sz w:val="24"/>
          <w:szCs w:val="24"/>
        </w:rPr>
        <w:t xml:space="preserve">, resultante da avaliação de novo título efetuada pela Comissão instituída pela </w:t>
      </w:r>
      <w:r w:rsidRPr="00345B88">
        <w:rPr>
          <w:rFonts w:ascii="Tahoma" w:hAnsi="Tahoma" w:cs="Tahoma"/>
          <w:sz w:val="24"/>
          <w:szCs w:val="24"/>
        </w:rPr>
        <w:t>Portaria-GMD nº 333, de 05 de dezembro de 2016</w:t>
      </w:r>
      <w:r w:rsidRPr="00CB320D">
        <w:rPr>
          <w:rFonts w:ascii="Tahoma" w:hAnsi="Tahoma" w:cs="Tahoma"/>
          <w:sz w:val="24"/>
          <w:szCs w:val="24"/>
        </w:rPr>
        <w:t xml:space="preserve">, nos </w:t>
      </w:r>
      <w:r>
        <w:rPr>
          <w:rFonts w:ascii="Tahoma" w:hAnsi="Tahoma" w:cs="Tahoma"/>
          <w:sz w:val="24"/>
          <w:szCs w:val="24"/>
        </w:rPr>
        <w:t xml:space="preserve">percentuais obtidos no </w:t>
      </w:r>
      <w:r w:rsidRPr="00CB320D">
        <w:rPr>
          <w:rFonts w:ascii="Tahoma" w:hAnsi="Tahoma" w:cs="Tahoma"/>
          <w:sz w:val="24"/>
          <w:szCs w:val="24"/>
        </w:rPr>
        <w:t xml:space="preserve">processo indicado, em razão da qualificação adicional </w:t>
      </w:r>
      <w:r>
        <w:rPr>
          <w:rFonts w:ascii="Tahoma" w:hAnsi="Tahoma" w:cs="Tahoma"/>
          <w:sz w:val="24"/>
          <w:szCs w:val="24"/>
        </w:rPr>
        <w:t>decorrente da participação</w:t>
      </w:r>
      <w:r w:rsidRPr="00CB320D">
        <w:rPr>
          <w:rFonts w:ascii="Tahoma" w:hAnsi="Tahoma" w:cs="Tahoma"/>
          <w:sz w:val="24"/>
          <w:szCs w:val="24"/>
        </w:rPr>
        <w:t xml:space="preserve"> em eventos de capacitação, desenvolvimento </w:t>
      </w:r>
      <w:r w:rsidRPr="003E4ABD">
        <w:rPr>
          <w:rFonts w:ascii="Tahoma" w:hAnsi="Tahoma" w:cs="Tahoma"/>
          <w:sz w:val="24"/>
          <w:szCs w:val="24"/>
        </w:rPr>
        <w:t>e educação continuada</w:t>
      </w:r>
      <w:r w:rsidRPr="00CB320D">
        <w:rPr>
          <w:rFonts w:ascii="Tahoma" w:hAnsi="Tahoma" w:cs="Tahoma"/>
          <w:sz w:val="24"/>
          <w:szCs w:val="24"/>
        </w:rPr>
        <w:t xml:space="preserve">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1984"/>
        <w:gridCol w:w="1701"/>
      </w:tblGrid>
      <w:tr w:rsidR="00C64063" w:rsidRPr="00CB320D" w:rsidTr="004F63F5">
        <w:trPr>
          <w:trHeight w:hRule="exact" w:val="1021"/>
        </w:trPr>
        <w:tc>
          <w:tcPr>
            <w:tcW w:w="993" w:type="dxa"/>
            <w:vAlign w:val="center"/>
          </w:tcPr>
          <w:p w:rsidR="00C64063" w:rsidRPr="00CB320D" w:rsidRDefault="00C64063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MAT.</w:t>
            </w:r>
          </w:p>
        </w:tc>
        <w:tc>
          <w:tcPr>
            <w:tcW w:w="2268" w:type="dxa"/>
            <w:vAlign w:val="center"/>
          </w:tcPr>
          <w:p w:rsidR="00C64063" w:rsidRPr="00CB320D" w:rsidRDefault="00C64063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SERVIDOR</w:t>
            </w:r>
          </w:p>
        </w:tc>
        <w:tc>
          <w:tcPr>
            <w:tcW w:w="2126" w:type="dxa"/>
            <w:vAlign w:val="center"/>
          </w:tcPr>
          <w:p w:rsidR="00C64063" w:rsidRPr="00CB320D" w:rsidRDefault="00C64063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320D">
              <w:rPr>
                <w:rFonts w:ascii="Tahoma" w:hAnsi="Tahoma" w:cs="Tahoma"/>
                <w:sz w:val="24"/>
                <w:szCs w:val="24"/>
              </w:rPr>
              <w:t>PROCESSO</w:t>
            </w:r>
          </w:p>
        </w:tc>
        <w:tc>
          <w:tcPr>
            <w:tcW w:w="1984" w:type="dxa"/>
            <w:vAlign w:val="center"/>
          </w:tcPr>
          <w:p w:rsidR="00C64063" w:rsidRPr="00CB320D" w:rsidRDefault="00C64063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DATA DE APRESENTAÇÃO DOS TÍTULOS</w:t>
            </w:r>
          </w:p>
        </w:tc>
        <w:tc>
          <w:tcPr>
            <w:tcW w:w="1701" w:type="dxa"/>
            <w:vAlign w:val="center"/>
          </w:tcPr>
          <w:p w:rsidR="00C64063" w:rsidRDefault="00C64063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PERCENTUAL</w:t>
            </w:r>
          </w:p>
          <w:p w:rsidR="00C64063" w:rsidRPr="00CB320D" w:rsidRDefault="00C64063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ACUMULADO</w:t>
            </w:r>
          </w:p>
          <w:p w:rsidR="00C64063" w:rsidRPr="00CB320D" w:rsidRDefault="00C64063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(*)</w:t>
            </w:r>
          </w:p>
        </w:tc>
      </w:tr>
      <w:tr w:rsidR="00C64063" w:rsidRPr="00CB320D" w:rsidTr="004F63F5">
        <w:trPr>
          <w:trHeight w:val="340"/>
        </w:trPr>
        <w:tc>
          <w:tcPr>
            <w:tcW w:w="993" w:type="dxa"/>
            <w:vAlign w:val="center"/>
          </w:tcPr>
          <w:p w:rsidR="00C64063" w:rsidRDefault="00216DCC" w:rsidP="004F63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22.561</w:t>
            </w:r>
          </w:p>
        </w:tc>
        <w:tc>
          <w:tcPr>
            <w:tcW w:w="2268" w:type="dxa"/>
            <w:vAlign w:val="center"/>
          </w:tcPr>
          <w:p w:rsidR="00C64063" w:rsidRDefault="00216DCC" w:rsidP="004F63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LUCAS DENONI CRATO</w:t>
            </w:r>
          </w:p>
        </w:tc>
        <w:tc>
          <w:tcPr>
            <w:tcW w:w="2126" w:type="dxa"/>
            <w:vAlign w:val="center"/>
          </w:tcPr>
          <w:p w:rsidR="00C64063" w:rsidRDefault="00216DCC" w:rsidP="00216DCC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001-000693</w:t>
            </w:r>
            <w:r w:rsidR="00C64063">
              <w:rPr>
                <w:rFonts w:ascii="Tahoma" w:hAnsi="Tahoma" w:cs="Tahoma"/>
                <w:color w:val="000000"/>
                <w:sz w:val="24"/>
                <w:szCs w:val="24"/>
              </w:rPr>
              <w:t>/20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  <w:r w:rsidR="00C64063">
              <w:rPr>
                <w:rFonts w:ascii="Tahoma" w:hAnsi="Tahoma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C64063" w:rsidRDefault="00216DCC" w:rsidP="00216DCC">
            <w:pPr>
              <w:tabs>
                <w:tab w:val="center" w:pos="1156"/>
              </w:tabs>
              <w:spacing w:after="0" w:line="240" w:lineRule="auto"/>
              <w:ind w:right="8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  <w:r w:rsidR="00C64063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C64063">
              <w:rPr>
                <w:rFonts w:ascii="Tahoma" w:hAnsi="Tahoma" w:cs="Tahoma"/>
                <w:sz w:val="24"/>
                <w:szCs w:val="24"/>
              </w:rPr>
              <w:t>/2019</w:t>
            </w:r>
          </w:p>
        </w:tc>
        <w:tc>
          <w:tcPr>
            <w:tcW w:w="1701" w:type="dxa"/>
            <w:vAlign w:val="center"/>
          </w:tcPr>
          <w:p w:rsidR="00C64063" w:rsidRDefault="00216DCC" w:rsidP="00216DC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C64063">
              <w:rPr>
                <w:rFonts w:ascii="Tahoma" w:hAnsi="Tahoma" w:cs="Tahoma"/>
                <w:sz w:val="24"/>
                <w:szCs w:val="24"/>
              </w:rPr>
              <w:t>5.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="00C64063">
              <w:rPr>
                <w:rFonts w:ascii="Tahoma" w:hAnsi="Tahoma" w:cs="Tahoma"/>
                <w:sz w:val="24"/>
                <w:szCs w:val="24"/>
              </w:rPr>
              <w:t>0%</w:t>
            </w:r>
          </w:p>
        </w:tc>
      </w:tr>
    </w:tbl>
    <w:p w:rsidR="00C64063" w:rsidRDefault="00C64063" w:rsidP="00C64063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(*) Percentual máximo</w:t>
      </w:r>
      <w:r w:rsidRPr="00CB320D">
        <w:rPr>
          <w:rFonts w:ascii="Tahoma" w:hAnsi="Tahoma" w:cs="Tahoma"/>
          <w:sz w:val="24"/>
          <w:szCs w:val="24"/>
        </w:rPr>
        <w:t>: 15%</w:t>
      </w:r>
      <w:r>
        <w:rPr>
          <w:rFonts w:ascii="Tahoma" w:hAnsi="Tahoma" w:cs="Tahoma"/>
          <w:sz w:val="24"/>
          <w:szCs w:val="24"/>
        </w:rPr>
        <w:t xml:space="preserve"> (Lei nº 4.342, de 2009, art. 13).</w:t>
      </w:r>
    </w:p>
    <w:p w:rsidR="00C64063" w:rsidRDefault="00C64063" w:rsidP="00C64063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II – DETERMINAR</w:t>
      </w:r>
      <w:r w:rsidRPr="00CB320D">
        <w:rPr>
          <w:rFonts w:ascii="Tahoma" w:hAnsi="Tahoma" w:cs="Tahoma"/>
          <w:sz w:val="24"/>
          <w:szCs w:val="24"/>
        </w:rPr>
        <w:t xml:space="preserve"> que os efeitos financeiros decorrentes do Adicional de Qualificação incidam a partir da data de entrega dos títulos</w:t>
      </w:r>
      <w:r>
        <w:rPr>
          <w:rFonts w:ascii="Tahoma" w:hAnsi="Tahoma" w:cs="Tahoma"/>
          <w:sz w:val="24"/>
          <w:szCs w:val="24"/>
        </w:rPr>
        <w:t>.</w:t>
      </w:r>
    </w:p>
    <w:p w:rsidR="00C64063" w:rsidRDefault="00C64063" w:rsidP="00C64063">
      <w:pPr>
        <w:spacing w:line="240" w:lineRule="auto"/>
        <w:ind w:right="-1" w:firstLine="851"/>
        <w:jc w:val="both"/>
        <w:rPr>
          <w:rFonts w:ascii="Tahoma" w:hAnsi="Tahoma" w:cs="Tahoma"/>
          <w:sz w:val="24"/>
          <w:szCs w:val="24"/>
        </w:rPr>
      </w:pPr>
    </w:p>
    <w:p w:rsidR="00C64063" w:rsidRPr="00CB320D" w:rsidRDefault="00C64063" w:rsidP="00C64063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3479E6" w:rsidRDefault="00C64063" w:rsidP="00C64063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6/6/2019 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C64063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3479E6" w:rsidRDefault="003479E6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3479E6" w:rsidRDefault="003479E6" w:rsidP="003479E6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</w:rPr>
      </w:pPr>
    </w:p>
    <w:p w:rsidR="003479E6" w:rsidRDefault="003479E6" w:rsidP="003479E6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</w:rPr>
        <w:t>PORTARIA-DRH Nº 157, DE 4 DE JUNHO DE 2019</w:t>
      </w:r>
    </w:p>
    <w:p w:rsidR="003479E6" w:rsidRDefault="003479E6" w:rsidP="003479E6">
      <w:pPr>
        <w:pStyle w:val="Corpodetexto"/>
        <w:spacing w:before="120" w:line="240" w:lineRule="auto"/>
        <w:ind w:firstLine="851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caps/>
          <w:sz w:val="24"/>
          <w:szCs w:val="24"/>
        </w:rPr>
        <w:t>A Diretora de Recursos Humanos da Câmara Legislativa do Distrito Federal</w:t>
      </w:r>
      <w:r>
        <w:rPr>
          <w:rFonts w:ascii="Tahoma" w:hAnsi="Tahoma" w:cs="Tahoma"/>
          <w:sz w:val="24"/>
          <w:szCs w:val="24"/>
        </w:rPr>
        <w:t>, no uso da competência que lhe foi delegada pelo subitem 7.3 do Anexo V da Lei distrital nº 4.342/2009, e nos termos dos arts. 12, 13 e 14 da mesma Lei, combinado com o Parecer nº 207/2009-PG, ratificado pelo Despacho nº 20/2009, do Procurador</w:t>
      </w:r>
      <w:r>
        <w:rPr>
          <w:rFonts w:ascii="Tahoma" w:hAnsi="Tahoma" w:cs="Tahoma"/>
          <w:sz w:val="24"/>
          <w:szCs w:val="24"/>
        </w:rPr>
        <w:noBreakHyphen/>
        <w:t>Geral, aprovado pelo Gabinete da Mesa Diretora em sua 25ª Reunião, realizada em 11/9/2009, item 4 e Ato da Mesa Diretora nº 41, de 2014, RESOLVE:</w:t>
      </w:r>
    </w:p>
    <w:p w:rsidR="003479E6" w:rsidRPr="00CB320D" w:rsidRDefault="003479E6" w:rsidP="003479E6">
      <w:pPr>
        <w:spacing w:before="120"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 – CONCEDER ADICIONAL DE QUALIFICAÇÃO – AQ</w:t>
      </w:r>
      <w:r w:rsidRPr="00CB32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ao</w:t>
      </w:r>
      <w:r w:rsidRPr="00CB320D">
        <w:rPr>
          <w:rFonts w:ascii="Tahoma" w:hAnsi="Tahoma" w:cs="Tahoma"/>
          <w:sz w:val="24"/>
          <w:szCs w:val="24"/>
        </w:rPr>
        <w:t xml:space="preserve"> servidor </w:t>
      </w:r>
      <w:r>
        <w:rPr>
          <w:rFonts w:ascii="Tahoma" w:hAnsi="Tahoma" w:cs="Tahoma"/>
          <w:sz w:val="24"/>
          <w:szCs w:val="24"/>
        </w:rPr>
        <w:t>abaixo citado</w:t>
      </w:r>
      <w:r w:rsidRPr="00CB320D">
        <w:rPr>
          <w:rFonts w:ascii="Tahoma" w:hAnsi="Tahoma" w:cs="Tahoma"/>
          <w:sz w:val="24"/>
          <w:szCs w:val="24"/>
        </w:rPr>
        <w:t xml:space="preserve">, resultante da avaliação de novo título efetuada pela Comissão instituída pela </w:t>
      </w:r>
      <w:r w:rsidRPr="00345B88">
        <w:rPr>
          <w:rFonts w:ascii="Tahoma" w:hAnsi="Tahoma" w:cs="Tahoma"/>
          <w:sz w:val="24"/>
          <w:szCs w:val="24"/>
        </w:rPr>
        <w:t>Portaria-GMD nº 333, de 05 de dezembro de 2016</w:t>
      </w:r>
      <w:r w:rsidRPr="00CB320D">
        <w:rPr>
          <w:rFonts w:ascii="Tahoma" w:hAnsi="Tahoma" w:cs="Tahoma"/>
          <w:sz w:val="24"/>
          <w:szCs w:val="24"/>
        </w:rPr>
        <w:t xml:space="preserve">, nos </w:t>
      </w:r>
      <w:r>
        <w:rPr>
          <w:rFonts w:ascii="Tahoma" w:hAnsi="Tahoma" w:cs="Tahoma"/>
          <w:sz w:val="24"/>
          <w:szCs w:val="24"/>
        </w:rPr>
        <w:t xml:space="preserve">percentuais obtidos no </w:t>
      </w:r>
      <w:r w:rsidRPr="00CB320D">
        <w:rPr>
          <w:rFonts w:ascii="Tahoma" w:hAnsi="Tahoma" w:cs="Tahoma"/>
          <w:sz w:val="24"/>
          <w:szCs w:val="24"/>
        </w:rPr>
        <w:t xml:space="preserve">processo indicado, em razão da qualificação adicional </w:t>
      </w:r>
      <w:r>
        <w:rPr>
          <w:rFonts w:ascii="Tahoma" w:hAnsi="Tahoma" w:cs="Tahoma"/>
          <w:sz w:val="24"/>
          <w:szCs w:val="24"/>
        </w:rPr>
        <w:t>decorrente da participação</w:t>
      </w:r>
      <w:r w:rsidRPr="00CB320D">
        <w:rPr>
          <w:rFonts w:ascii="Tahoma" w:hAnsi="Tahoma" w:cs="Tahoma"/>
          <w:sz w:val="24"/>
          <w:szCs w:val="24"/>
        </w:rPr>
        <w:t xml:space="preserve"> em eventos de capacitação, desenvolvimento </w:t>
      </w:r>
      <w:r w:rsidRPr="003E4ABD">
        <w:rPr>
          <w:rFonts w:ascii="Tahoma" w:hAnsi="Tahoma" w:cs="Tahoma"/>
          <w:sz w:val="24"/>
          <w:szCs w:val="24"/>
        </w:rPr>
        <w:t>e educação continuada</w:t>
      </w:r>
      <w:r w:rsidRPr="00CB320D">
        <w:rPr>
          <w:rFonts w:ascii="Tahoma" w:hAnsi="Tahoma" w:cs="Tahoma"/>
          <w:sz w:val="24"/>
          <w:szCs w:val="24"/>
        </w:rPr>
        <w:t xml:space="preserve">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1984"/>
        <w:gridCol w:w="1701"/>
      </w:tblGrid>
      <w:tr w:rsidR="003479E6" w:rsidRPr="00CB320D" w:rsidTr="004F63F5">
        <w:trPr>
          <w:trHeight w:hRule="exact" w:val="1021"/>
        </w:trPr>
        <w:tc>
          <w:tcPr>
            <w:tcW w:w="993" w:type="dxa"/>
            <w:vAlign w:val="center"/>
          </w:tcPr>
          <w:p w:rsidR="003479E6" w:rsidRPr="00CB320D" w:rsidRDefault="003479E6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MAT.</w:t>
            </w:r>
          </w:p>
        </w:tc>
        <w:tc>
          <w:tcPr>
            <w:tcW w:w="2268" w:type="dxa"/>
            <w:vAlign w:val="center"/>
          </w:tcPr>
          <w:p w:rsidR="003479E6" w:rsidRPr="00CB320D" w:rsidRDefault="003479E6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SERVIDOR</w:t>
            </w:r>
          </w:p>
        </w:tc>
        <w:tc>
          <w:tcPr>
            <w:tcW w:w="2126" w:type="dxa"/>
            <w:vAlign w:val="center"/>
          </w:tcPr>
          <w:p w:rsidR="003479E6" w:rsidRPr="00CB320D" w:rsidRDefault="003479E6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320D">
              <w:rPr>
                <w:rFonts w:ascii="Tahoma" w:hAnsi="Tahoma" w:cs="Tahoma"/>
                <w:sz w:val="24"/>
                <w:szCs w:val="24"/>
              </w:rPr>
              <w:t>PROCESSO</w:t>
            </w:r>
          </w:p>
        </w:tc>
        <w:tc>
          <w:tcPr>
            <w:tcW w:w="1984" w:type="dxa"/>
            <w:vAlign w:val="center"/>
          </w:tcPr>
          <w:p w:rsidR="003479E6" w:rsidRPr="00CB320D" w:rsidRDefault="003479E6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DATA DE APRESENTAÇÃO DOS TÍTULOS</w:t>
            </w:r>
          </w:p>
        </w:tc>
        <w:tc>
          <w:tcPr>
            <w:tcW w:w="1701" w:type="dxa"/>
            <w:vAlign w:val="center"/>
          </w:tcPr>
          <w:p w:rsidR="003479E6" w:rsidRDefault="003479E6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PERCENTUAL</w:t>
            </w:r>
          </w:p>
          <w:p w:rsidR="003479E6" w:rsidRPr="00CB320D" w:rsidRDefault="003479E6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ACUMULADO</w:t>
            </w:r>
          </w:p>
          <w:p w:rsidR="003479E6" w:rsidRPr="00CB320D" w:rsidRDefault="003479E6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(*)</w:t>
            </w:r>
          </w:p>
        </w:tc>
      </w:tr>
      <w:tr w:rsidR="003479E6" w:rsidRPr="00CB320D" w:rsidTr="004F63F5">
        <w:trPr>
          <w:trHeight w:val="340"/>
        </w:trPr>
        <w:tc>
          <w:tcPr>
            <w:tcW w:w="993" w:type="dxa"/>
            <w:vAlign w:val="center"/>
          </w:tcPr>
          <w:p w:rsidR="003479E6" w:rsidRDefault="003479E6" w:rsidP="004F63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22.610</w:t>
            </w:r>
          </w:p>
        </w:tc>
        <w:tc>
          <w:tcPr>
            <w:tcW w:w="2268" w:type="dxa"/>
            <w:vAlign w:val="center"/>
          </w:tcPr>
          <w:p w:rsidR="003479E6" w:rsidRDefault="003479E6" w:rsidP="004F63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JOÃO CÉSAR SAMPAIO NETO</w:t>
            </w:r>
          </w:p>
        </w:tc>
        <w:tc>
          <w:tcPr>
            <w:tcW w:w="2126" w:type="dxa"/>
            <w:vAlign w:val="center"/>
          </w:tcPr>
          <w:p w:rsidR="003479E6" w:rsidRDefault="003479E6" w:rsidP="003479E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001-000806/2019</w:t>
            </w:r>
          </w:p>
        </w:tc>
        <w:tc>
          <w:tcPr>
            <w:tcW w:w="1984" w:type="dxa"/>
            <w:vAlign w:val="center"/>
          </w:tcPr>
          <w:p w:rsidR="003479E6" w:rsidRDefault="003479E6" w:rsidP="003479E6">
            <w:pPr>
              <w:tabs>
                <w:tab w:val="center" w:pos="1156"/>
              </w:tabs>
              <w:spacing w:after="0" w:line="240" w:lineRule="auto"/>
              <w:ind w:right="8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5/4/2019</w:t>
            </w:r>
          </w:p>
        </w:tc>
        <w:tc>
          <w:tcPr>
            <w:tcW w:w="1701" w:type="dxa"/>
            <w:vAlign w:val="center"/>
          </w:tcPr>
          <w:p w:rsidR="003479E6" w:rsidRDefault="003479E6" w:rsidP="003479E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13.50%</w:t>
            </w:r>
          </w:p>
        </w:tc>
      </w:tr>
    </w:tbl>
    <w:p w:rsidR="003479E6" w:rsidRDefault="003479E6" w:rsidP="003479E6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(*) Percentual máximo</w:t>
      </w:r>
      <w:r w:rsidRPr="00CB320D">
        <w:rPr>
          <w:rFonts w:ascii="Tahoma" w:hAnsi="Tahoma" w:cs="Tahoma"/>
          <w:sz w:val="24"/>
          <w:szCs w:val="24"/>
        </w:rPr>
        <w:t>: 15%</w:t>
      </w:r>
      <w:r>
        <w:rPr>
          <w:rFonts w:ascii="Tahoma" w:hAnsi="Tahoma" w:cs="Tahoma"/>
          <w:sz w:val="24"/>
          <w:szCs w:val="24"/>
        </w:rPr>
        <w:t xml:space="preserve"> (Lei nº 4.342, de 2009, art. 13).</w:t>
      </w:r>
    </w:p>
    <w:p w:rsidR="003479E6" w:rsidRDefault="003479E6" w:rsidP="003479E6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II – DETERMINAR</w:t>
      </w:r>
      <w:r w:rsidRPr="00CB320D">
        <w:rPr>
          <w:rFonts w:ascii="Tahoma" w:hAnsi="Tahoma" w:cs="Tahoma"/>
          <w:sz w:val="24"/>
          <w:szCs w:val="24"/>
        </w:rPr>
        <w:t xml:space="preserve"> que os efeitos financeiros decorrentes do Adicional de Qualificação incidam a partir da data de entrega dos títulos</w:t>
      </w:r>
      <w:r>
        <w:rPr>
          <w:rFonts w:ascii="Tahoma" w:hAnsi="Tahoma" w:cs="Tahoma"/>
          <w:sz w:val="24"/>
          <w:szCs w:val="24"/>
        </w:rPr>
        <w:t>.</w:t>
      </w:r>
    </w:p>
    <w:p w:rsidR="003479E6" w:rsidRDefault="003479E6" w:rsidP="003479E6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II</w:t>
      </w:r>
      <w:r>
        <w:rPr>
          <w:rFonts w:ascii="Tahoma" w:hAnsi="Tahoma" w:cs="Tahoma"/>
          <w:b/>
          <w:sz w:val="24"/>
          <w:szCs w:val="24"/>
        </w:rPr>
        <w:t>I</w:t>
      </w:r>
      <w:r w:rsidRPr="00CB320D"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ascii="Tahoma" w:hAnsi="Tahoma" w:cs="Tahoma"/>
          <w:b/>
          <w:sz w:val="24"/>
          <w:szCs w:val="24"/>
        </w:rPr>
        <w:t>INDEFERIR</w:t>
      </w:r>
      <w:r w:rsidRPr="00CB320D">
        <w:rPr>
          <w:rFonts w:ascii="Tahoma" w:hAnsi="Tahoma" w:cs="Tahoma"/>
          <w:sz w:val="24"/>
          <w:szCs w:val="24"/>
        </w:rPr>
        <w:t xml:space="preserve"> os títulos</w:t>
      </w:r>
      <w:r>
        <w:rPr>
          <w:rFonts w:ascii="Tahoma" w:hAnsi="Tahoma" w:cs="Tahoma"/>
          <w:sz w:val="24"/>
          <w:szCs w:val="24"/>
        </w:rPr>
        <w:t xml:space="preserve"> constantes às fls. 6,7 e 8 do referido processo.</w:t>
      </w:r>
    </w:p>
    <w:p w:rsidR="003479E6" w:rsidRPr="003479E6" w:rsidRDefault="003479E6" w:rsidP="003479E6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  <w:szCs w:val="24"/>
        </w:rPr>
      </w:pPr>
    </w:p>
    <w:p w:rsidR="003479E6" w:rsidRPr="00CB320D" w:rsidRDefault="003479E6" w:rsidP="003479E6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3479E6" w:rsidRDefault="003479E6" w:rsidP="003479E6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6/6/2019 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3479E6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3479E6" w:rsidRDefault="003479E6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3479E6" w:rsidRDefault="003479E6" w:rsidP="003479E6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</w:rPr>
      </w:pPr>
    </w:p>
    <w:p w:rsidR="003479E6" w:rsidRDefault="003479E6" w:rsidP="003479E6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</w:rPr>
        <w:t>PORTARIA-DRH Nº 158, DE 4 DE JUNHO DE 2019</w:t>
      </w:r>
    </w:p>
    <w:p w:rsidR="003479E6" w:rsidRDefault="003479E6" w:rsidP="003479E6">
      <w:pPr>
        <w:pStyle w:val="Corpodetexto"/>
        <w:spacing w:before="120" w:line="240" w:lineRule="auto"/>
        <w:ind w:firstLine="851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caps/>
          <w:sz w:val="24"/>
          <w:szCs w:val="24"/>
        </w:rPr>
        <w:t>A Diretora de Recursos Humanos da Câmara Legislativa do Distrito Federal</w:t>
      </w:r>
      <w:r>
        <w:rPr>
          <w:rFonts w:ascii="Tahoma" w:hAnsi="Tahoma" w:cs="Tahoma"/>
          <w:sz w:val="24"/>
          <w:szCs w:val="24"/>
        </w:rPr>
        <w:t>, no uso da competência que lhe foi delegada pelo subitem 7.3 do Anexo V da Lei distrital nº 4.342/2009, e nos termos dos arts. 12, 13 e 14 da mesma Lei, combinado com o Parecer nº 207/2009-PG, ratificado pelo Despacho nº 20/2009, do Procurador</w:t>
      </w:r>
      <w:r>
        <w:rPr>
          <w:rFonts w:ascii="Tahoma" w:hAnsi="Tahoma" w:cs="Tahoma"/>
          <w:sz w:val="24"/>
          <w:szCs w:val="24"/>
        </w:rPr>
        <w:noBreakHyphen/>
        <w:t>Geral, aprovado pelo Gabinete da Mesa Diretora em sua 25ª Reunião, realizada em 11/9/2009, item 4 e Ato da Mesa Diretora nº 41, de 2014, RESOLVE:</w:t>
      </w:r>
    </w:p>
    <w:p w:rsidR="003479E6" w:rsidRPr="00CB320D" w:rsidRDefault="003479E6" w:rsidP="003479E6">
      <w:pPr>
        <w:spacing w:before="120"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 – CONCEDER ADICIONAL DE QUALIFICAÇÃO – AQ</w:t>
      </w:r>
      <w:r w:rsidRPr="00CB320D">
        <w:rPr>
          <w:rFonts w:ascii="Tahoma" w:hAnsi="Tahoma" w:cs="Tahoma"/>
          <w:sz w:val="24"/>
          <w:szCs w:val="24"/>
        </w:rPr>
        <w:t xml:space="preserve"> </w:t>
      </w:r>
      <w:r w:rsidR="008C2BED">
        <w:rPr>
          <w:rFonts w:ascii="Tahoma" w:hAnsi="Tahoma" w:cs="Tahoma"/>
          <w:sz w:val="24"/>
          <w:szCs w:val="24"/>
        </w:rPr>
        <w:t>à</w:t>
      </w:r>
      <w:r w:rsidRPr="00CB320D">
        <w:rPr>
          <w:rFonts w:ascii="Tahoma" w:hAnsi="Tahoma" w:cs="Tahoma"/>
          <w:sz w:val="24"/>
          <w:szCs w:val="24"/>
        </w:rPr>
        <w:t xml:space="preserve"> servidor</w:t>
      </w:r>
      <w:r w:rsidR="008C2BED">
        <w:rPr>
          <w:rFonts w:ascii="Tahoma" w:hAnsi="Tahoma" w:cs="Tahoma"/>
          <w:sz w:val="24"/>
          <w:szCs w:val="24"/>
        </w:rPr>
        <w:t>a</w:t>
      </w:r>
      <w:r w:rsidRPr="00CB32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abaixo citado</w:t>
      </w:r>
      <w:r w:rsidRPr="00CB320D">
        <w:rPr>
          <w:rFonts w:ascii="Tahoma" w:hAnsi="Tahoma" w:cs="Tahoma"/>
          <w:sz w:val="24"/>
          <w:szCs w:val="24"/>
        </w:rPr>
        <w:t xml:space="preserve">, resultante da avaliação de novo título efetuada pela Comissão instituída pela </w:t>
      </w:r>
      <w:r w:rsidRPr="00345B88">
        <w:rPr>
          <w:rFonts w:ascii="Tahoma" w:hAnsi="Tahoma" w:cs="Tahoma"/>
          <w:sz w:val="24"/>
          <w:szCs w:val="24"/>
        </w:rPr>
        <w:t>Portaria-GMD nº 333, de 05 de dezembro de 2016</w:t>
      </w:r>
      <w:r w:rsidRPr="00CB320D">
        <w:rPr>
          <w:rFonts w:ascii="Tahoma" w:hAnsi="Tahoma" w:cs="Tahoma"/>
          <w:sz w:val="24"/>
          <w:szCs w:val="24"/>
        </w:rPr>
        <w:t xml:space="preserve">, nos </w:t>
      </w:r>
      <w:r>
        <w:rPr>
          <w:rFonts w:ascii="Tahoma" w:hAnsi="Tahoma" w:cs="Tahoma"/>
          <w:sz w:val="24"/>
          <w:szCs w:val="24"/>
        </w:rPr>
        <w:t xml:space="preserve">percentuais obtidos no </w:t>
      </w:r>
      <w:r w:rsidRPr="00CB320D">
        <w:rPr>
          <w:rFonts w:ascii="Tahoma" w:hAnsi="Tahoma" w:cs="Tahoma"/>
          <w:sz w:val="24"/>
          <w:szCs w:val="24"/>
        </w:rPr>
        <w:t xml:space="preserve">processo indicado, em razão da qualificação adicional </w:t>
      </w:r>
      <w:r>
        <w:rPr>
          <w:rFonts w:ascii="Tahoma" w:hAnsi="Tahoma" w:cs="Tahoma"/>
          <w:sz w:val="24"/>
          <w:szCs w:val="24"/>
        </w:rPr>
        <w:t>decorrente da participação</w:t>
      </w:r>
      <w:r w:rsidRPr="00CB320D">
        <w:rPr>
          <w:rFonts w:ascii="Tahoma" w:hAnsi="Tahoma" w:cs="Tahoma"/>
          <w:sz w:val="24"/>
          <w:szCs w:val="24"/>
        </w:rPr>
        <w:t xml:space="preserve"> em eventos de capacitação, desenvolvimento </w:t>
      </w:r>
      <w:r w:rsidRPr="003E4ABD">
        <w:rPr>
          <w:rFonts w:ascii="Tahoma" w:hAnsi="Tahoma" w:cs="Tahoma"/>
          <w:sz w:val="24"/>
          <w:szCs w:val="24"/>
        </w:rPr>
        <w:t>e educação continuada</w:t>
      </w:r>
      <w:r w:rsidRPr="00CB320D">
        <w:rPr>
          <w:rFonts w:ascii="Tahoma" w:hAnsi="Tahoma" w:cs="Tahoma"/>
          <w:sz w:val="24"/>
          <w:szCs w:val="24"/>
        </w:rPr>
        <w:t xml:space="preserve">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1984"/>
        <w:gridCol w:w="1701"/>
      </w:tblGrid>
      <w:tr w:rsidR="003479E6" w:rsidRPr="00CB320D" w:rsidTr="004F63F5">
        <w:trPr>
          <w:trHeight w:hRule="exact" w:val="1021"/>
        </w:trPr>
        <w:tc>
          <w:tcPr>
            <w:tcW w:w="993" w:type="dxa"/>
            <w:vAlign w:val="center"/>
          </w:tcPr>
          <w:p w:rsidR="003479E6" w:rsidRPr="00CB320D" w:rsidRDefault="003479E6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MAT.</w:t>
            </w:r>
          </w:p>
        </w:tc>
        <w:tc>
          <w:tcPr>
            <w:tcW w:w="2268" w:type="dxa"/>
            <w:vAlign w:val="center"/>
          </w:tcPr>
          <w:p w:rsidR="003479E6" w:rsidRPr="00CB320D" w:rsidRDefault="003479E6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SERVIDOR</w:t>
            </w:r>
          </w:p>
        </w:tc>
        <w:tc>
          <w:tcPr>
            <w:tcW w:w="2126" w:type="dxa"/>
            <w:vAlign w:val="center"/>
          </w:tcPr>
          <w:p w:rsidR="003479E6" w:rsidRPr="00CB320D" w:rsidRDefault="003479E6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320D">
              <w:rPr>
                <w:rFonts w:ascii="Tahoma" w:hAnsi="Tahoma" w:cs="Tahoma"/>
                <w:sz w:val="24"/>
                <w:szCs w:val="24"/>
              </w:rPr>
              <w:t>PROCESSO</w:t>
            </w:r>
          </w:p>
        </w:tc>
        <w:tc>
          <w:tcPr>
            <w:tcW w:w="1984" w:type="dxa"/>
            <w:vAlign w:val="center"/>
          </w:tcPr>
          <w:p w:rsidR="003479E6" w:rsidRPr="00CB320D" w:rsidRDefault="003479E6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DATA DE APRESENTAÇÃO DOS TÍTULOS</w:t>
            </w:r>
          </w:p>
        </w:tc>
        <w:tc>
          <w:tcPr>
            <w:tcW w:w="1701" w:type="dxa"/>
            <w:vAlign w:val="center"/>
          </w:tcPr>
          <w:p w:rsidR="003479E6" w:rsidRDefault="003479E6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PERCENTUAL</w:t>
            </w:r>
          </w:p>
          <w:p w:rsidR="003479E6" w:rsidRPr="00CB320D" w:rsidRDefault="003479E6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ACUMULADO</w:t>
            </w:r>
          </w:p>
          <w:p w:rsidR="003479E6" w:rsidRPr="00CB320D" w:rsidRDefault="003479E6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(*)</w:t>
            </w:r>
          </w:p>
        </w:tc>
      </w:tr>
      <w:tr w:rsidR="003479E6" w:rsidRPr="00CB320D" w:rsidTr="004F63F5">
        <w:trPr>
          <w:trHeight w:val="340"/>
        </w:trPr>
        <w:tc>
          <w:tcPr>
            <w:tcW w:w="993" w:type="dxa"/>
            <w:vAlign w:val="center"/>
          </w:tcPr>
          <w:p w:rsidR="003479E6" w:rsidRDefault="003479E6" w:rsidP="00C50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22.</w:t>
            </w:r>
            <w:r w:rsidR="00C50240">
              <w:rPr>
                <w:rFonts w:ascii="Tahoma" w:hAnsi="Tahoma" w:cs="Tahoma"/>
                <w:sz w:val="24"/>
                <w:szCs w:val="24"/>
              </w:rPr>
              <w:t>562</w:t>
            </w:r>
          </w:p>
        </w:tc>
        <w:tc>
          <w:tcPr>
            <w:tcW w:w="2268" w:type="dxa"/>
            <w:vAlign w:val="center"/>
          </w:tcPr>
          <w:p w:rsidR="003479E6" w:rsidRDefault="00C50240" w:rsidP="004F63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FERNANDA ANDRADE TONETO BARBOZA</w:t>
            </w:r>
          </w:p>
        </w:tc>
        <w:tc>
          <w:tcPr>
            <w:tcW w:w="2126" w:type="dxa"/>
            <w:vAlign w:val="center"/>
          </w:tcPr>
          <w:p w:rsidR="003479E6" w:rsidRDefault="003479E6" w:rsidP="00C50240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001-000</w:t>
            </w:r>
            <w:r w:rsidR="00C50240">
              <w:rPr>
                <w:rFonts w:ascii="Tahoma" w:hAnsi="Tahoma" w:cs="Tahoma"/>
                <w:color w:val="000000"/>
                <w:sz w:val="24"/>
                <w:szCs w:val="24"/>
              </w:rPr>
              <w:t>699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1984" w:type="dxa"/>
            <w:vAlign w:val="center"/>
          </w:tcPr>
          <w:p w:rsidR="003479E6" w:rsidRDefault="00C50240" w:rsidP="00C50240">
            <w:pPr>
              <w:tabs>
                <w:tab w:val="center" w:pos="1156"/>
              </w:tabs>
              <w:spacing w:after="0" w:line="240" w:lineRule="auto"/>
              <w:ind w:right="8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3479E6">
              <w:rPr>
                <w:rFonts w:ascii="Tahoma" w:hAnsi="Tahoma" w:cs="Tahoma"/>
                <w:sz w:val="24"/>
                <w:szCs w:val="24"/>
              </w:rPr>
              <w:t>5/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3479E6">
              <w:rPr>
                <w:rFonts w:ascii="Tahoma" w:hAnsi="Tahoma" w:cs="Tahoma"/>
                <w:sz w:val="24"/>
                <w:szCs w:val="24"/>
              </w:rPr>
              <w:t>/2019</w:t>
            </w:r>
          </w:p>
        </w:tc>
        <w:tc>
          <w:tcPr>
            <w:tcW w:w="1701" w:type="dxa"/>
            <w:vAlign w:val="center"/>
          </w:tcPr>
          <w:p w:rsidR="003479E6" w:rsidRDefault="003479E6" w:rsidP="00C50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C50240"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C50240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0%</w:t>
            </w:r>
          </w:p>
        </w:tc>
      </w:tr>
    </w:tbl>
    <w:p w:rsidR="003479E6" w:rsidRDefault="003479E6" w:rsidP="003479E6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(*) Percentual máximo</w:t>
      </w:r>
      <w:r w:rsidRPr="00CB320D">
        <w:rPr>
          <w:rFonts w:ascii="Tahoma" w:hAnsi="Tahoma" w:cs="Tahoma"/>
          <w:sz w:val="24"/>
          <w:szCs w:val="24"/>
        </w:rPr>
        <w:t>: 15%</w:t>
      </w:r>
      <w:r>
        <w:rPr>
          <w:rFonts w:ascii="Tahoma" w:hAnsi="Tahoma" w:cs="Tahoma"/>
          <w:sz w:val="24"/>
          <w:szCs w:val="24"/>
        </w:rPr>
        <w:t xml:space="preserve"> (Lei nº 4.342, de 2009, art. 13).</w:t>
      </w:r>
    </w:p>
    <w:p w:rsidR="003479E6" w:rsidRDefault="003479E6" w:rsidP="003479E6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II – DETERMINAR</w:t>
      </w:r>
      <w:r w:rsidRPr="00CB320D">
        <w:rPr>
          <w:rFonts w:ascii="Tahoma" w:hAnsi="Tahoma" w:cs="Tahoma"/>
          <w:sz w:val="24"/>
          <w:szCs w:val="24"/>
        </w:rPr>
        <w:t xml:space="preserve"> que os efeitos financeiros decorrentes do Adicional de Qualificação incidam a partir da data de entrega dos títulos</w:t>
      </w:r>
      <w:r>
        <w:rPr>
          <w:rFonts w:ascii="Tahoma" w:hAnsi="Tahoma" w:cs="Tahoma"/>
          <w:sz w:val="24"/>
          <w:szCs w:val="24"/>
        </w:rPr>
        <w:t>.</w:t>
      </w:r>
    </w:p>
    <w:p w:rsidR="003479E6" w:rsidRDefault="003479E6" w:rsidP="003479E6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II</w:t>
      </w:r>
      <w:r>
        <w:rPr>
          <w:rFonts w:ascii="Tahoma" w:hAnsi="Tahoma" w:cs="Tahoma"/>
          <w:b/>
          <w:sz w:val="24"/>
          <w:szCs w:val="24"/>
        </w:rPr>
        <w:t>I</w:t>
      </w:r>
      <w:r w:rsidRPr="00CB320D"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ascii="Tahoma" w:hAnsi="Tahoma" w:cs="Tahoma"/>
          <w:b/>
          <w:sz w:val="24"/>
          <w:szCs w:val="24"/>
        </w:rPr>
        <w:t>INDEFERIR</w:t>
      </w:r>
      <w:r w:rsidRPr="00CB320D">
        <w:rPr>
          <w:rFonts w:ascii="Tahoma" w:hAnsi="Tahoma" w:cs="Tahoma"/>
          <w:sz w:val="24"/>
          <w:szCs w:val="24"/>
        </w:rPr>
        <w:t xml:space="preserve"> os títulos</w:t>
      </w:r>
      <w:r>
        <w:rPr>
          <w:rFonts w:ascii="Tahoma" w:hAnsi="Tahoma" w:cs="Tahoma"/>
          <w:sz w:val="24"/>
          <w:szCs w:val="24"/>
        </w:rPr>
        <w:t xml:space="preserve"> constantes às fls. </w:t>
      </w:r>
      <w:r w:rsidR="00C50240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>,</w:t>
      </w:r>
      <w:r w:rsidR="00C50240">
        <w:rPr>
          <w:rFonts w:ascii="Tahoma" w:hAnsi="Tahoma" w:cs="Tahoma"/>
          <w:sz w:val="24"/>
          <w:szCs w:val="24"/>
        </w:rPr>
        <w:t>12,14</w:t>
      </w:r>
      <w:r>
        <w:rPr>
          <w:rFonts w:ascii="Tahoma" w:hAnsi="Tahoma" w:cs="Tahoma"/>
          <w:sz w:val="24"/>
          <w:szCs w:val="24"/>
        </w:rPr>
        <w:t xml:space="preserve"> e </w:t>
      </w:r>
      <w:r w:rsidR="00C50240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do referido processo.</w:t>
      </w:r>
    </w:p>
    <w:p w:rsidR="00E407EB" w:rsidRDefault="00E407EB" w:rsidP="003479E6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</w:p>
    <w:p w:rsidR="003479E6" w:rsidRPr="00CB320D" w:rsidRDefault="003479E6" w:rsidP="003479E6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3479E6" w:rsidRPr="008C2BED" w:rsidRDefault="003479E6" w:rsidP="008C2BED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8C2BED" w:rsidRDefault="008C2BED" w:rsidP="008C2BED">
      <w:pPr>
        <w:spacing w:before="120" w:after="0" w:line="240" w:lineRule="auto"/>
        <w:rPr>
          <w:rFonts w:ascii="Tahoma" w:hAnsi="Tahoma" w:cs="Tahoma"/>
          <w:b/>
        </w:rPr>
      </w:pPr>
      <w:r w:rsidRPr="00105EAC">
        <w:rPr>
          <w:rFonts w:ascii="Tahoma" w:hAnsi="Tahoma" w:cs="Tahoma"/>
          <w:b/>
        </w:rPr>
        <w:t>(republicada por conter incorreção na</w:t>
      </w:r>
      <w:r>
        <w:rPr>
          <w:rFonts w:ascii="Tahoma" w:hAnsi="Tahoma" w:cs="Tahoma"/>
          <w:b/>
        </w:rPr>
        <w:t xml:space="preserve"> original publicada no DCL de 6</w:t>
      </w:r>
      <w:r w:rsidRPr="00105EAC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6</w:t>
      </w:r>
      <w:r w:rsidRPr="00105EAC">
        <w:rPr>
          <w:rFonts w:ascii="Tahoma" w:hAnsi="Tahoma" w:cs="Tahoma"/>
          <w:b/>
        </w:rPr>
        <w:t>/2019)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6/6/2019, e republicad</w:t>
      </w:r>
      <w:r w:rsidR="00BB063E">
        <w:rPr>
          <w:rFonts w:ascii="Tahoma" w:hAnsi="Tahoma" w:cs="Tahoma"/>
          <w:color w:val="FF0000"/>
          <w:sz w:val="20"/>
          <w:szCs w:val="20"/>
        </w:rPr>
        <w:t>o</w:t>
      </w:r>
      <w:r>
        <w:rPr>
          <w:rFonts w:ascii="Tahoma" w:hAnsi="Tahoma" w:cs="Tahoma"/>
          <w:color w:val="FF0000"/>
          <w:sz w:val="20"/>
          <w:szCs w:val="20"/>
        </w:rPr>
        <w:t xml:space="preserve"> em 10/6/2019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8C2BED">
      <w:pPr>
        <w:spacing w:before="120" w:after="0" w:line="240" w:lineRule="auto"/>
        <w:rPr>
          <w:rFonts w:ascii="Tahoma" w:hAnsi="Tahoma" w:cs="Tahoma"/>
          <w:b/>
        </w:rPr>
      </w:pPr>
    </w:p>
    <w:p w:rsidR="00D416DC" w:rsidRDefault="00D416DC">
      <w:pPr>
        <w:rPr>
          <w:rFonts w:ascii="Tahoma" w:eastAsia="Times New Roman" w:hAnsi="Tahoma" w:cs="Tahoma"/>
          <w:sz w:val="24"/>
          <w:szCs w:val="24"/>
        </w:rPr>
      </w:pPr>
    </w:p>
    <w:p w:rsidR="008C2BED" w:rsidRDefault="008C2BED">
      <w:pPr>
        <w:rPr>
          <w:rFonts w:ascii="Tahoma" w:eastAsia="Times New Roman" w:hAnsi="Tahoma" w:cs="Tahoma"/>
          <w:sz w:val="24"/>
          <w:szCs w:val="24"/>
        </w:rPr>
      </w:pPr>
    </w:p>
    <w:p w:rsidR="008C2BED" w:rsidRDefault="008C2BED">
      <w:pPr>
        <w:rPr>
          <w:rFonts w:ascii="Tahoma" w:eastAsia="Times New Roman" w:hAnsi="Tahoma" w:cs="Tahoma"/>
          <w:sz w:val="24"/>
          <w:szCs w:val="24"/>
        </w:rPr>
      </w:pPr>
    </w:p>
    <w:p w:rsidR="008C2BED" w:rsidRDefault="008C2BED">
      <w:pPr>
        <w:rPr>
          <w:rFonts w:ascii="Tahoma" w:eastAsia="Times New Roman" w:hAnsi="Tahoma" w:cs="Tahoma"/>
          <w:sz w:val="24"/>
          <w:szCs w:val="24"/>
        </w:rPr>
      </w:pPr>
    </w:p>
    <w:p w:rsidR="008C2BED" w:rsidRDefault="008C2BED">
      <w:pPr>
        <w:rPr>
          <w:rFonts w:ascii="Tahoma" w:eastAsia="Times New Roman" w:hAnsi="Tahoma" w:cs="Tahoma"/>
          <w:sz w:val="24"/>
          <w:szCs w:val="24"/>
        </w:rPr>
      </w:pPr>
    </w:p>
    <w:p w:rsidR="00D416DC" w:rsidRDefault="00D416DC" w:rsidP="00D416D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D416DC" w:rsidRDefault="00D416DC" w:rsidP="00D416D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159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4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D416DC" w:rsidRPr="0059307E" w:rsidRDefault="00D416DC" w:rsidP="00D416DC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001-000989/2005,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D416DC" w:rsidRPr="00AC1027" w:rsidRDefault="00D416DC" w:rsidP="00D416DC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LUIZ ALBERTO ALVES FERREIRA, matrícula nº 16.540</w:t>
      </w:r>
      <w:r>
        <w:rPr>
          <w:rFonts w:ascii="Tahoma" w:hAnsi="Tahoma" w:cs="Tahoma"/>
          <w:sz w:val="24"/>
          <w:szCs w:val="24"/>
        </w:rPr>
        <w:noBreakHyphen/>
        <w:t>31, ocupante do cargo efetivo de Técnico Legislativo, categoria Agente de Polícia Legislativa</w:t>
      </w:r>
      <w:r w:rsidR="00E407E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3 (três) meses de licença-prêmio por assiduidade, referentes ao período aquisitivo de 29/6/2013 a 27/6/2018,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D416DC" w:rsidRDefault="00D416DC" w:rsidP="00D416DC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D416DC" w:rsidRDefault="00D416DC" w:rsidP="00D416DC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D416DC" w:rsidRDefault="00D416DC" w:rsidP="00D416D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6/6/2019 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D416D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D416DC" w:rsidRDefault="00D416DC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D416DC" w:rsidRDefault="00D416DC" w:rsidP="00D416D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D416DC" w:rsidRDefault="00D416DC" w:rsidP="00D416D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160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4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D416DC" w:rsidRPr="0059307E" w:rsidRDefault="00D416DC" w:rsidP="00D416DC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</w:t>
      </w:r>
      <w:r w:rsidR="00637C18">
        <w:rPr>
          <w:rFonts w:ascii="Tahoma" w:hAnsi="Tahoma" w:cs="Tahoma"/>
          <w:sz w:val="24"/>
          <w:szCs w:val="24"/>
        </w:rPr>
        <w:t>consta no Processo nº 001-001735</w:t>
      </w:r>
      <w:r>
        <w:rPr>
          <w:rFonts w:ascii="Tahoma" w:hAnsi="Tahoma" w:cs="Tahoma"/>
          <w:sz w:val="24"/>
          <w:szCs w:val="24"/>
        </w:rPr>
        <w:t>/</w:t>
      </w:r>
      <w:r w:rsidR="00637C18">
        <w:rPr>
          <w:rFonts w:ascii="Tahoma" w:hAnsi="Tahoma" w:cs="Tahoma"/>
          <w:sz w:val="24"/>
          <w:szCs w:val="24"/>
        </w:rPr>
        <w:t>1997</w:t>
      </w:r>
      <w:r>
        <w:rPr>
          <w:rFonts w:ascii="Tahoma" w:hAnsi="Tahoma" w:cs="Tahoma"/>
          <w:sz w:val="24"/>
          <w:szCs w:val="24"/>
        </w:rPr>
        <w:t xml:space="preserve">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D416DC" w:rsidRPr="00AC1027" w:rsidRDefault="00D416DC" w:rsidP="00D416DC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 xml:space="preserve">ao servidor </w:t>
      </w:r>
      <w:r w:rsidR="00637C18">
        <w:rPr>
          <w:rFonts w:ascii="Tahoma" w:hAnsi="Tahoma" w:cs="Tahoma"/>
          <w:sz w:val="24"/>
          <w:szCs w:val="24"/>
        </w:rPr>
        <w:t>RICARDO AUGUSTO LOBO</w:t>
      </w:r>
      <w:r>
        <w:rPr>
          <w:rFonts w:ascii="Tahoma" w:hAnsi="Tahoma" w:cs="Tahoma"/>
          <w:sz w:val="24"/>
          <w:szCs w:val="24"/>
        </w:rPr>
        <w:t>, matrícula nº 1</w:t>
      </w:r>
      <w:r w:rsidR="00637C18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  <w:r w:rsidR="00637C18">
        <w:rPr>
          <w:rFonts w:ascii="Tahoma" w:hAnsi="Tahoma" w:cs="Tahoma"/>
          <w:sz w:val="24"/>
          <w:szCs w:val="24"/>
        </w:rPr>
        <w:t>179</w:t>
      </w:r>
      <w:r>
        <w:rPr>
          <w:rFonts w:ascii="Tahoma" w:hAnsi="Tahoma" w:cs="Tahoma"/>
          <w:sz w:val="24"/>
          <w:szCs w:val="24"/>
        </w:rPr>
        <w:noBreakHyphen/>
        <w:t>3</w:t>
      </w:r>
      <w:r w:rsidR="00637C18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, ocupante do cargo efetivo de </w:t>
      </w:r>
      <w:r w:rsidR="00637C18">
        <w:rPr>
          <w:rFonts w:ascii="Tahoma" w:hAnsi="Tahoma" w:cs="Tahoma"/>
          <w:sz w:val="24"/>
          <w:szCs w:val="24"/>
        </w:rPr>
        <w:t>Assistente</w:t>
      </w:r>
      <w:r>
        <w:rPr>
          <w:rFonts w:ascii="Tahoma" w:hAnsi="Tahoma" w:cs="Tahoma"/>
          <w:sz w:val="24"/>
          <w:szCs w:val="24"/>
        </w:rPr>
        <w:t xml:space="preserve"> Legislativo, categoria A</w:t>
      </w:r>
      <w:r w:rsidR="00637C18">
        <w:rPr>
          <w:rFonts w:ascii="Tahoma" w:hAnsi="Tahoma" w:cs="Tahoma"/>
          <w:sz w:val="24"/>
          <w:szCs w:val="24"/>
        </w:rPr>
        <w:t>ssistente</w:t>
      </w:r>
      <w:r>
        <w:rPr>
          <w:rFonts w:ascii="Tahoma" w:hAnsi="Tahoma" w:cs="Tahoma"/>
          <w:sz w:val="24"/>
          <w:szCs w:val="24"/>
        </w:rPr>
        <w:t xml:space="preserve"> Legislativ</w:t>
      </w:r>
      <w:r w:rsidR="00637C18">
        <w:rPr>
          <w:rFonts w:ascii="Tahoma" w:hAnsi="Tahoma" w:cs="Tahoma"/>
          <w:sz w:val="24"/>
          <w:szCs w:val="24"/>
        </w:rPr>
        <w:t>o</w:t>
      </w:r>
      <w:r w:rsidR="00E407E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3 (três) meses de licença-prêmio por assiduidade, referentes ao período aquisitivo de </w:t>
      </w:r>
      <w:r w:rsidR="00637C18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>/</w:t>
      </w:r>
      <w:r w:rsidR="00637C18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/201</w:t>
      </w:r>
      <w:r w:rsidR="00637C18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a </w:t>
      </w:r>
      <w:r w:rsidR="00637C18">
        <w:rPr>
          <w:rFonts w:ascii="Tahoma" w:hAnsi="Tahoma" w:cs="Tahoma"/>
          <w:sz w:val="24"/>
          <w:szCs w:val="24"/>
        </w:rPr>
        <w:t>8/4</w:t>
      </w:r>
      <w:r>
        <w:rPr>
          <w:rFonts w:ascii="Tahoma" w:hAnsi="Tahoma" w:cs="Tahoma"/>
          <w:sz w:val="24"/>
          <w:szCs w:val="24"/>
        </w:rPr>
        <w:t>/201</w:t>
      </w:r>
      <w:r w:rsidR="00637C18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D416DC" w:rsidRDefault="00D416DC" w:rsidP="00D416DC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D416DC" w:rsidRDefault="00D416DC" w:rsidP="00D416DC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637C18" w:rsidRDefault="00D416DC" w:rsidP="00D416D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6/6/2019 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D416D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637C18" w:rsidRDefault="00637C18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637C18" w:rsidRDefault="00637C18" w:rsidP="00637C18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637C18" w:rsidRDefault="00637C18" w:rsidP="00637C18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161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4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637C18" w:rsidRPr="0059307E" w:rsidRDefault="00637C18" w:rsidP="00637C18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001-002132/1997,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637C18" w:rsidRPr="00AC1027" w:rsidRDefault="00637C18" w:rsidP="00637C18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ROBERT SIQUEIRA, matrícula nº 1</w:t>
      </w:r>
      <w:r w:rsidR="00420D9F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  <w:r w:rsidR="00420D9F">
        <w:rPr>
          <w:rFonts w:ascii="Tahoma" w:hAnsi="Tahoma" w:cs="Tahoma"/>
          <w:sz w:val="24"/>
          <w:szCs w:val="24"/>
        </w:rPr>
        <w:t>907</w:t>
      </w:r>
      <w:r>
        <w:rPr>
          <w:rFonts w:ascii="Tahoma" w:hAnsi="Tahoma" w:cs="Tahoma"/>
          <w:sz w:val="24"/>
          <w:szCs w:val="24"/>
        </w:rPr>
        <w:noBreakHyphen/>
        <w:t>3</w:t>
      </w:r>
      <w:r w:rsidR="00420D9F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, ocupante do cargo efetivo de Assistente Legislativo, categoria Assistente Legislativo</w:t>
      </w:r>
      <w:r w:rsidR="00E407E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3 (três) meses de licença-prêmio por assiduidade, referentes ao período aquisitivo de </w:t>
      </w:r>
      <w:r w:rsidR="00420D9F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>/</w:t>
      </w:r>
      <w:r w:rsidR="00420D9F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/2014 a </w:t>
      </w:r>
      <w:r w:rsidR="00420D9F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>/</w:t>
      </w:r>
      <w:r w:rsidR="00420D9F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/2019,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637C18" w:rsidRDefault="00637C18" w:rsidP="00637C18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637C18" w:rsidRDefault="00637C18" w:rsidP="00637C18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420D9F" w:rsidRDefault="00637C18" w:rsidP="00637C18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6/6/2019 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637C18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420D9F" w:rsidRDefault="00420D9F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420D9F" w:rsidRDefault="00420D9F" w:rsidP="00420D9F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420D9F" w:rsidRDefault="00420D9F" w:rsidP="00420D9F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162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4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420D9F" w:rsidRPr="0059307E" w:rsidRDefault="00420D9F" w:rsidP="00420D9F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</w:t>
      </w:r>
      <w:r w:rsidR="005D29C9">
        <w:rPr>
          <w:rFonts w:ascii="Tahoma" w:hAnsi="Tahoma" w:cs="Tahoma"/>
          <w:sz w:val="24"/>
          <w:szCs w:val="24"/>
        </w:rPr>
        <w:t>consta no Processo nº 001-001016</w:t>
      </w:r>
      <w:r>
        <w:rPr>
          <w:rFonts w:ascii="Tahoma" w:hAnsi="Tahoma" w:cs="Tahoma"/>
          <w:sz w:val="24"/>
          <w:szCs w:val="24"/>
        </w:rPr>
        <w:t>/199</w:t>
      </w:r>
      <w:r w:rsidR="005D29C9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420D9F" w:rsidRPr="00AC1027" w:rsidRDefault="00420D9F" w:rsidP="00420D9F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 w:rsidR="005C37DC">
        <w:rPr>
          <w:rFonts w:ascii="Tahoma" w:hAnsi="Tahoma" w:cs="Tahoma"/>
          <w:sz w:val="24"/>
          <w:szCs w:val="24"/>
        </w:rPr>
        <w:t>a</w:t>
      </w:r>
      <w:r w:rsidR="005D29C9">
        <w:rPr>
          <w:rFonts w:ascii="Tahoma" w:hAnsi="Tahoma" w:cs="Tahoma"/>
          <w:sz w:val="24"/>
          <w:szCs w:val="24"/>
        </w:rPr>
        <w:t>o</w:t>
      </w:r>
      <w:r w:rsidR="00F270D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servidor </w:t>
      </w:r>
      <w:r w:rsidR="005D29C9">
        <w:rPr>
          <w:rFonts w:ascii="Tahoma" w:hAnsi="Tahoma" w:cs="Tahoma"/>
          <w:sz w:val="24"/>
          <w:szCs w:val="24"/>
        </w:rPr>
        <w:t>WELLINGTON SOARES SANTANA</w:t>
      </w:r>
      <w:r>
        <w:rPr>
          <w:rFonts w:ascii="Tahoma" w:hAnsi="Tahoma" w:cs="Tahoma"/>
          <w:sz w:val="24"/>
          <w:szCs w:val="24"/>
        </w:rPr>
        <w:t>, matrícula nº 11.</w:t>
      </w:r>
      <w:r w:rsidR="005D29C9">
        <w:rPr>
          <w:rFonts w:ascii="Tahoma" w:hAnsi="Tahoma" w:cs="Tahoma"/>
          <w:sz w:val="24"/>
          <w:szCs w:val="24"/>
        </w:rPr>
        <w:t>729</w:t>
      </w:r>
      <w:r>
        <w:rPr>
          <w:rFonts w:ascii="Tahoma" w:hAnsi="Tahoma" w:cs="Tahoma"/>
          <w:sz w:val="24"/>
          <w:szCs w:val="24"/>
        </w:rPr>
        <w:noBreakHyphen/>
      </w:r>
      <w:r w:rsidR="005D29C9">
        <w:rPr>
          <w:rFonts w:ascii="Tahoma" w:hAnsi="Tahoma" w:cs="Tahoma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 xml:space="preserve">, ocupante do cargo efetivo de </w:t>
      </w:r>
      <w:r w:rsidR="005D29C9">
        <w:rPr>
          <w:rFonts w:ascii="Tahoma" w:hAnsi="Tahoma" w:cs="Tahoma"/>
          <w:sz w:val="24"/>
          <w:szCs w:val="24"/>
        </w:rPr>
        <w:t>Auxiliar</w:t>
      </w:r>
      <w:r>
        <w:rPr>
          <w:rFonts w:ascii="Tahoma" w:hAnsi="Tahoma" w:cs="Tahoma"/>
          <w:sz w:val="24"/>
          <w:szCs w:val="24"/>
        </w:rPr>
        <w:t xml:space="preserve"> Legislativo, categoria A</w:t>
      </w:r>
      <w:r w:rsidR="005D29C9">
        <w:rPr>
          <w:rFonts w:ascii="Tahoma" w:hAnsi="Tahoma" w:cs="Tahoma"/>
          <w:sz w:val="24"/>
          <w:szCs w:val="24"/>
        </w:rPr>
        <w:t>uxiliar</w:t>
      </w:r>
      <w:r>
        <w:rPr>
          <w:rFonts w:ascii="Tahoma" w:hAnsi="Tahoma" w:cs="Tahoma"/>
          <w:sz w:val="24"/>
          <w:szCs w:val="24"/>
        </w:rPr>
        <w:t xml:space="preserve"> Legislativo</w:t>
      </w:r>
      <w:r w:rsidR="00E407E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3 (três) meses de licença-prêmio por assiduidade, referentes ao período aquisitivo de </w:t>
      </w:r>
      <w:r w:rsidR="005D29C9">
        <w:rPr>
          <w:rFonts w:ascii="Tahoma" w:hAnsi="Tahoma" w:cs="Tahoma"/>
          <w:sz w:val="24"/>
          <w:szCs w:val="24"/>
        </w:rPr>
        <w:t>1</w:t>
      </w:r>
      <w:r w:rsidR="008A50E9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/</w:t>
      </w:r>
      <w:r w:rsidR="005D29C9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/201</w:t>
      </w:r>
      <w:r w:rsidR="005D29C9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a </w:t>
      </w:r>
      <w:r w:rsidR="005D29C9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>/</w:t>
      </w:r>
      <w:r w:rsidR="005D29C9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/201</w:t>
      </w:r>
      <w:r w:rsidR="005D29C9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420D9F" w:rsidRDefault="00420D9F" w:rsidP="00420D9F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420D9F" w:rsidRDefault="00420D9F" w:rsidP="00420D9F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5C37DC" w:rsidRDefault="00420D9F" w:rsidP="00420D9F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6/6/2019 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420D9F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5C37DC" w:rsidRDefault="005C37DC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5C37DC" w:rsidRDefault="005C37DC" w:rsidP="005C37D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5C37DC" w:rsidRDefault="005C37DC" w:rsidP="005C37D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163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4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5C37DC" w:rsidRPr="0059307E" w:rsidRDefault="005C37DC" w:rsidP="005C37DC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001-001784/1999,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5C37DC" w:rsidRPr="00AC1027" w:rsidRDefault="005C37DC" w:rsidP="005C37DC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VALTAIR FERNANDES DO CARMO, matrícula nº 11.878</w:t>
      </w:r>
      <w:r>
        <w:rPr>
          <w:rFonts w:ascii="Tahoma" w:hAnsi="Tahoma" w:cs="Tahoma"/>
          <w:sz w:val="24"/>
          <w:szCs w:val="24"/>
        </w:rPr>
        <w:noBreakHyphen/>
        <w:t>19, ocupante do cargo efetivo de Auxiliar Legislativo, categoria Auxiliar Legislativo</w:t>
      </w:r>
      <w:r w:rsidR="00E407E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3 (três) meses de licença-prêmio por assiduidade, referentes ao período aquisitivo de 10/5/2014 a 8/5/2019,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5C37DC" w:rsidRDefault="005C37DC" w:rsidP="005C37DC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5C37DC" w:rsidRDefault="005C37DC" w:rsidP="005C37DC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886165" w:rsidRDefault="005C37DC" w:rsidP="005C37D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6/6/2019 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5C37D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886165" w:rsidRDefault="00886165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886165" w:rsidRDefault="00886165" w:rsidP="00886165">
      <w:pPr>
        <w:spacing w:after="0"/>
        <w:jc w:val="center"/>
        <w:rPr>
          <w:rFonts w:ascii="Tahoma" w:hAnsi="Tahoma" w:cs="Tahoma"/>
          <w:b/>
        </w:rPr>
      </w:pPr>
    </w:p>
    <w:p w:rsidR="00886165" w:rsidRDefault="00886165" w:rsidP="00886165">
      <w:pPr>
        <w:spacing w:after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164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>DE 4 DE JUNHO DE</w:t>
      </w:r>
      <w:r w:rsidRPr="005E69A4">
        <w:rPr>
          <w:rFonts w:ascii="Tahoma" w:hAnsi="Tahoma" w:cs="Tahoma"/>
          <w:b/>
        </w:rPr>
        <w:t xml:space="preserve"> 20</w:t>
      </w:r>
      <w:r>
        <w:rPr>
          <w:rFonts w:ascii="Tahoma" w:hAnsi="Tahoma" w:cs="Tahoma"/>
          <w:b/>
        </w:rPr>
        <w:t>19</w:t>
      </w:r>
    </w:p>
    <w:p w:rsidR="00886165" w:rsidRDefault="00886165" w:rsidP="00886165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A </w:t>
      </w:r>
      <w:r w:rsidRPr="00712C40">
        <w:rPr>
          <w:rFonts w:ascii="Tahoma" w:hAnsi="Tahoma" w:cs="Tahoma"/>
          <w:caps/>
          <w:sz w:val="24"/>
        </w:rPr>
        <w:t>Diretora de Recursos Humanos da Câmara Legislativa do Distrito Federal</w:t>
      </w:r>
      <w:r>
        <w:rPr>
          <w:rFonts w:ascii="Tahoma" w:hAnsi="Tahoma" w:cs="Tahoma"/>
          <w:sz w:val="24"/>
        </w:rPr>
        <w:t xml:space="preserve">, no uso da competência que lhe foi delegada pelo inciso III do art. 1º da Portaria nº 32/2005 do Gabinete da Mesa Diretora, tendo em vista o que dispõe o art. 114 da Lei Complementar nº 840, de 2011, c/c art. 3º da </w:t>
      </w:r>
      <w:r w:rsidR="00E407EB">
        <w:rPr>
          <w:rFonts w:ascii="Tahoma" w:hAnsi="Tahoma" w:cs="Tahoma"/>
          <w:sz w:val="24"/>
        </w:rPr>
        <w:t>E</w:t>
      </w:r>
      <w:r>
        <w:rPr>
          <w:rFonts w:ascii="Tahoma" w:hAnsi="Tahoma" w:cs="Tahoma"/>
          <w:sz w:val="24"/>
        </w:rPr>
        <w:t xml:space="preserve">menda Constitucional nº 47, de 2005 e o que consta no Processo nº 001-000863/2019,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886165" w:rsidRDefault="00886165" w:rsidP="00886165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 w:rsidRPr="008E030E">
        <w:rPr>
          <w:rFonts w:ascii="Tahoma" w:hAnsi="Tahoma" w:cs="Tahoma"/>
          <w:b/>
          <w:sz w:val="24"/>
        </w:rPr>
        <w:t>CONCEDER</w:t>
      </w:r>
      <w:r>
        <w:rPr>
          <w:rFonts w:ascii="Tahoma" w:hAnsi="Tahoma" w:cs="Tahoma"/>
          <w:sz w:val="24"/>
        </w:rPr>
        <w:t xml:space="preserve">, a partir de 23 de fevereiro de 2019, à servidora </w:t>
      </w:r>
      <w:r w:rsidR="00D05A8C">
        <w:rPr>
          <w:rFonts w:ascii="Tahoma" w:hAnsi="Tahoma" w:cs="Tahoma"/>
          <w:sz w:val="24"/>
        </w:rPr>
        <w:t>MARGARETTE DE CÁSSIA E SOUZA DE RESENDE</w:t>
      </w:r>
      <w:r>
        <w:rPr>
          <w:rFonts w:ascii="Tahoma" w:hAnsi="Tahoma" w:cs="Tahoma"/>
          <w:sz w:val="24"/>
        </w:rPr>
        <w:t>, matrícula nº 1</w:t>
      </w:r>
      <w:r w:rsidR="00D05A8C">
        <w:rPr>
          <w:rFonts w:ascii="Tahoma" w:hAnsi="Tahoma" w:cs="Tahoma"/>
          <w:sz w:val="24"/>
        </w:rPr>
        <w:t>2</w:t>
      </w:r>
      <w:r>
        <w:rPr>
          <w:rFonts w:ascii="Tahoma" w:hAnsi="Tahoma" w:cs="Tahoma"/>
          <w:sz w:val="24"/>
        </w:rPr>
        <w:t>.</w:t>
      </w:r>
      <w:r w:rsidR="00D05A8C">
        <w:rPr>
          <w:rFonts w:ascii="Tahoma" w:hAnsi="Tahoma" w:cs="Tahoma"/>
          <w:sz w:val="24"/>
        </w:rPr>
        <w:t>557</w:t>
      </w:r>
      <w:r>
        <w:rPr>
          <w:rFonts w:ascii="Tahoma" w:hAnsi="Tahoma" w:cs="Tahoma"/>
          <w:sz w:val="24"/>
        </w:rPr>
        <w:t>-</w:t>
      </w:r>
      <w:r w:rsidR="00D05A8C">
        <w:rPr>
          <w:rFonts w:ascii="Tahoma" w:hAnsi="Tahoma" w:cs="Tahoma"/>
          <w:sz w:val="24"/>
        </w:rPr>
        <w:t>34</w:t>
      </w:r>
      <w:r>
        <w:rPr>
          <w:rFonts w:ascii="Tahoma" w:hAnsi="Tahoma" w:cs="Tahoma"/>
          <w:sz w:val="24"/>
        </w:rPr>
        <w:t xml:space="preserve">, ocupante do cargo efetivo de Técnico Legislativo, categoria </w:t>
      </w:r>
      <w:r w:rsidR="00D05A8C">
        <w:rPr>
          <w:rFonts w:ascii="Tahoma" w:hAnsi="Tahoma" w:cs="Tahoma"/>
          <w:sz w:val="24"/>
        </w:rPr>
        <w:t>Desenhista</w:t>
      </w:r>
      <w:r>
        <w:rPr>
          <w:rFonts w:ascii="Tahoma" w:hAnsi="Tahoma" w:cs="Tahoma"/>
          <w:sz w:val="24"/>
        </w:rPr>
        <w:t>, abono de permanência, equivalente ao valor de sua contribuição previdenciária, suspendendo-se o benefício em caso de aposentadoria.</w:t>
      </w:r>
    </w:p>
    <w:p w:rsidR="00886165" w:rsidRDefault="00886165" w:rsidP="00886165">
      <w:pPr>
        <w:pStyle w:val="Ttulo6"/>
        <w:spacing w:before="360"/>
        <w:ind w:left="0"/>
        <w:jc w:val="center"/>
        <w:rPr>
          <w:rFonts w:ascii="Tahoma" w:hAnsi="Tahoma" w:cs="Tahoma"/>
          <w:b/>
          <w:sz w:val="24"/>
          <w:u w:val="none"/>
        </w:rPr>
      </w:pPr>
      <w:r>
        <w:rPr>
          <w:rFonts w:ascii="Tahoma" w:hAnsi="Tahoma" w:cs="Tahoma"/>
          <w:b/>
          <w:sz w:val="24"/>
          <w:u w:val="none"/>
        </w:rPr>
        <w:t>EDILAIR DA SILVA SENA</w:t>
      </w:r>
    </w:p>
    <w:p w:rsidR="00221398" w:rsidRDefault="00886165" w:rsidP="00886165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6/6/2019 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886165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</w:p>
    <w:p w:rsidR="00221398" w:rsidRDefault="00221398">
      <w:pPr>
        <w:rPr>
          <w:rFonts w:ascii="Tahoma" w:eastAsia="Times New Roman" w:hAnsi="Tahoma" w:cs="Tahoma"/>
          <w:sz w:val="24"/>
          <w:szCs w:val="20"/>
          <w:lang w:val="x-none" w:eastAsia="x-none"/>
        </w:rPr>
      </w:pPr>
      <w:r>
        <w:rPr>
          <w:rFonts w:ascii="Tahoma" w:hAnsi="Tahoma" w:cs="Tahoma"/>
          <w:sz w:val="24"/>
        </w:rPr>
        <w:br w:type="page"/>
      </w:r>
    </w:p>
    <w:p w:rsidR="00221398" w:rsidRDefault="00221398" w:rsidP="00221398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221398" w:rsidRDefault="00221398" w:rsidP="00221398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165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5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221398" w:rsidRPr="0059307E" w:rsidRDefault="00221398" w:rsidP="00221398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001-002415/1993,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221398" w:rsidRPr="00AC1027" w:rsidRDefault="00221398" w:rsidP="00221398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à servidora NOEMEA RODRIGUES CRUZ, matrícula nº 11.382</w:t>
      </w:r>
      <w:r>
        <w:rPr>
          <w:rFonts w:ascii="Tahoma" w:hAnsi="Tahoma" w:cs="Tahoma"/>
          <w:sz w:val="24"/>
          <w:szCs w:val="24"/>
        </w:rPr>
        <w:noBreakHyphen/>
        <w:t>48, ocupante do cargo efetivo de Assistente Legislativo, categoria Assistente Legislativo</w:t>
      </w:r>
      <w:r w:rsidR="0036546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3 (três) meses de licença-prêmio por assiduidade, referentes ao período aquisitivo de 2/6/2013 a 1/6/2018,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21398" w:rsidRDefault="00221398" w:rsidP="00221398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221398" w:rsidRDefault="00221398" w:rsidP="00221398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732A94" w:rsidRDefault="00221398" w:rsidP="00221398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6/6/2019 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221398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732A94" w:rsidRDefault="00732A94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732A94" w:rsidRDefault="00732A94" w:rsidP="00732A94">
      <w:pPr>
        <w:spacing w:after="0"/>
        <w:jc w:val="center"/>
        <w:rPr>
          <w:rFonts w:ascii="Tahoma" w:hAnsi="Tahoma" w:cs="Tahoma"/>
          <w:b/>
        </w:rPr>
      </w:pPr>
    </w:p>
    <w:p w:rsidR="00732A94" w:rsidRDefault="00732A94" w:rsidP="00732A94">
      <w:pPr>
        <w:spacing w:after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166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>DE 6 DE JUNHO DE</w:t>
      </w:r>
      <w:r w:rsidRPr="005E69A4">
        <w:rPr>
          <w:rFonts w:ascii="Tahoma" w:hAnsi="Tahoma" w:cs="Tahoma"/>
          <w:b/>
        </w:rPr>
        <w:t xml:space="preserve"> 20</w:t>
      </w:r>
      <w:r>
        <w:rPr>
          <w:rFonts w:ascii="Tahoma" w:hAnsi="Tahoma" w:cs="Tahoma"/>
          <w:b/>
        </w:rPr>
        <w:t>19</w:t>
      </w:r>
    </w:p>
    <w:p w:rsidR="00732A94" w:rsidRDefault="00732A94" w:rsidP="00732A94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A </w:t>
      </w:r>
      <w:r w:rsidRPr="00712C40">
        <w:rPr>
          <w:rFonts w:ascii="Tahoma" w:hAnsi="Tahoma" w:cs="Tahoma"/>
          <w:caps/>
          <w:sz w:val="24"/>
        </w:rPr>
        <w:t>Diretora de Recursos Humanos da Câmara Legislativa do Distrito Federal</w:t>
      </w:r>
      <w:r>
        <w:rPr>
          <w:rFonts w:ascii="Tahoma" w:hAnsi="Tahoma" w:cs="Tahoma"/>
          <w:sz w:val="24"/>
        </w:rPr>
        <w:t xml:space="preserve">, no uso da competência que lhe foi delegada pelo inciso III do art. 1º da Portaria nº 32/2005 do Gabinete da Mesa Diretora, tendo em vista o que dispõe o art. 114 da Lei Complementar nº 840, de 2011, c/c art. 3º da emenda Constitucional nº 47, de 2005 e o que consta no Processo nº 001-000190/2019,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732A94" w:rsidRDefault="00732A94" w:rsidP="00732A94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 w:rsidRPr="008E030E">
        <w:rPr>
          <w:rFonts w:ascii="Tahoma" w:hAnsi="Tahoma" w:cs="Tahoma"/>
          <w:b/>
          <w:sz w:val="24"/>
        </w:rPr>
        <w:t>CONCEDER</w:t>
      </w:r>
      <w:r>
        <w:rPr>
          <w:rFonts w:ascii="Tahoma" w:hAnsi="Tahoma" w:cs="Tahoma"/>
          <w:sz w:val="24"/>
        </w:rPr>
        <w:t>, a partir de 2 de outubro de 2018, ao servidor QUERUBIM DE CASTRO, matrícula nº 12.071-60, ocupante do cargo efetivo de Técnico Legislativo, categoria Secretário, abono de permanência, equivalente ao valor de sua contribuição previdenciária, suspendendo-se o benefício em caso de aposentadoria.</w:t>
      </w:r>
    </w:p>
    <w:p w:rsidR="00732A94" w:rsidRDefault="00732A94" w:rsidP="00732A94">
      <w:pPr>
        <w:pStyle w:val="Ttulo6"/>
        <w:spacing w:before="360"/>
        <w:ind w:left="0"/>
        <w:jc w:val="center"/>
        <w:rPr>
          <w:rFonts w:ascii="Tahoma" w:hAnsi="Tahoma" w:cs="Tahoma"/>
          <w:b/>
          <w:sz w:val="24"/>
          <w:u w:val="none"/>
        </w:rPr>
      </w:pPr>
      <w:r>
        <w:rPr>
          <w:rFonts w:ascii="Tahoma" w:hAnsi="Tahoma" w:cs="Tahoma"/>
          <w:b/>
          <w:sz w:val="24"/>
          <w:u w:val="none"/>
        </w:rPr>
        <w:t>EDILAIR DA SILVA SENA</w:t>
      </w:r>
    </w:p>
    <w:p w:rsidR="00732A94" w:rsidRDefault="00732A94" w:rsidP="00732A94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10/6/2019 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732A94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</w:p>
    <w:p w:rsidR="00E22FDA" w:rsidRDefault="00E22FDA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E22FDA" w:rsidRDefault="00E22FDA" w:rsidP="00E22FDA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</w:rPr>
      </w:pPr>
    </w:p>
    <w:p w:rsidR="00E22FDA" w:rsidRDefault="00E22FDA" w:rsidP="00E22FDA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</w:rPr>
        <w:t>PORTARIA-DRH Nº 167, DE 6 DE JUNHO DE 2019</w:t>
      </w:r>
    </w:p>
    <w:p w:rsidR="00E22FDA" w:rsidRDefault="00E22FDA" w:rsidP="00E22FDA">
      <w:pPr>
        <w:pStyle w:val="Corpodetexto"/>
        <w:spacing w:before="120" w:line="240" w:lineRule="auto"/>
        <w:ind w:firstLine="851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caps/>
          <w:sz w:val="24"/>
          <w:szCs w:val="24"/>
        </w:rPr>
        <w:t>A Diretora de Recursos Humanos da Câmara Legislativa do Distrito Federal</w:t>
      </w:r>
      <w:r>
        <w:rPr>
          <w:rFonts w:ascii="Tahoma" w:hAnsi="Tahoma" w:cs="Tahoma"/>
          <w:sz w:val="24"/>
          <w:szCs w:val="24"/>
        </w:rPr>
        <w:t>, no uso da competência que lhe foi delegada pelo subitem 7.3 do Anexo V da Lei distrital nº 4.342/2009, e nos termos dos arts. 12, 13 e 14 da mesma Lei, combinado com o Parecer nº 207/2009-PG, ratificado pelo Despacho nº 20/2009, do Procurador</w:t>
      </w:r>
      <w:r>
        <w:rPr>
          <w:rFonts w:ascii="Tahoma" w:hAnsi="Tahoma" w:cs="Tahoma"/>
          <w:sz w:val="24"/>
          <w:szCs w:val="24"/>
        </w:rPr>
        <w:noBreakHyphen/>
        <w:t>Geral, aprovado pelo Gabinete da Mesa Diretora em sua 25ª Reunião, realizada em 11/9/2009, item 4 e Ato da Mesa Diretora nº 41, de 2014, RESOLVE:</w:t>
      </w:r>
    </w:p>
    <w:p w:rsidR="00E22FDA" w:rsidRPr="00CB320D" w:rsidRDefault="00E22FDA" w:rsidP="00E22FDA">
      <w:pPr>
        <w:spacing w:before="120"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 – CONCEDER ADICIONAL DE QUALIFICAÇÃO – AQ</w:t>
      </w:r>
      <w:r w:rsidRPr="00CB32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ao</w:t>
      </w:r>
      <w:r w:rsidRPr="00CB320D">
        <w:rPr>
          <w:rFonts w:ascii="Tahoma" w:hAnsi="Tahoma" w:cs="Tahoma"/>
          <w:sz w:val="24"/>
          <w:szCs w:val="24"/>
        </w:rPr>
        <w:t xml:space="preserve"> servidor </w:t>
      </w:r>
      <w:r>
        <w:rPr>
          <w:rFonts w:ascii="Tahoma" w:hAnsi="Tahoma" w:cs="Tahoma"/>
          <w:sz w:val="24"/>
          <w:szCs w:val="24"/>
        </w:rPr>
        <w:t>abaixo citado</w:t>
      </w:r>
      <w:r w:rsidRPr="00CB320D">
        <w:rPr>
          <w:rFonts w:ascii="Tahoma" w:hAnsi="Tahoma" w:cs="Tahoma"/>
          <w:sz w:val="24"/>
          <w:szCs w:val="24"/>
        </w:rPr>
        <w:t xml:space="preserve">, resultante da avaliação de novo título efetuada pela Comissão instituída pela </w:t>
      </w:r>
      <w:r w:rsidRPr="00345B88">
        <w:rPr>
          <w:rFonts w:ascii="Tahoma" w:hAnsi="Tahoma" w:cs="Tahoma"/>
          <w:sz w:val="24"/>
          <w:szCs w:val="24"/>
        </w:rPr>
        <w:t>Portaria-GMD nº 333, de 05 de dezembro de 2016</w:t>
      </w:r>
      <w:r w:rsidRPr="00CB320D">
        <w:rPr>
          <w:rFonts w:ascii="Tahoma" w:hAnsi="Tahoma" w:cs="Tahoma"/>
          <w:sz w:val="24"/>
          <w:szCs w:val="24"/>
        </w:rPr>
        <w:t xml:space="preserve">, nos </w:t>
      </w:r>
      <w:r>
        <w:rPr>
          <w:rFonts w:ascii="Tahoma" w:hAnsi="Tahoma" w:cs="Tahoma"/>
          <w:sz w:val="24"/>
          <w:szCs w:val="24"/>
        </w:rPr>
        <w:t xml:space="preserve">percentuais obtidos no </w:t>
      </w:r>
      <w:r w:rsidRPr="00CB320D">
        <w:rPr>
          <w:rFonts w:ascii="Tahoma" w:hAnsi="Tahoma" w:cs="Tahoma"/>
          <w:sz w:val="24"/>
          <w:szCs w:val="24"/>
        </w:rPr>
        <w:t xml:space="preserve">processo indicado, em razão da qualificação adicional </w:t>
      </w:r>
      <w:r>
        <w:rPr>
          <w:rFonts w:ascii="Tahoma" w:hAnsi="Tahoma" w:cs="Tahoma"/>
          <w:sz w:val="24"/>
          <w:szCs w:val="24"/>
        </w:rPr>
        <w:t>decorrente da participação</w:t>
      </w:r>
      <w:r w:rsidRPr="00CB320D">
        <w:rPr>
          <w:rFonts w:ascii="Tahoma" w:hAnsi="Tahoma" w:cs="Tahoma"/>
          <w:sz w:val="24"/>
          <w:szCs w:val="24"/>
        </w:rPr>
        <w:t xml:space="preserve"> em eventos de capacitação, desenvolvimento </w:t>
      </w:r>
      <w:r w:rsidRPr="003E4ABD">
        <w:rPr>
          <w:rFonts w:ascii="Tahoma" w:hAnsi="Tahoma" w:cs="Tahoma"/>
          <w:sz w:val="24"/>
          <w:szCs w:val="24"/>
        </w:rPr>
        <w:t>e educação continuada</w:t>
      </w:r>
      <w:r w:rsidRPr="00CB320D">
        <w:rPr>
          <w:rFonts w:ascii="Tahoma" w:hAnsi="Tahoma" w:cs="Tahoma"/>
          <w:sz w:val="24"/>
          <w:szCs w:val="24"/>
        </w:rPr>
        <w:t xml:space="preserve">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1984"/>
        <w:gridCol w:w="1701"/>
      </w:tblGrid>
      <w:tr w:rsidR="00E22FDA" w:rsidRPr="00CB320D" w:rsidTr="004F63F5">
        <w:trPr>
          <w:trHeight w:hRule="exact" w:val="1021"/>
        </w:trPr>
        <w:tc>
          <w:tcPr>
            <w:tcW w:w="993" w:type="dxa"/>
            <w:vAlign w:val="center"/>
          </w:tcPr>
          <w:p w:rsidR="00E22FDA" w:rsidRPr="00CB320D" w:rsidRDefault="00E22FDA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MAT.</w:t>
            </w:r>
          </w:p>
        </w:tc>
        <w:tc>
          <w:tcPr>
            <w:tcW w:w="2268" w:type="dxa"/>
            <w:vAlign w:val="center"/>
          </w:tcPr>
          <w:p w:rsidR="00E22FDA" w:rsidRPr="00CB320D" w:rsidRDefault="00E22FDA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SERVIDOR</w:t>
            </w:r>
          </w:p>
        </w:tc>
        <w:tc>
          <w:tcPr>
            <w:tcW w:w="2126" w:type="dxa"/>
            <w:vAlign w:val="center"/>
          </w:tcPr>
          <w:p w:rsidR="00E22FDA" w:rsidRPr="00CB320D" w:rsidRDefault="00E22FDA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320D">
              <w:rPr>
                <w:rFonts w:ascii="Tahoma" w:hAnsi="Tahoma" w:cs="Tahoma"/>
                <w:sz w:val="24"/>
                <w:szCs w:val="24"/>
              </w:rPr>
              <w:t>PROCESSO</w:t>
            </w:r>
          </w:p>
        </w:tc>
        <w:tc>
          <w:tcPr>
            <w:tcW w:w="1984" w:type="dxa"/>
            <w:vAlign w:val="center"/>
          </w:tcPr>
          <w:p w:rsidR="00E22FDA" w:rsidRPr="00CB320D" w:rsidRDefault="00E22FDA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DATA DE APRESENTAÇÃO DOS TÍTULOS</w:t>
            </w:r>
          </w:p>
        </w:tc>
        <w:tc>
          <w:tcPr>
            <w:tcW w:w="1701" w:type="dxa"/>
            <w:vAlign w:val="center"/>
          </w:tcPr>
          <w:p w:rsidR="00E22FDA" w:rsidRDefault="00E22FDA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PERCENTUAL</w:t>
            </w:r>
          </w:p>
          <w:p w:rsidR="00E22FDA" w:rsidRPr="00CB320D" w:rsidRDefault="00E22FDA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ACUMULADO</w:t>
            </w:r>
          </w:p>
          <w:p w:rsidR="00E22FDA" w:rsidRPr="00CB320D" w:rsidRDefault="00E22FDA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(*)</w:t>
            </w:r>
          </w:p>
        </w:tc>
      </w:tr>
      <w:tr w:rsidR="00E22FDA" w:rsidRPr="00CB320D" w:rsidTr="004F63F5">
        <w:trPr>
          <w:trHeight w:val="340"/>
        </w:trPr>
        <w:tc>
          <w:tcPr>
            <w:tcW w:w="993" w:type="dxa"/>
            <w:vAlign w:val="center"/>
          </w:tcPr>
          <w:p w:rsidR="00E22FDA" w:rsidRDefault="00E22FDA" w:rsidP="004F63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11.217</w:t>
            </w:r>
          </w:p>
        </w:tc>
        <w:tc>
          <w:tcPr>
            <w:tcW w:w="2268" w:type="dxa"/>
            <w:vAlign w:val="center"/>
          </w:tcPr>
          <w:p w:rsidR="00E22FDA" w:rsidRDefault="00E22FDA" w:rsidP="004F63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JOSÉ CÍCERO MEDEIROS FRANCO</w:t>
            </w:r>
          </w:p>
        </w:tc>
        <w:tc>
          <w:tcPr>
            <w:tcW w:w="2126" w:type="dxa"/>
            <w:vAlign w:val="center"/>
          </w:tcPr>
          <w:p w:rsidR="00E22FDA" w:rsidRDefault="00E22FDA" w:rsidP="004F63F5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001-000973/201</w:t>
            </w:r>
            <w:r w:rsidR="00991452">
              <w:rPr>
                <w:rFonts w:ascii="Tahoma" w:hAnsi="Tahoma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22FDA" w:rsidRDefault="00E22FDA" w:rsidP="00E22FDA">
            <w:pPr>
              <w:tabs>
                <w:tab w:val="center" w:pos="1156"/>
              </w:tabs>
              <w:spacing w:after="0" w:line="240" w:lineRule="auto"/>
              <w:ind w:right="8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9/1/2019</w:t>
            </w:r>
          </w:p>
        </w:tc>
        <w:tc>
          <w:tcPr>
            <w:tcW w:w="1701" w:type="dxa"/>
            <w:vAlign w:val="center"/>
          </w:tcPr>
          <w:p w:rsidR="00E22FDA" w:rsidRDefault="00E22FDA" w:rsidP="00E22FD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12.50%</w:t>
            </w:r>
          </w:p>
        </w:tc>
      </w:tr>
    </w:tbl>
    <w:p w:rsidR="00E22FDA" w:rsidRDefault="00E22FDA" w:rsidP="00E22FDA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(*) Percentual máximo</w:t>
      </w:r>
      <w:r w:rsidRPr="00CB320D">
        <w:rPr>
          <w:rFonts w:ascii="Tahoma" w:hAnsi="Tahoma" w:cs="Tahoma"/>
          <w:sz w:val="24"/>
          <w:szCs w:val="24"/>
        </w:rPr>
        <w:t>: 15%</w:t>
      </w:r>
      <w:r>
        <w:rPr>
          <w:rFonts w:ascii="Tahoma" w:hAnsi="Tahoma" w:cs="Tahoma"/>
          <w:sz w:val="24"/>
          <w:szCs w:val="24"/>
        </w:rPr>
        <w:t xml:space="preserve"> (Lei nº 4.342, de 2009, art. 13).</w:t>
      </w:r>
    </w:p>
    <w:p w:rsidR="00E22FDA" w:rsidRDefault="00E22FDA" w:rsidP="00E22FDA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II – DETERMINAR</w:t>
      </w:r>
      <w:r w:rsidRPr="00CB320D">
        <w:rPr>
          <w:rFonts w:ascii="Tahoma" w:hAnsi="Tahoma" w:cs="Tahoma"/>
          <w:sz w:val="24"/>
          <w:szCs w:val="24"/>
        </w:rPr>
        <w:t xml:space="preserve"> que os efeitos financeiros decorrentes do Adicional de Qualificação incidam a partir da data de entrega dos títulos</w:t>
      </w:r>
      <w:r>
        <w:rPr>
          <w:rFonts w:ascii="Tahoma" w:hAnsi="Tahoma" w:cs="Tahoma"/>
          <w:sz w:val="24"/>
          <w:szCs w:val="24"/>
        </w:rPr>
        <w:t>.</w:t>
      </w:r>
    </w:p>
    <w:p w:rsidR="00E22FDA" w:rsidRDefault="00E22FDA" w:rsidP="00E22FDA">
      <w:pPr>
        <w:spacing w:line="240" w:lineRule="auto"/>
        <w:ind w:right="-1" w:firstLine="851"/>
        <w:jc w:val="both"/>
        <w:rPr>
          <w:rFonts w:ascii="Tahoma" w:hAnsi="Tahoma" w:cs="Tahoma"/>
          <w:sz w:val="24"/>
          <w:szCs w:val="24"/>
        </w:rPr>
      </w:pPr>
    </w:p>
    <w:p w:rsidR="00E22FDA" w:rsidRPr="00CB320D" w:rsidRDefault="00E22FDA" w:rsidP="00E22FDA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AD4490" w:rsidRDefault="00E22FDA" w:rsidP="00E22FD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10/6/2019 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E22FD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AD4490" w:rsidRDefault="00AD4490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AD4490" w:rsidRDefault="00AD4490" w:rsidP="00AD4490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</w:rPr>
      </w:pPr>
    </w:p>
    <w:p w:rsidR="00AD4490" w:rsidRDefault="00AD4490" w:rsidP="00AD4490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</w:rPr>
        <w:t>PORTARIA-DRH Nº 168, DE 6 DE JUNHO DE 2019</w:t>
      </w:r>
    </w:p>
    <w:p w:rsidR="00AD4490" w:rsidRDefault="00AD4490" w:rsidP="00AD4490">
      <w:pPr>
        <w:pStyle w:val="Corpodetexto"/>
        <w:spacing w:before="120" w:line="240" w:lineRule="auto"/>
        <w:ind w:firstLine="851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caps/>
          <w:sz w:val="24"/>
          <w:szCs w:val="24"/>
        </w:rPr>
        <w:t>A Diretora de Recursos Humanos da Câmara Legislativa do Distrito Federal</w:t>
      </w:r>
      <w:r>
        <w:rPr>
          <w:rFonts w:ascii="Tahoma" w:hAnsi="Tahoma" w:cs="Tahoma"/>
          <w:sz w:val="24"/>
          <w:szCs w:val="24"/>
        </w:rPr>
        <w:t>, no uso da competência que lhe foi delegada pelo subitem 7.3 do Anexo V da Lei distrital nº 4.342/2009, e nos termos dos arts. 12, 13 e 14 da mesma Lei, combinado com o Parecer nº 207/2009-PG, ratificado pelo Despacho nº 20/2009, do Procurador</w:t>
      </w:r>
      <w:r>
        <w:rPr>
          <w:rFonts w:ascii="Tahoma" w:hAnsi="Tahoma" w:cs="Tahoma"/>
          <w:sz w:val="24"/>
          <w:szCs w:val="24"/>
        </w:rPr>
        <w:noBreakHyphen/>
        <w:t>Geral, aprovado pelo Gabinete da Mesa Diretora em sua 25ª Reunião, realizada em 11/9/2009, item 4 e Ato da Mesa Diretora nº 41, de 2014, RESOLVE:</w:t>
      </w:r>
    </w:p>
    <w:p w:rsidR="00AD4490" w:rsidRPr="00CB320D" w:rsidRDefault="00AD4490" w:rsidP="00AD4490">
      <w:pPr>
        <w:spacing w:before="120"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 – CONCEDER ADICIONAL DE QUALIFICAÇÃO – AQ</w:t>
      </w:r>
      <w:r w:rsidRPr="00CB32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ao</w:t>
      </w:r>
      <w:r w:rsidRPr="00CB320D">
        <w:rPr>
          <w:rFonts w:ascii="Tahoma" w:hAnsi="Tahoma" w:cs="Tahoma"/>
          <w:sz w:val="24"/>
          <w:szCs w:val="24"/>
        </w:rPr>
        <w:t xml:space="preserve"> servidor </w:t>
      </w:r>
      <w:r>
        <w:rPr>
          <w:rFonts w:ascii="Tahoma" w:hAnsi="Tahoma" w:cs="Tahoma"/>
          <w:sz w:val="24"/>
          <w:szCs w:val="24"/>
        </w:rPr>
        <w:t>abaixo citado</w:t>
      </w:r>
      <w:r w:rsidRPr="00CB320D">
        <w:rPr>
          <w:rFonts w:ascii="Tahoma" w:hAnsi="Tahoma" w:cs="Tahoma"/>
          <w:sz w:val="24"/>
          <w:szCs w:val="24"/>
        </w:rPr>
        <w:t xml:space="preserve">, resultante da avaliação de novo título efetuada pela Comissão instituída pela </w:t>
      </w:r>
      <w:r w:rsidRPr="00345B88">
        <w:rPr>
          <w:rFonts w:ascii="Tahoma" w:hAnsi="Tahoma" w:cs="Tahoma"/>
          <w:sz w:val="24"/>
          <w:szCs w:val="24"/>
        </w:rPr>
        <w:t>Portaria-GMD nº 333, de 05 de dezembro de 2016</w:t>
      </w:r>
      <w:r w:rsidRPr="00CB320D">
        <w:rPr>
          <w:rFonts w:ascii="Tahoma" w:hAnsi="Tahoma" w:cs="Tahoma"/>
          <w:sz w:val="24"/>
          <w:szCs w:val="24"/>
        </w:rPr>
        <w:t xml:space="preserve">, nos </w:t>
      </w:r>
      <w:r>
        <w:rPr>
          <w:rFonts w:ascii="Tahoma" w:hAnsi="Tahoma" w:cs="Tahoma"/>
          <w:sz w:val="24"/>
          <w:szCs w:val="24"/>
        </w:rPr>
        <w:t xml:space="preserve">percentuais obtidos no </w:t>
      </w:r>
      <w:r w:rsidRPr="00CB320D">
        <w:rPr>
          <w:rFonts w:ascii="Tahoma" w:hAnsi="Tahoma" w:cs="Tahoma"/>
          <w:sz w:val="24"/>
          <w:szCs w:val="24"/>
        </w:rPr>
        <w:t xml:space="preserve">processo indicado, em razão da qualificação adicional </w:t>
      </w:r>
      <w:r>
        <w:rPr>
          <w:rFonts w:ascii="Tahoma" w:hAnsi="Tahoma" w:cs="Tahoma"/>
          <w:sz w:val="24"/>
          <w:szCs w:val="24"/>
        </w:rPr>
        <w:t>decorrente da participação</w:t>
      </w:r>
      <w:r w:rsidRPr="00CB320D">
        <w:rPr>
          <w:rFonts w:ascii="Tahoma" w:hAnsi="Tahoma" w:cs="Tahoma"/>
          <w:sz w:val="24"/>
          <w:szCs w:val="24"/>
        </w:rPr>
        <w:t xml:space="preserve"> em eventos de capacitação, desenvolvimento </w:t>
      </w:r>
      <w:r w:rsidRPr="003E4ABD">
        <w:rPr>
          <w:rFonts w:ascii="Tahoma" w:hAnsi="Tahoma" w:cs="Tahoma"/>
          <w:sz w:val="24"/>
          <w:szCs w:val="24"/>
        </w:rPr>
        <w:t>e educação continuada</w:t>
      </w:r>
      <w:r w:rsidRPr="00CB320D">
        <w:rPr>
          <w:rFonts w:ascii="Tahoma" w:hAnsi="Tahoma" w:cs="Tahoma"/>
          <w:sz w:val="24"/>
          <w:szCs w:val="24"/>
        </w:rPr>
        <w:t xml:space="preserve">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1984"/>
        <w:gridCol w:w="1701"/>
      </w:tblGrid>
      <w:tr w:rsidR="00AD4490" w:rsidRPr="00CB320D" w:rsidTr="004F63F5">
        <w:trPr>
          <w:trHeight w:hRule="exact" w:val="1021"/>
        </w:trPr>
        <w:tc>
          <w:tcPr>
            <w:tcW w:w="993" w:type="dxa"/>
            <w:vAlign w:val="center"/>
          </w:tcPr>
          <w:p w:rsidR="00AD4490" w:rsidRPr="00CB320D" w:rsidRDefault="00AD4490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MAT.</w:t>
            </w:r>
          </w:p>
        </w:tc>
        <w:tc>
          <w:tcPr>
            <w:tcW w:w="2268" w:type="dxa"/>
            <w:vAlign w:val="center"/>
          </w:tcPr>
          <w:p w:rsidR="00AD4490" w:rsidRPr="00CB320D" w:rsidRDefault="00AD4490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SERVIDOR</w:t>
            </w:r>
          </w:p>
        </w:tc>
        <w:tc>
          <w:tcPr>
            <w:tcW w:w="2126" w:type="dxa"/>
            <w:vAlign w:val="center"/>
          </w:tcPr>
          <w:p w:rsidR="00AD4490" w:rsidRPr="00CB320D" w:rsidRDefault="00AD4490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320D">
              <w:rPr>
                <w:rFonts w:ascii="Tahoma" w:hAnsi="Tahoma" w:cs="Tahoma"/>
                <w:sz w:val="24"/>
                <w:szCs w:val="24"/>
              </w:rPr>
              <w:t>PROCESSO</w:t>
            </w:r>
          </w:p>
        </w:tc>
        <w:tc>
          <w:tcPr>
            <w:tcW w:w="1984" w:type="dxa"/>
            <w:vAlign w:val="center"/>
          </w:tcPr>
          <w:p w:rsidR="00AD4490" w:rsidRPr="00CB320D" w:rsidRDefault="00AD4490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DATA DE APRESENTAÇÃO DOS TÍTULOS</w:t>
            </w:r>
          </w:p>
        </w:tc>
        <w:tc>
          <w:tcPr>
            <w:tcW w:w="1701" w:type="dxa"/>
            <w:vAlign w:val="center"/>
          </w:tcPr>
          <w:p w:rsidR="00AD4490" w:rsidRDefault="00AD4490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PERCENTUAL</w:t>
            </w:r>
          </w:p>
          <w:p w:rsidR="00AD4490" w:rsidRPr="00CB320D" w:rsidRDefault="00AD4490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ACUMULADO</w:t>
            </w:r>
          </w:p>
          <w:p w:rsidR="00AD4490" w:rsidRPr="00CB320D" w:rsidRDefault="00AD4490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(*)</w:t>
            </w:r>
          </w:p>
        </w:tc>
      </w:tr>
      <w:tr w:rsidR="00AD4490" w:rsidRPr="00CB320D" w:rsidTr="004F63F5">
        <w:trPr>
          <w:trHeight w:val="340"/>
        </w:trPr>
        <w:tc>
          <w:tcPr>
            <w:tcW w:w="993" w:type="dxa"/>
            <w:vAlign w:val="center"/>
          </w:tcPr>
          <w:p w:rsidR="00AD4490" w:rsidRDefault="00AD4490" w:rsidP="004F63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13.264</w:t>
            </w:r>
          </w:p>
        </w:tc>
        <w:tc>
          <w:tcPr>
            <w:tcW w:w="2268" w:type="dxa"/>
            <w:vAlign w:val="center"/>
          </w:tcPr>
          <w:p w:rsidR="00AD4490" w:rsidRDefault="00AD4490" w:rsidP="004F63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NICANOR FRANCISCO RICARDO</w:t>
            </w:r>
          </w:p>
        </w:tc>
        <w:tc>
          <w:tcPr>
            <w:tcW w:w="2126" w:type="dxa"/>
            <w:vAlign w:val="center"/>
          </w:tcPr>
          <w:p w:rsidR="00AD4490" w:rsidRDefault="00AD4490" w:rsidP="00AD4490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001-000545/2012</w:t>
            </w:r>
          </w:p>
        </w:tc>
        <w:tc>
          <w:tcPr>
            <w:tcW w:w="1984" w:type="dxa"/>
            <w:vAlign w:val="center"/>
          </w:tcPr>
          <w:p w:rsidR="00AD4490" w:rsidRDefault="00AD4490" w:rsidP="004F63F5">
            <w:pPr>
              <w:tabs>
                <w:tab w:val="center" w:pos="1156"/>
              </w:tabs>
              <w:spacing w:after="0" w:line="240" w:lineRule="auto"/>
              <w:ind w:right="8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13/12/2018</w:t>
            </w:r>
          </w:p>
        </w:tc>
        <w:tc>
          <w:tcPr>
            <w:tcW w:w="1701" w:type="dxa"/>
            <w:vAlign w:val="center"/>
          </w:tcPr>
          <w:p w:rsidR="00AD4490" w:rsidRDefault="00AD4490" w:rsidP="00AD449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15.00%</w:t>
            </w:r>
          </w:p>
        </w:tc>
      </w:tr>
    </w:tbl>
    <w:p w:rsidR="00AD4490" w:rsidRDefault="00AD4490" w:rsidP="00AD4490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(*) Percentual máximo</w:t>
      </w:r>
      <w:r w:rsidRPr="00CB320D">
        <w:rPr>
          <w:rFonts w:ascii="Tahoma" w:hAnsi="Tahoma" w:cs="Tahoma"/>
          <w:sz w:val="24"/>
          <w:szCs w:val="24"/>
        </w:rPr>
        <w:t>: 15%</w:t>
      </w:r>
      <w:r>
        <w:rPr>
          <w:rFonts w:ascii="Tahoma" w:hAnsi="Tahoma" w:cs="Tahoma"/>
          <w:sz w:val="24"/>
          <w:szCs w:val="24"/>
        </w:rPr>
        <w:t xml:space="preserve"> (Lei nº 4.342, de 2009, art. 13).</w:t>
      </w:r>
    </w:p>
    <w:p w:rsidR="00AD4490" w:rsidRDefault="00AD4490" w:rsidP="00AD4490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II – DETERMINAR</w:t>
      </w:r>
      <w:r w:rsidRPr="00CB320D">
        <w:rPr>
          <w:rFonts w:ascii="Tahoma" w:hAnsi="Tahoma" w:cs="Tahoma"/>
          <w:sz w:val="24"/>
          <w:szCs w:val="24"/>
        </w:rPr>
        <w:t xml:space="preserve"> que os efeitos financeiros decorrentes do Adicional de Qualificação incidam a partir da data de entrega dos títulos</w:t>
      </w:r>
      <w:r>
        <w:rPr>
          <w:rFonts w:ascii="Tahoma" w:hAnsi="Tahoma" w:cs="Tahoma"/>
          <w:sz w:val="24"/>
          <w:szCs w:val="24"/>
        </w:rPr>
        <w:t>.</w:t>
      </w:r>
    </w:p>
    <w:p w:rsidR="00AD4490" w:rsidRDefault="00AD4490" w:rsidP="00AD4490">
      <w:pPr>
        <w:spacing w:line="240" w:lineRule="auto"/>
        <w:ind w:right="-1" w:firstLine="851"/>
        <w:jc w:val="both"/>
        <w:rPr>
          <w:rFonts w:ascii="Tahoma" w:hAnsi="Tahoma" w:cs="Tahoma"/>
          <w:sz w:val="24"/>
          <w:szCs w:val="24"/>
        </w:rPr>
      </w:pPr>
    </w:p>
    <w:p w:rsidR="00AD4490" w:rsidRPr="00CB320D" w:rsidRDefault="00AD4490" w:rsidP="00AD4490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C71A7E" w:rsidRDefault="00AD4490" w:rsidP="00AD4490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10/6/2019 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AD4490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C71A7E" w:rsidRDefault="00C71A7E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C71A7E" w:rsidRDefault="00C71A7E" w:rsidP="00C71A7E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</w:p>
    <w:p w:rsidR="00C71A7E" w:rsidRDefault="00C71A7E" w:rsidP="00C71A7E">
      <w:pPr>
        <w:spacing w:before="120" w:after="0" w:line="240" w:lineRule="auto"/>
        <w:ind w:firstLine="851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PORTARIA-DRH Nº 169, DE 6 DE JUNHO DE 2019</w:t>
      </w:r>
    </w:p>
    <w:p w:rsidR="00C71A7E" w:rsidRDefault="00C71A7E" w:rsidP="00C71A7E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 w:rsidRPr="004C298A">
        <w:rPr>
          <w:rFonts w:ascii="Tahoma" w:hAnsi="Tahoma" w:cs="Tahoma"/>
          <w:caps/>
          <w:sz w:val="24"/>
        </w:rPr>
        <w:t xml:space="preserve">A Diretora de Recursos Humanos </w:t>
      </w:r>
      <w:r>
        <w:rPr>
          <w:rFonts w:ascii="Tahoma" w:hAnsi="Tahoma" w:cs="Tahoma"/>
          <w:caps/>
          <w:sz w:val="24"/>
        </w:rPr>
        <w:t>da Câmara Legislativa do Distrito Federal</w:t>
      </w:r>
      <w:r>
        <w:rPr>
          <w:rFonts w:ascii="Tahoma" w:hAnsi="Tahoma" w:cs="Tahoma"/>
          <w:sz w:val="24"/>
        </w:rPr>
        <w:t>, no uso da competência que lhe foi delegada pelo § 1º do art. 4º do Ato da Mesa Diretora nº 67/2009, tendo em vista o disposto no art. 20, inciso III, da Lei distrital nº 4.342/2009, e ainda o que consta no Processo nº 001-001121/2019, RESOLVE:</w:t>
      </w:r>
      <w:r>
        <w:rPr>
          <w:rFonts w:ascii="Tahoma" w:hAnsi="Tahoma" w:cs="Tahoma"/>
          <w:b/>
          <w:sz w:val="24"/>
        </w:rPr>
        <w:t xml:space="preserve"> </w:t>
      </w:r>
    </w:p>
    <w:p w:rsidR="00C71A7E" w:rsidRDefault="00C71A7E" w:rsidP="00C71A7E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szCs w:val="24"/>
          <w:lang w:val="pt-BR"/>
        </w:rPr>
        <w:t>I –</w:t>
      </w:r>
      <w:r w:rsidRPr="000F75C0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AUTORIZAR </w:t>
      </w:r>
      <w:r>
        <w:rPr>
          <w:rFonts w:ascii="Tahoma" w:hAnsi="Tahoma" w:cs="Tahoma"/>
          <w:sz w:val="24"/>
          <w:szCs w:val="24"/>
          <w:lang w:val="pt-BR"/>
        </w:rPr>
        <w:t xml:space="preserve">a lotação provisória na </w:t>
      </w:r>
      <w:r w:rsidR="000E01E0">
        <w:rPr>
          <w:rFonts w:ascii="Tahoma" w:hAnsi="Tahoma" w:cs="Tahoma"/>
          <w:sz w:val="24"/>
          <w:szCs w:val="24"/>
          <w:lang w:val="pt-BR"/>
        </w:rPr>
        <w:t>Diretoria de Administração e Finanças</w:t>
      </w:r>
      <w:r>
        <w:rPr>
          <w:rFonts w:ascii="Tahoma" w:hAnsi="Tahoma" w:cs="Tahoma"/>
          <w:sz w:val="24"/>
          <w:szCs w:val="24"/>
          <w:lang w:val="pt-BR"/>
        </w:rPr>
        <w:t xml:space="preserve"> d</w:t>
      </w:r>
      <w:r w:rsidR="000E01E0">
        <w:rPr>
          <w:rFonts w:ascii="Tahoma" w:hAnsi="Tahoma" w:cs="Tahoma"/>
          <w:sz w:val="24"/>
          <w:szCs w:val="24"/>
          <w:lang w:val="pt-BR"/>
        </w:rPr>
        <w:t>o</w:t>
      </w:r>
      <w:r>
        <w:rPr>
          <w:rFonts w:ascii="Tahoma" w:hAnsi="Tahoma" w:cs="Tahoma"/>
          <w:sz w:val="24"/>
          <w:szCs w:val="24"/>
          <w:lang w:val="pt-BR"/>
        </w:rPr>
        <w:t xml:space="preserve"> servidor </w:t>
      </w:r>
      <w:r w:rsidR="000E01E0">
        <w:rPr>
          <w:rFonts w:ascii="Tahoma" w:hAnsi="Tahoma" w:cs="Tahoma"/>
          <w:sz w:val="24"/>
          <w:szCs w:val="24"/>
          <w:lang w:val="pt-BR"/>
        </w:rPr>
        <w:t>CARLOS EUGENIO DIAS MARINHO</w:t>
      </w:r>
      <w:r>
        <w:rPr>
          <w:rFonts w:ascii="Tahoma" w:hAnsi="Tahoma" w:cs="Tahoma"/>
          <w:sz w:val="24"/>
          <w:szCs w:val="24"/>
          <w:lang w:val="pt-BR"/>
        </w:rPr>
        <w:t>, matrícula nº 1</w:t>
      </w:r>
      <w:r w:rsidR="000E01E0">
        <w:rPr>
          <w:rFonts w:ascii="Tahoma" w:hAnsi="Tahoma" w:cs="Tahoma"/>
          <w:sz w:val="24"/>
          <w:szCs w:val="24"/>
          <w:lang w:val="pt-BR"/>
        </w:rPr>
        <w:t>1</w:t>
      </w:r>
      <w:r>
        <w:rPr>
          <w:rFonts w:ascii="Tahoma" w:hAnsi="Tahoma" w:cs="Tahoma"/>
          <w:sz w:val="24"/>
          <w:szCs w:val="24"/>
          <w:lang w:val="pt-BR"/>
        </w:rPr>
        <w:t>.</w:t>
      </w:r>
      <w:r w:rsidR="000E01E0">
        <w:rPr>
          <w:rFonts w:ascii="Tahoma" w:hAnsi="Tahoma" w:cs="Tahoma"/>
          <w:sz w:val="24"/>
          <w:szCs w:val="24"/>
          <w:lang w:val="pt-BR"/>
        </w:rPr>
        <w:t>868</w:t>
      </w:r>
      <w:r>
        <w:rPr>
          <w:rFonts w:ascii="Tahoma" w:hAnsi="Tahoma" w:cs="Tahoma"/>
          <w:sz w:val="24"/>
          <w:szCs w:val="24"/>
          <w:lang w:val="pt-BR"/>
        </w:rPr>
        <w:t>-</w:t>
      </w:r>
      <w:r w:rsidR="000E01E0">
        <w:rPr>
          <w:rFonts w:ascii="Tahoma" w:hAnsi="Tahoma" w:cs="Tahoma"/>
          <w:sz w:val="24"/>
          <w:szCs w:val="24"/>
          <w:lang w:val="pt-BR"/>
        </w:rPr>
        <w:t>22</w:t>
      </w:r>
      <w:r>
        <w:rPr>
          <w:rFonts w:ascii="Tahoma" w:hAnsi="Tahoma" w:cs="Tahoma"/>
          <w:sz w:val="24"/>
          <w:szCs w:val="24"/>
          <w:lang w:val="pt-BR"/>
        </w:rPr>
        <w:t xml:space="preserve">, ocupante do cargo efetivo Técnico Legislativo, categoria Técnico Legislativo, com lotação de origem na Comissão </w:t>
      </w:r>
      <w:r w:rsidR="000E01E0">
        <w:rPr>
          <w:rFonts w:ascii="Tahoma" w:hAnsi="Tahoma" w:cs="Tahoma"/>
          <w:sz w:val="24"/>
          <w:szCs w:val="24"/>
          <w:lang w:val="pt-BR"/>
        </w:rPr>
        <w:t>Permanente de Licitação</w:t>
      </w:r>
      <w:r>
        <w:rPr>
          <w:rFonts w:ascii="Tahoma" w:hAnsi="Tahoma" w:cs="Tahoma"/>
          <w:sz w:val="24"/>
          <w:szCs w:val="24"/>
          <w:lang w:val="pt-BR"/>
        </w:rPr>
        <w:t>.</w:t>
      </w:r>
    </w:p>
    <w:p w:rsidR="00C71A7E" w:rsidRDefault="00C71A7E" w:rsidP="00C71A7E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 w:rsidRPr="000F75C0">
        <w:rPr>
          <w:rFonts w:ascii="Tahoma" w:hAnsi="Tahoma" w:cs="Tahoma"/>
          <w:b/>
          <w:sz w:val="24"/>
          <w:szCs w:val="24"/>
          <w:lang w:val="pt-BR"/>
        </w:rPr>
        <w:t xml:space="preserve">II </w:t>
      </w:r>
      <w:r>
        <w:rPr>
          <w:rFonts w:ascii="Tahoma" w:hAnsi="Tahoma" w:cs="Tahoma"/>
          <w:b/>
          <w:sz w:val="24"/>
          <w:szCs w:val="24"/>
          <w:lang w:val="pt-BR"/>
        </w:rPr>
        <w:t>–</w:t>
      </w:r>
      <w:r w:rsidRPr="000F75C0">
        <w:rPr>
          <w:rFonts w:ascii="Tahoma" w:hAnsi="Tahoma" w:cs="Tahoma"/>
          <w:b/>
          <w:sz w:val="24"/>
          <w:szCs w:val="24"/>
          <w:lang w:val="pt-BR"/>
        </w:rPr>
        <w:t xml:space="preserve"> DETERMINAR</w:t>
      </w:r>
      <w:r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Pr="000F75C0">
        <w:rPr>
          <w:rFonts w:ascii="Tahoma" w:hAnsi="Tahoma" w:cs="Tahoma"/>
          <w:sz w:val="24"/>
          <w:szCs w:val="24"/>
          <w:lang w:val="pt-BR"/>
        </w:rPr>
        <w:t>à chefia</w:t>
      </w:r>
      <w:r>
        <w:rPr>
          <w:rFonts w:ascii="Tahoma" w:hAnsi="Tahoma" w:cs="Tahoma"/>
          <w:sz w:val="24"/>
          <w:szCs w:val="24"/>
          <w:lang w:val="pt-BR"/>
        </w:rPr>
        <w:t xml:space="preserve"> da unidade de lotação provisória para atentar que as ativi</w:t>
      </w:r>
      <w:r w:rsidR="000E01E0">
        <w:rPr>
          <w:rFonts w:ascii="Tahoma" w:hAnsi="Tahoma" w:cs="Tahoma"/>
          <w:sz w:val="24"/>
          <w:szCs w:val="24"/>
          <w:lang w:val="pt-BR"/>
        </w:rPr>
        <w:t>dades a serem desenvolvidas pelo</w:t>
      </w:r>
      <w:r>
        <w:rPr>
          <w:rFonts w:ascii="Tahoma" w:hAnsi="Tahoma" w:cs="Tahoma"/>
          <w:sz w:val="24"/>
          <w:szCs w:val="24"/>
          <w:lang w:val="pt-BR"/>
        </w:rPr>
        <w:t xml:space="preserve"> servidor devem manter o nível de complexidade com o referido cargo, de forma a não se configurar desvio de função.</w:t>
      </w:r>
    </w:p>
    <w:p w:rsidR="00C71A7E" w:rsidRDefault="00C71A7E" w:rsidP="00C71A7E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C71A7E" w:rsidRDefault="00C71A7E" w:rsidP="00C71A7E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036FBE" w:rsidRDefault="00C71A7E" w:rsidP="00C71A7E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10/6/2019 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C71A7E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036FBE" w:rsidRDefault="00036FBE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036FBE" w:rsidRDefault="00036FBE" w:rsidP="00036FBE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</w:p>
    <w:p w:rsidR="00036FBE" w:rsidRDefault="00036FBE" w:rsidP="00036FBE">
      <w:pPr>
        <w:spacing w:before="120" w:after="0" w:line="240" w:lineRule="auto"/>
        <w:ind w:firstLine="851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PORTARIA-DRH Nº 170, DE 6 DE JUNHO DE 2019</w:t>
      </w:r>
    </w:p>
    <w:p w:rsidR="00036FBE" w:rsidRDefault="00036FBE" w:rsidP="00036FBE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 w:rsidRPr="004C298A">
        <w:rPr>
          <w:rFonts w:ascii="Tahoma" w:hAnsi="Tahoma" w:cs="Tahoma"/>
          <w:caps/>
          <w:sz w:val="24"/>
        </w:rPr>
        <w:t xml:space="preserve">A Diretora de Recursos Humanos </w:t>
      </w:r>
      <w:r>
        <w:rPr>
          <w:rFonts w:ascii="Tahoma" w:hAnsi="Tahoma" w:cs="Tahoma"/>
          <w:caps/>
          <w:sz w:val="24"/>
        </w:rPr>
        <w:t>da Câmara Legislativa do Distrito Federal</w:t>
      </w:r>
      <w:r>
        <w:rPr>
          <w:rFonts w:ascii="Tahoma" w:hAnsi="Tahoma" w:cs="Tahoma"/>
          <w:sz w:val="24"/>
        </w:rPr>
        <w:t>, no uso da competência que lhe foi delegada pelo § 1º do art. 4º do Ato da Mesa Diretora nº 67/2009, tendo em vista o disposto no art. 20, inciso III, da Lei distrital nº 4.342/2009, e ainda o que consta no Processo nº 001-001032/2019, RESOLVE:</w:t>
      </w:r>
      <w:r>
        <w:rPr>
          <w:rFonts w:ascii="Tahoma" w:hAnsi="Tahoma" w:cs="Tahoma"/>
          <w:b/>
          <w:sz w:val="24"/>
        </w:rPr>
        <w:t xml:space="preserve"> </w:t>
      </w:r>
    </w:p>
    <w:p w:rsidR="00036FBE" w:rsidRDefault="00036FBE" w:rsidP="00036FBE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szCs w:val="24"/>
          <w:lang w:val="pt-BR"/>
        </w:rPr>
        <w:t>I –</w:t>
      </w:r>
      <w:r w:rsidRPr="000F75C0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AUTORIZAR </w:t>
      </w:r>
      <w:r>
        <w:rPr>
          <w:rFonts w:ascii="Tahoma" w:hAnsi="Tahoma" w:cs="Tahoma"/>
          <w:sz w:val="24"/>
          <w:szCs w:val="24"/>
          <w:lang w:val="pt-BR"/>
        </w:rPr>
        <w:t xml:space="preserve">a lotação provisória na Diretoria Legislativa do servidor CARLOS </w:t>
      </w:r>
      <w:r w:rsidR="0070105F">
        <w:rPr>
          <w:rFonts w:ascii="Tahoma" w:hAnsi="Tahoma" w:cs="Tahoma"/>
          <w:sz w:val="24"/>
          <w:szCs w:val="24"/>
          <w:lang w:val="pt-BR"/>
        </w:rPr>
        <w:t>AUGUSTO MENDES</w:t>
      </w:r>
      <w:r>
        <w:rPr>
          <w:rFonts w:ascii="Tahoma" w:hAnsi="Tahoma" w:cs="Tahoma"/>
          <w:sz w:val="24"/>
          <w:szCs w:val="24"/>
          <w:lang w:val="pt-BR"/>
        </w:rPr>
        <w:t>, matrícula nº 11.</w:t>
      </w:r>
      <w:r w:rsidR="0070105F">
        <w:rPr>
          <w:rFonts w:ascii="Tahoma" w:hAnsi="Tahoma" w:cs="Tahoma"/>
          <w:sz w:val="24"/>
          <w:szCs w:val="24"/>
          <w:lang w:val="pt-BR"/>
        </w:rPr>
        <w:t>477</w:t>
      </w:r>
      <w:r>
        <w:rPr>
          <w:rFonts w:ascii="Tahoma" w:hAnsi="Tahoma" w:cs="Tahoma"/>
          <w:sz w:val="24"/>
          <w:szCs w:val="24"/>
          <w:lang w:val="pt-BR"/>
        </w:rPr>
        <w:t>-</w:t>
      </w:r>
      <w:r w:rsidR="0070105F">
        <w:rPr>
          <w:rFonts w:ascii="Tahoma" w:hAnsi="Tahoma" w:cs="Tahoma"/>
          <w:sz w:val="24"/>
          <w:szCs w:val="24"/>
          <w:lang w:val="pt-BR"/>
        </w:rPr>
        <w:t>37</w:t>
      </w:r>
      <w:r>
        <w:rPr>
          <w:rFonts w:ascii="Tahoma" w:hAnsi="Tahoma" w:cs="Tahoma"/>
          <w:sz w:val="24"/>
          <w:szCs w:val="24"/>
          <w:lang w:val="pt-BR"/>
        </w:rPr>
        <w:t>, o</w:t>
      </w:r>
      <w:r w:rsidR="0070105F">
        <w:rPr>
          <w:rFonts w:ascii="Tahoma" w:hAnsi="Tahoma" w:cs="Tahoma"/>
          <w:sz w:val="24"/>
          <w:szCs w:val="24"/>
          <w:lang w:val="pt-BR"/>
        </w:rPr>
        <w:t>cupante do cargo efetivo Auxiliar Legislativo, categoria Auxiliar</w:t>
      </w:r>
      <w:r>
        <w:rPr>
          <w:rFonts w:ascii="Tahoma" w:hAnsi="Tahoma" w:cs="Tahoma"/>
          <w:sz w:val="24"/>
          <w:szCs w:val="24"/>
          <w:lang w:val="pt-BR"/>
        </w:rPr>
        <w:t xml:space="preserve"> Legislativo, com lotação de origem n</w:t>
      </w:r>
      <w:r w:rsidR="0070105F">
        <w:rPr>
          <w:rFonts w:ascii="Tahoma" w:hAnsi="Tahoma" w:cs="Tahoma"/>
          <w:sz w:val="24"/>
          <w:szCs w:val="24"/>
          <w:lang w:val="pt-BR"/>
        </w:rPr>
        <w:t>o Setor de Apoio ao Plenário</w:t>
      </w:r>
      <w:r>
        <w:rPr>
          <w:rFonts w:ascii="Tahoma" w:hAnsi="Tahoma" w:cs="Tahoma"/>
          <w:sz w:val="24"/>
          <w:szCs w:val="24"/>
          <w:lang w:val="pt-BR"/>
        </w:rPr>
        <w:t>.</w:t>
      </w:r>
    </w:p>
    <w:p w:rsidR="00036FBE" w:rsidRDefault="00036FBE" w:rsidP="00036FBE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 w:rsidRPr="000F75C0">
        <w:rPr>
          <w:rFonts w:ascii="Tahoma" w:hAnsi="Tahoma" w:cs="Tahoma"/>
          <w:b/>
          <w:sz w:val="24"/>
          <w:szCs w:val="24"/>
          <w:lang w:val="pt-BR"/>
        </w:rPr>
        <w:t xml:space="preserve">II </w:t>
      </w:r>
      <w:r>
        <w:rPr>
          <w:rFonts w:ascii="Tahoma" w:hAnsi="Tahoma" w:cs="Tahoma"/>
          <w:b/>
          <w:sz w:val="24"/>
          <w:szCs w:val="24"/>
          <w:lang w:val="pt-BR"/>
        </w:rPr>
        <w:t>–</w:t>
      </w:r>
      <w:r w:rsidRPr="000F75C0">
        <w:rPr>
          <w:rFonts w:ascii="Tahoma" w:hAnsi="Tahoma" w:cs="Tahoma"/>
          <w:b/>
          <w:sz w:val="24"/>
          <w:szCs w:val="24"/>
          <w:lang w:val="pt-BR"/>
        </w:rPr>
        <w:t xml:space="preserve"> DETERMINAR</w:t>
      </w:r>
      <w:r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Pr="000F75C0">
        <w:rPr>
          <w:rFonts w:ascii="Tahoma" w:hAnsi="Tahoma" w:cs="Tahoma"/>
          <w:sz w:val="24"/>
          <w:szCs w:val="24"/>
          <w:lang w:val="pt-BR"/>
        </w:rPr>
        <w:t>à chefia</w:t>
      </w:r>
      <w:r>
        <w:rPr>
          <w:rFonts w:ascii="Tahoma" w:hAnsi="Tahoma" w:cs="Tahoma"/>
          <w:sz w:val="24"/>
          <w:szCs w:val="24"/>
          <w:lang w:val="pt-BR"/>
        </w:rPr>
        <w:t xml:space="preserve"> da unidade de lotação provisória para atentar que as atividades a serem desenvolvidas pelo servidor devem manter o nível de complexidade com o referido cargo, de forma a não se configurar desvio de função.</w:t>
      </w:r>
    </w:p>
    <w:p w:rsidR="00036FBE" w:rsidRDefault="00036FBE" w:rsidP="00036FBE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036FBE" w:rsidRDefault="00036FBE" w:rsidP="00036FBE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036FBE" w:rsidRDefault="00036FBE" w:rsidP="00036FBE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E407EB" w:rsidRDefault="00E407EB" w:rsidP="00E407EB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10/6/2019 </w:t>
      </w:r>
    </w:p>
    <w:p w:rsidR="00E407EB" w:rsidRDefault="00E407EB" w:rsidP="00E407EB">
      <w:pPr>
        <w:jc w:val="center"/>
        <w:rPr>
          <w:rFonts w:ascii="Tahoma" w:hAnsi="Tahoma" w:cs="Tahoma"/>
          <w:sz w:val="24"/>
        </w:rPr>
      </w:pPr>
    </w:p>
    <w:p w:rsidR="00E407EB" w:rsidRDefault="00E407EB" w:rsidP="00036FBE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662122" w:rsidRDefault="00662122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662122" w:rsidRDefault="00662122" w:rsidP="006621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662122" w:rsidRDefault="00662122" w:rsidP="006621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171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7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662122" w:rsidRPr="0059307E" w:rsidRDefault="00662122" w:rsidP="00662122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001-000651/1999,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662122" w:rsidRPr="00AC1027" w:rsidRDefault="00662122" w:rsidP="00662122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 w:rsidR="00D3140E">
        <w:rPr>
          <w:rFonts w:ascii="Tahoma" w:hAnsi="Tahoma" w:cs="Tahoma"/>
          <w:sz w:val="24"/>
          <w:szCs w:val="24"/>
        </w:rPr>
        <w:t>à servidora ANDREA MARIA OLIV</w:t>
      </w:r>
      <w:r>
        <w:rPr>
          <w:rFonts w:ascii="Tahoma" w:hAnsi="Tahoma" w:cs="Tahoma"/>
          <w:sz w:val="24"/>
          <w:szCs w:val="24"/>
        </w:rPr>
        <w:t>E</w:t>
      </w:r>
      <w:r w:rsidR="00D3140E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RA GOMES, matrícula nº 11.908</w:t>
      </w:r>
      <w:r>
        <w:rPr>
          <w:rFonts w:ascii="Tahoma" w:hAnsi="Tahoma" w:cs="Tahoma"/>
          <w:sz w:val="24"/>
          <w:szCs w:val="24"/>
        </w:rPr>
        <w:noBreakHyphen/>
        <w:t>36, ocupante do cargo efetivo de Técnico Legislativo, categoria Técnico de Contabilidade</w:t>
      </w:r>
      <w:r w:rsidR="0036546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3 (três) meses de licença-prêmio por assiduidade, referentes ao período aquisitivo de 28/5/2014 a 26/5/2019,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662122" w:rsidRDefault="00662122" w:rsidP="0066212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662122" w:rsidRDefault="00662122" w:rsidP="00662122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662122" w:rsidRDefault="00662122" w:rsidP="006621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  <w:r w:rsidRPr="00105EAC">
        <w:rPr>
          <w:rFonts w:ascii="Tahoma" w:hAnsi="Tahoma" w:cs="Tahoma"/>
          <w:b/>
        </w:rPr>
        <w:t>(republicada por conter incorreção na</w:t>
      </w:r>
      <w:r>
        <w:rPr>
          <w:rFonts w:ascii="Tahoma" w:hAnsi="Tahoma" w:cs="Tahoma"/>
          <w:b/>
        </w:rPr>
        <w:t xml:space="preserve"> original publicada no DCL de </w:t>
      </w:r>
      <w:r w:rsidR="000C3296">
        <w:rPr>
          <w:rFonts w:ascii="Tahoma" w:hAnsi="Tahoma" w:cs="Tahoma"/>
          <w:b/>
        </w:rPr>
        <w:t>10</w:t>
      </w:r>
      <w:r w:rsidRPr="00105EAC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6</w:t>
      </w:r>
      <w:r w:rsidRPr="00105EAC">
        <w:rPr>
          <w:rFonts w:ascii="Tahoma" w:hAnsi="Tahoma" w:cs="Tahoma"/>
          <w:b/>
        </w:rPr>
        <w:t>/2019)</w:t>
      </w:r>
    </w:p>
    <w:p w:rsidR="00C02C29" w:rsidRDefault="00C02C29" w:rsidP="008163C3">
      <w:pPr>
        <w:spacing w:before="120" w:after="0" w:line="24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1</w:t>
      </w:r>
      <w:r w:rsidR="008163C3">
        <w:rPr>
          <w:rFonts w:ascii="Tahoma" w:hAnsi="Tahoma" w:cs="Tahoma"/>
          <w:color w:val="FF0000"/>
          <w:sz w:val="20"/>
          <w:szCs w:val="20"/>
        </w:rPr>
        <w:t>0</w:t>
      </w:r>
      <w:r>
        <w:rPr>
          <w:rFonts w:ascii="Tahoma" w:hAnsi="Tahoma" w:cs="Tahoma"/>
          <w:color w:val="FF0000"/>
          <w:sz w:val="20"/>
          <w:szCs w:val="20"/>
        </w:rPr>
        <w:t>/6/2019</w:t>
      </w:r>
      <w:r w:rsidR="008163C3">
        <w:rPr>
          <w:rFonts w:ascii="Tahoma" w:hAnsi="Tahoma" w:cs="Tahoma"/>
          <w:color w:val="FF0000"/>
          <w:sz w:val="20"/>
          <w:szCs w:val="20"/>
        </w:rPr>
        <w:t>, e republicado em 12/6/2019</w:t>
      </w:r>
    </w:p>
    <w:p w:rsidR="00C02C29" w:rsidRDefault="00C02C29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E407EB" w:rsidRDefault="00E407EB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D3140E" w:rsidRDefault="00D3140E" w:rsidP="00D3140E">
      <w:pPr>
        <w:spacing w:before="120" w:after="0" w:line="240" w:lineRule="auto"/>
        <w:rPr>
          <w:rFonts w:ascii="Tahoma" w:hAnsi="Tahoma" w:cs="Tahoma"/>
          <w:b/>
        </w:rPr>
      </w:pPr>
    </w:p>
    <w:p w:rsidR="00662122" w:rsidRDefault="00662122" w:rsidP="006621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662122" w:rsidRDefault="00662122" w:rsidP="006621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172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7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662122" w:rsidRPr="0059307E" w:rsidRDefault="00662122" w:rsidP="00662122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</w:t>
      </w:r>
      <w:r w:rsidR="00C00761">
        <w:rPr>
          <w:rFonts w:ascii="Tahoma" w:hAnsi="Tahoma" w:cs="Tahoma"/>
          <w:sz w:val="24"/>
          <w:szCs w:val="24"/>
        </w:rPr>
        <w:t>consta no Processo nº 001-001960</w:t>
      </w:r>
      <w:r>
        <w:rPr>
          <w:rFonts w:ascii="Tahoma" w:hAnsi="Tahoma" w:cs="Tahoma"/>
          <w:sz w:val="24"/>
          <w:szCs w:val="24"/>
        </w:rPr>
        <w:t xml:space="preserve">/1999,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662122" w:rsidRPr="00AC1027" w:rsidRDefault="00662122" w:rsidP="00662122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 xml:space="preserve">à servidora </w:t>
      </w:r>
      <w:r w:rsidR="00C00761">
        <w:rPr>
          <w:rFonts w:ascii="Tahoma" w:hAnsi="Tahoma" w:cs="Tahoma"/>
          <w:sz w:val="24"/>
          <w:szCs w:val="24"/>
        </w:rPr>
        <w:t>HELAINE KARUENA NAVA PINTO</w:t>
      </w:r>
      <w:r>
        <w:rPr>
          <w:rFonts w:ascii="Tahoma" w:hAnsi="Tahoma" w:cs="Tahoma"/>
          <w:sz w:val="24"/>
          <w:szCs w:val="24"/>
        </w:rPr>
        <w:t>, matrícula nº 11.9</w:t>
      </w:r>
      <w:r w:rsidR="00C00761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noBreakHyphen/>
        <w:t>36, ocupant</w:t>
      </w:r>
      <w:r w:rsidR="00C00761">
        <w:rPr>
          <w:rFonts w:ascii="Tahoma" w:hAnsi="Tahoma" w:cs="Tahoma"/>
          <w:sz w:val="24"/>
          <w:szCs w:val="24"/>
        </w:rPr>
        <w:t>e do cargo efetivo de Assistente</w:t>
      </w:r>
      <w:r>
        <w:rPr>
          <w:rFonts w:ascii="Tahoma" w:hAnsi="Tahoma" w:cs="Tahoma"/>
          <w:sz w:val="24"/>
          <w:szCs w:val="24"/>
        </w:rPr>
        <w:t xml:space="preserve"> Legislativo, categoria </w:t>
      </w:r>
      <w:r w:rsidR="00C00761">
        <w:rPr>
          <w:rFonts w:ascii="Tahoma" w:hAnsi="Tahoma" w:cs="Tahoma"/>
          <w:sz w:val="24"/>
          <w:szCs w:val="24"/>
        </w:rPr>
        <w:t>Assistente Legislativo</w:t>
      </w:r>
      <w:r w:rsidR="0036546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3 (três) meses de licença-prêmio por assiduidade, refer</w:t>
      </w:r>
      <w:r w:rsidR="00C00761">
        <w:rPr>
          <w:rFonts w:ascii="Tahoma" w:hAnsi="Tahoma" w:cs="Tahoma"/>
          <w:sz w:val="24"/>
          <w:szCs w:val="24"/>
        </w:rPr>
        <w:t>entes ao período aquisitivo de 12</w:t>
      </w:r>
      <w:r>
        <w:rPr>
          <w:rFonts w:ascii="Tahoma" w:hAnsi="Tahoma" w:cs="Tahoma"/>
          <w:sz w:val="24"/>
          <w:szCs w:val="24"/>
        </w:rPr>
        <w:t>/</w:t>
      </w:r>
      <w:r w:rsidR="00C00761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/2014 a </w:t>
      </w:r>
      <w:r w:rsidR="00C00761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>/</w:t>
      </w:r>
      <w:r w:rsidR="00C00761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/2019,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662122" w:rsidRDefault="00662122" w:rsidP="0066212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662122" w:rsidRDefault="00662122" w:rsidP="00662122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C00761" w:rsidRDefault="00662122" w:rsidP="006621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10/6/2019 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6621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C00761" w:rsidRDefault="00C00761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C00761" w:rsidRDefault="00C00761" w:rsidP="00C0076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C00761" w:rsidRDefault="00C00761" w:rsidP="00C0076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173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7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C00761" w:rsidRPr="0059307E" w:rsidRDefault="00C00761" w:rsidP="00C00761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bem como o Parecer nº 214/2013 – PG/CLDF, aprovado pelo Gabinete da Mesa Diretora em sua 30ª reunião, realizada em 22/8/2013, e o que consta no Processo nº 001-00</w:t>
      </w:r>
      <w:r w:rsidR="0011512B">
        <w:rPr>
          <w:rFonts w:ascii="Tahoma" w:hAnsi="Tahoma" w:cs="Tahoma"/>
          <w:sz w:val="24"/>
          <w:szCs w:val="24"/>
        </w:rPr>
        <w:t>1556</w:t>
      </w:r>
      <w:r>
        <w:rPr>
          <w:rFonts w:ascii="Tahoma" w:hAnsi="Tahoma" w:cs="Tahoma"/>
          <w:sz w:val="24"/>
          <w:szCs w:val="24"/>
        </w:rPr>
        <w:t>/199</w:t>
      </w:r>
      <w:r w:rsidR="0011512B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 xml:space="preserve">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C00761" w:rsidRPr="00AC1027" w:rsidRDefault="00C00761" w:rsidP="00C00761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 xml:space="preserve">à servidora </w:t>
      </w:r>
      <w:r w:rsidR="0011512B">
        <w:rPr>
          <w:rFonts w:ascii="Tahoma" w:hAnsi="Tahoma" w:cs="Tahoma"/>
          <w:sz w:val="24"/>
          <w:szCs w:val="24"/>
        </w:rPr>
        <w:t>JANAINA MELO LOPES</w:t>
      </w:r>
      <w:r>
        <w:rPr>
          <w:rFonts w:ascii="Tahoma" w:hAnsi="Tahoma" w:cs="Tahoma"/>
          <w:sz w:val="24"/>
          <w:szCs w:val="24"/>
        </w:rPr>
        <w:t>, matrícula nº 1</w:t>
      </w:r>
      <w:r w:rsidR="0011512B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  <w:r w:rsidR="0011512B">
        <w:rPr>
          <w:rFonts w:ascii="Tahoma" w:hAnsi="Tahoma" w:cs="Tahoma"/>
          <w:sz w:val="24"/>
          <w:szCs w:val="24"/>
        </w:rPr>
        <w:t>180</w:t>
      </w:r>
      <w:r>
        <w:rPr>
          <w:rFonts w:ascii="Tahoma" w:hAnsi="Tahoma" w:cs="Tahoma"/>
          <w:sz w:val="24"/>
          <w:szCs w:val="24"/>
        </w:rPr>
        <w:noBreakHyphen/>
      </w:r>
      <w:r w:rsidR="0011512B">
        <w:rPr>
          <w:rFonts w:ascii="Tahoma" w:hAnsi="Tahoma" w:cs="Tahoma"/>
          <w:sz w:val="24"/>
          <w:szCs w:val="24"/>
        </w:rPr>
        <w:t>50</w:t>
      </w:r>
      <w:r>
        <w:rPr>
          <w:rFonts w:ascii="Tahoma" w:hAnsi="Tahoma" w:cs="Tahoma"/>
          <w:sz w:val="24"/>
          <w:szCs w:val="24"/>
        </w:rPr>
        <w:t>, ocupante do cargo efetivo de Assistente Legislativo, categoria Assistente Legislativo</w:t>
      </w:r>
      <w:r w:rsidR="0036546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3 (três) meses de licença-prêmio por assiduidade, referentes ao período aquisitivo de 1</w:t>
      </w:r>
      <w:r w:rsidR="0011512B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/</w:t>
      </w:r>
      <w:r w:rsidR="0011512B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/2014 a 1</w:t>
      </w:r>
      <w:r w:rsidR="0011512B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/</w:t>
      </w:r>
      <w:r w:rsidR="0011512B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/2019,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C00761" w:rsidRDefault="00C00761" w:rsidP="00C00761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C00761" w:rsidRDefault="00C00761" w:rsidP="00C00761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C00761" w:rsidRDefault="00C00761" w:rsidP="00C0076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10/6/2019 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C0076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662122" w:rsidRDefault="00662122" w:rsidP="006621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6202D2" w:rsidRDefault="006202D2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662122" w:rsidRDefault="00662122" w:rsidP="006621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6202D2" w:rsidRDefault="006202D2" w:rsidP="006202D2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174, DE 10 DE JUNHO DE 2019</w:t>
      </w:r>
    </w:p>
    <w:p w:rsidR="006202D2" w:rsidRPr="00301106" w:rsidRDefault="006202D2" w:rsidP="006202D2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3D43DE">
        <w:rPr>
          <w:rFonts w:ascii="Tahoma" w:hAnsi="Tahoma" w:cs="Tahoma"/>
          <w:sz w:val="24"/>
          <w:szCs w:val="24"/>
        </w:rPr>
        <w:t xml:space="preserve">, no uso da competência que lhe foi delegada pelo inciso III do art. 1º da Portaria nº 32/2005 do Gabinete da Mesa Diretora; de acordo </w:t>
      </w:r>
      <w:r>
        <w:rPr>
          <w:rFonts w:ascii="Tahoma" w:hAnsi="Tahoma" w:cs="Tahoma"/>
          <w:sz w:val="24"/>
          <w:szCs w:val="24"/>
        </w:rPr>
        <w:t>com o art.</w:t>
      </w:r>
      <w:r w:rsidRPr="003D43DE">
        <w:rPr>
          <w:rFonts w:ascii="Tahoma" w:hAnsi="Tahoma" w:cs="Tahoma"/>
          <w:sz w:val="24"/>
          <w:szCs w:val="24"/>
        </w:rPr>
        <w:t xml:space="preserve"> 3º, incisos I, II e III, e parágrafo único</w:t>
      </w:r>
      <w:r>
        <w:rPr>
          <w:rFonts w:ascii="Tahoma" w:hAnsi="Tahoma" w:cs="Tahoma"/>
          <w:sz w:val="24"/>
          <w:szCs w:val="24"/>
        </w:rPr>
        <w:t>,</w:t>
      </w:r>
      <w:r w:rsidRPr="003D43DE">
        <w:rPr>
          <w:rFonts w:ascii="Tahoma" w:hAnsi="Tahoma" w:cs="Tahoma"/>
          <w:sz w:val="24"/>
          <w:szCs w:val="24"/>
        </w:rPr>
        <w:t xml:space="preserve"> da Emenda Constitucional n° 47/2005, bem como </w:t>
      </w:r>
      <w:r>
        <w:rPr>
          <w:rFonts w:ascii="Tahoma" w:hAnsi="Tahoma" w:cs="Tahoma"/>
          <w:sz w:val="24"/>
          <w:szCs w:val="24"/>
        </w:rPr>
        <w:t xml:space="preserve">com </w:t>
      </w:r>
      <w:r w:rsidRPr="003D43DE">
        <w:rPr>
          <w:rFonts w:ascii="Tahoma" w:hAnsi="Tahoma" w:cs="Tahoma"/>
          <w:sz w:val="24"/>
          <w:szCs w:val="24"/>
        </w:rPr>
        <w:t>o que dispõe o inciso I do art. 44 da Lei Orgânica do Distrito Federal; e tendo em vista o que consta do</w:t>
      </w:r>
      <w:r>
        <w:rPr>
          <w:rFonts w:ascii="Tahoma" w:hAnsi="Tahoma" w:cs="Tahoma"/>
          <w:sz w:val="24"/>
        </w:rPr>
        <w:t xml:space="preserve"> Processo nº</w:t>
      </w:r>
      <w:r w:rsidRPr="0047101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001-000193/2019,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6202D2" w:rsidRPr="001102CC" w:rsidRDefault="006202D2" w:rsidP="006202D2">
      <w:pPr>
        <w:spacing w:before="120" w:after="0" w:line="240" w:lineRule="auto"/>
        <w:ind w:firstLine="851"/>
        <w:jc w:val="both"/>
        <w:rPr>
          <w:rFonts w:ascii="Tahoma" w:hAnsi="Tahoma" w:cs="Tahoma"/>
          <w:color w:val="FF0000"/>
          <w:sz w:val="24"/>
          <w:szCs w:val="24"/>
        </w:rPr>
      </w:pPr>
      <w:r w:rsidRPr="00923398">
        <w:rPr>
          <w:rFonts w:ascii="Tahoma" w:hAnsi="Tahoma" w:cs="Tahoma"/>
          <w:b/>
          <w:sz w:val="24"/>
          <w:szCs w:val="24"/>
        </w:rPr>
        <w:t>CONCEDER</w:t>
      </w:r>
      <w:r>
        <w:rPr>
          <w:rFonts w:ascii="Tahoma" w:hAnsi="Tahoma" w:cs="Tahoma"/>
          <w:sz w:val="24"/>
          <w:szCs w:val="24"/>
        </w:rPr>
        <w:t xml:space="preserve"> aposentadoria voluntária à servidora </w:t>
      </w:r>
      <w:r w:rsidRPr="00D43CCF">
        <w:rPr>
          <w:rFonts w:ascii="Tahoma" w:hAnsi="Tahoma" w:cs="Tahoma"/>
          <w:sz w:val="24"/>
          <w:szCs w:val="24"/>
        </w:rPr>
        <w:t>VANESSA ARAGÃO ALVES DUARTE RUAS</w:t>
      </w:r>
      <w:r>
        <w:rPr>
          <w:rFonts w:ascii="Tahoma" w:hAnsi="Tahoma" w:cs="Tahoma"/>
          <w:sz w:val="24"/>
          <w:szCs w:val="24"/>
        </w:rPr>
        <w:t>, matrícula nº 12.334-54, ocupante do cargo efetivo de Consultor</w:t>
      </w:r>
      <w:r>
        <w:rPr>
          <w:rFonts w:ascii="Tahoma" w:hAnsi="Tahoma" w:cs="Tahoma"/>
          <w:sz w:val="24"/>
          <w:szCs w:val="24"/>
        </w:rPr>
        <w:noBreakHyphen/>
        <w:t>técnico Legislativo, categoria Pedagogo, Classe Especial, Padrão 68-E, do Quadro de Pessoal da Câmara Legislativa do Distrito Federal, com proventos integrais,</w:t>
      </w:r>
      <w:r w:rsidRPr="003E01A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acrescidos de 32</w:t>
      </w:r>
      <w:r w:rsidRPr="00D643E0">
        <w:rPr>
          <w:rFonts w:ascii="Tahoma" w:hAnsi="Tahoma" w:cs="Tahoma"/>
          <w:color w:val="000000" w:themeColor="text1"/>
          <w:sz w:val="24"/>
          <w:szCs w:val="24"/>
        </w:rPr>
        <w:t>%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(trinta e dois por cento) de adicional por tempo de serviço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6202D2" w:rsidRDefault="006202D2" w:rsidP="006202D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6202D2" w:rsidRDefault="006202D2" w:rsidP="006202D2">
      <w:pPr>
        <w:pStyle w:val="Textoembloco"/>
        <w:spacing w:before="24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8C02C2" w:rsidRDefault="006202D2" w:rsidP="006202D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11/6/2019 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6202D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8C02C2" w:rsidRDefault="008C02C2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8C02C2" w:rsidRDefault="008C02C2" w:rsidP="008C02C2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</w:rPr>
      </w:pPr>
    </w:p>
    <w:p w:rsidR="008C02C2" w:rsidRDefault="008C02C2" w:rsidP="008C02C2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</w:rPr>
        <w:t>PORTARIA-DRH Nº 175, DE 10 DE JUNHO DE 2019</w:t>
      </w:r>
    </w:p>
    <w:p w:rsidR="008C02C2" w:rsidRDefault="008C02C2" w:rsidP="008C02C2">
      <w:pPr>
        <w:pStyle w:val="Corpodetexto"/>
        <w:spacing w:before="120" w:line="240" w:lineRule="auto"/>
        <w:ind w:firstLine="851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caps/>
          <w:sz w:val="24"/>
          <w:szCs w:val="24"/>
        </w:rPr>
        <w:t>A Diretora de Recursos Humanos da Câmara Legislativa do Distrito Federal</w:t>
      </w:r>
      <w:r>
        <w:rPr>
          <w:rFonts w:ascii="Tahoma" w:hAnsi="Tahoma" w:cs="Tahoma"/>
          <w:sz w:val="24"/>
          <w:szCs w:val="24"/>
        </w:rPr>
        <w:t>, no uso da competência que lhe foi delegada pelo subitem 7.3 do Anexo V da Lei distrital nº 4.342/2009, e nos termos dos arts. 12, 13 e 14 da mesma Lei, combinado com o Parecer nº 207/2009-PG, ratificado pelo Despacho nº 20/2009, do Procurador</w:t>
      </w:r>
      <w:r>
        <w:rPr>
          <w:rFonts w:ascii="Tahoma" w:hAnsi="Tahoma" w:cs="Tahoma"/>
          <w:sz w:val="24"/>
          <w:szCs w:val="24"/>
        </w:rPr>
        <w:noBreakHyphen/>
        <w:t>Geral, aprovado pelo Gabinete da Mesa Diretora em sua 25ª Reunião, realizada em 11/9/2009, item 4 e Ato da Mesa Diretora nº 41, de 2014, RESOLVE:</w:t>
      </w:r>
    </w:p>
    <w:p w:rsidR="008C02C2" w:rsidRPr="00CB320D" w:rsidRDefault="008C02C2" w:rsidP="008C02C2">
      <w:pPr>
        <w:spacing w:before="120"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 – CONCEDER ADICIONAL DE QUALIFICAÇÃO – AQ</w:t>
      </w:r>
      <w:r w:rsidRPr="00CB32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ao</w:t>
      </w:r>
      <w:r w:rsidRPr="00CB320D">
        <w:rPr>
          <w:rFonts w:ascii="Tahoma" w:hAnsi="Tahoma" w:cs="Tahoma"/>
          <w:sz w:val="24"/>
          <w:szCs w:val="24"/>
        </w:rPr>
        <w:t xml:space="preserve"> servidor </w:t>
      </w:r>
      <w:r>
        <w:rPr>
          <w:rFonts w:ascii="Tahoma" w:hAnsi="Tahoma" w:cs="Tahoma"/>
          <w:sz w:val="24"/>
          <w:szCs w:val="24"/>
        </w:rPr>
        <w:t>abaixo citado</w:t>
      </w:r>
      <w:r w:rsidRPr="00CB320D">
        <w:rPr>
          <w:rFonts w:ascii="Tahoma" w:hAnsi="Tahoma" w:cs="Tahoma"/>
          <w:sz w:val="24"/>
          <w:szCs w:val="24"/>
        </w:rPr>
        <w:t xml:space="preserve">, resultante da avaliação de novo título efetuada pela Comissão instituída pela </w:t>
      </w:r>
      <w:r w:rsidRPr="00345B88">
        <w:rPr>
          <w:rFonts w:ascii="Tahoma" w:hAnsi="Tahoma" w:cs="Tahoma"/>
          <w:sz w:val="24"/>
          <w:szCs w:val="24"/>
        </w:rPr>
        <w:t>Portaria-GMD nº 333, de 05 de dezembro de 2016</w:t>
      </w:r>
      <w:r w:rsidRPr="00CB320D">
        <w:rPr>
          <w:rFonts w:ascii="Tahoma" w:hAnsi="Tahoma" w:cs="Tahoma"/>
          <w:sz w:val="24"/>
          <w:szCs w:val="24"/>
        </w:rPr>
        <w:t xml:space="preserve">, nos </w:t>
      </w:r>
      <w:r>
        <w:rPr>
          <w:rFonts w:ascii="Tahoma" w:hAnsi="Tahoma" w:cs="Tahoma"/>
          <w:sz w:val="24"/>
          <w:szCs w:val="24"/>
        </w:rPr>
        <w:t xml:space="preserve">percentuais obtidos no </w:t>
      </w:r>
      <w:r w:rsidRPr="00CB320D">
        <w:rPr>
          <w:rFonts w:ascii="Tahoma" w:hAnsi="Tahoma" w:cs="Tahoma"/>
          <w:sz w:val="24"/>
          <w:szCs w:val="24"/>
        </w:rPr>
        <w:t xml:space="preserve">processo indicado, em razão da qualificação adicional </w:t>
      </w:r>
      <w:r>
        <w:rPr>
          <w:rFonts w:ascii="Tahoma" w:hAnsi="Tahoma" w:cs="Tahoma"/>
          <w:sz w:val="24"/>
          <w:szCs w:val="24"/>
        </w:rPr>
        <w:t>decorrente da participação</w:t>
      </w:r>
      <w:r w:rsidRPr="00CB320D">
        <w:rPr>
          <w:rFonts w:ascii="Tahoma" w:hAnsi="Tahoma" w:cs="Tahoma"/>
          <w:sz w:val="24"/>
          <w:szCs w:val="24"/>
        </w:rPr>
        <w:t xml:space="preserve"> em eventos de capacitação, desenvolvimento </w:t>
      </w:r>
      <w:r w:rsidRPr="003E4ABD">
        <w:rPr>
          <w:rFonts w:ascii="Tahoma" w:hAnsi="Tahoma" w:cs="Tahoma"/>
          <w:sz w:val="24"/>
          <w:szCs w:val="24"/>
        </w:rPr>
        <w:t>e educação continuada</w:t>
      </w:r>
      <w:r w:rsidRPr="00CB320D">
        <w:rPr>
          <w:rFonts w:ascii="Tahoma" w:hAnsi="Tahoma" w:cs="Tahoma"/>
          <w:sz w:val="24"/>
          <w:szCs w:val="24"/>
        </w:rPr>
        <w:t xml:space="preserve">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1984"/>
        <w:gridCol w:w="1701"/>
      </w:tblGrid>
      <w:tr w:rsidR="008C02C2" w:rsidRPr="00CB320D" w:rsidTr="004F63F5">
        <w:trPr>
          <w:trHeight w:hRule="exact" w:val="1021"/>
        </w:trPr>
        <w:tc>
          <w:tcPr>
            <w:tcW w:w="993" w:type="dxa"/>
            <w:vAlign w:val="center"/>
          </w:tcPr>
          <w:p w:rsidR="008C02C2" w:rsidRPr="00CB320D" w:rsidRDefault="008C02C2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MAT.</w:t>
            </w:r>
          </w:p>
        </w:tc>
        <w:tc>
          <w:tcPr>
            <w:tcW w:w="2268" w:type="dxa"/>
            <w:vAlign w:val="center"/>
          </w:tcPr>
          <w:p w:rsidR="008C02C2" w:rsidRPr="00CB320D" w:rsidRDefault="008C02C2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SERVIDOR</w:t>
            </w:r>
          </w:p>
        </w:tc>
        <w:tc>
          <w:tcPr>
            <w:tcW w:w="2126" w:type="dxa"/>
            <w:vAlign w:val="center"/>
          </w:tcPr>
          <w:p w:rsidR="008C02C2" w:rsidRPr="00CB320D" w:rsidRDefault="008C02C2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320D">
              <w:rPr>
                <w:rFonts w:ascii="Tahoma" w:hAnsi="Tahoma" w:cs="Tahoma"/>
                <w:sz w:val="24"/>
                <w:szCs w:val="24"/>
              </w:rPr>
              <w:t>PROCESSO</w:t>
            </w:r>
          </w:p>
        </w:tc>
        <w:tc>
          <w:tcPr>
            <w:tcW w:w="1984" w:type="dxa"/>
            <w:vAlign w:val="center"/>
          </w:tcPr>
          <w:p w:rsidR="008C02C2" w:rsidRPr="00CB320D" w:rsidRDefault="008C02C2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DATA DE APRESENTAÇÃO DOS TÍTULOS</w:t>
            </w:r>
          </w:p>
        </w:tc>
        <w:tc>
          <w:tcPr>
            <w:tcW w:w="1701" w:type="dxa"/>
            <w:vAlign w:val="center"/>
          </w:tcPr>
          <w:p w:rsidR="008C02C2" w:rsidRDefault="008C02C2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PERCENTUAL</w:t>
            </w:r>
          </w:p>
          <w:p w:rsidR="008C02C2" w:rsidRPr="00CB320D" w:rsidRDefault="008C02C2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ACUMULADO</w:t>
            </w:r>
          </w:p>
          <w:p w:rsidR="008C02C2" w:rsidRPr="00CB320D" w:rsidRDefault="008C02C2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(*)</w:t>
            </w:r>
          </w:p>
        </w:tc>
      </w:tr>
      <w:tr w:rsidR="008C02C2" w:rsidRPr="00CB320D" w:rsidTr="004F63F5">
        <w:trPr>
          <w:trHeight w:val="340"/>
        </w:trPr>
        <w:tc>
          <w:tcPr>
            <w:tcW w:w="993" w:type="dxa"/>
            <w:vAlign w:val="center"/>
          </w:tcPr>
          <w:p w:rsidR="008C02C2" w:rsidRDefault="008C02C2" w:rsidP="008C02C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11.702</w:t>
            </w:r>
          </w:p>
        </w:tc>
        <w:tc>
          <w:tcPr>
            <w:tcW w:w="2268" w:type="dxa"/>
            <w:vAlign w:val="center"/>
          </w:tcPr>
          <w:p w:rsidR="008C02C2" w:rsidRDefault="008C02C2" w:rsidP="004F63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CARLOS ALBERTO LOPES SANTOS</w:t>
            </w:r>
          </w:p>
        </w:tc>
        <w:tc>
          <w:tcPr>
            <w:tcW w:w="2126" w:type="dxa"/>
            <w:vAlign w:val="center"/>
          </w:tcPr>
          <w:p w:rsidR="008C02C2" w:rsidRDefault="008C02C2" w:rsidP="008C02C2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001-001122/2009</w:t>
            </w:r>
          </w:p>
        </w:tc>
        <w:tc>
          <w:tcPr>
            <w:tcW w:w="1984" w:type="dxa"/>
            <w:vAlign w:val="center"/>
          </w:tcPr>
          <w:p w:rsidR="008C02C2" w:rsidRDefault="008C02C2" w:rsidP="008C02C2">
            <w:pPr>
              <w:tabs>
                <w:tab w:val="center" w:pos="1156"/>
              </w:tabs>
              <w:spacing w:after="0" w:line="240" w:lineRule="auto"/>
              <w:ind w:right="8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11/3/2019</w:t>
            </w:r>
          </w:p>
        </w:tc>
        <w:tc>
          <w:tcPr>
            <w:tcW w:w="1701" w:type="dxa"/>
            <w:vAlign w:val="center"/>
          </w:tcPr>
          <w:p w:rsidR="008C02C2" w:rsidRDefault="008C02C2" w:rsidP="004F63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15.00%</w:t>
            </w:r>
          </w:p>
        </w:tc>
      </w:tr>
    </w:tbl>
    <w:p w:rsidR="008C02C2" w:rsidRDefault="008C02C2" w:rsidP="008C02C2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(*) Percentual máximo</w:t>
      </w:r>
      <w:r w:rsidRPr="00CB320D">
        <w:rPr>
          <w:rFonts w:ascii="Tahoma" w:hAnsi="Tahoma" w:cs="Tahoma"/>
          <w:sz w:val="24"/>
          <w:szCs w:val="24"/>
        </w:rPr>
        <w:t>: 15%</w:t>
      </w:r>
      <w:r>
        <w:rPr>
          <w:rFonts w:ascii="Tahoma" w:hAnsi="Tahoma" w:cs="Tahoma"/>
          <w:sz w:val="24"/>
          <w:szCs w:val="24"/>
        </w:rPr>
        <w:t xml:space="preserve"> (Lei nº 4.342, de 2009, art. 13).</w:t>
      </w:r>
    </w:p>
    <w:p w:rsidR="008C02C2" w:rsidRDefault="008C02C2" w:rsidP="008C02C2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II – DETERMINAR</w:t>
      </w:r>
      <w:r w:rsidRPr="00CB320D">
        <w:rPr>
          <w:rFonts w:ascii="Tahoma" w:hAnsi="Tahoma" w:cs="Tahoma"/>
          <w:sz w:val="24"/>
          <w:szCs w:val="24"/>
        </w:rPr>
        <w:t xml:space="preserve"> que os efeitos financeiros decorrentes do Adicional de Qualificação incidam a partir da data de entrega dos títulos</w:t>
      </w:r>
      <w:r>
        <w:rPr>
          <w:rFonts w:ascii="Tahoma" w:hAnsi="Tahoma" w:cs="Tahoma"/>
          <w:sz w:val="24"/>
          <w:szCs w:val="24"/>
        </w:rPr>
        <w:t>.</w:t>
      </w:r>
    </w:p>
    <w:p w:rsidR="008C02C2" w:rsidRDefault="008C02C2" w:rsidP="008C02C2">
      <w:pPr>
        <w:spacing w:line="240" w:lineRule="auto"/>
        <w:ind w:right="-1" w:firstLine="851"/>
        <w:jc w:val="both"/>
        <w:rPr>
          <w:rFonts w:ascii="Tahoma" w:hAnsi="Tahoma" w:cs="Tahoma"/>
          <w:sz w:val="24"/>
          <w:szCs w:val="24"/>
        </w:rPr>
      </w:pPr>
    </w:p>
    <w:p w:rsidR="008C02C2" w:rsidRPr="00CB320D" w:rsidRDefault="008C02C2" w:rsidP="008C02C2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7B5C2C" w:rsidRDefault="008C02C2" w:rsidP="008C02C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12/6/2019 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8C02C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7B5C2C" w:rsidRDefault="007B5C2C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7B5C2C" w:rsidRDefault="007B5C2C" w:rsidP="007B5C2C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</w:rPr>
      </w:pPr>
    </w:p>
    <w:p w:rsidR="007B5C2C" w:rsidRDefault="007B5C2C" w:rsidP="007B5C2C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</w:rPr>
        <w:t>PORTARIA-DRH Nº 176, DE 10 DE JUNHO DE 2019</w:t>
      </w:r>
    </w:p>
    <w:p w:rsidR="007B5C2C" w:rsidRDefault="007B5C2C" w:rsidP="007B5C2C">
      <w:pPr>
        <w:pStyle w:val="Corpodetexto"/>
        <w:spacing w:before="120" w:line="240" w:lineRule="auto"/>
        <w:ind w:firstLine="851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caps/>
          <w:sz w:val="24"/>
          <w:szCs w:val="24"/>
        </w:rPr>
        <w:t>A Diretora de Recursos Humanos da Câmara Legislativa do Distrito Federal</w:t>
      </w:r>
      <w:r>
        <w:rPr>
          <w:rFonts w:ascii="Tahoma" w:hAnsi="Tahoma" w:cs="Tahoma"/>
          <w:sz w:val="24"/>
          <w:szCs w:val="24"/>
        </w:rPr>
        <w:t>, no uso da competência que lhe foi delegada pelo subitem 7.3 do Anexo V da Lei distrital nº 4.342/2009, e nos termos dos arts. 12, 13 e 14 da mesma Lei, combinado com o Parecer nº 207/2009-PG, ratificado pelo Despacho nº 20/2009, do Procurador</w:t>
      </w:r>
      <w:r>
        <w:rPr>
          <w:rFonts w:ascii="Tahoma" w:hAnsi="Tahoma" w:cs="Tahoma"/>
          <w:sz w:val="24"/>
          <w:szCs w:val="24"/>
        </w:rPr>
        <w:noBreakHyphen/>
        <w:t>Geral, aprovado pelo Gabinete da Mesa Diretora em sua 25ª Reunião, realizada em 11/9/2009, item 4 e Ato da Mesa Diretora nº 41, de 2014, RESOLVE:</w:t>
      </w:r>
    </w:p>
    <w:p w:rsidR="007B5C2C" w:rsidRPr="00CB320D" w:rsidRDefault="007B5C2C" w:rsidP="007B5C2C">
      <w:pPr>
        <w:spacing w:before="120"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 – CONCEDER ADICIONAL DE QUALIFICAÇÃO – AQ</w:t>
      </w:r>
      <w:r w:rsidRPr="00CB32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ao</w:t>
      </w:r>
      <w:r w:rsidRPr="00CB320D">
        <w:rPr>
          <w:rFonts w:ascii="Tahoma" w:hAnsi="Tahoma" w:cs="Tahoma"/>
          <w:sz w:val="24"/>
          <w:szCs w:val="24"/>
        </w:rPr>
        <w:t xml:space="preserve"> servidor </w:t>
      </w:r>
      <w:r>
        <w:rPr>
          <w:rFonts w:ascii="Tahoma" w:hAnsi="Tahoma" w:cs="Tahoma"/>
          <w:sz w:val="24"/>
          <w:szCs w:val="24"/>
        </w:rPr>
        <w:t>abaixo citado</w:t>
      </w:r>
      <w:r w:rsidRPr="00CB320D">
        <w:rPr>
          <w:rFonts w:ascii="Tahoma" w:hAnsi="Tahoma" w:cs="Tahoma"/>
          <w:sz w:val="24"/>
          <w:szCs w:val="24"/>
        </w:rPr>
        <w:t xml:space="preserve">, resultante da avaliação de novo título efetuada pela Comissão instituída pela </w:t>
      </w:r>
      <w:r w:rsidRPr="00345B88">
        <w:rPr>
          <w:rFonts w:ascii="Tahoma" w:hAnsi="Tahoma" w:cs="Tahoma"/>
          <w:sz w:val="24"/>
          <w:szCs w:val="24"/>
        </w:rPr>
        <w:t>Portaria-GMD nº 333, de 05 de dezembro de 2016</w:t>
      </w:r>
      <w:r w:rsidRPr="00CB320D">
        <w:rPr>
          <w:rFonts w:ascii="Tahoma" w:hAnsi="Tahoma" w:cs="Tahoma"/>
          <w:sz w:val="24"/>
          <w:szCs w:val="24"/>
        </w:rPr>
        <w:t xml:space="preserve">, nos </w:t>
      </w:r>
      <w:r>
        <w:rPr>
          <w:rFonts w:ascii="Tahoma" w:hAnsi="Tahoma" w:cs="Tahoma"/>
          <w:sz w:val="24"/>
          <w:szCs w:val="24"/>
        </w:rPr>
        <w:t xml:space="preserve">percentuais obtidos no </w:t>
      </w:r>
      <w:r w:rsidRPr="00CB320D">
        <w:rPr>
          <w:rFonts w:ascii="Tahoma" w:hAnsi="Tahoma" w:cs="Tahoma"/>
          <w:sz w:val="24"/>
          <w:szCs w:val="24"/>
        </w:rPr>
        <w:t xml:space="preserve">processo indicado, em razão da qualificação adicional </w:t>
      </w:r>
      <w:r>
        <w:rPr>
          <w:rFonts w:ascii="Tahoma" w:hAnsi="Tahoma" w:cs="Tahoma"/>
          <w:sz w:val="24"/>
          <w:szCs w:val="24"/>
        </w:rPr>
        <w:t>decorrente da participação</w:t>
      </w:r>
      <w:r w:rsidRPr="00CB320D">
        <w:rPr>
          <w:rFonts w:ascii="Tahoma" w:hAnsi="Tahoma" w:cs="Tahoma"/>
          <w:sz w:val="24"/>
          <w:szCs w:val="24"/>
        </w:rPr>
        <w:t xml:space="preserve"> em eventos de capacitação, desenvolvimento </w:t>
      </w:r>
      <w:r w:rsidRPr="003E4ABD">
        <w:rPr>
          <w:rFonts w:ascii="Tahoma" w:hAnsi="Tahoma" w:cs="Tahoma"/>
          <w:sz w:val="24"/>
          <w:szCs w:val="24"/>
        </w:rPr>
        <w:t>e educação continuada</w:t>
      </w:r>
      <w:r w:rsidRPr="00CB320D">
        <w:rPr>
          <w:rFonts w:ascii="Tahoma" w:hAnsi="Tahoma" w:cs="Tahoma"/>
          <w:sz w:val="24"/>
          <w:szCs w:val="24"/>
        </w:rPr>
        <w:t xml:space="preserve">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1984"/>
        <w:gridCol w:w="1701"/>
      </w:tblGrid>
      <w:tr w:rsidR="007B5C2C" w:rsidRPr="00CB320D" w:rsidTr="004F63F5">
        <w:trPr>
          <w:trHeight w:hRule="exact" w:val="1021"/>
        </w:trPr>
        <w:tc>
          <w:tcPr>
            <w:tcW w:w="993" w:type="dxa"/>
            <w:vAlign w:val="center"/>
          </w:tcPr>
          <w:p w:rsidR="007B5C2C" w:rsidRPr="00CB320D" w:rsidRDefault="007B5C2C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MAT.</w:t>
            </w:r>
          </w:p>
        </w:tc>
        <w:tc>
          <w:tcPr>
            <w:tcW w:w="2268" w:type="dxa"/>
            <w:vAlign w:val="center"/>
          </w:tcPr>
          <w:p w:rsidR="007B5C2C" w:rsidRPr="00CB320D" w:rsidRDefault="007B5C2C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SERVIDOR</w:t>
            </w:r>
          </w:p>
        </w:tc>
        <w:tc>
          <w:tcPr>
            <w:tcW w:w="2126" w:type="dxa"/>
            <w:vAlign w:val="center"/>
          </w:tcPr>
          <w:p w:rsidR="007B5C2C" w:rsidRPr="00CB320D" w:rsidRDefault="007B5C2C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320D">
              <w:rPr>
                <w:rFonts w:ascii="Tahoma" w:hAnsi="Tahoma" w:cs="Tahoma"/>
                <w:sz w:val="24"/>
                <w:szCs w:val="24"/>
              </w:rPr>
              <w:t>PROCESSO</w:t>
            </w:r>
          </w:p>
        </w:tc>
        <w:tc>
          <w:tcPr>
            <w:tcW w:w="1984" w:type="dxa"/>
            <w:vAlign w:val="center"/>
          </w:tcPr>
          <w:p w:rsidR="007B5C2C" w:rsidRPr="00CB320D" w:rsidRDefault="007B5C2C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DATA DE APRESENTAÇÃO DOS TÍTULOS</w:t>
            </w:r>
          </w:p>
        </w:tc>
        <w:tc>
          <w:tcPr>
            <w:tcW w:w="1701" w:type="dxa"/>
            <w:vAlign w:val="center"/>
          </w:tcPr>
          <w:p w:rsidR="007B5C2C" w:rsidRDefault="007B5C2C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PERCENTUAL</w:t>
            </w:r>
          </w:p>
          <w:p w:rsidR="007B5C2C" w:rsidRPr="00CB320D" w:rsidRDefault="007B5C2C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ACUMULADO</w:t>
            </w:r>
          </w:p>
          <w:p w:rsidR="007B5C2C" w:rsidRPr="00CB320D" w:rsidRDefault="007B5C2C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(*)</w:t>
            </w:r>
          </w:p>
        </w:tc>
      </w:tr>
      <w:tr w:rsidR="007B5C2C" w:rsidRPr="00CB320D" w:rsidTr="004F63F5">
        <w:trPr>
          <w:trHeight w:val="340"/>
        </w:trPr>
        <w:tc>
          <w:tcPr>
            <w:tcW w:w="993" w:type="dxa"/>
            <w:vAlign w:val="center"/>
          </w:tcPr>
          <w:p w:rsidR="007B5C2C" w:rsidRDefault="007B5C2C" w:rsidP="004F63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11.813</w:t>
            </w:r>
          </w:p>
        </w:tc>
        <w:tc>
          <w:tcPr>
            <w:tcW w:w="2268" w:type="dxa"/>
            <w:vAlign w:val="center"/>
          </w:tcPr>
          <w:p w:rsidR="007B5C2C" w:rsidRDefault="007B5C2C" w:rsidP="004F63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MANOEL FELICIANO DA SILVA NETO</w:t>
            </w:r>
          </w:p>
        </w:tc>
        <w:tc>
          <w:tcPr>
            <w:tcW w:w="2126" w:type="dxa"/>
            <w:vAlign w:val="center"/>
          </w:tcPr>
          <w:p w:rsidR="007B5C2C" w:rsidRDefault="007B5C2C" w:rsidP="007B5C2C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001-000991/2009</w:t>
            </w:r>
          </w:p>
        </w:tc>
        <w:tc>
          <w:tcPr>
            <w:tcW w:w="1984" w:type="dxa"/>
            <w:vAlign w:val="center"/>
          </w:tcPr>
          <w:p w:rsidR="007B5C2C" w:rsidRDefault="007B5C2C" w:rsidP="007B5C2C">
            <w:pPr>
              <w:tabs>
                <w:tab w:val="center" w:pos="1156"/>
              </w:tabs>
              <w:spacing w:after="0" w:line="240" w:lineRule="auto"/>
              <w:ind w:right="8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13/5/2019</w:t>
            </w:r>
          </w:p>
        </w:tc>
        <w:tc>
          <w:tcPr>
            <w:tcW w:w="1701" w:type="dxa"/>
            <w:vAlign w:val="center"/>
          </w:tcPr>
          <w:p w:rsidR="007B5C2C" w:rsidRDefault="007B5C2C" w:rsidP="004F63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15.00%</w:t>
            </w:r>
          </w:p>
        </w:tc>
      </w:tr>
    </w:tbl>
    <w:p w:rsidR="007B5C2C" w:rsidRDefault="007B5C2C" w:rsidP="007B5C2C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(*) Percentual máximo</w:t>
      </w:r>
      <w:r w:rsidRPr="00CB320D">
        <w:rPr>
          <w:rFonts w:ascii="Tahoma" w:hAnsi="Tahoma" w:cs="Tahoma"/>
          <w:sz w:val="24"/>
          <w:szCs w:val="24"/>
        </w:rPr>
        <w:t>: 15%</w:t>
      </w:r>
      <w:r>
        <w:rPr>
          <w:rFonts w:ascii="Tahoma" w:hAnsi="Tahoma" w:cs="Tahoma"/>
          <w:sz w:val="24"/>
          <w:szCs w:val="24"/>
        </w:rPr>
        <w:t xml:space="preserve"> (Lei nº 4.342, de 2009, art. 13).</w:t>
      </w:r>
    </w:p>
    <w:p w:rsidR="007B5C2C" w:rsidRDefault="007B5C2C" w:rsidP="007B5C2C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II – DETERMINAR</w:t>
      </w:r>
      <w:r w:rsidRPr="00CB320D">
        <w:rPr>
          <w:rFonts w:ascii="Tahoma" w:hAnsi="Tahoma" w:cs="Tahoma"/>
          <w:sz w:val="24"/>
          <w:szCs w:val="24"/>
        </w:rPr>
        <w:t xml:space="preserve"> que os efeitos financeiros decorrentes do Adicional de Qualificação incidam a partir da data de entrega dos títulos</w:t>
      </w:r>
      <w:r>
        <w:rPr>
          <w:rFonts w:ascii="Tahoma" w:hAnsi="Tahoma" w:cs="Tahoma"/>
          <w:sz w:val="24"/>
          <w:szCs w:val="24"/>
        </w:rPr>
        <w:t>.</w:t>
      </w:r>
    </w:p>
    <w:p w:rsidR="007B5C2C" w:rsidRDefault="007B5C2C" w:rsidP="007B5C2C">
      <w:pPr>
        <w:spacing w:line="240" w:lineRule="auto"/>
        <w:ind w:right="-1" w:firstLine="851"/>
        <w:jc w:val="both"/>
        <w:rPr>
          <w:rFonts w:ascii="Tahoma" w:hAnsi="Tahoma" w:cs="Tahoma"/>
          <w:sz w:val="24"/>
          <w:szCs w:val="24"/>
        </w:rPr>
      </w:pPr>
    </w:p>
    <w:p w:rsidR="007B5C2C" w:rsidRPr="00CB320D" w:rsidRDefault="007B5C2C" w:rsidP="007B5C2C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EB5D72" w:rsidRDefault="007B5C2C" w:rsidP="007B5C2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12/6/2019 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7B5C2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EB5D72" w:rsidRDefault="00EB5D72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EB5D72" w:rsidRDefault="00EB5D72" w:rsidP="00EB5D72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EB5D72" w:rsidRDefault="00EB5D72" w:rsidP="00EB5D72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177, DE 10 DE JUNHO DE 2019</w:t>
      </w:r>
    </w:p>
    <w:p w:rsidR="00EB5D72" w:rsidRPr="0059307E" w:rsidRDefault="00B15B95" w:rsidP="00EB5D72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EB5D72">
        <w:rPr>
          <w:rFonts w:ascii="Tahoma" w:hAnsi="Tahoma" w:cs="Tahoma"/>
          <w:sz w:val="24"/>
          <w:szCs w:val="24"/>
        </w:rPr>
        <w:t xml:space="preserve"> DIRETOR</w:t>
      </w:r>
      <w:r>
        <w:rPr>
          <w:rFonts w:ascii="Tahoma" w:hAnsi="Tahoma" w:cs="Tahoma"/>
          <w:sz w:val="24"/>
          <w:szCs w:val="24"/>
        </w:rPr>
        <w:t>A</w:t>
      </w:r>
      <w:r w:rsidR="00EB5D72">
        <w:rPr>
          <w:rFonts w:ascii="Tahoma" w:hAnsi="Tahoma" w:cs="Tahoma"/>
          <w:sz w:val="24"/>
          <w:szCs w:val="24"/>
        </w:rPr>
        <w:t xml:space="preserve"> DE RECURSOS HUMANOS DA CÂMARA LEGISLATIVA DO DISTRITO FEDERAL</w:t>
      </w:r>
      <w:r w:rsidR="00EB5D72"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 w:rsidR="00EB5D72">
        <w:rPr>
          <w:rFonts w:ascii="Tahoma" w:hAnsi="Tahoma" w:cs="Tahoma"/>
          <w:sz w:val="24"/>
          <w:szCs w:val="24"/>
        </w:rPr>
        <w:t>m</w:t>
      </w:r>
      <w:r w:rsidR="00EB5D72" w:rsidRPr="008A7A36">
        <w:rPr>
          <w:rFonts w:ascii="Tahoma" w:hAnsi="Tahoma" w:cs="Tahoma"/>
          <w:sz w:val="24"/>
          <w:szCs w:val="24"/>
        </w:rPr>
        <w:t xml:space="preserve"> os art</w:t>
      </w:r>
      <w:r w:rsidR="00EB5D72">
        <w:rPr>
          <w:rFonts w:ascii="Tahoma" w:hAnsi="Tahoma" w:cs="Tahoma"/>
          <w:sz w:val="24"/>
          <w:szCs w:val="24"/>
        </w:rPr>
        <w:t>igos nºs</w:t>
      </w:r>
      <w:r w:rsidR="00EB5D72" w:rsidRPr="008A7A36">
        <w:rPr>
          <w:rFonts w:ascii="Tahoma" w:hAnsi="Tahoma" w:cs="Tahoma"/>
          <w:sz w:val="24"/>
          <w:szCs w:val="24"/>
        </w:rPr>
        <w:t xml:space="preserve"> </w:t>
      </w:r>
      <w:r w:rsidR="00EB5D72">
        <w:rPr>
          <w:rFonts w:ascii="Tahoma" w:hAnsi="Tahoma" w:cs="Tahoma"/>
          <w:sz w:val="24"/>
          <w:szCs w:val="24"/>
        </w:rPr>
        <w:t xml:space="preserve">139 a 141 </w:t>
      </w:r>
      <w:r w:rsidR="00EB5D72" w:rsidRPr="008A7A36">
        <w:rPr>
          <w:rFonts w:ascii="Tahoma" w:hAnsi="Tahoma" w:cs="Tahoma"/>
          <w:sz w:val="24"/>
          <w:szCs w:val="24"/>
        </w:rPr>
        <w:t xml:space="preserve">da Lei </w:t>
      </w:r>
      <w:r w:rsidR="00EB5D72">
        <w:rPr>
          <w:rFonts w:ascii="Tahoma" w:hAnsi="Tahoma" w:cs="Tahoma"/>
          <w:sz w:val="24"/>
          <w:szCs w:val="24"/>
        </w:rPr>
        <w:t xml:space="preserve">Complementar </w:t>
      </w:r>
      <w:r w:rsidR="00EB5D72" w:rsidRPr="008A7A36">
        <w:rPr>
          <w:rFonts w:ascii="Tahoma" w:hAnsi="Tahoma" w:cs="Tahoma"/>
          <w:sz w:val="24"/>
          <w:szCs w:val="24"/>
        </w:rPr>
        <w:t>nº 8</w:t>
      </w:r>
      <w:r w:rsidR="00EB5D72">
        <w:rPr>
          <w:rFonts w:ascii="Tahoma" w:hAnsi="Tahoma" w:cs="Tahoma"/>
          <w:sz w:val="24"/>
          <w:szCs w:val="24"/>
        </w:rPr>
        <w:t>40/2011,</w:t>
      </w:r>
      <w:r w:rsidR="00EB5D72" w:rsidRPr="00C945F1">
        <w:rPr>
          <w:rFonts w:ascii="Tahoma" w:hAnsi="Tahoma" w:cs="Tahoma"/>
          <w:sz w:val="24"/>
          <w:szCs w:val="24"/>
        </w:rPr>
        <w:t xml:space="preserve"> </w:t>
      </w:r>
      <w:r w:rsidR="00EB5D72"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001-000674/2006, </w:t>
      </w:r>
      <w:r w:rsidR="00EB5D72"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EB5D72" w:rsidRDefault="00EB5D72" w:rsidP="00EB5D72">
      <w:pPr>
        <w:tabs>
          <w:tab w:val="left" w:pos="3405"/>
        </w:tabs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AUTORIZAR </w:t>
      </w:r>
      <w:r>
        <w:rPr>
          <w:rFonts w:ascii="Tahoma" w:hAnsi="Tahoma" w:cs="Tahoma"/>
          <w:sz w:val="24"/>
          <w:szCs w:val="24"/>
        </w:rPr>
        <w:t xml:space="preserve">o servidor WAGNER LOPES DIAS, matrícula nº 16.772-10, ocupante do cargo efetivo de </w:t>
      </w:r>
      <w:r w:rsidR="00A847A4">
        <w:rPr>
          <w:rFonts w:ascii="Tahoma" w:hAnsi="Tahoma" w:cs="Tahoma"/>
          <w:sz w:val="24"/>
          <w:szCs w:val="24"/>
        </w:rPr>
        <w:t xml:space="preserve">Consultor </w:t>
      </w:r>
      <w:r>
        <w:rPr>
          <w:rFonts w:ascii="Tahoma" w:hAnsi="Tahoma" w:cs="Tahoma"/>
          <w:sz w:val="24"/>
          <w:szCs w:val="24"/>
        </w:rPr>
        <w:t>Técni</w:t>
      </w:r>
      <w:r w:rsidR="00A847A4">
        <w:rPr>
          <w:rFonts w:ascii="Tahoma" w:hAnsi="Tahoma" w:cs="Tahoma"/>
          <w:sz w:val="24"/>
          <w:szCs w:val="24"/>
        </w:rPr>
        <w:t>co-l</w:t>
      </w:r>
      <w:r>
        <w:rPr>
          <w:rFonts w:ascii="Tahoma" w:hAnsi="Tahoma" w:cs="Tahoma"/>
          <w:sz w:val="24"/>
          <w:szCs w:val="24"/>
        </w:rPr>
        <w:t xml:space="preserve">egislativo, categoria Analista de Sistemas, a usufruir, no período de </w:t>
      </w:r>
      <w:r w:rsidR="00A847A4">
        <w:rPr>
          <w:rFonts w:ascii="Tahoma" w:hAnsi="Tahoma" w:cs="Tahoma"/>
          <w:sz w:val="24"/>
          <w:szCs w:val="24"/>
        </w:rPr>
        <w:t>1</w:t>
      </w:r>
      <w:r w:rsidR="001A6AA4">
        <w:rPr>
          <w:rFonts w:ascii="Tahoma" w:hAnsi="Tahoma" w:cs="Tahoma"/>
          <w:sz w:val="24"/>
          <w:szCs w:val="24"/>
        </w:rPr>
        <w:t>º</w:t>
      </w:r>
      <w:r>
        <w:rPr>
          <w:rFonts w:ascii="Tahoma" w:hAnsi="Tahoma" w:cs="Tahoma"/>
          <w:sz w:val="24"/>
          <w:szCs w:val="24"/>
        </w:rPr>
        <w:t>/</w:t>
      </w:r>
      <w:r w:rsidR="00A847A4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 xml:space="preserve">/2019 a </w:t>
      </w:r>
      <w:r w:rsidR="00A847A4">
        <w:rPr>
          <w:rFonts w:ascii="Tahoma" w:hAnsi="Tahoma" w:cs="Tahoma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>/7/2019, 1 (um) mês da licença</w:t>
      </w:r>
      <w:r>
        <w:rPr>
          <w:rFonts w:ascii="Tahoma" w:hAnsi="Tahoma" w:cs="Tahoma"/>
          <w:sz w:val="24"/>
          <w:szCs w:val="24"/>
        </w:rPr>
        <w:noBreakHyphen/>
        <w:t>prêmio por assidui</w:t>
      </w:r>
      <w:r w:rsidR="00265082">
        <w:rPr>
          <w:rFonts w:ascii="Tahoma" w:hAnsi="Tahoma" w:cs="Tahoma"/>
          <w:sz w:val="24"/>
          <w:szCs w:val="24"/>
        </w:rPr>
        <w:t>dade concedida pela Portaria-DRH</w:t>
      </w:r>
      <w:r>
        <w:rPr>
          <w:rFonts w:ascii="Tahoma" w:hAnsi="Tahoma" w:cs="Tahoma"/>
          <w:sz w:val="24"/>
          <w:szCs w:val="24"/>
        </w:rPr>
        <w:t xml:space="preserve"> nº </w:t>
      </w:r>
      <w:r w:rsidR="00A847A4">
        <w:rPr>
          <w:rFonts w:ascii="Tahoma" w:hAnsi="Tahoma" w:cs="Tahoma"/>
          <w:sz w:val="24"/>
          <w:szCs w:val="24"/>
        </w:rPr>
        <w:t>123</w:t>
      </w:r>
      <w:r>
        <w:rPr>
          <w:rFonts w:ascii="Tahoma" w:hAnsi="Tahoma" w:cs="Tahoma"/>
          <w:sz w:val="24"/>
          <w:szCs w:val="24"/>
        </w:rPr>
        <w:t xml:space="preserve">, de </w:t>
      </w:r>
      <w:r w:rsidR="00A847A4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de </w:t>
      </w:r>
      <w:r w:rsidR="00A847A4"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</w:t>
      </w:r>
      <w:r w:rsidR="00A847A4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, publicada no DCL de </w:t>
      </w:r>
      <w:r w:rsidR="00A847A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>/</w:t>
      </w:r>
      <w:r w:rsidR="00A847A4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/20</w:t>
      </w:r>
      <w:r w:rsidR="00A847A4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, referente ao período aquisitivo de </w:t>
      </w:r>
      <w:r w:rsidR="00A847A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/6/</w:t>
      </w:r>
      <w:r w:rsidR="00A847A4">
        <w:rPr>
          <w:rFonts w:ascii="Tahoma" w:hAnsi="Tahoma" w:cs="Tahoma"/>
          <w:sz w:val="24"/>
          <w:szCs w:val="24"/>
        </w:rPr>
        <w:t>2011</w:t>
      </w:r>
      <w:r>
        <w:rPr>
          <w:rFonts w:ascii="Tahoma" w:hAnsi="Tahoma" w:cs="Tahoma"/>
          <w:sz w:val="24"/>
          <w:szCs w:val="24"/>
        </w:rPr>
        <w:t xml:space="preserve"> a </w:t>
      </w:r>
      <w:r w:rsidR="00A847A4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/6/20</w:t>
      </w:r>
      <w:r w:rsidR="00A847A4">
        <w:rPr>
          <w:rFonts w:ascii="Tahoma" w:hAnsi="Tahoma" w:cs="Tahoma"/>
          <w:sz w:val="24"/>
          <w:szCs w:val="24"/>
        </w:rPr>
        <w:t>16</w:t>
      </w:r>
      <w:r w:rsidR="00FB4C20">
        <w:rPr>
          <w:rFonts w:ascii="Tahoma" w:hAnsi="Tahoma" w:cs="Tahoma"/>
          <w:sz w:val="24"/>
          <w:szCs w:val="24"/>
        </w:rPr>
        <w:t>, restando 2 (dois) meses a serem usufruídos em época oportuna, referente ao período aquisitivo de 5/6/2011 a 3/6/2016, concedidos pela Portaria-DRH nº123, de 9 de junho de 2016, publicada no DCL de 10/6/2016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EB5D72" w:rsidRDefault="00EB5D72" w:rsidP="00EB5D72">
      <w:pPr>
        <w:tabs>
          <w:tab w:val="left" w:pos="3405"/>
        </w:tabs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:rsidR="00A847A4" w:rsidRPr="00CB320D" w:rsidRDefault="00A847A4" w:rsidP="00A847A4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047E74" w:rsidRDefault="00A847A4" w:rsidP="00A847A4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047E74" w:rsidRDefault="00FB4C20" w:rsidP="00FB4C20">
      <w:pPr>
        <w:spacing w:before="120" w:after="0" w:line="240" w:lineRule="auto"/>
        <w:rPr>
          <w:rFonts w:ascii="Tahoma" w:hAnsi="Tahoma" w:cs="Tahoma"/>
          <w:b/>
        </w:rPr>
      </w:pPr>
      <w:r w:rsidRPr="00105EAC">
        <w:rPr>
          <w:rFonts w:ascii="Tahoma" w:hAnsi="Tahoma" w:cs="Tahoma"/>
          <w:b/>
        </w:rPr>
        <w:t>(republicada por conter incorreção na</w:t>
      </w:r>
      <w:r>
        <w:rPr>
          <w:rFonts w:ascii="Tahoma" w:hAnsi="Tahoma" w:cs="Tahoma"/>
          <w:b/>
        </w:rPr>
        <w:t xml:space="preserve"> original publicada no DCL de 12</w:t>
      </w:r>
      <w:r w:rsidRPr="00105EAC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6</w:t>
      </w:r>
      <w:r w:rsidRPr="00105EAC">
        <w:rPr>
          <w:rFonts w:ascii="Tahoma" w:hAnsi="Tahoma" w:cs="Tahoma"/>
          <w:b/>
        </w:rPr>
        <w:t>/2019)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1</w:t>
      </w:r>
      <w:r w:rsidR="00BB063E">
        <w:rPr>
          <w:rFonts w:ascii="Tahoma" w:hAnsi="Tahoma" w:cs="Tahoma"/>
          <w:color w:val="FF0000"/>
          <w:sz w:val="20"/>
          <w:szCs w:val="20"/>
        </w:rPr>
        <w:t>2/6/2019, e republicado em 19/6/2019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Pr="00FB4C20" w:rsidRDefault="00C02C29" w:rsidP="00FB4C20">
      <w:pPr>
        <w:spacing w:before="120" w:after="0" w:line="240" w:lineRule="auto"/>
        <w:rPr>
          <w:rFonts w:ascii="Tahoma" w:hAnsi="Tahoma" w:cs="Tahoma"/>
          <w:b/>
        </w:rPr>
      </w:pPr>
    </w:p>
    <w:p w:rsidR="00047E74" w:rsidRDefault="00047E74" w:rsidP="00047E74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FB4C20" w:rsidRDefault="00FB4C20" w:rsidP="00047E74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FB4C20" w:rsidRDefault="00FB4C20" w:rsidP="00047E74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FB4C20" w:rsidRDefault="00FB4C20" w:rsidP="00047E74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FB4C20" w:rsidRDefault="00FB4C20" w:rsidP="00047E74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FB4C20" w:rsidRDefault="00FB4C20" w:rsidP="00047E74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FB4C20" w:rsidRDefault="00FB4C20" w:rsidP="00047E74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FB4C20" w:rsidRDefault="00FB4C20" w:rsidP="00047E74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FB4C20" w:rsidRDefault="00FB4C20" w:rsidP="00047E74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FB4C20" w:rsidRDefault="00FB4C20" w:rsidP="00047E74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FB4C20" w:rsidRDefault="00FB4C20" w:rsidP="00047E74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FB4C20" w:rsidRDefault="00FB4C20" w:rsidP="00047E74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FB4C20" w:rsidRDefault="00FB4C20" w:rsidP="00047E74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C02C29" w:rsidRDefault="00C02C29" w:rsidP="00047E74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047E74" w:rsidRDefault="00047E74" w:rsidP="00047E74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178, DE 10 DE JUNHO DE 2019</w:t>
      </w:r>
    </w:p>
    <w:p w:rsidR="00047E74" w:rsidRPr="0059307E" w:rsidRDefault="00B15B95" w:rsidP="00047E74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047E74">
        <w:rPr>
          <w:rFonts w:ascii="Tahoma" w:hAnsi="Tahoma" w:cs="Tahoma"/>
          <w:sz w:val="24"/>
          <w:szCs w:val="24"/>
        </w:rPr>
        <w:t xml:space="preserve"> DIRETOR</w:t>
      </w:r>
      <w:r>
        <w:rPr>
          <w:rFonts w:ascii="Tahoma" w:hAnsi="Tahoma" w:cs="Tahoma"/>
          <w:sz w:val="24"/>
          <w:szCs w:val="24"/>
        </w:rPr>
        <w:t>A</w:t>
      </w:r>
      <w:r w:rsidR="00047E74">
        <w:rPr>
          <w:rFonts w:ascii="Tahoma" w:hAnsi="Tahoma" w:cs="Tahoma"/>
          <w:sz w:val="24"/>
          <w:szCs w:val="24"/>
        </w:rPr>
        <w:t xml:space="preserve"> DE RECURSOS HUMANOS DA CÂMARA LEGISLATIVA DO DISTRITO FEDERAL</w:t>
      </w:r>
      <w:r w:rsidR="00047E74"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 w:rsidR="00047E74">
        <w:rPr>
          <w:rFonts w:ascii="Tahoma" w:hAnsi="Tahoma" w:cs="Tahoma"/>
          <w:sz w:val="24"/>
          <w:szCs w:val="24"/>
        </w:rPr>
        <w:t>m</w:t>
      </w:r>
      <w:r w:rsidR="00047E74" w:rsidRPr="008A7A36">
        <w:rPr>
          <w:rFonts w:ascii="Tahoma" w:hAnsi="Tahoma" w:cs="Tahoma"/>
          <w:sz w:val="24"/>
          <w:szCs w:val="24"/>
        </w:rPr>
        <w:t xml:space="preserve"> os art</w:t>
      </w:r>
      <w:r w:rsidR="00047E74">
        <w:rPr>
          <w:rFonts w:ascii="Tahoma" w:hAnsi="Tahoma" w:cs="Tahoma"/>
          <w:sz w:val="24"/>
          <w:szCs w:val="24"/>
        </w:rPr>
        <w:t>igos nºs</w:t>
      </w:r>
      <w:r w:rsidR="00047E74" w:rsidRPr="008A7A36">
        <w:rPr>
          <w:rFonts w:ascii="Tahoma" w:hAnsi="Tahoma" w:cs="Tahoma"/>
          <w:sz w:val="24"/>
          <w:szCs w:val="24"/>
        </w:rPr>
        <w:t xml:space="preserve"> </w:t>
      </w:r>
      <w:r w:rsidR="00047E74">
        <w:rPr>
          <w:rFonts w:ascii="Tahoma" w:hAnsi="Tahoma" w:cs="Tahoma"/>
          <w:sz w:val="24"/>
          <w:szCs w:val="24"/>
        </w:rPr>
        <w:t xml:space="preserve">139 a 141 </w:t>
      </w:r>
      <w:r w:rsidR="00047E74" w:rsidRPr="008A7A36">
        <w:rPr>
          <w:rFonts w:ascii="Tahoma" w:hAnsi="Tahoma" w:cs="Tahoma"/>
          <w:sz w:val="24"/>
          <w:szCs w:val="24"/>
        </w:rPr>
        <w:t xml:space="preserve">da Lei </w:t>
      </w:r>
      <w:r w:rsidR="00047E74">
        <w:rPr>
          <w:rFonts w:ascii="Tahoma" w:hAnsi="Tahoma" w:cs="Tahoma"/>
          <w:sz w:val="24"/>
          <w:szCs w:val="24"/>
        </w:rPr>
        <w:t xml:space="preserve">Complementar </w:t>
      </w:r>
      <w:r w:rsidR="00047E74" w:rsidRPr="008A7A36">
        <w:rPr>
          <w:rFonts w:ascii="Tahoma" w:hAnsi="Tahoma" w:cs="Tahoma"/>
          <w:sz w:val="24"/>
          <w:szCs w:val="24"/>
        </w:rPr>
        <w:t>nº 8</w:t>
      </w:r>
      <w:r w:rsidR="00047E74">
        <w:rPr>
          <w:rFonts w:ascii="Tahoma" w:hAnsi="Tahoma" w:cs="Tahoma"/>
          <w:sz w:val="24"/>
          <w:szCs w:val="24"/>
        </w:rPr>
        <w:t>40/2011,</w:t>
      </w:r>
      <w:r w:rsidR="00047E74" w:rsidRPr="00C945F1">
        <w:rPr>
          <w:rFonts w:ascii="Tahoma" w:hAnsi="Tahoma" w:cs="Tahoma"/>
          <w:sz w:val="24"/>
          <w:szCs w:val="24"/>
        </w:rPr>
        <w:t xml:space="preserve"> </w:t>
      </w:r>
      <w:r w:rsidR="00047E74"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001-000596/1995, </w:t>
      </w:r>
      <w:r w:rsidR="00047E74"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047E74" w:rsidRDefault="00047E74" w:rsidP="00047E74">
      <w:pPr>
        <w:tabs>
          <w:tab w:val="left" w:pos="3405"/>
        </w:tabs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AUTORIZAR </w:t>
      </w:r>
      <w:r w:rsidR="009A1994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servidora TEREZINHA BARROS DA SILVA MOUTINHO, matrícula nº 12.100-79, ocupante do cargo efetivo de Técnico Legislativo, categoria Técnico Legislativo, a usufruir, no período de 3/10/2019 a 2/11/2019, 1 (um) mês da licença</w:t>
      </w:r>
      <w:r>
        <w:rPr>
          <w:rFonts w:ascii="Tahoma" w:hAnsi="Tahoma" w:cs="Tahoma"/>
          <w:sz w:val="24"/>
          <w:szCs w:val="24"/>
        </w:rPr>
        <w:noBreakHyphen/>
        <w:t xml:space="preserve">prêmio por assiduidade concedida pela Portaria-DRH nº 144, de </w:t>
      </w:r>
      <w:r w:rsidR="00265082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265082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</w:t>
      </w:r>
      <w:r w:rsidR="00265082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6, publicada no DCL de 1</w:t>
      </w:r>
      <w:r w:rsidR="00265082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/</w:t>
      </w:r>
      <w:r w:rsidR="00265082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/20</w:t>
      </w:r>
      <w:r w:rsidR="00265082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>,</w:t>
      </w:r>
      <w:r w:rsidR="004F63F5">
        <w:rPr>
          <w:rFonts w:ascii="Tahoma" w:hAnsi="Tahoma" w:cs="Tahoma"/>
          <w:sz w:val="24"/>
          <w:szCs w:val="24"/>
        </w:rPr>
        <w:t xml:space="preserve"> retificada pela Portaria-DRH nº 39, de 17 de março de 2010, publicada no DCL de 18/3/2010,</w:t>
      </w:r>
      <w:r>
        <w:rPr>
          <w:rFonts w:ascii="Tahoma" w:hAnsi="Tahoma" w:cs="Tahoma"/>
          <w:sz w:val="24"/>
          <w:szCs w:val="24"/>
        </w:rPr>
        <w:t xml:space="preserve"> referente ao período aquisitivo de </w:t>
      </w:r>
      <w:r w:rsidR="00265082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/</w:t>
      </w:r>
      <w:r w:rsidR="00265082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/20</w:t>
      </w:r>
      <w:r w:rsidR="00265082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 a </w:t>
      </w:r>
      <w:r w:rsidR="00265082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/</w:t>
      </w:r>
      <w:r w:rsidR="00265082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/20</w:t>
      </w:r>
      <w:r w:rsidR="00265082">
        <w:rPr>
          <w:rFonts w:ascii="Tahoma" w:hAnsi="Tahoma" w:cs="Tahoma"/>
          <w:sz w:val="24"/>
          <w:szCs w:val="24"/>
        </w:rPr>
        <w:t>05</w:t>
      </w:r>
      <w:r w:rsidR="002F3ECA">
        <w:rPr>
          <w:rFonts w:ascii="Tahoma" w:hAnsi="Tahoma" w:cs="Tahoma"/>
          <w:sz w:val="24"/>
          <w:szCs w:val="24"/>
        </w:rPr>
        <w:t>, restando 7 (sete) meses a serem usufruídos em época oportuna, sendo 1 (um) mês</w:t>
      </w:r>
      <w:r w:rsidR="00A150A0">
        <w:rPr>
          <w:rFonts w:ascii="Tahoma" w:hAnsi="Tahoma" w:cs="Tahoma"/>
          <w:sz w:val="24"/>
          <w:szCs w:val="24"/>
        </w:rPr>
        <w:t xml:space="preserve"> d</w:t>
      </w:r>
      <w:r w:rsidR="002F3ECA">
        <w:rPr>
          <w:rFonts w:ascii="Tahoma" w:hAnsi="Tahoma" w:cs="Tahoma"/>
          <w:sz w:val="24"/>
          <w:szCs w:val="24"/>
        </w:rPr>
        <w:t xml:space="preserve">o período aquisitivo </w:t>
      </w:r>
      <w:r w:rsidR="00824578">
        <w:rPr>
          <w:rFonts w:ascii="Tahoma" w:hAnsi="Tahoma" w:cs="Tahoma"/>
          <w:sz w:val="24"/>
          <w:szCs w:val="24"/>
        </w:rPr>
        <w:t>acima citado</w:t>
      </w:r>
      <w:r w:rsidR="009D21D8">
        <w:rPr>
          <w:rFonts w:ascii="Tahoma" w:hAnsi="Tahoma" w:cs="Tahoma"/>
          <w:sz w:val="24"/>
          <w:szCs w:val="24"/>
        </w:rPr>
        <w:t xml:space="preserve">, 3 (três) meses </w:t>
      </w:r>
      <w:r w:rsidR="00A150A0">
        <w:rPr>
          <w:rFonts w:ascii="Tahoma" w:hAnsi="Tahoma" w:cs="Tahoma"/>
          <w:sz w:val="24"/>
          <w:szCs w:val="24"/>
        </w:rPr>
        <w:t>do período aquisitivo de 10/5/2005 a 31/10/2010, concedidos pela Portaria-DRH nº 139, de 25 de agosto de 2010, publicada no DCL de 26/8/2010, e 3 (três) meses do período aquisitivo de 1/6/2010 a 30/5/2015, concedidos pela Portaria-DRH nº 252 de 5 de junho de 20</w:t>
      </w:r>
      <w:r w:rsidR="004F63F5">
        <w:rPr>
          <w:rFonts w:ascii="Tahoma" w:hAnsi="Tahoma" w:cs="Tahoma"/>
          <w:sz w:val="24"/>
          <w:szCs w:val="24"/>
        </w:rPr>
        <w:t>1</w:t>
      </w:r>
      <w:r w:rsidR="00A150A0">
        <w:rPr>
          <w:rFonts w:ascii="Tahoma" w:hAnsi="Tahoma" w:cs="Tahoma"/>
          <w:sz w:val="24"/>
          <w:szCs w:val="24"/>
        </w:rPr>
        <w:t>5, publicada no DCL de 9/6/2015</w:t>
      </w:r>
      <w:r w:rsidR="004F63F5">
        <w:rPr>
          <w:rFonts w:ascii="Tahoma" w:hAnsi="Tahoma" w:cs="Tahoma"/>
          <w:sz w:val="24"/>
          <w:szCs w:val="24"/>
        </w:rPr>
        <w:t xml:space="preserve"> e republicada no DCL de 18 de junho de 2015</w:t>
      </w:r>
      <w:r w:rsidR="00A150A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047E74" w:rsidRDefault="00047E74" w:rsidP="00047E74">
      <w:pPr>
        <w:tabs>
          <w:tab w:val="left" w:pos="3405"/>
        </w:tabs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:rsidR="00B15B95" w:rsidRPr="00CB320D" w:rsidRDefault="00B15B95" w:rsidP="00B15B95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047E74" w:rsidRDefault="00B15B95" w:rsidP="00B15B95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A847A4" w:rsidRDefault="00964B9E" w:rsidP="00964B9E">
      <w:pPr>
        <w:rPr>
          <w:rFonts w:ascii="Tahoma" w:hAnsi="Tahoma" w:cs="Tahoma"/>
          <w:b/>
        </w:rPr>
      </w:pPr>
      <w:r w:rsidRPr="00964B9E">
        <w:rPr>
          <w:rFonts w:ascii="Tahoma" w:hAnsi="Tahoma" w:cs="Tahoma"/>
          <w:b/>
        </w:rPr>
        <w:t>(republicada por conter incorreção na original publicada no DCL de 12/6/2019)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 w:rsidR="00BB063E">
        <w:rPr>
          <w:rFonts w:ascii="Tahoma" w:hAnsi="Tahoma" w:cs="Tahoma"/>
          <w:color w:val="FF0000"/>
          <w:sz w:val="20"/>
          <w:szCs w:val="20"/>
        </w:rPr>
        <w:t>de 12/6/2019, e republicado em 19/6/2019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Pr="00964B9E" w:rsidRDefault="00C02C29" w:rsidP="00964B9E">
      <w:pPr>
        <w:rPr>
          <w:rFonts w:ascii="Tahoma" w:hAnsi="Tahoma" w:cs="Tahoma"/>
          <w:b/>
          <w:szCs w:val="24"/>
        </w:rPr>
      </w:pPr>
    </w:p>
    <w:p w:rsidR="00EB5D72" w:rsidRDefault="00EB5D72" w:rsidP="00EB5D7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7B5C2C" w:rsidRDefault="007B5C2C" w:rsidP="007B5C2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8C02C2" w:rsidRDefault="008C02C2" w:rsidP="008C02C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9E3CE8" w:rsidRDefault="009E3CE8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8F4D97" w:rsidRDefault="008F4D97" w:rsidP="009E3CE8">
      <w:pPr>
        <w:spacing w:after="0"/>
        <w:jc w:val="center"/>
        <w:rPr>
          <w:rFonts w:ascii="Tahoma" w:hAnsi="Tahoma" w:cs="Tahoma"/>
          <w:b/>
          <w:sz w:val="24"/>
        </w:rPr>
      </w:pPr>
    </w:p>
    <w:p w:rsidR="009E3CE8" w:rsidRDefault="009E3CE8" w:rsidP="009E3CE8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179, DE 11 DE JUNHO DE 2019</w:t>
      </w:r>
    </w:p>
    <w:p w:rsidR="009E3CE8" w:rsidRDefault="009E3CE8" w:rsidP="009E3CE8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001849/1996</w:t>
      </w:r>
      <w:r>
        <w:rPr>
          <w:rFonts w:ascii="Tahoma" w:hAnsi="Tahoma" w:cs="Tahoma"/>
          <w:sz w:val="24"/>
        </w:rPr>
        <w:t>, RESOLVE:</w:t>
      </w:r>
    </w:p>
    <w:p w:rsidR="009E3CE8" w:rsidRDefault="009E3CE8" w:rsidP="009E3CE8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14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catorze)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>de licença</w:t>
      </w:r>
      <w:r>
        <w:rPr>
          <w:rFonts w:ascii="Tahoma" w:hAnsi="Tahoma" w:cs="Tahoma"/>
          <w:sz w:val="24"/>
          <w:lang w:val="pt-BR"/>
        </w:rPr>
        <w:noBreakHyphen/>
        <w:t xml:space="preserve">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VANESSA ARAGÃO ALVES DUARTE RUAS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12.334-54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3 (três) meses do período aquisitivo de 10/6/1991 a 7/6/1996, 2 (dois) meses de período aquisitivo de 8/6/1996 a 6/6/2001 e 9 (nove) meses referentes aos períodos aquisitivos de 7/6/2001 a 6/6/2006, de 7/6/2006 a 24/6/2011 e de 25/6/2011 a 9/7/2016.</w:t>
      </w:r>
    </w:p>
    <w:p w:rsidR="009E3CE8" w:rsidRDefault="009E3CE8" w:rsidP="009E3CE8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9E3CE8" w:rsidRDefault="009E3CE8" w:rsidP="009E3CE8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12/6/2019 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9E3CE8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:rsidR="009E3CE8" w:rsidRDefault="009E3CE8" w:rsidP="009E3CE8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:rsidR="00F46911" w:rsidRDefault="00F46911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F46911" w:rsidRDefault="00F46911" w:rsidP="00F46911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</w:p>
    <w:p w:rsidR="00F46911" w:rsidRDefault="00F46911" w:rsidP="00F46911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180, DE 11 DE JUNHO DE 2019</w:t>
      </w:r>
    </w:p>
    <w:p w:rsidR="00F46911" w:rsidRDefault="002F3ECA" w:rsidP="00F46911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F46911" w:rsidRPr="00E562C3">
        <w:rPr>
          <w:rFonts w:ascii="Tahoma" w:hAnsi="Tahoma" w:cs="Tahoma"/>
          <w:sz w:val="24"/>
          <w:szCs w:val="24"/>
        </w:rPr>
        <w:t xml:space="preserve"> </w:t>
      </w:r>
      <w:r w:rsidR="00F46911" w:rsidRPr="00970457">
        <w:rPr>
          <w:rFonts w:ascii="Tahoma" w:hAnsi="Tahoma" w:cs="Tahoma"/>
          <w:caps/>
          <w:sz w:val="24"/>
          <w:szCs w:val="24"/>
        </w:rPr>
        <w:t>Diretor de Recursos Humanos da Câmara Legislativa do Distrito Federal</w:t>
      </w:r>
      <w:r w:rsidR="00F46911" w:rsidRPr="00E562C3">
        <w:rPr>
          <w:rFonts w:ascii="Tahoma" w:hAnsi="Tahoma" w:cs="Tahoma"/>
          <w:sz w:val="24"/>
          <w:szCs w:val="24"/>
        </w:rPr>
        <w:t>, no uso da competência que lhe foi delegada pelo inciso III do art. 1º da Portaria nº 32/2005 do Gabinete da Mesa Diretora, tendo em vista o Laudo da Junta Médica Oficial da CLDF</w:t>
      </w:r>
      <w:r w:rsidR="000D6A68">
        <w:rPr>
          <w:rFonts w:ascii="Tahoma" w:hAnsi="Tahoma" w:cs="Tahoma"/>
          <w:sz w:val="24"/>
          <w:szCs w:val="24"/>
        </w:rPr>
        <w:t xml:space="preserve"> emitido em 19 de fevereiro de 2019</w:t>
      </w:r>
      <w:r w:rsidR="00F46911">
        <w:rPr>
          <w:rFonts w:ascii="Tahoma" w:hAnsi="Tahoma" w:cs="Tahoma"/>
          <w:sz w:val="24"/>
          <w:szCs w:val="24"/>
        </w:rPr>
        <w:t>,</w:t>
      </w:r>
      <w:r w:rsidR="00F46911" w:rsidRPr="00E562C3">
        <w:rPr>
          <w:rFonts w:ascii="Tahoma" w:hAnsi="Tahoma" w:cs="Tahoma"/>
          <w:sz w:val="24"/>
          <w:szCs w:val="24"/>
        </w:rPr>
        <w:t xml:space="preserve"> e o que consta do Processo nº 001</w:t>
      </w:r>
      <w:r w:rsidR="00F46911">
        <w:rPr>
          <w:rFonts w:ascii="Tahoma" w:hAnsi="Tahoma" w:cs="Tahoma"/>
          <w:sz w:val="24"/>
          <w:szCs w:val="24"/>
        </w:rPr>
        <w:t>-</w:t>
      </w:r>
      <w:r w:rsidR="00F46911" w:rsidRPr="00E562C3">
        <w:rPr>
          <w:rFonts w:ascii="Tahoma" w:hAnsi="Tahoma" w:cs="Tahoma"/>
          <w:sz w:val="24"/>
          <w:szCs w:val="24"/>
        </w:rPr>
        <w:t>00</w:t>
      </w:r>
      <w:r w:rsidR="00F46911">
        <w:rPr>
          <w:rFonts w:ascii="Tahoma" w:hAnsi="Tahoma" w:cs="Tahoma"/>
          <w:sz w:val="24"/>
          <w:szCs w:val="24"/>
        </w:rPr>
        <w:t>0887/2018</w:t>
      </w:r>
      <w:r w:rsidR="00F46911" w:rsidRPr="00E562C3">
        <w:rPr>
          <w:rFonts w:ascii="Tahoma" w:hAnsi="Tahoma" w:cs="Tahoma"/>
          <w:sz w:val="24"/>
          <w:szCs w:val="24"/>
        </w:rPr>
        <w:t>, RESOLVE:</w:t>
      </w:r>
    </w:p>
    <w:p w:rsidR="00F46911" w:rsidRPr="007204CA" w:rsidRDefault="00F46911" w:rsidP="00F46911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  <w:szCs w:val="24"/>
        </w:rPr>
      </w:pPr>
      <w:r w:rsidRPr="00E562C3">
        <w:rPr>
          <w:rFonts w:ascii="Tahoma" w:hAnsi="Tahoma" w:cs="Tahoma"/>
          <w:b/>
          <w:sz w:val="24"/>
          <w:szCs w:val="24"/>
        </w:rPr>
        <w:t>CONCEDER</w:t>
      </w:r>
      <w:r w:rsidRPr="00CA1E95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 partir de 19 de fevereiro de 2019, </w:t>
      </w:r>
      <w:r w:rsidRPr="00E562C3">
        <w:rPr>
          <w:rFonts w:ascii="Tahoma" w:hAnsi="Tahoma" w:cs="Tahoma"/>
          <w:sz w:val="24"/>
          <w:szCs w:val="24"/>
        </w:rPr>
        <w:t>a isenção do I</w:t>
      </w:r>
      <w:r>
        <w:rPr>
          <w:rFonts w:ascii="Tahoma" w:hAnsi="Tahoma" w:cs="Tahoma"/>
          <w:sz w:val="24"/>
          <w:szCs w:val="24"/>
        </w:rPr>
        <w:t>mposto de Renda dos proventos da servidora inativa LILIA NOVAIS DE OLIVEIRA,</w:t>
      </w:r>
      <w:r w:rsidRPr="00E562C3">
        <w:rPr>
          <w:rFonts w:ascii="Tahoma" w:hAnsi="Tahoma" w:cs="Tahoma"/>
          <w:sz w:val="24"/>
          <w:szCs w:val="24"/>
        </w:rPr>
        <w:t xml:space="preserve"> matrícula nº</w:t>
      </w:r>
      <w:r>
        <w:rPr>
          <w:rFonts w:ascii="Tahoma" w:hAnsi="Tahoma" w:cs="Tahoma"/>
          <w:sz w:val="24"/>
          <w:szCs w:val="24"/>
        </w:rPr>
        <w:t xml:space="preserve"> 11.355-51</w:t>
      </w:r>
      <w:r w:rsidRPr="00E562C3">
        <w:rPr>
          <w:rFonts w:ascii="Tahoma" w:hAnsi="Tahoma" w:cs="Tahoma"/>
          <w:sz w:val="24"/>
          <w:szCs w:val="24"/>
        </w:rPr>
        <w:t>, com</w:t>
      </w:r>
      <w:r>
        <w:rPr>
          <w:rFonts w:ascii="Tahoma" w:hAnsi="Tahoma" w:cs="Tahoma"/>
          <w:sz w:val="24"/>
          <w:szCs w:val="24"/>
        </w:rPr>
        <w:t xml:space="preserve"> fundamento no art. 6º, inciso</w:t>
      </w:r>
      <w:r w:rsidRPr="00E562C3">
        <w:rPr>
          <w:rFonts w:ascii="Tahoma" w:hAnsi="Tahoma" w:cs="Tahoma"/>
          <w:sz w:val="24"/>
          <w:szCs w:val="24"/>
        </w:rPr>
        <w:t xml:space="preserve"> XIV, da Lei nº 7.713/</w:t>
      </w:r>
      <w:r>
        <w:rPr>
          <w:rFonts w:ascii="Tahoma" w:hAnsi="Tahoma" w:cs="Tahoma"/>
          <w:sz w:val="24"/>
          <w:szCs w:val="24"/>
        </w:rPr>
        <w:t>1988</w:t>
      </w:r>
      <w:r w:rsidR="007C648F">
        <w:rPr>
          <w:rFonts w:ascii="Tahoma" w:hAnsi="Tahoma" w:cs="Tahoma"/>
          <w:sz w:val="24"/>
          <w:szCs w:val="24"/>
        </w:rPr>
        <w:t>, no</w:t>
      </w:r>
      <w:r>
        <w:rPr>
          <w:rFonts w:ascii="Tahoma" w:hAnsi="Tahoma" w:cs="Tahoma"/>
          <w:sz w:val="24"/>
          <w:szCs w:val="24"/>
        </w:rPr>
        <w:t xml:space="preserve"> art. 35, II, alínea “b”, do Decreto nº 9.580/2018</w:t>
      </w:r>
      <w:r w:rsidR="007C648F">
        <w:rPr>
          <w:rFonts w:ascii="Tahoma" w:hAnsi="Tahoma" w:cs="Tahoma"/>
          <w:sz w:val="24"/>
          <w:szCs w:val="24"/>
        </w:rPr>
        <w:t xml:space="preserve"> e no art. 18, § 5º, da Lei Complementar nº </w:t>
      </w:r>
      <w:r w:rsidR="00570F79">
        <w:rPr>
          <w:rFonts w:ascii="Tahoma" w:hAnsi="Tahoma" w:cs="Tahoma"/>
          <w:sz w:val="24"/>
          <w:szCs w:val="24"/>
        </w:rPr>
        <w:t>769/2008</w:t>
      </w:r>
      <w:r>
        <w:rPr>
          <w:rFonts w:ascii="Tahoma" w:hAnsi="Tahoma" w:cs="Tahoma"/>
          <w:sz w:val="24"/>
          <w:szCs w:val="24"/>
        </w:rPr>
        <w:t>.</w:t>
      </w:r>
    </w:p>
    <w:p w:rsidR="00F46911" w:rsidRDefault="00F46911" w:rsidP="00F46911">
      <w:pPr>
        <w:pStyle w:val="Corpodetexto"/>
        <w:spacing w:before="120" w:line="240" w:lineRule="auto"/>
        <w:ind w:firstLine="851"/>
        <w:rPr>
          <w:rFonts w:ascii="Tahoma" w:hAnsi="Tahoma" w:cs="Tahoma"/>
          <w:color w:val="000000" w:themeColor="text1"/>
          <w:sz w:val="24"/>
          <w:szCs w:val="24"/>
        </w:rPr>
      </w:pPr>
    </w:p>
    <w:p w:rsidR="002F3ECA" w:rsidRDefault="002F3ECA" w:rsidP="002F3ECA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INALDO JOSÉ DE OLIVEIRA</w:t>
      </w:r>
    </w:p>
    <w:p w:rsidR="00F46911" w:rsidRDefault="002F3ECA" w:rsidP="002F3EC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 de Recursos Humanos – Substituto</w:t>
      </w:r>
    </w:p>
    <w:p w:rsidR="003F685C" w:rsidRDefault="00570F79" w:rsidP="00570F79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  <w:sz w:val="22"/>
          <w:szCs w:val="22"/>
        </w:rPr>
      </w:pPr>
      <w:r w:rsidRPr="00570F79">
        <w:rPr>
          <w:rFonts w:ascii="Tahoma" w:hAnsi="Tahoma" w:cs="Tahoma"/>
          <w:b/>
          <w:sz w:val="22"/>
          <w:szCs w:val="22"/>
        </w:rPr>
        <w:t>(republicada por conter incorreção na original publicada no DCL de 12/6/2019)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1</w:t>
      </w:r>
      <w:r w:rsidR="00BB063E">
        <w:rPr>
          <w:rFonts w:ascii="Tahoma" w:hAnsi="Tahoma" w:cs="Tahoma"/>
          <w:color w:val="FF0000"/>
          <w:sz w:val="20"/>
          <w:szCs w:val="20"/>
        </w:rPr>
        <w:t>2/6/2019, e republicado em 13/6/2019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570F79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  <w:sz w:val="22"/>
          <w:szCs w:val="22"/>
        </w:rPr>
      </w:pPr>
    </w:p>
    <w:p w:rsidR="003F685C" w:rsidRDefault="003F685C">
      <w:pPr>
        <w:rPr>
          <w:rFonts w:ascii="Tahoma" w:eastAsia="Times New Roman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6202D2" w:rsidRPr="00570F79" w:rsidRDefault="006202D2" w:rsidP="00570F79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  <w:sz w:val="22"/>
          <w:szCs w:val="22"/>
        </w:rPr>
      </w:pPr>
    </w:p>
    <w:p w:rsidR="003F685C" w:rsidRDefault="003F685C" w:rsidP="003F685C">
      <w:pPr>
        <w:spacing w:after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181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>DE 12 DE JUNHO DE</w:t>
      </w:r>
      <w:r w:rsidRPr="005E69A4">
        <w:rPr>
          <w:rFonts w:ascii="Tahoma" w:hAnsi="Tahoma" w:cs="Tahoma"/>
          <w:b/>
        </w:rPr>
        <w:t xml:space="preserve"> 20</w:t>
      </w:r>
      <w:r>
        <w:rPr>
          <w:rFonts w:ascii="Tahoma" w:hAnsi="Tahoma" w:cs="Tahoma"/>
          <w:b/>
        </w:rPr>
        <w:t>19</w:t>
      </w:r>
    </w:p>
    <w:p w:rsidR="003F685C" w:rsidRDefault="003F685C" w:rsidP="003F685C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A </w:t>
      </w:r>
      <w:r w:rsidRPr="00712C40">
        <w:rPr>
          <w:rFonts w:ascii="Tahoma" w:hAnsi="Tahoma" w:cs="Tahoma"/>
          <w:caps/>
          <w:sz w:val="24"/>
        </w:rPr>
        <w:t>Diretora de Recursos Humanos da Câmara Legislativa do Distrito Federal</w:t>
      </w:r>
      <w:r>
        <w:rPr>
          <w:rFonts w:ascii="Tahoma" w:hAnsi="Tahoma" w:cs="Tahoma"/>
          <w:sz w:val="24"/>
        </w:rPr>
        <w:t xml:space="preserve">, no uso da competência que lhe foi delegada pelo inciso III do art. 1º da Portaria nº 32/2005 do Gabinete da Mesa Diretora, tendo em vista o que dispõe o art. 114 da Lei Complementar nº 840, de 2011, c/c art. 3º da Emenda Constitucional nº 47, de 2005 e o que consta no Processo nº 001-000864/2019,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3F685C" w:rsidRDefault="003F685C" w:rsidP="003F685C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 w:rsidRPr="008E030E">
        <w:rPr>
          <w:rFonts w:ascii="Tahoma" w:hAnsi="Tahoma" w:cs="Tahoma"/>
          <w:b/>
          <w:sz w:val="24"/>
        </w:rPr>
        <w:t>CONCEDER</w:t>
      </w:r>
      <w:r>
        <w:rPr>
          <w:rFonts w:ascii="Tahoma" w:hAnsi="Tahoma" w:cs="Tahoma"/>
          <w:sz w:val="24"/>
        </w:rPr>
        <w:t>, a partir de 14 de abril de 2019, ao servidor JAIRO CORRÊA DE OLIVEIRA, matrícula nº 14.236-44, ocupante do cargo efetivo de Técnico Legislativo, categoria Agente de Polícia Legislativa, abono de permanência, equivalente ao valor de sua contribuição previdenciária, suspendendo-se o benefício em caso de aposentadoria.</w:t>
      </w:r>
    </w:p>
    <w:p w:rsidR="003F685C" w:rsidRDefault="003F685C" w:rsidP="003F685C">
      <w:pPr>
        <w:pStyle w:val="Ttulo6"/>
        <w:spacing w:before="360"/>
        <w:ind w:left="0"/>
        <w:jc w:val="center"/>
        <w:rPr>
          <w:rFonts w:ascii="Tahoma" w:hAnsi="Tahoma" w:cs="Tahoma"/>
          <w:b/>
          <w:sz w:val="24"/>
          <w:u w:val="none"/>
        </w:rPr>
      </w:pPr>
      <w:r>
        <w:rPr>
          <w:rFonts w:ascii="Tahoma" w:hAnsi="Tahoma" w:cs="Tahoma"/>
          <w:b/>
          <w:sz w:val="24"/>
          <w:u w:val="none"/>
        </w:rPr>
        <w:t>EDILAIR DA SILVA SENA</w:t>
      </w:r>
    </w:p>
    <w:p w:rsidR="005C60CA" w:rsidRDefault="003F685C" w:rsidP="003F685C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13/6/2019 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3F685C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</w:p>
    <w:p w:rsidR="005C60CA" w:rsidRDefault="005C60CA">
      <w:pPr>
        <w:rPr>
          <w:rFonts w:ascii="Tahoma" w:eastAsia="Times New Roman" w:hAnsi="Tahoma" w:cs="Tahoma"/>
          <w:sz w:val="24"/>
          <w:szCs w:val="20"/>
          <w:lang w:val="x-none" w:eastAsia="x-none"/>
        </w:rPr>
      </w:pPr>
      <w:r>
        <w:rPr>
          <w:rFonts w:ascii="Tahoma" w:hAnsi="Tahoma" w:cs="Tahoma"/>
          <w:sz w:val="24"/>
        </w:rPr>
        <w:br w:type="page"/>
      </w:r>
    </w:p>
    <w:p w:rsidR="005C60CA" w:rsidRDefault="005C60CA" w:rsidP="005C60C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5C60CA" w:rsidRDefault="005C60CA" w:rsidP="005C60C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182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12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5C60CA" w:rsidRPr="0059307E" w:rsidRDefault="005C60CA" w:rsidP="005C60CA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001-001422/1996,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5C60CA" w:rsidRPr="00AC1027" w:rsidRDefault="005C60CA" w:rsidP="005C60CA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VICENTE ANTÔNIO DE LIMA, matrícula nº 11.898</w:t>
      </w:r>
      <w:r>
        <w:rPr>
          <w:rFonts w:ascii="Tahoma" w:hAnsi="Tahoma" w:cs="Tahoma"/>
          <w:sz w:val="24"/>
          <w:szCs w:val="24"/>
        </w:rPr>
        <w:noBreakHyphen/>
        <w:t>13, ocupante do cargo efetivo de Auxiliar Legislativo, categoria Auxiliar Legislativo, 3 (três) meses de licença-prêmio por assiduidade, referentes ao período aquisitivo de 20/5/2014 a 18/5/2019,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5C60CA" w:rsidRDefault="005C60CA" w:rsidP="005C60CA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5C60CA" w:rsidRDefault="005C60CA" w:rsidP="005C60CA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8053CC" w:rsidRDefault="005C60CA" w:rsidP="005C60C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13/6/2019 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5C60C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8053CC" w:rsidRDefault="008053CC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8053CC" w:rsidRDefault="008053CC" w:rsidP="008053C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8053CC" w:rsidRDefault="008053CC" w:rsidP="008053C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183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12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8053CC" w:rsidRPr="0059307E" w:rsidRDefault="008053CC" w:rsidP="008053CC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bem como o Parecer nº 214/2013 – PG/CLDF, aprovado pelo Gabinete da Mesa Diretora em sua 30ª reunião, realizada em 22/8/2013, e o que consta no Processo nº 001-00</w:t>
      </w:r>
      <w:r w:rsidR="00EF022A">
        <w:rPr>
          <w:rFonts w:ascii="Tahoma" w:hAnsi="Tahoma" w:cs="Tahoma"/>
          <w:sz w:val="24"/>
          <w:szCs w:val="24"/>
        </w:rPr>
        <w:t>0619</w:t>
      </w:r>
      <w:r>
        <w:rPr>
          <w:rFonts w:ascii="Tahoma" w:hAnsi="Tahoma" w:cs="Tahoma"/>
          <w:sz w:val="24"/>
          <w:szCs w:val="24"/>
        </w:rPr>
        <w:t>/199</w:t>
      </w:r>
      <w:r w:rsidR="00EF022A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8053CC" w:rsidRPr="00AC1027" w:rsidRDefault="008053CC" w:rsidP="008053CC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 xml:space="preserve">ao servidor </w:t>
      </w:r>
      <w:r w:rsidR="00EF022A">
        <w:rPr>
          <w:rFonts w:ascii="Tahoma" w:hAnsi="Tahoma" w:cs="Tahoma"/>
          <w:sz w:val="24"/>
          <w:szCs w:val="24"/>
        </w:rPr>
        <w:t>FERNANDO ANTÔNIO DE AQUINO PAVIE</w:t>
      </w:r>
      <w:r>
        <w:rPr>
          <w:rFonts w:ascii="Tahoma" w:hAnsi="Tahoma" w:cs="Tahoma"/>
          <w:sz w:val="24"/>
          <w:szCs w:val="24"/>
        </w:rPr>
        <w:t>, matrícula nº 11.</w:t>
      </w:r>
      <w:r w:rsidR="00EF022A">
        <w:rPr>
          <w:rFonts w:ascii="Tahoma" w:hAnsi="Tahoma" w:cs="Tahoma"/>
          <w:sz w:val="24"/>
          <w:szCs w:val="24"/>
        </w:rPr>
        <w:t>764</w:t>
      </w:r>
      <w:r>
        <w:rPr>
          <w:rFonts w:ascii="Tahoma" w:hAnsi="Tahoma" w:cs="Tahoma"/>
          <w:sz w:val="24"/>
          <w:szCs w:val="24"/>
        </w:rPr>
        <w:noBreakHyphen/>
        <w:t>3</w:t>
      </w:r>
      <w:r w:rsidR="00EF022A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, ocupante do cargo efetivo de </w:t>
      </w:r>
      <w:r w:rsidR="00EF022A">
        <w:rPr>
          <w:rFonts w:ascii="Tahoma" w:hAnsi="Tahoma" w:cs="Tahoma"/>
          <w:sz w:val="24"/>
          <w:szCs w:val="24"/>
        </w:rPr>
        <w:t>Consultor Técnico-l</w:t>
      </w:r>
      <w:r>
        <w:rPr>
          <w:rFonts w:ascii="Tahoma" w:hAnsi="Tahoma" w:cs="Tahoma"/>
          <w:sz w:val="24"/>
          <w:szCs w:val="24"/>
        </w:rPr>
        <w:t xml:space="preserve">egislativo, categoria </w:t>
      </w:r>
      <w:r w:rsidR="00EF022A">
        <w:rPr>
          <w:rFonts w:ascii="Tahoma" w:hAnsi="Tahoma" w:cs="Tahoma"/>
          <w:sz w:val="24"/>
          <w:szCs w:val="24"/>
        </w:rPr>
        <w:t>Estatístico</w:t>
      </w:r>
      <w:r>
        <w:rPr>
          <w:rFonts w:ascii="Tahoma" w:hAnsi="Tahoma" w:cs="Tahoma"/>
          <w:sz w:val="24"/>
          <w:szCs w:val="24"/>
        </w:rPr>
        <w:t xml:space="preserve">, 3 (três) meses de licença-prêmio por assiduidade, referentes ao período aquisitivo de </w:t>
      </w:r>
      <w:r w:rsidR="00EF022A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0/</w:t>
      </w:r>
      <w:r w:rsidR="00EF022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/2014 a </w:t>
      </w:r>
      <w:r w:rsidR="00EF022A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8/</w:t>
      </w:r>
      <w:r w:rsidR="00EF022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/2019,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8053CC" w:rsidRDefault="008053CC" w:rsidP="008053CC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8053CC" w:rsidRDefault="008053CC" w:rsidP="008053CC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8053CC" w:rsidRDefault="008053CC" w:rsidP="008053C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13/6/2019 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8053C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FC0AD6" w:rsidRDefault="00FC0AD6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FC0AD6" w:rsidRDefault="00FC0AD6" w:rsidP="00FC0AD6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FC0AD6" w:rsidRDefault="00FC0AD6" w:rsidP="00FC0AD6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184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12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FC0AD6" w:rsidRPr="0059307E" w:rsidRDefault="00FC0AD6" w:rsidP="00FC0AD6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001-002592/1999,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FC0AD6" w:rsidRPr="00AC1027" w:rsidRDefault="00FC0AD6" w:rsidP="00FC0AD6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RENIVALDO MARQUES DE SOUZA, matrícula nº 14.304</w:t>
      </w:r>
      <w:r>
        <w:rPr>
          <w:rFonts w:ascii="Tahoma" w:hAnsi="Tahoma" w:cs="Tahoma"/>
          <w:sz w:val="24"/>
          <w:szCs w:val="24"/>
        </w:rPr>
        <w:noBreakHyphen/>
        <w:t>53, ocupante do cargo efetivo de Técnico Legislativo, categoria Agente de Polícia Legislativa, 3 (três) meses de licença-prêmio por assiduidade, referentes ao período aquisitivo de 24/4/2014 a 22/4/2019,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FC0AD6" w:rsidRDefault="00FC0AD6" w:rsidP="00FC0AD6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FC0AD6" w:rsidRDefault="00FC0AD6" w:rsidP="00FC0AD6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FC0AD6" w:rsidRDefault="00FC0AD6" w:rsidP="00FC0AD6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13/6/2019 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FC0AD6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5C60CA" w:rsidRDefault="005C60CA" w:rsidP="005C60C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8A6269" w:rsidRDefault="008A6269">
      <w:pPr>
        <w:rPr>
          <w:rFonts w:ascii="Tahoma" w:eastAsia="Times New Roman" w:hAnsi="Tahoma" w:cs="Tahoma"/>
          <w:sz w:val="24"/>
          <w:szCs w:val="20"/>
          <w:lang w:val="x-none" w:eastAsia="x-none"/>
        </w:rPr>
      </w:pPr>
      <w:r>
        <w:rPr>
          <w:rFonts w:ascii="Tahoma" w:hAnsi="Tahoma" w:cs="Tahoma"/>
          <w:sz w:val="24"/>
        </w:rPr>
        <w:br w:type="page"/>
      </w:r>
    </w:p>
    <w:p w:rsidR="003F685C" w:rsidRDefault="003F685C" w:rsidP="003F685C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</w:p>
    <w:p w:rsidR="008A6269" w:rsidRDefault="008A6269" w:rsidP="008A6269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185, DE 13 DE JUNHO DE 2019</w:t>
      </w:r>
    </w:p>
    <w:p w:rsidR="008A6269" w:rsidRPr="00301106" w:rsidRDefault="008A6269" w:rsidP="008A6269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O </w:t>
      </w:r>
      <w:r>
        <w:rPr>
          <w:rFonts w:ascii="Tahoma" w:hAnsi="Tahoma" w:cs="Tahoma"/>
          <w:caps/>
          <w:sz w:val="24"/>
        </w:rPr>
        <w:t>Diretor de Recursos Humanos da Câmara Legislativa do Distrito Federal</w:t>
      </w:r>
      <w:r w:rsidRPr="003D43DE">
        <w:rPr>
          <w:rFonts w:ascii="Tahoma" w:hAnsi="Tahoma" w:cs="Tahoma"/>
          <w:sz w:val="24"/>
          <w:szCs w:val="24"/>
        </w:rPr>
        <w:t xml:space="preserve">, no uso da competência que lhe foi delegada pelo inciso III do art. 1º da Portaria nº 32/2005 do Gabinete da Mesa Diretora; de acordo </w:t>
      </w:r>
      <w:r>
        <w:rPr>
          <w:rFonts w:ascii="Tahoma" w:hAnsi="Tahoma" w:cs="Tahoma"/>
          <w:sz w:val="24"/>
          <w:szCs w:val="24"/>
        </w:rPr>
        <w:t>com o art.</w:t>
      </w:r>
      <w:r w:rsidRPr="003D43DE">
        <w:rPr>
          <w:rFonts w:ascii="Tahoma" w:hAnsi="Tahoma" w:cs="Tahoma"/>
          <w:sz w:val="24"/>
          <w:szCs w:val="24"/>
        </w:rPr>
        <w:t xml:space="preserve"> 3º, incisos I, II e III, e parágrafo único</w:t>
      </w:r>
      <w:r>
        <w:rPr>
          <w:rFonts w:ascii="Tahoma" w:hAnsi="Tahoma" w:cs="Tahoma"/>
          <w:sz w:val="24"/>
          <w:szCs w:val="24"/>
        </w:rPr>
        <w:t>,</w:t>
      </w:r>
      <w:r w:rsidRPr="003D43DE">
        <w:rPr>
          <w:rFonts w:ascii="Tahoma" w:hAnsi="Tahoma" w:cs="Tahoma"/>
          <w:sz w:val="24"/>
          <w:szCs w:val="24"/>
        </w:rPr>
        <w:t xml:space="preserve"> da Emenda Constitucional n° 47/2005, bem como </w:t>
      </w:r>
      <w:r>
        <w:rPr>
          <w:rFonts w:ascii="Tahoma" w:hAnsi="Tahoma" w:cs="Tahoma"/>
          <w:sz w:val="24"/>
          <w:szCs w:val="24"/>
        </w:rPr>
        <w:t xml:space="preserve">com </w:t>
      </w:r>
      <w:r w:rsidRPr="003D43DE">
        <w:rPr>
          <w:rFonts w:ascii="Tahoma" w:hAnsi="Tahoma" w:cs="Tahoma"/>
          <w:sz w:val="24"/>
          <w:szCs w:val="24"/>
        </w:rPr>
        <w:t>o que dispõe o inciso I do art. 44 da Lei Orgânica do Distrito Federal; e tendo em vista o que consta do</w:t>
      </w:r>
      <w:r>
        <w:rPr>
          <w:rFonts w:ascii="Tahoma" w:hAnsi="Tahoma" w:cs="Tahoma"/>
          <w:sz w:val="24"/>
        </w:rPr>
        <w:t xml:space="preserve"> Processo nº</w:t>
      </w:r>
      <w:r w:rsidRPr="0047101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001-000715/2019,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8A6269" w:rsidRPr="001102CC" w:rsidRDefault="008A6269" w:rsidP="008A6269">
      <w:pPr>
        <w:spacing w:before="120" w:after="0" w:line="240" w:lineRule="auto"/>
        <w:ind w:firstLine="851"/>
        <w:jc w:val="both"/>
        <w:rPr>
          <w:rFonts w:ascii="Tahoma" w:hAnsi="Tahoma" w:cs="Tahoma"/>
          <w:color w:val="FF0000"/>
          <w:sz w:val="24"/>
          <w:szCs w:val="24"/>
        </w:rPr>
      </w:pPr>
      <w:r w:rsidRPr="00923398">
        <w:rPr>
          <w:rFonts w:ascii="Tahoma" w:hAnsi="Tahoma" w:cs="Tahoma"/>
          <w:b/>
          <w:sz w:val="24"/>
          <w:szCs w:val="24"/>
        </w:rPr>
        <w:t>CONCEDER</w:t>
      </w:r>
      <w:r>
        <w:rPr>
          <w:rFonts w:ascii="Tahoma" w:hAnsi="Tahoma" w:cs="Tahoma"/>
          <w:sz w:val="24"/>
          <w:szCs w:val="24"/>
        </w:rPr>
        <w:t xml:space="preserve"> aposentadoria voluntária ao servidor </w:t>
      </w:r>
      <w:r w:rsidRPr="008F211E">
        <w:rPr>
          <w:rFonts w:ascii="Tahoma" w:hAnsi="Tahoma" w:cs="Tahoma"/>
          <w:sz w:val="24"/>
          <w:szCs w:val="24"/>
        </w:rPr>
        <w:t>ANTONIO LOPES DE SOUZA SOBRINHO</w:t>
      </w:r>
      <w:r>
        <w:rPr>
          <w:rFonts w:ascii="Tahoma" w:hAnsi="Tahoma" w:cs="Tahoma"/>
          <w:sz w:val="24"/>
          <w:szCs w:val="24"/>
        </w:rPr>
        <w:t xml:space="preserve">, matrícula nº </w:t>
      </w:r>
      <w:r w:rsidRPr="008F211E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>.</w:t>
      </w:r>
      <w:r w:rsidRPr="008F211E">
        <w:rPr>
          <w:rFonts w:ascii="Tahoma" w:hAnsi="Tahoma" w:cs="Tahoma"/>
          <w:sz w:val="24"/>
          <w:szCs w:val="24"/>
        </w:rPr>
        <w:t>235</w:t>
      </w:r>
      <w:r>
        <w:rPr>
          <w:rFonts w:ascii="Tahoma" w:hAnsi="Tahoma" w:cs="Tahoma"/>
          <w:sz w:val="24"/>
          <w:szCs w:val="24"/>
        </w:rPr>
        <w:t>-61, ocupante do cargo efetivo de Assistente Legislativo, categoria Assistente Legislativo, Classe Especial, Padrão 38-E, do Quadro de Pessoal da Câmara Legislativa do Distrito Federal, com proventos integrais,</w:t>
      </w:r>
      <w:r w:rsidRPr="003E01A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acrescidos de 26</w:t>
      </w:r>
      <w:r w:rsidRPr="00D643E0">
        <w:rPr>
          <w:rFonts w:ascii="Tahoma" w:hAnsi="Tahoma" w:cs="Tahoma"/>
          <w:color w:val="000000" w:themeColor="text1"/>
          <w:sz w:val="24"/>
          <w:szCs w:val="24"/>
        </w:rPr>
        <w:t>%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(vinte e seis por cento) de adicional por tempo de serviço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8A6269" w:rsidRDefault="008A6269" w:rsidP="008A6269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8A6269" w:rsidRDefault="008A6269" w:rsidP="008A6269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INALDO JOSÉ DE OLIVEIRA</w:t>
      </w:r>
    </w:p>
    <w:p w:rsidR="008A6269" w:rsidRDefault="008A6269" w:rsidP="008A6269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 de Recursos Humanos – Substituto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14/6/2019 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8A6269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631879" w:rsidRDefault="00631879">
      <w:pPr>
        <w:rPr>
          <w:rFonts w:ascii="Tahoma" w:eastAsia="Times New Roman" w:hAnsi="Tahoma" w:cs="Tahoma"/>
          <w:sz w:val="24"/>
          <w:szCs w:val="20"/>
          <w:lang w:val="x-none" w:eastAsia="x-none"/>
        </w:rPr>
      </w:pPr>
      <w:r>
        <w:rPr>
          <w:rFonts w:ascii="Tahoma" w:hAnsi="Tahoma" w:cs="Tahoma"/>
          <w:sz w:val="24"/>
        </w:rPr>
        <w:br w:type="page"/>
      </w:r>
    </w:p>
    <w:p w:rsidR="00631879" w:rsidRDefault="00631879" w:rsidP="00631879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631879" w:rsidRDefault="00631879" w:rsidP="00631879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186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13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631879" w:rsidRPr="0059307E" w:rsidRDefault="00631879" w:rsidP="00631879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O </w:t>
      </w:r>
      <w:r>
        <w:rPr>
          <w:rFonts w:ascii="Tahoma" w:hAnsi="Tahoma" w:cs="Tahoma"/>
          <w:caps/>
          <w:sz w:val="24"/>
        </w:rPr>
        <w:t>Diretor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</w:t>
      </w:r>
      <w:r w:rsidR="00AB3307">
        <w:rPr>
          <w:rFonts w:ascii="Tahoma" w:hAnsi="Tahoma" w:cs="Tahoma"/>
          <w:sz w:val="24"/>
          <w:szCs w:val="24"/>
        </w:rPr>
        <w:t>consta no Processo nº 001-000846</w:t>
      </w:r>
      <w:r>
        <w:rPr>
          <w:rFonts w:ascii="Tahoma" w:hAnsi="Tahoma" w:cs="Tahoma"/>
          <w:sz w:val="24"/>
          <w:szCs w:val="24"/>
        </w:rPr>
        <w:t>/</w:t>
      </w:r>
      <w:r w:rsidR="00AB3307">
        <w:rPr>
          <w:rFonts w:ascii="Tahoma" w:hAnsi="Tahoma" w:cs="Tahoma"/>
          <w:sz w:val="24"/>
          <w:szCs w:val="24"/>
        </w:rPr>
        <w:t>2005</w:t>
      </w:r>
      <w:r>
        <w:rPr>
          <w:rFonts w:ascii="Tahoma" w:hAnsi="Tahoma" w:cs="Tahoma"/>
          <w:sz w:val="24"/>
          <w:szCs w:val="24"/>
        </w:rPr>
        <w:t xml:space="preserve">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631879" w:rsidRPr="00AC1027" w:rsidRDefault="00631879" w:rsidP="00631879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 w:rsidR="00CD3ADE">
        <w:rPr>
          <w:rFonts w:ascii="Tahoma" w:hAnsi="Tahoma" w:cs="Tahoma"/>
          <w:sz w:val="24"/>
          <w:szCs w:val="24"/>
        </w:rPr>
        <w:t>ao servidor ALIS</w:t>
      </w:r>
      <w:r>
        <w:rPr>
          <w:rFonts w:ascii="Tahoma" w:hAnsi="Tahoma" w:cs="Tahoma"/>
          <w:sz w:val="24"/>
          <w:szCs w:val="24"/>
        </w:rPr>
        <w:t>ON DA SILVA ALEXANDRE, matrícula nº 13.244</w:t>
      </w:r>
      <w:r>
        <w:rPr>
          <w:rFonts w:ascii="Tahoma" w:hAnsi="Tahoma" w:cs="Tahoma"/>
          <w:sz w:val="24"/>
          <w:szCs w:val="24"/>
        </w:rPr>
        <w:noBreakHyphen/>
        <w:t>50, ocupante do cargo efetivo de Assistente Legislativo, categoria Assistente Legislativo, 3 (três) meses de licença-prêmio por assiduidade, referentes ao período aquisitivo de 26/3/2012 a 24/3/2017,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631879" w:rsidRDefault="00631879" w:rsidP="00631879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631879" w:rsidRDefault="00631879" w:rsidP="00631879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INALDO JOSÉ DE OLIVEIRA</w:t>
      </w:r>
    </w:p>
    <w:p w:rsidR="007422D4" w:rsidRDefault="00631879" w:rsidP="00631879">
      <w:pPr>
        <w:pStyle w:val="Corpodetexto"/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 de Recursos Humanos – Substituto</w:t>
      </w:r>
    </w:p>
    <w:p w:rsidR="00CD3ADE" w:rsidRDefault="00CD3ADE" w:rsidP="00CD3ADE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  <w:sz w:val="22"/>
          <w:szCs w:val="22"/>
        </w:rPr>
      </w:pPr>
      <w:r w:rsidRPr="00570F79">
        <w:rPr>
          <w:rFonts w:ascii="Tahoma" w:hAnsi="Tahoma" w:cs="Tahoma"/>
          <w:b/>
          <w:sz w:val="22"/>
          <w:szCs w:val="22"/>
        </w:rPr>
        <w:t>(republicada por conter incorreção na</w:t>
      </w:r>
      <w:r>
        <w:rPr>
          <w:rFonts w:ascii="Tahoma" w:hAnsi="Tahoma" w:cs="Tahoma"/>
          <w:b/>
          <w:sz w:val="22"/>
          <w:szCs w:val="22"/>
        </w:rPr>
        <w:t xml:space="preserve"> original publicada no DCL de 14</w:t>
      </w:r>
      <w:r w:rsidRPr="00570F79">
        <w:rPr>
          <w:rFonts w:ascii="Tahoma" w:hAnsi="Tahoma" w:cs="Tahoma"/>
          <w:b/>
          <w:sz w:val="22"/>
          <w:szCs w:val="22"/>
        </w:rPr>
        <w:t>/6/2019)</w:t>
      </w:r>
    </w:p>
    <w:p w:rsidR="00E56456" w:rsidRDefault="00E56456" w:rsidP="00E56456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14/6/2019</w:t>
      </w:r>
      <w:r w:rsidR="00964219">
        <w:rPr>
          <w:rFonts w:ascii="Tahoma" w:hAnsi="Tahoma" w:cs="Tahoma"/>
          <w:color w:val="FF0000"/>
          <w:sz w:val="20"/>
          <w:szCs w:val="20"/>
        </w:rPr>
        <w:t>, e republicado em 27/6/2019</w:t>
      </w:r>
    </w:p>
    <w:p w:rsidR="00E56456" w:rsidRDefault="00E56456" w:rsidP="00CD3ADE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  <w:sz w:val="22"/>
          <w:szCs w:val="22"/>
        </w:rPr>
      </w:pPr>
    </w:p>
    <w:p w:rsidR="00E56456" w:rsidRDefault="00E56456" w:rsidP="00CD3ADE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  <w:sz w:val="22"/>
          <w:szCs w:val="22"/>
        </w:rPr>
      </w:pPr>
    </w:p>
    <w:p w:rsidR="00CD3ADE" w:rsidRDefault="00CD3ADE" w:rsidP="00631879">
      <w:pPr>
        <w:pStyle w:val="Corpodetexto"/>
        <w:spacing w:line="240" w:lineRule="auto"/>
        <w:jc w:val="center"/>
        <w:rPr>
          <w:rFonts w:ascii="Tahoma" w:hAnsi="Tahoma" w:cs="Tahoma"/>
        </w:rPr>
      </w:pP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631879">
      <w:pPr>
        <w:pStyle w:val="Corpodetexto"/>
        <w:spacing w:line="240" w:lineRule="auto"/>
        <w:jc w:val="center"/>
        <w:rPr>
          <w:rFonts w:ascii="Tahoma" w:hAnsi="Tahoma" w:cs="Tahoma"/>
        </w:rPr>
      </w:pPr>
    </w:p>
    <w:p w:rsidR="007422D4" w:rsidRDefault="007422D4">
      <w:pPr>
        <w:rPr>
          <w:rFonts w:ascii="Tahoma" w:eastAsia="Times New Roman" w:hAnsi="Tahoma" w:cs="Tahoma"/>
          <w:sz w:val="26"/>
          <w:szCs w:val="20"/>
          <w:lang w:val="x-none" w:eastAsia="x-none"/>
        </w:rPr>
      </w:pPr>
      <w:r>
        <w:rPr>
          <w:rFonts w:ascii="Tahoma" w:hAnsi="Tahoma" w:cs="Tahoma"/>
        </w:rPr>
        <w:br w:type="page"/>
      </w:r>
    </w:p>
    <w:p w:rsidR="007422D4" w:rsidRDefault="007422D4" w:rsidP="007422D4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</w:rPr>
      </w:pPr>
    </w:p>
    <w:p w:rsidR="007422D4" w:rsidRDefault="007422D4" w:rsidP="007422D4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</w:rPr>
        <w:t>PORTARIA-DRH Nº 187, DE 13 DE JUNHO DE 2019</w:t>
      </w:r>
    </w:p>
    <w:p w:rsidR="007422D4" w:rsidRDefault="007422D4" w:rsidP="007422D4">
      <w:pPr>
        <w:pStyle w:val="Corpodetexto"/>
        <w:spacing w:before="120" w:line="240" w:lineRule="auto"/>
        <w:ind w:firstLine="851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caps/>
          <w:sz w:val="24"/>
          <w:szCs w:val="24"/>
        </w:rPr>
        <w:t>O Diretor de Recursos Humanos da Câmara Legislativa do Distrito Federal</w:t>
      </w:r>
      <w:r>
        <w:rPr>
          <w:rFonts w:ascii="Tahoma" w:hAnsi="Tahoma" w:cs="Tahoma"/>
          <w:sz w:val="24"/>
          <w:szCs w:val="24"/>
        </w:rPr>
        <w:t>, no uso da competência que lhe foi delegada pelo subitem 7.3 do Anexo V da Lei distrital nº 4.342/2009, e nos termos dos arts. 12, 13 e 14 da mesma Lei, combinado com o Parecer nº 207/2009-PG, ratificado pelo Despacho nº 20/2009, do Procurador</w:t>
      </w:r>
      <w:r>
        <w:rPr>
          <w:rFonts w:ascii="Tahoma" w:hAnsi="Tahoma" w:cs="Tahoma"/>
          <w:sz w:val="24"/>
          <w:szCs w:val="24"/>
        </w:rPr>
        <w:noBreakHyphen/>
        <w:t>Geral, aprovado pelo Gabinete da Mesa Diretora em sua 25ª Reunião, realizada em 11/9/2009, item 4 e Ato da Mesa Diretora nº 41, de 2014, RESOLVE:</w:t>
      </w:r>
    </w:p>
    <w:p w:rsidR="007422D4" w:rsidRPr="00CB320D" w:rsidRDefault="007422D4" w:rsidP="007422D4">
      <w:pPr>
        <w:spacing w:before="120"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 – CONCEDER ADICIONAL DE QUALIFICAÇÃO – AQ</w:t>
      </w:r>
      <w:r w:rsidRPr="00CB32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ao</w:t>
      </w:r>
      <w:r w:rsidRPr="00CB320D">
        <w:rPr>
          <w:rFonts w:ascii="Tahoma" w:hAnsi="Tahoma" w:cs="Tahoma"/>
          <w:sz w:val="24"/>
          <w:szCs w:val="24"/>
        </w:rPr>
        <w:t xml:space="preserve"> servidor </w:t>
      </w:r>
      <w:r>
        <w:rPr>
          <w:rFonts w:ascii="Tahoma" w:hAnsi="Tahoma" w:cs="Tahoma"/>
          <w:sz w:val="24"/>
          <w:szCs w:val="24"/>
        </w:rPr>
        <w:t>abaixo citado</w:t>
      </w:r>
      <w:r w:rsidRPr="00CB320D">
        <w:rPr>
          <w:rFonts w:ascii="Tahoma" w:hAnsi="Tahoma" w:cs="Tahoma"/>
          <w:sz w:val="24"/>
          <w:szCs w:val="24"/>
        </w:rPr>
        <w:t xml:space="preserve">, resultante da avaliação de novo título efetuada pela Comissão instituída pela </w:t>
      </w:r>
      <w:r w:rsidRPr="00345B88">
        <w:rPr>
          <w:rFonts w:ascii="Tahoma" w:hAnsi="Tahoma" w:cs="Tahoma"/>
          <w:sz w:val="24"/>
          <w:szCs w:val="24"/>
        </w:rPr>
        <w:t>Portaria-GMD nº 333, de 05 de dezembro de 2016</w:t>
      </w:r>
      <w:r w:rsidRPr="00CB320D">
        <w:rPr>
          <w:rFonts w:ascii="Tahoma" w:hAnsi="Tahoma" w:cs="Tahoma"/>
          <w:sz w:val="24"/>
          <w:szCs w:val="24"/>
        </w:rPr>
        <w:t xml:space="preserve">, nos </w:t>
      </w:r>
      <w:r>
        <w:rPr>
          <w:rFonts w:ascii="Tahoma" w:hAnsi="Tahoma" w:cs="Tahoma"/>
          <w:sz w:val="24"/>
          <w:szCs w:val="24"/>
        </w:rPr>
        <w:t xml:space="preserve">percentuais obtidos no </w:t>
      </w:r>
      <w:r w:rsidRPr="00CB320D">
        <w:rPr>
          <w:rFonts w:ascii="Tahoma" w:hAnsi="Tahoma" w:cs="Tahoma"/>
          <w:sz w:val="24"/>
          <w:szCs w:val="24"/>
        </w:rPr>
        <w:t xml:space="preserve">processo indicado, em razão da qualificação adicional </w:t>
      </w:r>
      <w:r>
        <w:rPr>
          <w:rFonts w:ascii="Tahoma" w:hAnsi="Tahoma" w:cs="Tahoma"/>
          <w:sz w:val="24"/>
          <w:szCs w:val="24"/>
        </w:rPr>
        <w:t>decorrente da participação</w:t>
      </w:r>
      <w:r w:rsidRPr="00CB320D">
        <w:rPr>
          <w:rFonts w:ascii="Tahoma" w:hAnsi="Tahoma" w:cs="Tahoma"/>
          <w:sz w:val="24"/>
          <w:szCs w:val="24"/>
        </w:rPr>
        <w:t xml:space="preserve"> em eventos de capacitação, desenvolvimento </w:t>
      </w:r>
      <w:r w:rsidRPr="003E4ABD">
        <w:rPr>
          <w:rFonts w:ascii="Tahoma" w:hAnsi="Tahoma" w:cs="Tahoma"/>
          <w:sz w:val="24"/>
          <w:szCs w:val="24"/>
        </w:rPr>
        <w:t>e educação continuada</w:t>
      </w:r>
      <w:r w:rsidRPr="00CB320D">
        <w:rPr>
          <w:rFonts w:ascii="Tahoma" w:hAnsi="Tahoma" w:cs="Tahoma"/>
          <w:sz w:val="24"/>
          <w:szCs w:val="24"/>
        </w:rPr>
        <w:t xml:space="preserve">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1984"/>
        <w:gridCol w:w="1701"/>
      </w:tblGrid>
      <w:tr w:rsidR="007422D4" w:rsidRPr="00CB320D" w:rsidTr="004F63F5">
        <w:trPr>
          <w:trHeight w:hRule="exact" w:val="1021"/>
        </w:trPr>
        <w:tc>
          <w:tcPr>
            <w:tcW w:w="993" w:type="dxa"/>
            <w:vAlign w:val="center"/>
          </w:tcPr>
          <w:p w:rsidR="007422D4" w:rsidRPr="00CB320D" w:rsidRDefault="007422D4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MAT.</w:t>
            </w:r>
          </w:p>
        </w:tc>
        <w:tc>
          <w:tcPr>
            <w:tcW w:w="2268" w:type="dxa"/>
            <w:vAlign w:val="center"/>
          </w:tcPr>
          <w:p w:rsidR="007422D4" w:rsidRPr="00CB320D" w:rsidRDefault="007422D4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SERVIDOR</w:t>
            </w:r>
          </w:p>
        </w:tc>
        <w:tc>
          <w:tcPr>
            <w:tcW w:w="2126" w:type="dxa"/>
            <w:vAlign w:val="center"/>
          </w:tcPr>
          <w:p w:rsidR="007422D4" w:rsidRPr="00CB320D" w:rsidRDefault="007422D4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320D">
              <w:rPr>
                <w:rFonts w:ascii="Tahoma" w:hAnsi="Tahoma" w:cs="Tahoma"/>
                <w:sz w:val="24"/>
                <w:szCs w:val="24"/>
              </w:rPr>
              <w:t>PROCESSO</w:t>
            </w:r>
          </w:p>
        </w:tc>
        <w:tc>
          <w:tcPr>
            <w:tcW w:w="1984" w:type="dxa"/>
            <w:vAlign w:val="center"/>
          </w:tcPr>
          <w:p w:rsidR="007422D4" w:rsidRPr="00CB320D" w:rsidRDefault="007422D4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DATA DE APRESENTAÇÃO DOS TÍTULOS</w:t>
            </w:r>
          </w:p>
        </w:tc>
        <w:tc>
          <w:tcPr>
            <w:tcW w:w="1701" w:type="dxa"/>
            <w:vAlign w:val="center"/>
          </w:tcPr>
          <w:p w:rsidR="007422D4" w:rsidRDefault="007422D4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PERCENTUAL</w:t>
            </w:r>
          </w:p>
          <w:p w:rsidR="007422D4" w:rsidRPr="00CB320D" w:rsidRDefault="007422D4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ACUMULADO</w:t>
            </w:r>
          </w:p>
          <w:p w:rsidR="007422D4" w:rsidRPr="00CB320D" w:rsidRDefault="007422D4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(*)</w:t>
            </w:r>
          </w:p>
        </w:tc>
      </w:tr>
      <w:tr w:rsidR="007422D4" w:rsidRPr="00CB320D" w:rsidTr="004F63F5">
        <w:trPr>
          <w:trHeight w:val="340"/>
        </w:trPr>
        <w:tc>
          <w:tcPr>
            <w:tcW w:w="993" w:type="dxa"/>
            <w:vAlign w:val="center"/>
          </w:tcPr>
          <w:p w:rsidR="007422D4" w:rsidRDefault="007422D4" w:rsidP="007422D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13.535</w:t>
            </w:r>
          </w:p>
        </w:tc>
        <w:tc>
          <w:tcPr>
            <w:tcW w:w="2268" w:type="dxa"/>
            <w:vAlign w:val="center"/>
          </w:tcPr>
          <w:p w:rsidR="007422D4" w:rsidRDefault="007422D4" w:rsidP="004F63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KLEBER SALLES DE OLIVEIRA</w:t>
            </w:r>
          </w:p>
        </w:tc>
        <w:tc>
          <w:tcPr>
            <w:tcW w:w="2126" w:type="dxa"/>
            <w:vAlign w:val="center"/>
          </w:tcPr>
          <w:p w:rsidR="007422D4" w:rsidRDefault="007422D4" w:rsidP="007422D4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001-000812/2011</w:t>
            </w:r>
          </w:p>
        </w:tc>
        <w:tc>
          <w:tcPr>
            <w:tcW w:w="1984" w:type="dxa"/>
            <w:vAlign w:val="center"/>
          </w:tcPr>
          <w:p w:rsidR="007422D4" w:rsidRDefault="007422D4" w:rsidP="004F63F5">
            <w:pPr>
              <w:tabs>
                <w:tab w:val="center" w:pos="1156"/>
              </w:tabs>
              <w:spacing w:after="0" w:line="240" w:lineRule="auto"/>
              <w:ind w:right="8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29/5/2019</w:t>
            </w:r>
          </w:p>
        </w:tc>
        <w:tc>
          <w:tcPr>
            <w:tcW w:w="1701" w:type="dxa"/>
            <w:vAlign w:val="center"/>
          </w:tcPr>
          <w:p w:rsidR="007422D4" w:rsidRDefault="007422D4" w:rsidP="004F63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15.00%</w:t>
            </w:r>
          </w:p>
        </w:tc>
      </w:tr>
    </w:tbl>
    <w:p w:rsidR="007422D4" w:rsidRDefault="007422D4" w:rsidP="007422D4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(*) Percentual máximo</w:t>
      </w:r>
      <w:r w:rsidRPr="00CB320D">
        <w:rPr>
          <w:rFonts w:ascii="Tahoma" w:hAnsi="Tahoma" w:cs="Tahoma"/>
          <w:sz w:val="24"/>
          <w:szCs w:val="24"/>
        </w:rPr>
        <w:t>: 15%</w:t>
      </w:r>
      <w:r>
        <w:rPr>
          <w:rFonts w:ascii="Tahoma" w:hAnsi="Tahoma" w:cs="Tahoma"/>
          <w:sz w:val="24"/>
          <w:szCs w:val="24"/>
        </w:rPr>
        <w:t xml:space="preserve"> (Lei nº 4.342, de 2009, art. 13).</w:t>
      </w:r>
    </w:p>
    <w:p w:rsidR="007422D4" w:rsidRDefault="007422D4" w:rsidP="007422D4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II – DETERMINAR</w:t>
      </w:r>
      <w:r w:rsidRPr="00CB320D">
        <w:rPr>
          <w:rFonts w:ascii="Tahoma" w:hAnsi="Tahoma" w:cs="Tahoma"/>
          <w:sz w:val="24"/>
          <w:szCs w:val="24"/>
        </w:rPr>
        <w:t xml:space="preserve"> que os efeitos financeiros decorrentes do Adicional de Qualificação incidam a partir da data de entrega dos títulos</w:t>
      </w:r>
      <w:r>
        <w:rPr>
          <w:rFonts w:ascii="Tahoma" w:hAnsi="Tahoma" w:cs="Tahoma"/>
          <w:sz w:val="24"/>
          <w:szCs w:val="24"/>
        </w:rPr>
        <w:t>.</w:t>
      </w:r>
    </w:p>
    <w:p w:rsidR="007422D4" w:rsidRDefault="007422D4" w:rsidP="007422D4">
      <w:pPr>
        <w:spacing w:line="240" w:lineRule="auto"/>
        <w:ind w:right="-1" w:firstLine="851"/>
        <w:jc w:val="both"/>
        <w:rPr>
          <w:rFonts w:ascii="Tahoma" w:hAnsi="Tahoma" w:cs="Tahoma"/>
          <w:sz w:val="24"/>
          <w:szCs w:val="24"/>
        </w:rPr>
      </w:pPr>
    </w:p>
    <w:p w:rsidR="007422D4" w:rsidRDefault="007422D4" w:rsidP="007422D4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INALDO JOSÉ DE OLIVEIRA</w:t>
      </w:r>
    </w:p>
    <w:p w:rsidR="004C646F" w:rsidRDefault="007422D4" w:rsidP="007422D4">
      <w:pPr>
        <w:pStyle w:val="Corpodetexto"/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 de Recursos Humanos – Substituto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14/6/2019 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7422D4">
      <w:pPr>
        <w:pStyle w:val="Corpodetexto"/>
        <w:spacing w:line="240" w:lineRule="auto"/>
        <w:jc w:val="center"/>
        <w:rPr>
          <w:rFonts w:ascii="Tahoma" w:hAnsi="Tahoma" w:cs="Tahoma"/>
        </w:rPr>
      </w:pPr>
    </w:p>
    <w:p w:rsidR="004C646F" w:rsidRDefault="004C646F">
      <w:pPr>
        <w:rPr>
          <w:rFonts w:ascii="Tahoma" w:eastAsia="Times New Roman" w:hAnsi="Tahoma" w:cs="Tahoma"/>
          <w:sz w:val="26"/>
          <w:szCs w:val="20"/>
          <w:lang w:val="x-none" w:eastAsia="x-none"/>
        </w:rPr>
      </w:pPr>
      <w:r>
        <w:rPr>
          <w:rFonts w:ascii="Tahoma" w:hAnsi="Tahoma" w:cs="Tahoma"/>
        </w:rPr>
        <w:br w:type="page"/>
      </w:r>
    </w:p>
    <w:p w:rsidR="004C646F" w:rsidRDefault="004C646F" w:rsidP="004C646F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</w:rPr>
      </w:pPr>
    </w:p>
    <w:p w:rsidR="004C646F" w:rsidRDefault="004C646F" w:rsidP="004C646F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</w:rPr>
        <w:t>PORTARIA-DRH Nº 188, DE 13 DE JUNHO DE 2019</w:t>
      </w:r>
    </w:p>
    <w:p w:rsidR="004C646F" w:rsidRDefault="004C646F" w:rsidP="004C646F">
      <w:pPr>
        <w:pStyle w:val="Corpodetexto"/>
        <w:spacing w:before="120" w:line="240" w:lineRule="auto"/>
        <w:ind w:firstLine="851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caps/>
          <w:sz w:val="24"/>
          <w:szCs w:val="24"/>
        </w:rPr>
        <w:t>O Diretor de Recursos Humanos da Câmara Legislativa do Distrito Federal</w:t>
      </w:r>
      <w:r>
        <w:rPr>
          <w:rFonts w:ascii="Tahoma" w:hAnsi="Tahoma" w:cs="Tahoma"/>
          <w:sz w:val="24"/>
          <w:szCs w:val="24"/>
        </w:rPr>
        <w:t>, no uso da competência que lhe foi delegada pelo subitem 7.3 do Anexo V da Lei distrital nº 4.342/2009, e nos termos dos arts. 12, 13 e 14 da mesma Lei, combinado com o Parecer nº 207/2009-PG, ratificado pelo Despacho nº 20/2009, do Procurador</w:t>
      </w:r>
      <w:r>
        <w:rPr>
          <w:rFonts w:ascii="Tahoma" w:hAnsi="Tahoma" w:cs="Tahoma"/>
          <w:sz w:val="24"/>
          <w:szCs w:val="24"/>
        </w:rPr>
        <w:noBreakHyphen/>
        <w:t>Geral, aprovado pelo Gabinete da Mesa Diretora em sua 25ª Reunião, realizada em 11/9/2009, item 4 e Ato da Mesa Diretora nº 41, de 2014, RESOLVE:</w:t>
      </w:r>
    </w:p>
    <w:p w:rsidR="004C646F" w:rsidRPr="00CB320D" w:rsidRDefault="004C646F" w:rsidP="004C646F">
      <w:pPr>
        <w:spacing w:before="120"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 – CONCEDER ADICIONAL DE QUALIFICAÇÃO – AQ</w:t>
      </w:r>
      <w:r w:rsidRPr="00CB32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ao</w:t>
      </w:r>
      <w:r w:rsidRPr="00CB320D">
        <w:rPr>
          <w:rFonts w:ascii="Tahoma" w:hAnsi="Tahoma" w:cs="Tahoma"/>
          <w:sz w:val="24"/>
          <w:szCs w:val="24"/>
        </w:rPr>
        <w:t xml:space="preserve"> servidor </w:t>
      </w:r>
      <w:r>
        <w:rPr>
          <w:rFonts w:ascii="Tahoma" w:hAnsi="Tahoma" w:cs="Tahoma"/>
          <w:sz w:val="24"/>
          <w:szCs w:val="24"/>
        </w:rPr>
        <w:t>abaixo citado</w:t>
      </w:r>
      <w:r w:rsidRPr="00CB320D">
        <w:rPr>
          <w:rFonts w:ascii="Tahoma" w:hAnsi="Tahoma" w:cs="Tahoma"/>
          <w:sz w:val="24"/>
          <w:szCs w:val="24"/>
        </w:rPr>
        <w:t xml:space="preserve">, resultante da avaliação de novo título efetuada pela Comissão instituída pela </w:t>
      </w:r>
      <w:r w:rsidRPr="00345B88">
        <w:rPr>
          <w:rFonts w:ascii="Tahoma" w:hAnsi="Tahoma" w:cs="Tahoma"/>
          <w:sz w:val="24"/>
          <w:szCs w:val="24"/>
        </w:rPr>
        <w:t>Portaria-GMD nº 333, de 05 de dezembro de 2016</w:t>
      </w:r>
      <w:r w:rsidRPr="00CB320D">
        <w:rPr>
          <w:rFonts w:ascii="Tahoma" w:hAnsi="Tahoma" w:cs="Tahoma"/>
          <w:sz w:val="24"/>
          <w:szCs w:val="24"/>
        </w:rPr>
        <w:t xml:space="preserve">, nos </w:t>
      </w:r>
      <w:r>
        <w:rPr>
          <w:rFonts w:ascii="Tahoma" w:hAnsi="Tahoma" w:cs="Tahoma"/>
          <w:sz w:val="24"/>
          <w:szCs w:val="24"/>
        </w:rPr>
        <w:t xml:space="preserve">percentuais obtidos no </w:t>
      </w:r>
      <w:r w:rsidRPr="00CB320D">
        <w:rPr>
          <w:rFonts w:ascii="Tahoma" w:hAnsi="Tahoma" w:cs="Tahoma"/>
          <w:sz w:val="24"/>
          <w:szCs w:val="24"/>
        </w:rPr>
        <w:t xml:space="preserve">processo indicado, em razão da qualificação adicional </w:t>
      </w:r>
      <w:r>
        <w:rPr>
          <w:rFonts w:ascii="Tahoma" w:hAnsi="Tahoma" w:cs="Tahoma"/>
          <w:sz w:val="24"/>
          <w:szCs w:val="24"/>
        </w:rPr>
        <w:t>decorrente da participação</w:t>
      </w:r>
      <w:r w:rsidRPr="00CB320D">
        <w:rPr>
          <w:rFonts w:ascii="Tahoma" w:hAnsi="Tahoma" w:cs="Tahoma"/>
          <w:sz w:val="24"/>
          <w:szCs w:val="24"/>
        </w:rPr>
        <w:t xml:space="preserve"> em eventos de capacitação, desenvolvimento </w:t>
      </w:r>
      <w:r w:rsidRPr="003E4ABD">
        <w:rPr>
          <w:rFonts w:ascii="Tahoma" w:hAnsi="Tahoma" w:cs="Tahoma"/>
          <w:sz w:val="24"/>
          <w:szCs w:val="24"/>
        </w:rPr>
        <w:t>e educação continuada</w:t>
      </w:r>
      <w:r w:rsidRPr="00CB320D">
        <w:rPr>
          <w:rFonts w:ascii="Tahoma" w:hAnsi="Tahoma" w:cs="Tahoma"/>
          <w:sz w:val="24"/>
          <w:szCs w:val="24"/>
        </w:rPr>
        <w:t xml:space="preserve">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1984"/>
        <w:gridCol w:w="1701"/>
      </w:tblGrid>
      <w:tr w:rsidR="004C646F" w:rsidRPr="00CB320D" w:rsidTr="004F63F5">
        <w:trPr>
          <w:trHeight w:hRule="exact" w:val="1021"/>
        </w:trPr>
        <w:tc>
          <w:tcPr>
            <w:tcW w:w="993" w:type="dxa"/>
            <w:vAlign w:val="center"/>
          </w:tcPr>
          <w:p w:rsidR="004C646F" w:rsidRPr="00CB320D" w:rsidRDefault="004C646F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MAT.</w:t>
            </w:r>
          </w:p>
        </w:tc>
        <w:tc>
          <w:tcPr>
            <w:tcW w:w="2268" w:type="dxa"/>
            <w:vAlign w:val="center"/>
          </w:tcPr>
          <w:p w:rsidR="004C646F" w:rsidRPr="00CB320D" w:rsidRDefault="004C646F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SERVIDOR</w:t>
            </w:r>
          </w:p>
        </w:tc>
        <w:tc>
          <w:tcPr>
            <w:tcW w:w="2126" w:type="dxa"/>
            <w:vAlign w:val="center"/>
          </w:tcPr>
          <w:p w:rsidR="004C646F" w:rsidRPr="00CB320D" w:rsidRDefault="004C646F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320D">
              <w:rPr>
                <w:rFonts w:ascii="Tahoma" w:hAnsi="Tahoma" w:cs="Tahoma"/>
                <w:sz w:val="24"/>
                <w:szCs w:val="24"/>
              </w:rPr>
              <w:t>PROCESSO</w:t>
            </w:r>
          </w:p>
        </w:tc>
        <w:tc>
          <w:tcPr>
            <w:tcW w:w="1984" w:type="dxa"/>
            <w:vAlign w:val="center"/>
          </w:tcPr>
          <w:p w:rsidR="004C646F" w:rsidRPr="00CB320D" w:rsidRDefault="004C646F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DATA DE APRESENTAÇÃO DOS TÍTULOS</w:t>
            </w:r>
          </w:p>
        </w:tc>
        <w:tc>
          <w:tcPr>
            <w:tcW w:w="1701" w:type="dxa"/>
            <w:vAlign w:val="center"/>
          </w:tcPr>
          <w:p w:rsidR="004C646F" w:rsidRDefault="004C646F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PERCENTUAL</w:t>
            </w:r>
          </w:p>
          <w:p w:rsidR="004C646F" w:rsidRPr="00CB320D" w:rsidRDefault="004C646F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ACUMULADO</w:t>
            </w:r>
          </w:p>
          <w:p w:rsidR="004C646F" w:rsidRPr="00CB320D" w:rsidRDefault="004C646F" w:rsidP="004F63F5">
            <w:pPr>
              <w:spacing w:after="0" w:line="240" w:lineRule="auto"/>
              <w:ind w:right="-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(*)</w:t>
            </w:r>
          </w:p>
        </w:tc>
      </w:tr>
      <w:tr w:rsidR="004C646F" w:rsidRPr="00CB320D" w:rsidTr="004F63F5">
        <w:trPr>
          <w:trHeight w:val="340"/>
        </w:trPr>
        <w:tc>
          <w:tcPr>
            <w:tcW w:w="993" w:type="dxa"/>
            <w:vAlign w:val="center"/>
          </w:tcPr>
          <w:p w:rsidR="004C646F" w:rsidRDefault="004C646F" w:rsidP="004C646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16.795</w:t>
            </w:r>
          </w:p>
        </w:tc>
        <w:tc>
          <w:tcPr>
            <w:tcW w:w="2268" w:type="dxa"/>
            <w:vAlign w:val="center"/>
          </w:tcPr>
          <w:p w:rsidR="004C646F" w:rsidRDefault="004C646F" w:rsidP="004F63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ROBERTO DE ALMEIDA</w:t>
            </w:r>
          </w:p>
        </w:tc>
        <w:tc>
          <w:tcPr>
            <w:tcW w:w="2126" w:type="dxa"/>
            <w:vAlign w:val="center"/>
          </w:tcPr>
          <w:p w:rsidR="004C646F" w:rsidRDefault="004C646F" w:rsidP="004C646F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001-001984/2009</w:t>
            </w:r>
          </w:p>
        </w:tc>
        <w:tc>
          <w:tcPr>
            <w:tcW w:w="1984" w:type="dxa"/>
            <w:vAlign w:val="center"/>
          </w:tcPr>
          <w:p w:rsidR="004C646F" w:rsidRDefault="004C646F" w:rsidP="004C646F">
            <w:pPr>
              <w:tabs>
                <w:tab w:val="center" w:pos="1156"/>
              </w:tabs>
              <w:spacing w:after="0" w:line="240" w:lineRule="auto"/>
              <w:ind w:right="8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3/6/2019</w:t>
            </w:r>
          </w:p>
        </w:tc>
        <w:tc>
          <w:tcPr>
            <w:tcW w:w="1701" w:type="dxa"/>
            <w:vAlign w:val="center"/>
          </w:tcPr>
          <w:p w:rsidR="004C646F" w:rsidRDefault="004C646F" w:rsidP="004F63F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12.00%</w:t>
            </w:r>
          </w:p>
        </w:tc>
      </w:tr>
    </w:tbl>
    <w:p w:rsidR="004C646F" w:rsidRDefault="004C646F" w:rsidP="004C646F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(*) Percentual máximo</w:t>
      </w:r>
      <w:r w:rsidRPr="00CB320D">
        <w:rPr>
          <w:rFonts w:ascii="Tahoma" w:hAnsi="Tahoma" w:cs="Tahoma"/>
          <w:sz w:val="24"/>
          <w:szCs w:val="24"/>
        </w:rPr>
        <w:t>: 15%</w:t>
      </w:r>
      <w:r>
        <w:rPr>
          <w:rFonts w:ascii="Tahoma" w:hAnsi="Tahoma" w:cs="Tahoma"/>
          <w:sz w:val="24"/>
          <w:szCs w:val="24"/>
        </w:rPr>
        <w:t xml:space="preserve"> (Lei nº 4.342, de 2009, art. 13).</w:t>
      </w:r>
    </w:p>
    <w:p w:rsidR="004C646F" w:rsidRDefault="004C646F" w:rsidP="004C646F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II – DETERMINAR</w:t>
      </w:r>
      <w:r w:rsidRPr="00CB320D">
        <w:rPr>
          <w:rFonts w:ascii="Tahoma" w:hAnsi="Tahoma" w:cs="Tahoma"/>
          <w:sz w:val="24"/>
          <w:szCs w:val="24"/>
        </w:rPr>
        <w:t xml:space="preserve"> que os efeitos financeiros decorrentes do Adicional de Qualificação incidam a partir da data de entrega dos títulos</w:t>
      </w:r>
      <w:r>
        <w:rPr>
          <w:rFonts w:ascii="Tahoma" w:hAnsi="Tahoma" w:cs="Tahoma"/>
          <w:sz w:val="24"/>
          <w:szCs w:val="24"/>
        </w:rPr>
        <w:t>.</w:t>
      </w:r>
    </w:p>
    <w:p w:rsidR="004C646F" w:rsidRDefault="004C646F" w:rsidP="004C646F">
      <w:pPr>
        <w:spacing w:line="240" w:lineRule="auto"/>
        <w:ind w:right="-1" w:firstLine="851"/>
        <w:jc w:val="both"/>
        <w:rPr>
          <w:rFonts w:ascii="Tahoma" w:hAnsi="Tahoma" w:cs="Tahoma"/>
          <w:sz w:val="24"/>
          <w:szCs w:val="24"/>
        </w:rPr>
      </w:pPr>
    </w:p>
    <w:p w:rsidR="004C646F" w:rsidRDefault="004C646F" w:rsidP="004C646F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INALDO JOSÉ DE OLIVEIRA</w:t>
      </w:r>
    </w:p>
    <w:p w:rsidR="008A6269" w:rsidRDefault="004C646F" w:rsidP="004C646F">
      <w:pPr>
        <w:pStyle w:val="Corpodetexto"/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 de Recursos Humanos – Substituto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14/6/2019 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4C646F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</w:p>
    <w:p w:rsidR="006202D2" w:rsidRDefault="006202D2" w:rsidP="006621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662122" w:rsidRDefault="00662122" w:rsidP="006621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C71A7E" w:rsidRDefault="00C71A7E" w:rsidP="00C71A7E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AD4490" w:rsidRDefault="00AD4490" w:rsidP="00AD4490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4C5BCA" w:rsidRDefault="004C5BCA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221398" w:rsidRDefault="00221398" w:rsidP="00E22FD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4C5BCA" w:rsidRDefault="004C5BCA" w:rsidP="004C5BCA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189, DE 14 DE JUNHO DE 2019</w:t>
      </w:r>
    </w:p>
    <w:p w:rsidR="004C5BCA" w:rsidRDefault="004C5BCA" w:rsidP="004C5BCA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  <w:lang w:val="pt-BR"/>
        </w:rPr>
        <w:t>O</w:t>
      </w:r>
      <w:r w:rsidRPr="00A11223">
        <w:rPr>
          <w:rFonts w:ascii="Tahoma" w:hAnsi="Tahoma" w:cs="Tahoma"/>
          <w:caps/>
          <w:sz w:val="24"/>
        </w:rPr>
        <w:t xml:space="preserve"> Diretor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002032/1998</w:t>
      </w:r>
      <w:r>
        <w:rPr>
          <w:rFonts w:ascii="Tahoma" w:hAnsi="Tahoma" w:cs="Tahoma"/>
          <w:sz w:val="24"/>
        </w:rPr>
        <w:t>, RESOLVE:</w:t>
      </w:r>
    </w:p>
    <w:p w:rsidR="004C5BCA" w:rsidRDefault="004C5BCA" w:rsidP="004C5BCA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11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onze)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 xml:space="preserve">de licença-prêmio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servidor inativ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ANTÔNIO LOPES DE SOUZA SOBRINHO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11.235-61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2 (dois) meses do período aquisitivo de 17/6/1993 a 15/6/1998 e 9 (nove) meses referentes aos períodos aquisitivos de 15/6/2003 a 12/6/2008, de 13/6/2008 a 11/6/2013 e de 12/6/2013 a 10/6/2018.</w:t>
      </w:r>
    </w:p>
    <w:p w:rsidR="004C5BCA" w:rsidRDefault="004C5BCA" w:rsidP="004C5BCA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INALDO JOSÉ DE OLIVEIRA</w:t>
      </w:r>
    </w:p>
    <w:p w:rsidR="004C5BCA" w:rsidRDefault="004C5BCA" w:rsidP="004C5BCA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 de Recursos Humanos – Substituto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17/6/2019 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4C5BCA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:rsidR="004C5BCA" w:rsidRDefault="004C5BCA" w:rsidP="00E22FD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886165" w:rsidRDefault="00886165" w:rsidP="00886165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</w:p>
    <w:p w:rsidR="009252F0" w:rsidRDefault="009252F0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5C37DC" w:rsidRDefault="005C37DC" w:rsidP="005C37D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9252F0" w:rsidRDefault="009252F0" w:rsidP="009252F0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190, DE 14 DE JUNHO DE 2019</w:t>
      </w:r>
    </w:p>
    <w:p w:rsidR="009252F0" w:rsidRPr="00301106" w:rsidRDefault="009252F0" w:rsidP="009252F0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O </w:t>
      </w:r>
      <w:r>
        <w:rPr>
          <w:rFonts w:ascii="Tahoma" w:hAnsi="Tahoma" w:cs="Tahoma"/>
          <w:caps/>
          <w:sz w:val="24"/>
        </w:rPr>
        <w:t>Diretor de Recursos Humanos da Câmara Legislativa do Distrito Federal</w:t>
      </w:r>
      <w:r w:rsidRPr="003D43DE">
        <w:rPr>
          <w:rFonts w:ascii="Tahoma" w:hAnsi="Tahoma" w:cs="Tahoma"/>
          <w:sz w:val="24"/>
          <w:szCs w:val="24"/>
        </w:rPr>
        <w:t xml:space="preserve">, no uso da competência que lhe foi delegada pelo inciso III do art. 1º da Portaria nº 32/2005 do Gabinete da Mesa Diretora; de acordo </w:t>
      </w:r>
      <w:r>
        <w:rPr>
          <w:rFonts w:ascii="Tahoma" w:hAnsi="Tahoma" w:cs="Tahoma"/>
          <w:sz w:val="24"/>
          <w:szCs w:val="24"/>
        </w:rPr>
        <w:t>com o art.</w:t>
      </w:r>
      <w:r w:rsidRPr="003D43DE">
        <w:rPr>
          <w:rFonts w:ascii="Tahoma" w:hAnsi="Tahoma" w:cs="Tahoma"/>
          <w:sz w:val="24"/>
          <w:szCs w:val="24"/>
        </w:rPr>
        <w:t xml:space="preserve"> 3º, incisos I, II e III, e parágrafo único</w:t>
      </w:r>
      <w:r>
        <w:rPr>
          <w:rFonts w:ascii="Tahoma" w:hAnsi="Tahoma" w:cs="Tahoma"/>
          <w:sz w:val="24"/>
          <w:szCs w:val="24"/>
        </w:rPr>
        <w:t>,</w:t>
      </w:r>
      <w:r w:rsidRPr="003D43DE">
        <w:rPr>
          <w:rFonts w:ascii="Tahoma" w:hAnsi="Tahoma" w:cs="Tahoma"/>
          <w:sz w:val="24"/>
          <w:szCs w:val="24"/>
        </w:rPr>
        <w:t xml:space="preserve"> da Emenda Constitucional n° 47/2005, bem como </w:t>
      </w:r>
      <w:r>
        <w:rPr>
          <w:rFonts w:ascii="Tahoma" w:hAnsi="Tahoma" w:cs="Tahoma"/>
          <w:sz w:val="24"/>
          <w:szCs w:val="24"/>
        </w:rPr>
        <w:t xml:space="preserve">com </w:t>
      </w:r>
      <w:r w:rsidRPr="003D43DE">
        <w:rPr>
          <w:rFonts w:ascii="Tahoma" w:hAnsi="Tahoma" w:cs="Tahoma"/>
          <w:sz w:val="24"/>
          <w:szCs w:val="24"/>
        </w:rPr>
        <w:t>o que dispõe o inciso I do art. 44 da Lei Orgânica do Distrito Federal; e tendo em vista o que consta do</w:t>
      </w:r>
      <w:r>
        <w:rPr>
          <w:rFonts w:ascii="Tahoma" w:hAnsi="Tahoma" w:cs="Tahoma"/>
          <w:sz w:val="24"/>
        </w:rPr>
        <w:t xml:space="preserve"> Processo nº</w:t>
      </w:r>
      <w:r w:rsidRPr="0047101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001-001059/2019,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9252F0" w:rsidRPr="001102CC" w:rsidRDefault="009252F0" w:rsidP="009252F0">
      <w:pPr>
        <w:spacing w:before="120" w:after="0" w:line="240" w:lineRule="auto"/>
        <w:ind w:firstLine="851"/>
        <w:jc w:val="both"/>
        <w:rPr>
          <w:rFonts w:ascii="Tahoma" w:hAnsi="Tahoma" w:cs="Tahoma"/>
          <w:color w:val="FF0000"/>
          <w:sz w:val="24"/>
          <w:szCs w:val="24"/>
        </w:rPr>
      </w:pPr>
      <w:r w:rsidRPr="00923398">
        <w:rPr>
          <w:rFonts w:ascii="Tahoma" w:hAnsi="Tahoma" w:cs="Tahoma"/>
          <w:b/>
          <w:sz w:val="24"/>
          <w:szCs w:val="24"/>
        </w:rPr>
        <w:t>CONCEDER</w:t>
      </w:r>
      <w:r>
        <w:rPr>
          <w:rFonts w:ascii="Tahoma" w:hAnsi="Tahoma" w:cs="Tahoma"/>
          <w:sz w:val="24"/>
          <w:szCs w:val="24"/>
        </w:rPr>
        <w:t xml:space="preserve"> aposentadoria voluntária à servidora SÔNIA MARIA BARBOSA DA SILVA, matrícula nº </w:t>
      </w:r>
      <w:r w:rsidRPr="008F211E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>.886-20, ocupante do cargo efetivo de Auxiliar Legislativo, categoria Auxiliar Legislativo, Classe Especial, Padrão 22-E, do Quadro de Pessoal da Câmara Legislativa do Distrito Federal, com proventos integrais,</w:t>
      </w:r>
      <w:r w:rsidRPr="003E01A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acrescidos de 25</w:t>
      </w:r>
      <w:r w:rsidRPr="00D643E0">
        <w:rPr>
          <w:rFonts w:ascii="Tahoma" w:hAnsi="Tahoma" w:cs="Tahoma"/>
          <w:color w:val="000000" w:themeColor="text1"/>
          <w:sz w:val="24"/>
          <w:szCs w:val="24"/>
        </w:rPr>
        <w:t>%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(vinte e cinco por cento) de adicional por tempo de serviço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252F0" w:rsidRDefault="009252F0" w:rsidP="009252F0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9252F0" w:rsidRDefault="009252F0" w:rsidP="009252F0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INALDO JOSÉ DE OLIVEIRA</w:t>
      </w:r>
    </w:p>
    <w:p w:rsidR="009252F0" w:rsidRDefault="009252F0" w:rsidP="009252F0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 de Recursos Humanos – Substituto</w:t>
      </w:r>
    </w:p>
    <w:p w:rsidR="00C02C29" w:rsidRDefault="00C02C29" w:rsidP="00C02C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17/6/2019 </w:t>
      </w:r>
    </w:p>
    <w:p w:rsidR="00C02C29" w:rsidRDefault="00C02C29" w:rsidP="00C02C29">
      <w:pPr>
        <w:jc w:val="center"/>
        <w:rPr>
          <w:rFonts w:ascii="Tahoma" w:hAnsi="Tahoma" w:cs="Tahoma"/>
          <w:sz w:val="24"/>
        </w:rPr>
      </w:pPr>
    </w:p>
    <w:p w:rsidR="00C02C29" w:rsidRDefault="00C02C29" w:rsidP="009252F0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9252F0" w:rsidRDefault="009252F0" w:rsidP="005C37D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420D9F" w:rsidRDefault="00420D9F" w:rsidP="00420D9F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3B003D" w:rsidRDefault="003B003D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3B003D" w:rsidRDefault="003B003D" w:rsidP="003B003D">
      <w:pPr>
        <w:spacing w:after="0"/>
        <w:jc w:val="center"/>
        <w:rPr>
          <w:rFonts w:ascii="Tahoma" w:hAnsi="Tahoma" w:cs="Tahoma"/>
          <w:b/>
          <w:sz w:val="24"/>
        </w:rPr>
      </w:pPr>
    </w:p>
    <w:p w:rsidR="003B003D" w:rsidRDefault="003B003D" w:rsidP="003B003D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191, DE 17 DE JUNHO DE 2019</w:t>
      </w:r>
    </w:p>
    <w:p w:rsidR="003B003D" w:rsidRDefault="003B003D" w:rsidP="003B003D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002663/1997</w:t>
      </w:r>
      <w:r>
        <w:rPr>
          <w:rFonts w:ascii="Tahoma" w:hAnsi="Tahoma" w:cs="Tahoma"/>
          <w:sz w:val="24"/>
        </w:rPr>
        <w:t>, RESOLVE:</w:t>
      </w:r>
    </w:p>
    <w:p w:rsidR="003B003D" w:rsidRDefault="003B003D" w:rsidP="003B003D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15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quinze)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>de licença</w:t>
      </w:r>
      <w:r>
        <w:rPr>
          <w:rFonts w:ascii="Tahoma" w:hAnsi="Tahoma" w:cs="Tahoma"/>
          <w:sz w:val="24"/>
          <w:lang w:val="pt-BR"/>
        </w:rPr>
        <w:noBreakHyphen/>
        <w:t xml:space="preserve">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SÔNIA MARIA BARBOSA DA SILVA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11.886-20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referentes aos períodos aquisitivos de 17/5/1994 a 15/5/1999, de 16/5/1999 a 13/5/2004, de 14/5/2004 a 12/5/2009, de 13/5/2009 a 11/5/2014 e de 12/5/2014 a 10/5/2019.</w:t>
      </w:r>
    </w:p>
    <w:p w:rsidR="003B003D" w:rsidRDefault="003B003D" w:rsidP="003B003D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3B003D" w:rsidRDefault="003B003D" w:rsidP="003B003D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8B6E73" w:rsidRDefault="008B6E73" w:rsidP="008B6E73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19/6/2019 </w:t>
      </w:r>
    </w:p>
    <w:p w:rsidR="008B6E73" w:rsidRDefault="008B6E73" w:rsidP="008B6E73">
      <w:pPr>
        <w:jc w:val="center"/>
        <w:rPr>
          <w:rFonts w:ascii="Tahoma" w:hAnsi="Tahoma" w:cs="Tahoma"/>
          <w:sz w:val="24"/>
        </w:rPr>
      </w:pPr>
    </w:p>
    <w:p w:rsidR="008B6E73" w:rsidRDefault="008B6E73" w:rsidP="003B003D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:rsidR="003B003D" w:rsidRDefault="003B003D" w:rsidP="003B003D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:rsidR="00384D5C" w:rsidRDefault="00384D5C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637C18" w:rsidRDefault="00637C18" w:rsidP="00637C18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384D5C" w:rsidRDefault="00384D5C" w:rsidP="00384D5C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192, DE 18 DE JUNHO DE 2019</w:t>
      </w:r>
    </w:p>
    <w:p w:rsidR="00384D5C" w:rsidRDefault="00384D5C" w:rsidP="00384D5C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 w:rsidRPr="00B8018A">
        <w:rPr>
          <w:rFonts w:ascii="Tahoma" w:hAnsi="Tahoma" w:cs="Tahoma"/>
          <w:caps/>
          <w:sz w:val="24"/>
        </w:rPr>
        <w:t>A Diretora de Recursos Humanos da Câmara Legislativa do Distrito Federal</w:t>
      </w:r>
      <w:r>
        <w:rPr>
          <w:rFonts w:ascii="Tahoma" w:hAnsi="Tahoma" w:cs="Tahoma"/>
          <w:sz w:val="24"/>
        </w:rPr>
        <w:t xml:space="preserve">, no uso da competência que lhe foi delegada pelo inciso III do art. 1º da Portaria nº 32/2005 do Gabinete da Mesa Diretora; de acordo com o art. 6º da Emenda Constitucional n° 41/2003, c/c os </w:t>
      </w:r>
      <w:r w:rsidR="00F36BE9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arts. 2° e 5° da Emenda Constitucional n° 47/2005, bem como com o que dispõe o inciso I do art. 44 da Lei Orgânica do Distrito Federal; e tendo em vista o que consta do Processo nº</w:t>
      </w:r>
      <w:r w:rsidRPr="0047101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001-000935/2019,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384D5C" w:rsidRDefault="00384D5C" w:rsidP="00384D5C">
      <w:pPr>
        <w:pStyle w:val="Corpodetexto"/>
        <w:spacing w:before="120" w:line="240" w:lineRule="auto"/>
        <w:ind w:firstLine="851"/>
        <w:rPr>
          <w:rFonts w:ascii="Tahoma" w:hAnsi="Tahoma" w:cs="Tahoma"/>
          <w:color w:val="000000" w:themeColor="text1"/>
          <w:sz w:val="24"/>
          <w:szCs w:val="24"/>
        </w:rPr>
      </w:pPr>
      <w:r w:rsidRPr="00923398">
        <w:rPr>
          <w:rFonts w:ascii="Tahoma" w:hAnsi="Tahoma" w:cs="Tahoma"/>
          <w:b/>
          <w:sz w:val="24"/>
          <w:szCs w:val="24"/>
        </w:rPr>
        <w:t>CONCEDER</w:t>
      </w:r>
      <w:r>
        <w:rPr>
          <w:rFonts w:ascii="Tahoma" w:hAnsi="Tahoma" w:cs="Tahoma"/>
          <w:sz w:val="24"/>
          <w:szCs w:val="24"/>
        </w:rPr>
        <w:t xml:space="preserve"> aposentadoria voluntária à servidora VERONICA NUNES DE OLIVEIRA, matrícula nº 12.649-29, ocupante do cargo efetivo de Consultor Técnico</w:t>
      </w:r>
      <w:r>
        <w:rPr>
          <w:rFonts w:ascii="Tahoma" w:hAnsi="Tahoma" w:cs="Tahoma"/>
          <w:sz w:val="24"/>
          <w:szCs w:val="24"/>
        </w:rPr>
        <w:noBreakHyphen/>
      </w:r>
      <w:r>
        <w:rPr>
          <w:rFonts w:ascii="Tahoma" w:hAnsi="Tahoma" w:cs="Tahoma"/>
          <w:sz w:val="24"/>
          <w:szCs w:val="24"/>
          <w:lang w:val="pt-BR"/>
        </w:rPr>
        <w:t>l</w:t>
      </w:r>
      <w:r>
        <w:rPr>
          <w:rFonts w:ascii="Tahoma" w:hAnsi="Tahoma" w:cs="Tahoma"/>
          <w:sz w:val="24"/>
          <w:szCs w:val="24"/>
        </w:rPr>
        <w:t>egislativo, categoria Revisor Taquigráfico, Classe Especial, Padrão 6</w:t>
      </w:r>
      <w:r>
        <w:rPr>
          <w:rFonts w:ascii="Tahoma" w:hAnsi="Tahoma" w:cs="Tahoma"/>
          <w:sz w:val="24"/>
          <w:szCs w:val="24"/>
          <w:lang w:val="pt-BR"/>
        </w:rPr>
        <w:t>7</w:t>
      </w:r>
      <w:r>
        <w:rPr>
          <w:rFonts w:ascii="Tahoma" w:hAnsi="Tahoma" w:cs="Tahoma"/>
          <w:sz w:val="24"/>
          <w:szCs w:val="24"/>
        </w:rPr>
        <w:t>-E, do Quadro de Pessoal da Câmara Legislativa do Distrito Federal, com proventos integrais, acrescidos de 23</w:t>
      </w:r>
      <w:r w:rsidRPr="00D643E0">
        <w:rPr>
          <w:rFonts w:ascii="Tahoma" w:hAnsi="Tahoma" w:cs="Tahoma"/>
          <w:color w:val="000000" w:themeColor="text1"/>
          <w:sz w:val="24"/>
          <w:szCs w:val="24"/>
        </w:rPr>
        <w:t>%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(vinte e três por cento) de adicional por tempo de serviço.</w:t>
      </w:r>
    </w:p>
    <w:p w:rsidR="00384D5C" w:rsidRDefault="00384D5C" w:rsidP="00384D5C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384D5C" w:rsidRDefault="00384D5C" w:rsidP="00384D5C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441A27" w:rsidRDefault="00384D5C" w:rsidP="00384D5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8B6E73" w:rsidRDefault="008B6E73" w:rsidP="008B6E73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19/6/2019 </w:t>
      </w:r>
    </w:p>
    <w:p w:rsidR="008B6E73" w:rsidRDefault="008B6E73" w:rsidP="008B6E73">
      <w:pPr>
        <w:jc w:val="center"/>
        <w:rPr>
          <w:rFonts w:ascii="Tahoma" w:hAnsi="Tahoma" w:cs="Tahoma"/>
          <w:sz w:val="24"/>
        </w:rPr>
      </w:pPr>
    </w:p>
    <w:p w:rsidR="008B6E73" w:rsidRDefault="008B6E73" w:rsidP="00384D5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441A27" w:rsidRDefault="00441A27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441A27" w:rsidRDefault="00441A27" w:rsidP="00441A27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</w:p>
    <w:p w:rsidR="00441A27" w:rsidRDefault="00441A27" w:rsidP="00441A27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193, DE 18 DE JUNHO DE 2019</w:t>
      </w:r>
    </w:p>
    <w:p w:rsidR="00441A27" w:rsidRPr="0059307E" w:rsidRDefault="00441A27" w:rsidP="00441A27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001-001282/1994,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441A27" w:rsidRDefault="00441A27" w:rsidP="00441A27">
      <w:pPr>
        <w:tabs>
          <w:tab w:val="left" w:pos="3405"/>
        </w:tabs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AUTORIZAR </w:t>
      </w:r>
      <w:r>
        <w:rPr>
          <w:rFonts w:ascii="Tahoma" w:hAnsi="Tahoma" w:cs="Tahoma"/>
          <w:sz w:val="24"/>
          <w:szCs w:val="24"/>
        </w:rPr>
        <w:t>o servidor JOÃO PEREIRA DUARTE NETO, matrícula nº 11.349-46, ocupante do cargo efetivo de Assistente Legislativo, categoria Assistente Legislativo, a usufruir, no período de 19/8/2019 a 18/9/2019, 1 (um) mês da licença</w:t>
      </w:r>
      <w:r>
        <w:rPr>
          <w:rFonts w:ascii="Tahoma" w:hAnsi="Tahoma" w:cs="Tahoma"/>
          <w:sz w:val="24"/>
          <w:szCs w:val="24"/>
        </w:rPr>
        <w:noBreakHyphen/>
        <w:t>prêmio por assidui</w:t>
      </w:r>
      <w:r w:rsidR="009129D3">
        <w:rPr>
          <w:rFonts w:ascii="Tahoma" w:hAnsi="Tahoma" w:cs="Tahoma"/>
          <w:sz w:val="24"/>
          <w:szCs w:val="24"/>
        </w:rPr>
        <w:t>dade concedida pela Portaria-GMD</w:t>
      </w:r>
      <w:r>
        <w:rPr>
          <w:rFonts w:ascii="Tahoma" w:hAnsi="Tahoma" w:cs="Tahoma"/>
          <w:sz w:val="24"/>
          <w:szCs w:val="24"/>
        </w:rPr>
        <w:t xml:space="preserve"> nº 1</w:t>
      </w:r>
      <w:r w:rsidR="009129D3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, de </w:t>
      </w:r>
      <w:r w:rsidR="009129D3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9129D3">
        <w:rPr>
          <w:rFonts w:ascii="Tahoma" w:hAnsi="Tahoma" w:cs="Tahoma"/>
          <w:sz w:val="24"/>
          <w:szCs w:val="24"/>
        </w:rPr>
        <w:t xml:space="preserve">janeiro de </w:t>
      </w:r>
      <w:r>
        <w:rPr>
          <w:rFonts w:ascii="Tahoma" w:hAnsi="Tahoma" w:cs="Tahoma"/>
          <w:sz w:val="24"/>
          <w:szCs w:val="24"/>
        </w:rPr>
        <w:t>200</w:t>
      </w:r>
      <w:r w:rsidR="009129D3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, publicada no DCL de </w:t>
      </w:r>
      <w:r w:rsidR="009129D3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>/</w:t>
      </w:r>
      <w:r w:rsidR="009129D3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/200</w:t>
      </w:r>
      <w:r w:rsidR="009129D3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, referente ao período aquisitivo de 2/</w:t>
      </w:r>
      <w:r w:rsidR="009129D3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/</w:t>
      </w:r>
      <w:r w:rsidR="009129D3">
        <w:rPr>
          <w:rFonts w:ascii="Tahoma" w:hAnsi="Tahoma" w:cs="Tahoma"/>
          <w:sz w:val="24"/>
          <w:szCs w:val="24"/>
        </w:rPr>
        <w:t>1998</w:t>
      </w:r>
      <w:r>
        <w:rPr>
          <w:rFonts w:ascii="Tahoma" w:hAnsi="Tahoma" w:cs="Tahoma"/>
          <w:sz w:val="24"/>
          <w:szCs w:val="24"/>
        </w:rPr>
        <w:t xml:space="preserve"> a </w:t>
      </w:r>
      <w:r w:rsidR="009129D3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>/</w:t>
      </w:r>
      <w:r w:rsidR="009129D3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/200</w:t>
      </w:r>
      <w:r w:rsidR="009129D3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, restando </w:t>
      </w:r>
      <w:r w:rsidR="009129D3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(</w:t>
      </w:r>
      <w:r w:rsidR="00EA3FE7">
        <w:rPr>
          <w:rFonts w:ascii="Tahoma" w:hAnsi="Tahoma" w:cs="Tahoma"/>
          <w:sz w:val="24"/>
          <w:szCs w:val="24"/>
        </w:rPr>
        <w:t>quatorze</w:t>
      </w:r>
      <w:r>
        <w:rPr>
          <w:rFonts w:ascii="Tahoma" w:hAnsi="Tahoma" w:cs="Tahoma"/>
          <w:sz w:val="24"/>
          <w:szCs w:val="24"/>
        </w:rPr>
        <w:t xml:space="preserve">) meses a serem usufruídos em época oportuna, sendo </w:t>
      </w:r>
      <w:r w:rsidR="009129D3">
        <w:rPr>
          <w:rFonts w:ascii="Tahoma" w:hAnsi="Tahoma" w:cs="Tahoma"/>
          <w:sz w:val="24"/>
          <w:szCs w:val="24"/>
        </w:rPr>
        <w:t>2</w:t>
      </w:r>
      <w:r w:rsidR="000C0395">
        <w:rPr>
          <w:rFonts w:ascii="Tahoma" w:hAnsi="Tahoma" w:cs="Tahoma"/>
          <w:sz w:val="24"/>
          <w:szCs w:val="24"/>
        </w:rPr>
        <w:t xml:space="preserve"> (dois</w:t>
      </w:r>
      <w:r w:rsidR="009129D3">
        <w:rPr>
          <w:rFonts w:ascii="Tahoma" w:hAnsi="Tahoma" w:cs="Tahoma"/>
          <w:sz w:val="24"/>
          <w:szCs w:val="24"/>
        </w:rPr>
        <w:t>) me</w:t>
      </w:r>
      <w:r>
        <w:rPr>
          <w:rFonts w:ascii="Tahoma" w:hAnsi="Tahoma" w:cs="Tahoma"/>
          <w:sz w:val="24"/>
          <w:szCs w:val="24"/>
        </w:rPr>
        <w:t>s</w:t>
      </w:r>
      <w:r w:rsidR="009129D3">
        <w:rPr>
          <w:rFonts w:ascii="Tahoma" w:hAnsi="Tahoma" w:cs="Tahoma"/>
          <w:sz w:val="24"/>
          <w:szCs w:val="24"/>
        </w:rPr>
        <w:t>es</w:t>
      </w:r>
      <w:r>
        <w:rPr>
          <w:rFonts w:ascii="Tahoma" w:hAnsi="Tahoma" w:cs="Tahoma"/>
          <w:sz w:val="24"/>
          <w:szCs w:val="24"/>
        </w:rPr>
        <w:t xml:space="preserve"> do período aquisitivo acima citado, 3 (três) meses do período aquisitivo de </w:t>
      </w:r>
      <w:r w:rsidR="009129D3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/</w:t>
      </w:r>
      <w:r w:rsidR="009129D3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/</w:t>
      </w:r>
      <w:r w:rsidR="009129D3">
        <w:rPr>
          <w:rFonts w:ascii="Tahoma" w:hAnsi="Tahoma" w:cs="Tahoma"/>
          <w:sz w:val="24"/>
          <w:szCs w:val="24"/>
        </w:rPr>
        <w:t>1993</w:t>
      </w:r>
      <w:r>
        <w:rPr>
          <w:rFonts w:ascii="Tahoma" w:hAnsi="Tahoma" w:cs="Tahoma"/>
          <w:sz w:val="24"/>
          <w:szCs w:val="24"/>
        </w:rPr>
        <w:t xml:space="preserve"> a </w:t>
      </w:r>
      <w:r w:rsidR="009129D3">
        <w:rPr>
          <w:rFonts w:ascii="Tahoma" w:hAnsi="Tahoma" w:cs="Tahoma"/>
          <w:sz w:val="24"/>
          <w:szCs w:val="24"/>
        </w:rPr>
        <w:t>1º</w:t>
      </w:r>
      <w:r>
        <w:rPr>
          <w:rFonts w:ascii="Tahoma" w:hAnsi="Tahoma" w:cs="Tahoma"/>
          <w:sz w:val="24"/>
          <w:szCs w:val="24"/>
        </w:rPr>
        <w:t>/</w:t>
      </w:r>
      <w:r w:rsidR="009129D3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/</w:t>
      </w:r>
      <w:r w:rsidR="009129D3">
        <w:rPr>
          <w:rFonts w:ascii="Tahoma" w:hAnsi="Tahoma" w:cs="Tahoma"/>
          <w:sz w:val="24"/>
          <w:szCs w:val="24"/>
        </w:rPr>
        <w:t>1998</w:t>
      </w:r>
      <w:r>
        <w:rPr>
          <w:rFonts w:ascii="Tahoma" w:hAnsi="Tahoma" w:cs="Tahoma"/>
          <w:sz w:val="24"/>
          <w:szCs w:val="24"/>
        </w:rPr>
        <w:t xml:space="preserve">, concedidos pela Portaria-DRH nº </w:t>
      </w:r>
      <w:r w:rsidR="000C0395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1, de 2</w:t>
      </w:r>
      <w:r w:rsidR="000C0395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de agosto de </w:t>
      </w:r>
      <w:r w:rsidR="000C0395">
        <w:rPr>
          <w:rFonts w:ascii="Tahoma" w:hAnsi="Tahoma" w:cs="Tahoma"/>
          <w:sz w:val="24"/>
          <w:szCs w:val="24"/>
        </w:rPr>
        <w:t>1998</w:t>
      </w:r>
      <w:r>
        <w:rPr>
          <w:rFonts w:ascii="Tahoma" w:hAnsi="Tahoma" w:cs="Tahoma"/>
          <w:sz w:val="24"/>
          <w:szCs w:val="24"/>
        </w:rPr>
        <w:t>, publicada no DCL de 2</w:t>
      </w:r>
      <w:r w:rsidR="000C0395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/8/</w:t>
      </w:r>
      <w:r w:rsidR="000C0395">
        <w:rPr>
          <w:rFonts w:ascii="Tahoma" w:hAnsi="Tahoma" w:cs="Tahoma"/>
          <w:sz w:val="24"/>
          <w:szCs w:val="24"/>
        </w:rPr>
        <w:t>1998</w:t>
      </w:r>
      <w:r>
        <w:rPr>
          <w:rFonts w:ascii="Tahoma" w:hAnsi="Tahoma" w:cs="Tahoma"/>
          <w:sz w:val="24"/>
          <w:szCs w:val="24"/>
        </w:rPr>
        <w:t>, 3 (três) meses do período aquisitivo de 1</w:t>
      </w:r>
      <w:r w:rsidR="000C0395">
        <w:rPr>
          <w:rFonts w:ascii="Tahoma" w:hAnsi="Tahoma" w:cs="Tahoma"/>
          <w:sz w:val="24"/>
          <w:szCs w:val="24"/>
        </w:rPr>
        <w:t>º</w:t>
      </w:r>
      <w:r>
        <w:rPr>
          <w:rFonts w:ascii="Tahoma" w:hAnsi="Tahoma" w:cs="Tahoma"/>
          <w:sz w:val="24"/>
          <w:szCs w:val="24"/>
        </w:rPr>
        <w:t>/</w:t>
      </w:r>
      <w:r w:rsidR="000C0395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/20</w:t>
      </w:r>
      <w:r w:rsidR="000C0395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a </w:t>
      </w:r>
      <w:r w:rsidR="000C039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>/</w:t>
      </w:r>
      <w:r w:rsidR="000C0395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/20</w:t>
      </w:r>
      <w:r w:rsidR="000C0395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>, concedidos pela Portaria-DRH nº 2</w:t>
      </w:r>
      <w:r w:rsidR="000C0395">
        <w:rPr>
          <w:rFonts w:ascii="Tahoma" w:hAnsi="Tahoma" w:cs="Tahoma"/>
          <w:sz w:val="24"/>
          <w:szCs w:val="24"/>
        </w:rPr>
        <w:t>74</w:t>
      </w:r>
      <w:r>
        <w:rPr>
          <w:rFonts w:ascii="Tahoma" w:hAnsi="Tahoma" w:cs="Tahoma"/>
          <w:sz w:val="24"/>
          <w:szCs w:val="24"/>
        </w:rPr>
        <w:t xml:space="preserve"> de </w:t>
      </w:r>
      <w:r w:rsidR="000C0395">
        <w:rPr>
          <w:rFonts w:ascii="Tahoma" w:hAnsi="Tahoma" w:cs="Tahoma"/>
          <w:sz w:val="24"/>
          <w:szCs w:val="24"/>
        </w:rPr>
        <w:t>1º</w:t>
      </w:r>
      <w:r>
        <w:rPr>
          <w:rFonts w:ascii="Tahoma" w:hAnsi="Tahoma" w:cs="Tahoma"/>
          <w:sz w:val="24"/>
          <w:szCs w:val="24"/>
        </w:rPr>
        <w:t xml:space="preserve"> de </w:t>
      </w:r>
      <w:r w:rsidR="000C0395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</w:t>
      </w:r>
      <w:r w:rsidR="000C039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20</w:t>
      </w:r>
      <w:r w:rsidR="000C0395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, publicada no DCL de </w:t>
      </w:r>
      <w:r w:rsidR="000C0395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/</w:t>
      </w:r>
      <w:r w:rsidR="000C0395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>/20</w:t>
      </w:r>
      <w:r w:rsidR="000C0395">
        <w:rPr>
          <w:rFonts w:ascii="Tahoma" w:hAnsi="Tahoma" w:cs="Tahoma"/>
          <w:sz w:val="24"/>
          <w:szCs w:val="24"/>
        </w:rPr>
        <w:t>08, 3 (três) meses do período aquisitivo de 28/2/2008 a 25/2/2013, concedidos pela Portaria-DRH nº 108 de 12 de março de 2015, publicada no DCL de 16/3/2015, e 3 (três) meses do período aquisitivo de 26/2/2013 a 24/2/2018, concedidos pela Portaria-DRH nº 176 de 21 de agosto de 2018, publicada no DCL de 22/8/2018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441A27" w:rsidRDefault="00441A27" w:rsidP="00441A27">
      <w:pPr>
        <w:tabs>
          <w:tab w:val="left" w:pos="3405"/>
        </w:tabs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:rsidR="00441A27" w:rsidRPr="00CB320D" w:rsidRDefault="00441A27" w:rsidP="00441A27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6A502F" w:rsidRDefault="00441A27" w:rsidP="00441A2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– Edição Extraordinária </w:t>
      </w:r>
      <w:r>
        <w:rPr>
          <w:rFonts w:ascii="Tahoma" w:hAnsi="Tahoma" w:cs="Tahoma"/>
          <w:color w:val="FF0000"/>
          <w:sz w:val="20"/>
          <w:szCs w:val="20"/>
        </w:rPr>
        <w:t xml:space="preserve">de 19/6/2019 </w:t>
      </w:r>
    </w:p>
    <w:p w:rsidR="006E4F57" w:rsidRDefault="006E4F57" w:rsidP="006E4F57">
      <w:pPr>
        <w:jc w:val="center"/>
        <w:rPr>
          <w:rFonts w:ascii="Tahoma" w:hAnsi="Tahoma" w:cs="Tahoma"/>
          <w:sz w:val="24"/>
        </w:rPr>
      </w:pPr>
    </w:p>
    <w:p w:rsidR="006E4F57" w:rsidRDefault="006E4F57" w:rsidP="00441A2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A502F" w:rsidRDefault="006A502F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6A502F" w:rsidRDefault="006A502F" w:rsidP="006A502F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6A502F" w:rsidRDefault="006A502F" w:rsidP="006A502F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194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18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6A502F" w:rsidRPr="0059307E" w:rsidRDefault="00892837" w:rsidP="006A502F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>A</w:t>
      </w:r>
      <w:r w:rsidR="006A502F">
        <w:rPr>
          <w:rFonts w:ascii="Tahoma" w:hAnsi="Tahoma" w:cs="Tahoma"/>
          <w:sz w:val="24"/>
        </w:rPr>
        <w:t xml:space="preserve"> </w:t>
      </w:r>
      <w:r w:rsidR="006A502F">
        <w:rPr>
          <w:rFonts w:ascii="Tahoma" w:hAnsi="Tahoma" w:cs="Tahoma"/>
          <w:caps/>
          <w:sz w:val="24"/>
        </w:rPr>
        <w:t>Diretor</w:t>
      </w:r>
      <w:r>
        <w:rPr>
          <w:rFonts w:ascii="Tahoma" w:hAnsi="Tahoma" w:cs="Tahoma"/>
          <w:caps/>
          <w:sz w:val="24"/>
        </w:rPr>
        <w:t>A</w:t>
      </w:r>
      <w:r w:rsidR="006A502F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 w:rsidR="006A502F"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 w:rsidR="006A502F">
        <w:rPr>
          <w:rFonts w:ascii="Tahoma" w:hAnsi="Tahoma" w:cs="Tahoma"/>
          <w:sz w:val="24"/>
          <w:szCs w:val="24"/>
        </w:rPr>
        <w:t>m</w:t>
      </w:r>
      <w:r w:rsidR="006A502F" w:rsidRPr="008A7A36">
        <w:rPr>
          <w:rFonts w:ascii="Tahoma" w:hAnsi="Tahoma" w:cs="Tahoma"/>
          <w:sz w:val="24"/>
          <w:szCs w:val="24"/>
        </w:rPr>
        <w:t xml:space="preserve"> os art</w:t>
      </w:r>
      <w:r w:rsidR="006A502F">
        <w:rPr>
          <w:rFonts w:ascii="Tahoma" w:hAnsi="Tahoma" w:cs="Tahoma"/>
          <w:sz w:val="24"/>
          <w:szCs w:val="24"/>
        </w:rPr>
        <w:t>igos nºs</w:t>
      </w:r>
      <w:r w:rsidR="006A502F" w:rsidRPr="008A7A36">
        <w:rPr>
          <w:rFonts w:ascii="Tahoma" w:hAnsi="Tahoma" w:cs="Tahoma"/>
          <w:sz w:val="24"/>
          <w:szCs w:val="24"/>
        </w:rPr>
        <w:t xml:space="preserve"> </w:t>
      </w:r>
      <w:r w:rsidR="006A502F">
        <w:rPr>
          <w:rFonts w:ascii="Tahoma" w:hAnsi="Tahoma" w:cs="Tahoma"/>
          <w:sz w:val="24"/>
          <w:szCs w:val="24"/>
        </w:rPr>
        <w:t xml:space="preserve">139 a 141 </w:t>
      </w:r>
      <w:r w:rsidR="006A502F" w:rsidRPr="008A7A36">
        <w:rPr>
          <w:rFonts w:ascii="Tahoma" w:hAnsi="Tahoma" w:cs="Tahoma"/>
          <w:sz w:val="24"/>
          <w:szCs w:val="24"/>
        </w:rPr>
        <w:t xml:space="preserve">da Lei </w:t>
      </w:r>
      <w:r w:rsidR="006A502F">
        <w:rPr>
          <w:rFonts w:ascii="Tahoma" w:hAnsi="Tahoma" w:cs="Tahoma"/>
          <w:sz w:val="24"/>
          <w:szCs w:val="24"/>
        </w:rPr>
        <w:t xml:space="preserve">Complementar </w:t>
      </w:r>
      <w:r w:rsidR="006A502F" w:rsidRPr="008A7A36">
        <w:rPr>
          <w:rFonts w:ascii="Tahoma" w:hAnsi="Tahoma" w:cs="Tahoma"/>
          <w:sz w:val="24"/>
          <w:szCs w:val="24"/>
        </w:rPr>
        <w:t>nº 8</w:t>
      </w:r>
      <w:r w:rsidR="006A502F">
        <w:rPr>
          <w:rFonts w:ascii="Tahoma" w:hAnsi="Tahoma" w:cs="Tahoma"/>
          <w:sz w:val="24"/>
          <w:szCs w:val="24"/>
        </w:rPr>
        <w:t>40/2011,</w:t>
      </w:r>
      <w:r w:rsidR="006A502F" w:rsidRPr="00C945F1">
        <w:rPr>
          <w:rFonts w:ascii="Tahoma" w:hAnsi="Tahoma" w:cs="Tahoma"/>
          <w:sz w:val="24"/>
          <w:szCs w:val="24"/>
        </w:rPr>
        <w:t xml:space="preserve"> </w:t>
      </w:r>
      <w:r w:rsidR="006A502F"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001-000485/1994, </w:t>
      </w:r>
      <w:r w:rsidR="006A502F"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6A502F" w:rsidRPr="00AC1027" w:rsidRDefault="006A502F" w:rsidP="006A502F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BENEDITO CÂNDIDO DA SILVA, matrícula nº 11.520</w:t>
      </w:r>
      <w:r>
        <w:rPr>
          <w:rFonts w:ascii="Tahoma" w:hAnsi="Tahoma" w:cs="Tahoma"/>
          <w:sz w:val="24"/>
          <w:szCs w:val="24"/>
        </w:rPr>
        <w:noBreakHyphen/>
        <w:t>62, ocupante do cargo efetivo de Auxiliar Legislativo, categoria Auxiliar Legislativo, 3 (três) meses de licença-prêmio por assiduidade, referentes ao período aquisitivo de 12/9/2013 a 10/9/2018,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6A502F" w:rsidRDefault="006A502F" w:rsidP="006A502F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6A502F" w:rsidRPr="00CB320D" w:rsidRDefault="006A502F" w:rsidP="006A502F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D06D30" w:rsidRDefault="006A502F" w:rsidP="006A502F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– Edição Extraordinária </w:t>
      </w:r>
      <w:r>
        <w:rPr>
          <w:rFonts w:ascii="Tahoma" w:hAnsi="Tahoma" w:cs="Tahoma"/>
          <w:color w:val="FF0000"/>
          <w:sz w:val="20"/>
          <w:szCs w:val="20"/>
        </w:rPr>
        <w:t xml:space="preserve">de 19/6/2019 </w:t>
      </w:r>
    </w:p>
    <w:p w:rsidR="006E4F57" w:rsidRDefault="006E4F57" w:rsidP="006E4F57">
      <w:pPr>
        <w:jc w:val="center"/>
        <w:rPr>
          <w:rFonts w:ascii="Tahoma" w:hAnsi="Tahoma" w:cs="Tahoma"/>
          <w:sz w:val="24"/>
        </w:rPr>
      </w:pPr>
    </w:p>
    <w:p w:rsidR="006E4F57" w:rsidRDefault="006E4F57" w:rsidP="006A502F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D06D30" w:rsidRDefault="00D06D30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D06D30" w:rsidRDefault="00D06D30" w:rsidP="00D06D30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D06D30" w:rsidRDefault="00D06D30" w:rsidP="00D06D30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195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19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D06D30" w:rsidRPr="0059307E" w:rsidRDefault="00D06D30" w:rsidP="00D06D30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001-001212/1998,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D06D30" w:rsidRPr="00AC1027" w:rsidRDefault="00D06D30" w:rsidP="00D06D30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DANILO SIMÕES, matrícula nº 11.899</w:t>
      </w:r>
      <w:r>
        <w:rPr>
          <w:rFonts w:ascii="Tahoma" w:hAnsi="Tahoma" w:cs="Tahoma"/>
          <w:sz w:val="24"/>
          <w:szCs w:val="24"/>
        </w:rPr>
        <w:noBreakHyphen/>
        <w:t>11, ocupante do cargo efetivo de Auxiliar Legislativo, categoria Auxiliar Legislativo, 3 (três) meses de licença-prêmio por assiduidade, referentes ao período aquisitivo de 21/5/2014 a 19/5/2019,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D06D30" w:rsidRDefault="00D06D30" w:rsidP="00D06D30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D06D30" w:rsidRPr="00CB320D" w:rsidRDefault="00D06D30" w:rsidP="00D06D30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E70A2E" w:rsidRDefault="00D06D30" w:rsidP="00D06D30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24/6/2019 </w:t>
      </w:r>
    </w:p>
    <w:p w:rsidR="006E4F57" w:rsidRDefault="006E4F57" w:rsidP="00D06D30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E70A2E" w:rsidRDefault="00E70A2E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E70A2E" w:rsidRDefault="00E70A2E" w:rsidP="00E70A2E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E70A2E" w:rsidRDefault="00E70A2E" w:rsidP="00E70A2E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196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19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E70A2E" w:rsidRPr="0059307E" w:rsidRDefault="00E70A2E" w:rsidP="00E70A2E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001-002319/1993,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E70A2E" w:rsidRPr="00AC1027" w:rsidRDefault="00E70A2E" w:rsidP="00E70A2E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FRANCISCO JOÃO RAMALHO, matrícula nº 11.337</w:t>
      </w:r>
      <w:r>
        <w:rPr>
          <w:rFonts w:ascii="Tahoma" w:hAnsi="Tahoma" w:cs="Tahoma"/>
          <w:sz w:val="24"/>
          <w:szCs w:val="24"/>
        </w:rPr>
        <w:noBreakHyphen/>
        <w:t xml:space="preserve">53, ocupante do cargo efetivo de Auxiliar Legislativo, categoria Auxiliar Legislativo, 3 (três) meses de licença-prêmio por assiduidade, referentes ao período aquisitivo de </w:t>
      </w:r>
      <w:r w:rsidR="00CC2566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/</w:t>
      </w:r>
      <w:r w:rsidR="00CC2566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/201</w:t>
      </w:r>
      <w:r w:rsidR="00CC2566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a </w:t>
      </w:r>
      <w:r w:rsidR="00CC2566">
        <w:rPr>
          <w:rFonts w:ascii="Tahoma" w:hAnsi="Tahoma" w:cs="Tahoma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>/</w:t>
      </w:r>
      <w:r w:rsidR="00CC2566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/201</w:t>
      </w:r>
      <w:r w:rsidR="00CC2566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E70A2E" w:rsidRDefault="00E70A2E" w:rsidP="00E70A2E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E70A2E" w:rsidRPr="00CB320D" w:rsidRDefault="00E70A2E" w:rsidP="00E70A2E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E70A2E" w:rsidRDefault="00E70A2E" w:rsidP="00E70A2E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24/6/2019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E70A2E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A502F" w:rsidRDefault="006A502F" w:rsidP="00D06D30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A502F" w:rsidRDefault="006A502F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D41549" w:rsidRDefault="00D41549" w:rsidP="00D41549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D41549" w:rsidRDefault="00D41549" w:rsidP="00D41549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197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19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D41549" w:rsidRPr="0059307E" w:rsidRDefault="00D41549" w:rsidP="00D41549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001-001966/1994,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D41549" w:rsidRPr="00AC1027" w:rsidRDefault="00D41549" w:rsidP="00D41549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MARCO ANTÔNIO MARQUES MIRANDA, matrícula nº 11.698</w:t>
      </w:r>
      <w:r>
        <w:rPr>
          <w:rFonts w:ascii="Tahoma" w:hAnsi="Tahoma" w:cs="Tahoma"/>
          <w:sz w:val="24"/>
          <w:szCs w:val="24"/>
        </w:rPr>
        <w:noBreakHyphen/>
        <w:t>21, ocupante do cargo efetivo de Assistente Legislativo, categoria Assistente Legislativo, 3 (três) meses de licença-prêmio por assiduidade, referentes ao período aquisitivo de 23/5/2014 a 21/5/2019,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D41549" w:rsidRDefault="00D41549" w:rsidP="00D41549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D41549" w:rsidRPr="00CB320D" w:rsidRDefault="00D41549" w:rsidP="00D41549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892837" w:rsidRDefault="00D41549" w:rsidP="00D41549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24/6/2019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D41549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892837" w:rsidRDefault="00892837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892837" w:rsidRDefault="00892837" w:rsidP="0089283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892837" w:rsidRDefault="00892837" w:rsidP="0089283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198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19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892837" w:rsidRPr="0059307E" w:rsidRDefault="00892837" w:rsidP="00892837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001-001382/1994,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892837" w:rsidRPr="00AC1027" w:rsidRDefault="00892837" w:rsidP="00892837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ADÃO JOSÉ DE AZEVEDO, matrícula nº 11.540</w:t>
      </w:r>
      <w:r>
        <w:rPr>
          <w:rFonts w:ascii="Tahoma" w:hAnsi="Tahoma" w:cs="Tahoma"/>
          <w:sz w:val="24"/>
          <w:szCs w:val="24"/>
        </w:rPr>
        <w:noBreakHyphen/>
      </w:r>
      <w:r w:rsidR="007275D6">
        <w:rPr>
          <w:rFonts w:ascii="Tahoma" w:hAnsi="Tahoma" w:cs="Tahoma"/>
          <w:sz w:val="24"/>
          <w:szCs w:val="24"/>
        </w:rPr>
        <w:t>56</w:t>
      </w:r>
      <w:r>
        <w:rPr>
          <w:rFonts w:ascii="Tahoma" w:hAnsi="Tahoma" w:cs="Tahoma"/>
          <w:sz w:val="24"/>
          <w:szCs w:val="24"/>
        </w:rPr>
        <w:t>, ocupant</w:t>
      </w:r>
      <w:r w:rsidR="007275D6">
        <w:rPr>
          <w:rFonts w:ascii="Tahoma" w:hAnsi="Tahoma" w:cs="Tahoma"/>
          <w:sz w:val="24"/>
          <w:szCs w:val="24"/>
        </w:rPr>
        <w:t>e do cargo efetivo de Auxiliar</w:t>
      </w:r>
      <w:r>
        <w:rPr>
          <w:rFonts w:ascii="Tahoma" w:hAnsi="Tahoma" w:cs="Tahoma"/>
          <w:sz w:val="24"/>
          <w:szCs w:val="24"/>
        </w:rPr>
        <w:t xml:space="preserve"> Legislativo, categoria A</w:t>
      </w:r>
      <w:r w:rsidR="007275D6">
        <w:rPr>
          <w:rFonts w:ascii="Tahoma" w:hAnsi="Tahoma" w:cs="Tahoma"/>
          <w:sz w:val="24"/>
          <w:szCs w:val="24"/>
        </w:rPr>
        <w:t>uxiliar</w:t>
      </w:r>
      <w:r>
        <w:rPr>
          <w:rFonts w:ascii="Tahoma" w:hAnsi="Tahoma" w:cs="Tahoma"/>
          <w:sz w:val="24"/>
          <w:szCs w:val="24"/>
        </w:rPr>
        <w:t xml:space="preserve"> Legislativo, 3 (três) meses de licença-prêmio por assiduidade, referentes ao período aquisitivo de </w:t>
      </w:r>
      <w:r w:rsidR="007275D6">
        <w:rPr>
          <w:rFonts w:ascii="Tahoma" w:hAnsi="Tahoma" w:cs="Tahoma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>/</w:t>
      </w:r>
      <w:r w:rsidR="007275D6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/201</w:t>
      </w:r>
      <w:r w:rsidR="007275D6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a </w:t>
      </w:r>
      <w:r w:rsidR="007275D6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>/</w:t>
      </w:r>
      <w:r w:rsidR="007275D6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/201</w:t>
      </w:r>
      <w:r w:rsidR="007275D6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892837" w:rsidRDefault="00892837" w:rsidP="00892837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892837" w:rsidRPr="00CB320D" w:rsidRDefault="00892837" w:rsidP="00892837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892837" w:rsidRDefault="00892837" w:rsidP="0089283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24/6/2019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89283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892837" w:rsidRDefault="00892837" w:rsidP="0089283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237452" w:rsidRDefault="00237452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237452" w:rsidRDefault="00237452" w:rsidP="00237452">
      <w:pPr>
        <w:spacing w:after="0"/>
        <w:jc w:val="center"/>
        <w:rPr>
          <w:rFonts w:ascii="Tahoma" w:hAnsi="Tahoma" w:cs="Tahoma"/>
          <w:b/>
          <w:sz w:val="24"/>
        </w:rPr>
      </w:pPr>
    </w:p>
    <w:p w:rsidR="00237452" w:rsidRDefault="00237452" w:rsidP="00237452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199, DE 19 DE JUNHO DE 2019</w:t>
      </w:r>
    </w:p>
    <w:p w:rsidR="00237452" w:rsidRDefault="00237452" w:rsidP="0023745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000948/2001</w:t>
      </w:r>
      <w:r>
        <w:rPr>
          <w:rFonts w:ascii="Tahoma" w:hAnsi="Tahoma" w:cs="Tahoma"/>
          <w:sz w:val="24"/>
        </w:rPr>
        <w:t>, RESOLVE:</w:t>
      </w:r>
    </w:p>
    <w:p w:rsidR="00237452" w:rsidRDefault="00237452" w:rsidP="0023745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9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nove)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 xml:space="preserve">de licença-prêmio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VERÔNICA NUNES DE OLIVEIRA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12.649-29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referentes aos períodos aquisitivos de 25/7/2000 a 25/7/2005, de 26/7/2005 a 25/7/2010 e de 26/7/2010 a 28/7/2015.</w:t>
      </w:r>
    </w:p>
    <w:p w:rsidR="00237452" w:rsidRDefault="00237452" w:rsidP="00237452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3F3D36" w:rsidRDefault="00237452" w:rsidP="00237452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24/6/2019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237452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:rsidR="003F3D36" w:rsidRDefault="003F3D3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3F3D36" w:rsidRDefault="003F3D36" w:rsidP="003F3D36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</w:p>
    <w:p w:rsidR="003F3D36" w:rsidRDefault="003F3D36" w:rsidP="003F3D36">
      <w:pPr>
        <w:spacing w:before="120" w:after="0" w:line="240" w:lineRule="auto"/>
        <w:ind w:firstLine="851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PORTARIA-DRH Nº 200, DE 19 DE JUNHO DE 2019</w:t>
      </w:r>
    </w:p>
    <w:p w:rsidR="003F3D36" w:rsidRDefault="003F3D36" w:rsidP="003F3D36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 w:rsidRPr="004C298A">
        <w:rPr>
          <w:rFonts w:ascii="Tahoma" w:hAnsi="Tahoma" w:cs="Tahoma"/>
          <w:caps/>
          <w:sz w:val="24"/>
        </w:rPr>
        <w:t xml:space="preserve">A Diretora de Recursos Humanos </w:t>
      </w:r>
      <w:r>
        <w:rPr>
          <w:rFonts w:ascii="Tahoma" w:hAnsi="Tahoma" w:cs="Tahoma"/>
          <w:caps/>
          <w:sz w:val="24"/>
        </w:rPr>
        <w:t>da Câmara Legislativa do Distrito Federal</w:t>
      </w:r>
      <w:r>
        <w:rPr>
          <w:rFonts w:ascii="Tahoma" w:hAnsi="Tahoma" w:cs="Tahoma"/>
          <w:sz w:val="24"/>
        </w:rPr>
        <w:t>, no uso da competência que lhe foi delegada pelo § 1º do art. 4º do Ato da Mesa Diretora nº 67/2009, tendo em vista o disposto no art. 20, inciso III, da Lei distrital nº 4.342/2009, e ainda o que consta no Processo nº 001-001162/2019, RESOLVE:</w:t>
      </w:r>
      <w:r>
        <w:rPr>
          <w:rFonts w:ascii="Tahoma" w:hAnsi="Tahoma" w:cs="Tahoma"/>
          <w:b/>
          <w:sz w:val="24"/>
        </w:rPr>
        <w:t xml:space="preserve"> </w:t>
      </w:r>
    </w:p>
    <w:p w:rsidR="003F3D36" w:rsidRDefault="003F3D36" w:rsidP="003F3D36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szCs w:val="24"/>
          <w:lang w:val="pt-BR"/>
        </w:rPr>
        <w:t>I –</w:t>
      </w:r>
      <w:r w:rsidRPr="000F75C0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AUTORIZAR </w:t>
      </w:r>
      <w:r>
        <w:rPr>
          <w:rFonts w:ascii="Tahoma" w:hAnsi="Tahoma" w:cs="Tahoma"/>
          <w:sz w:val="24"/>
          <w:szCs w:val="24"/>
          <w:lang w:val="pt-BR"/>
        </w:rPr>
        <w:t>a lotação provisória na Divisão de Seguridade Social da</w:t>
      </w:r>
      <w:r w:rsidR="003D1354">
        <w:rPr>
          <w:rFonts w:ascii="Tahoma" w:hAnsi="Tahoma" w:cs="Tahoma"/>
          <w:sz w:val="24"/>
          <w:szCs w:val="24"/>
          <w:lang w:val="pt-BR"/>
        </w:rPr>
        <w:t xml:space="preserve"> servidora CAMILA MACEDO GUIMARÃ</w:t>
      </w:r>
      <w:r>
        <w:rPr>
          <w:rFonts w:ascii="Tahoma" w:hAnsi="Tahoma" w:cs="Tahoma"/>
          <w:sz w:val="24"/>
          <w:szCs w:val="24"/>
          <w:lang w:val="pt-BR"/>
        </w:rPr>
        <w:t>ES, matrícula nº 13.162-52, ocupante do cargo efetivo Técnico Legislativo, categoria Técnico Legislativo, com lotação de origem no Setor de Apoio ao Plenário.</w:t>
      </w:r>
    </w:p>
    <w:p w:rsidR="003F3D36" w:rsidRDefault="003F3D36" w:rsidP="003F3D36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 w:rsidRPr="000F75C0">
        <w:rPr>
          <w:rFonts w:ascii="Tahoma" w:hAnsi="Tahoma" w:cs="Tahoma"/>
          <w:b/>
          <w:sz w:val="24"/>
          <w:szCs w:val="24"/>
          <w:lang w:val="pt-BR"/>
        </w:rPr>
        <w:t xml:space="preserve">II </w:t>
      </w:r>
      <w:r>
        <w:rPr>
          <w:rFonts w:ascii="Tahoma" w:hAnsi="Tahoma" w:cs="Tahoma"/>
          <w:b/>
          <w:sz w:val="24"/>
          <w:szCs w:val="24"/>
          <w:lang w:val="pt-BR"/>
        </w:rPr>
        <w:t>–</w:t>
      </w:r>
      <w:r w:rsidRPr="000F75C0">
        <w:rPr>
          <w:rFonts w:ascii="Tahoma" w:hAnsi="Tahoma" w:cs="Tahoma"/>
          <w:b/>
          <w:sz w:val="24"/>
          <w:szCs w:val="24"/>
          <w:lang w:val="pt-BR"/>
        </w:rPr>
        <w:t xml:space="preserve"> DETERMINAR</w:t>
      </w:r>
      <w:r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Pr="000F75C0">
        <w:rPr>
          <w:rFonts w:ascii="Tahoma" w:hAnsi="Tahoma" w:cs="Tahoma"/>
          <w:sz w:val="24"/>
          <w:szCs w:val="24"/>
          <w:lang w:val="pt-BR"/>
        </w:rPr>
        <w:t>à chefia</w:t>
      </w:r>
      <w:r>
        <w:rPr>
          <w:rFonts w:ascii="Tahoma" w:hAnsi="Tahoma" w:cs="Tahoma"/>
          <w:sz w:val="24"/>
          <w:szCs w:val="24"/>
          <w:lang w:val="pt-BR"/>
        </w:rPr>
        <w:t xml:space="preserve"> da unidade de lotação provisória para atentar que as atividades a serem desenvolvidas pela servidora devem manter o nível de complexidade com o referido cargo, de forma a não se configurar desvio de função.</w:t>
      </w:r>
    </w:p>
    <w:p w:rsidR="003F3D36" w:rsidRDefault="003F3D36" w:rsidP="003F3D36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3F3D36" w:rsidRDefault="003F3D36" w:rsidP="003F3D36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237452" w:rsidRDefault="003F3D36" w:rsidP="003F3D36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24/6/2019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3F3D36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:rsidR="00D41549" w:rsidRDefault="00D41549" w:rsidP="00D41549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441A27" w:rsidRDefault="00441A27" w:rsidP="00441A2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B22B34" w:rsidRDefault="00B22B34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384D5C" w:rsidRDefault="00384D5C" w:rsidP="00384D5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B22B34" w:rsidRDefault="00B22B34" w:rsidP="00B22B34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201, DE 24 DE JUNHO DE 2019</w:t>
      </w:r>
    </w:p>
    <w:p w:rsidR="00B22B34" w:rsidRPr="00301106" w:rsidRDefault="00B22B34" w:rsidP="00B22B34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3D43DE">
        <w:rPr>
          <w:rFonts w:ascii="Tahoma" w:hAnsi="Tahoma" w:cs="Tahoma"/>
          <w:sz w:val="24"/>
          <w:szCs w:val="24"/>
        </w:rPr>
        <w:t xml:space="preserve">, no uso da competência que lhe foi delegada pelo inciso III do art. 1º da Portaria nº 32/2005 do Gabinete da Mesa Diretora; de acordo </w:t>
      </w:r>
      <w:r>
        <w:rPr>
          <w:rFonts w:ascii="Tahoma" w:hAnsi="Tahoma" w:cs="Tahoma"/>
          <w:sz w:val="24"/>
          <w:szCs w:val="24"/>
        </w:rPr>
        <w:t>com o art.</w:t>
      </w:r>
      <w:r w:rsidRPr="003D43DE">
        <w:rPr>
          <w:rFonts w:ascii="Tahoma" w:hAnsi="Tahoma" w:cs="Tahoma"/>
          <w:sz w:val="24"/>
          <w:szCs w:val="24"/>
        </w:rPr>
        <w:t xml:space="preserve"> 3º, incisos I, II e III, e parágrafo único</w:t>
      </w:r>
      <w:r>
        <w:rPr>
          <w:rFonts w:ascii="Tahoma" w:hAnsi="Tahoma" w:cs="Tahoma"/>
          <w:sz w:val="24"/>
          <w:szCs w:val="24"/>
        </w:rPr>
        <w:t>,</w:t>
      </w:r>
      <w:r w:rsidRPr="003D43DE">
        <w:rPr>
          <w:rFonts w:ascii="Tahoma" w:hAnsi="Tahoma" w:cs="Tahoma"/>
          <w:sz w:val="24"/>
          <w:szCs w:val="24"/>
        </w:rPr>
        <w:t xml:space="preserve"> da Emenda Constitucional n° 47/2005, bem como </w:t>
      </w:r>
      <w:r>
        <w:rPr>
          <w:rFonts w:ascii="Tahoma" w:hAnsi="Tahoma" w:cs="Tahoma"/>
          <w:sz w:val="24"/>
          <w:szCs w:val="24"/>
        </w:rPr>
        <w:t xml:space="preserve">com </w:t>
      </w:r>
      <w:r w:rsidRPr="003D43DE">
        <w:rPr>
          <w:rFonts w:ascii="Tahoma" w:hAnsi="Tahoma" w:cs="Tahoma"/>
          <w:sz w:val="24"/>
          <w:szCs w:val="24"/>
        </w:rPr>
        <w:t>o que dispõe o inciso I do art. 44 da Lei Orgânica do Distrito Federal; e tendo em vista o que consta do</w:t>
      </w:r>
      <w:r>
        <w:rPr>
          <w:rFonts w:ascii="Tahoma" w:hAnsi="Tahoma" w:cs="Tahoma"/>
          <w:sz w:val="24"/>
        </w:rPr>
        <w:t xml:space="preserve"> Processo nº</w:t>
      </w:r>
      <w:r w:rsidRPr="0047101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001-000796/2019,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B22B34" w:rsidRPr="00AC1027" w:rsidRDefault="00B22B34" w:rsidP="00B22B34">
      <w:pPr>
        <w:pStyle w:val="Corpodetexto"/>
        <w:spacing w:before="120" w:line="240" w:lineRule="auto"/>
        <w:ind w:firstLine="851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23398">
        <w:rPr>
          <w:rFonts w:ascii="Tahoma" w:hAnsi="Tahoma" w:cs="Tahoma"/>
          <w:b/>
          <w:sz w:val="24"/>
          <w:szCs w:val="24"/>
        </w:rPr>
        <w:t>CONCEDER</w:t>
      </w:r>
      <w:r>
        <w:rPr>
          <w:rFonts w:ascii="Tahoma" w:hAnsi="Tahoma" w:cs="Tahoma"/>
          <w:sz w:val="24"/>
          <w:szCs w:val="24"/>
        </w:rPr>
        <w:t xml:space="preserve"> aposentadoria voluntária ao servidor VICENTE ANTONIO DE LIMA, matrícula nº 11.898-13, ocupante do cargo efetivo de Auxiliar Legislativo, categoria Auxiliar Legislativo, Classe Especial, Padrão 22-E, do Quadro de Pessoal da Câmara Legislativa do Distrito Federal, com proventos integrais,</w:t>
      </w:r>
      <w:r w:rsidRPr="003E01A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acrescidos de 25</w:t>
      </w:r>
      <w:r w:rsidRPr="00D643E0">
        <w:rPr>
          <w:rFonts w:ascii="Tahoma" w:hAnsi="Tahoma" w:cs="Tahoma"/>
          <w:color w:val="000000" w:themeColor="text1"/>
          <w:sz w:val="24"/>
          <w:szCs w:val="24"/>
        </w:rPr>
        <w:t>%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(vinte e cinco por cento) de adicional por tempo de serviço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B22B34" w:rsidRDefault="00B22B34" w:rsidP="00B22B34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B22B34" w:rsidRDefault="00B22B34" w:rsidP="00B22B34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B22B34" w:rsidRDefault="00B22B34" w:rsidP="00B22B34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25/6/2019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B22B34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B22B34" w:rsidRDefault="00B22B34" w:rsidP="00384D5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384D5C" w:rsidRDefault="00384D5C" w:rsidP="00384D5C">
      <w:pPr>
        <w:pStyle w:val="Textoembloco"/>
        <w:spacing w:before="120" w:line="240" w:lineRule="auto"/>
        <w:ind w:left="0" w:right="0" w:firstLine="851"/>
        <w:jc w:val="center"/>
        <w:rPr>
          <w:rFonts w:ascii="Tahoma" w:hAnsi="Tahoma" w:cs="Tahoma"/>
        </w:rPr>
      </w:pPr>
    </w:p>
    <w:p w:rsidR="00604627" w:rsidRDefault="00604627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604627" w:rsidRDefault="00604627" w:rsidP="00604627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</w:p>
    <w:p w:rsidR="00604627" w:rsidRDefault="00604627" w:rsidP="00604627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202, DE 25 DE JUNHO DE 2019</w:t>
      </w:r>
    </w:p>
    <w:p w:rsidR="00604627" w:rsidRDefault="00604627" w:rsidP="00604627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de acordo com art. 3º, da Emenda Constitucional n° 47/2004; além dos arts. 1º e 7º, da Lei nº 1.004/1996, c/c o art. 4º, da Lei nº 1.141/1996, c/c o art. 4º</w:t>
      </w:r>
      <w:r w:rsidRPr="00D36967">
        <w:rPr>
          <w:rFonts w:ascii="Tahoma" w:hAnsi="Tahoma" w:cs="Tahoma"/>
          <w:sz w:val="24"/>
        </w:rPr>
        <w:t>, parágrafo único</w:t>
      </w:r>
      <w:r>
        <w:rPr>
          <w:rFonts w:ascii="Tahoma" w:hAnsi="Tahoma" w:cs="Tahoma"/>
          <w:sz w:val="24"/>
        </w:rPr>
        <w:t>, da Lei nº 1.864/1998; com as vantagens decorrentes da Resolução nº 139/1997, regulamentada pelas Portarias do Gabinete da Mesa Diretora nºs 4/2006 e 165/2006; bem como com o que dispõe o inciso I do art. 44 da Lei Orgânica do Distrito Federal, e tendo em vista o que consta do Processo nº</w:t>
      </w:r>
      <w:r>
        <w:rPr>
          <w:rFonts w:ascii="Tahoma" w:hAnsi="Tahoma" w:cs="Tahoma"/>
          <w:sz w:val="24"/>
          <w:szCs w:val="24"/>
        </w:rPr>
        <w:t xml:space="preserve"> 001-001060/2019, </w:t>
      </w:r>
      <w:r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604627" w:rsidRDefault="00604627" w:rsidP="00604627">
      <w:pPr>
        <w:pStyle w:val="Corpodetexto"/>
        <w:spacing w:before="120" w:line="240" w:lineRule="auto"/>
        <w:ind w:firstLine="851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CONCEDER</w:t>
      </w:r>
      <w:r>
        <w:rPr>
          <w:rFonts w:ascii="Tahoma" w:hAnsi="Tahoma" w:cs="Tahoma"/>
          <w:sz w:val="24"/>
          <w:szCs w:val="24"/>
        </w:rPr>
        <w:t xml:space="preserve"> aposentadoria voluntária à servidora NOEMIA GONCALVES BARBOSA BOIANOVSKY, matrícula nº 11.451-55, ocupante do cargo efetivo de Consultor  Legislativo,  Classe Especial, Padrão 6</w:t>
      </w:r>
      <w:r w:rsidR="00506333">
        <w:rPr>
          <w:rFonts w:ascii="Tahoma" w:hAnsi="Tahoma" w:cs="Tahoma"/>
          <w:sz w:val="24"/>
          <w:szCs w:val="24"/>
          <w:lang w:val="pt-BR"/>
        </w:rPr>
        <w:t>9</w:t>
      </w:r>
      <w:r>
        <w:rPr>
          <w:rFonts w:ascii="Tahoma" w:hAnsi="Tahoma" w:cs="Tahoma"/>
          <w:sz w:val="24"/>
          <w:szCs w:val="24"/>
        </w:rPr>
        <w:t>-E</w:t>
      </w:r>
      <w:r>
        <w:rPr>
          <w:rFonts w:ascii="Tahoma" w:hAnsi="Tahoma" w:cs="Tahoma"/>
          <w:sz w:val="24"/>
          <w:szCs w:val="24"/>
          <w:lang w:val="pt-BR"/>
        </w:rPr>
        <w:t>,</w:t>
      </w:r>
      <w:r>
        <w:rPr>
          <w:rFonts w:ascii="Tahoma" w:hAnsi="Tahoma" w:cs="Tahoma"/>
          <w:sz w:val="24"/>
          <w:szCs w:val="24"/>
        </w:rPr>
        <w:t xml:space="preserve"> do Quadro de Pessoal da Câmara Legislativa do Distrito Federal, com proventos integrais, acrescidos de 32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% (trinta  e dois por cento) de adicional por tempo de serviço e </w:t>
      </w:r>
      <w:r>
        <w:rPr>
          <w:rFonts w:ascii="Tahoma" w:hAnsi="Tahoma" w:cs="Tahoma"/>
          <w:color w:val="000000" w:themeColor="text1"/>
          <w:sz w:val="24"/>
          <w:szCs w:val="24"/>
          <w:lang w:val="pt-BR"/>
        </w:rPr>
        <w:t xml:space="preserve">de </w:t>
      </w:r>
      <w:r>
        <w:rPr>
          <w:rFonts w:ascii="Tahoma" w:hAnsi="Tahoma" w:cs="Tahoma"/>
          <w:color w:val="000000" w:themeColor="text1"/>
          <w:sz w:val="24"/>
          <w:szCs w:val="24"/>
        </w:rPr>
        <w:t>2/10 (dois décimos) da retribuição mensal do CL-</w:t>
      </w:r>
      <w:r w:rsidR="00683F0E">
        <w:rPr>
          <w:rFonts w:ascii="Tahoma" w:hAnsi="Tahoma" w:cs="Tahoma"/>
          <w:color w:val="000000" w:themeColor="text1"/>
          <w:sz w:val="24"/>
          <w:szCs w:val="24"/>
          <w:lang w:val="pt-BR"/>
        </w:rPr>
        <w:t>0</w:t>
      </w:r>
      <w:r>
        <w:rPr>
          <w:rFonts w:ascii="Tahoma" w:hAnsi="Tahoma" w:cs="Tahoma"/>
          <w:color w:val="000000" w:themeColor="text1"/>
          <w:sz w:val="24"/>
          <w:szCs w:val="24"/>
        </w:rPr>
        <w:t>2, 2/10</w:t>
      </w:r>
      <w:r>
        <w:rPr>
          <w:rFonts w:ascii="Tahoma" w:hAnsi="Tahoma" w:cs="Tahoma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(dois décimos) da retribuição mensal do CL-03 e 4/10</w:t>
      </w:r>
      <w:r>
        <w:rPr>
          <w:rFonts w:ascii="Tahoma" w:hAnsi="Tahoma" w:cs="Tahoma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(quatro décimos) da retribuição mensal do CL-04. </w:t>
      </w:r>
    </w:p>
    <w:p w:rsidR="00604627" w:rsidRDefault="00604627" w:rsidP="00604627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604627" w:rsidRDefault="00604627" w:rsidP="00604627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604627" w:rsidRDefault="00604627" w:rsidP="0060462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26/6/2019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60462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7D4FB5" w:rsidRDefault="007D4FB5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6E4F57" w:rsidRDefault="006E4F57" w:rsidP="007D4FB5">
      <w:pPr>
        <w:spacing w:after="0"/>
        <w:jc w:val="center"/>
        <w:rPr>
          <w:rFonts w:ascii="Tahoma" w:hAnsi="Tahoma" w:cs="Tahoma"/>
          <w:b/>
          <w:sz w:val="24"/>
        </w:rPr>
      </w:pPr>
    </w:p>
    <w:p w:rsidR="007D4FB5" w:rsidRDefault="007D4FB5" w:rsidP="007D4FB5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203, DE 25 DE JUNHO DE 2019</w:t>
      </w:r>
    </w:p>
    <w:p w:rsidR="007D4FB5" w:rsidRDefault="007D4FB5" w:rsidP="007D4FB5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  <w:lang w:val="pt-BR"/>
        </w:rPr>
        <w:t>A</w:t>
      </w:r>
      <w:r>
        <w:rPr>
          <w:rFonts w:ascii="Tahoma" w:hAnsi="Tahoma" w:cs="Tahoma"/>
          <w:caps/>
          <w:sz w:val="24"/>
        </w:rPr>
        <w:t xml:space="preserve"> Diretor</w:t>
      </w:r>
      <w:r>
        <w:rPr>
          <w:rFonts w:ascii="Tahoma" w:hAnsi="Tahoma" w:cs="Tahoma"/>
          <w:caps/>
          <w:sz w:val="24"/>
          <w:lang w:val="pt-BR"/>
        </w:rPr>
        <w:t>a</w:t>
      </w:r>
      <w:r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001422/1996</w:t>
      </w:r>
      <w:r>
        <w:rPr>
          <w:rFonts w:ascii="Tahoma" w:hAnsi="Tahoma" w:cs="Tahoma"/>
          <w:sz w:val="24"/>
        </w:rPr>
        <w:t>, RESOLVE:</w:t>
      </w:r>
    </w:p>
    <w:p w:rsidR="007D4FB5" w:rsidRDefault="007D4FB5" w:rsidP="007D4FB5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I – RETIFICAR</w:t>
      </w:r>
      <w:r>
        <w:rPr>
          <w:rFonts w:ascii="Tahoma" w:hAnsi="Tahoma" w:cs="Tahoma"/>
          <w:sz w:val="24"/>
          <w:lang w:val="pt-BR"/>
        </w:rPr>
        <w:t xml:space="preserve"> o item 5 da Portaria-DRH nº 133, de 6 de julho de 2009, publicada no DCL de 7/7/2009 e a Portaria-DRH nº 167, de 16 de junho de 2014, publicada no DCL de 18/6/2014, que tratam de concessão de licença-prêmio por assiduidade ao servidor inativo VICENTE ANTÔNIO DE LIMA, matrícula nº 11.898-13, passando os períodos aquisitivos de 22/5/2004 a 20/4/2009 e de 21/4/2009 a 19/5/2014 a serem, respectivamente, de 22/5/2004 a 20/5/2009 e de 21/5/2009 a 19/5/2014.</w:t>
      </w:r>
    </w:p>
    <w:p w:rsidR="007D4FB5" w:rsidRDefault="007D4FB5" w:rsidP="007D4FB5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II – 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11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onze)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>de licença</w:t>
      </w:r>
      <w:r>
        <w:rPr>
          <w:rFonts w:ascii="Tahoma" w:hAnsi="Tahoma" w:cs="Tahoma"/>
          <w:sz w:val="24"/>
          <w:lang w:val="pt-BR"/>
        </w:rPr>
        <w:noBreakHyphen/>
        <w:t xml:space="preserve">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servidor </w:t>
      </w:r>
      <w:r>
        <w:rPr>
          <w:rFonts w:ascii="Tahoma" w:hAnsi="Tahoma" w:cs="Tahoma"/>
          <w:sz w:val="24"/>
          <w:lang w:val="pt-BR"/>
        </w:rPr>
        <w:t>inativo supracitado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2 (dois) meses do período aquisitivo de 24/5/1999 a 21/5/2004 e 9 (nove) meses referentes aos períodos aquisitivos de 22/5/2004 a 20/5/2009, de 21/5/2009 a 19/5/2014 e de 20/5/2014 a 18/5/2019.</w:t>
      </w:r>
    </w:p>
    <w:p w:rsidR="007D4FB5" w:rsidRDefault="007D4FB5" w:rsidP="007D4FB5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7D4FB5" w:rsidRDefault="007D4FB5" w:rsidP="007D4FB5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26/6/2019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7D4FB5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:rsidR="003E4BCB" w:rsidRDefault="003E4BCB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3E4BCB" w:rsidRDefault="003E4BCB" w:rsidP="003E4BCB">
      <w:pPr>
        <w:spacing w:before="120"/>
        <w:ind w:firstLine="851"/>
        <w:jc w:val="center"/>
        <w:rPr>
          <w:rFonts w:ascii="Tahoma" w:hAnsi="Tahoma" w:cs="Tahoma"/>
          <w:b/>
          <w:sz w:val="24"/>
        </w:rPr>
      </w:pPr>
    </w:p>
    <w:p w:rsidR="003E4BCB" w:rsidRDefault="003E4BCB" w:rsidP="003E4BCB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204, DE 25 DE JUNHO DE 2019</w:t>
      </w:r>
    </w:p>
    <w:p w:rsidR="003E4BCB" w:rsidRPr="00301106" w:rsidRDefault="003E4BCB" w:rsidP="003E4BCB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 </w:t>
      </w:r>
      <w:r w:rsidRPr="00F0329D">
        <w:rPr>
          <w:rFonts w:ascii="Tahoma" w:hAnsi="Tahoma" w:cs="Tahoma"/>
          <w:caps/>
          <w:sz w:val="24"/>
        </w:rPr>
        <w:t>Diretora de Recursos Humanos da Câmara Legislativa do Distrito Federal</w:t>
      </w:r>
      <w:r>
        <w:rPr>
          <w:rFonts w:ascii="Tahoma" w:hAnsi="Tahoma" w:cs="Tahoma"/>
          <w:sz w:val="24"/>
        </w:rPr>
        <w:t xml:space="preserve">, no uso da competência que lhe foi delegada pelo inciso III do art. 1º da Portaria nº 32/2005 do Gabinete da Mesa Diretora; de acordo com o art. 6º da Emenda Constitucional n° 41/2003; além dos arts. 1º e 7º, da Lei nº 1.004/1996, c/c o art. 4º da Lei nº 1.141/1996, c/c o art. 4º, </w:t>
      </w:r>
      <w:r w:rsidRPr="003E4BCB">
        <w:rPr>
          <w:rFonts w:ascii="Tahoma" w:hAnsi="Tahoma" w:cs="Tahoma"/>
          <w:sz w:val="24"/>
        </w:rPr>
        <w:t>parágrafo único</w:t>
      </w:r>
      <w:r>
        <w:rPr>
          <w:rFonts w:ascii="Tahoma" w:hAnsi="Tahoma" w:cs="Tahoma"/>
          <w:sz w:val="24"/>
        </w:rPr>
        <w:t>, da Lei nº 1.864/1998; bem como com o que dispõe o inciso I do art. 44 da Lei Orgânica do Distrito Federal, e tendo em vista o que consta do Processo nº</w:t>
      </w:r>
      <w:r w:rsidRPr="0047101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001-000814/2016,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3E4BCB" w:rsidRDefault="003E4BCB" w:rsidP="003E4BCB">
      <w:pPr>
        <w:pStyle w:val="Corpodetexto"/>
        <w:spacing w:before="120" w:line="240" w:lineRule="auto"/>
        <w:ind w:firstLine="851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23398">
        <w:rPr>
          <w:rFonts w:ascii="Tahoma" w:hAnsi="Tahoma" w:cs="Tahoma"/>
          <w:b/>
          <w:sz w:val="24"/>
          <w:szCs w:val="24"/>
        </w:rPr>
        <w:t>CONCEDER</w:t>
      </w:r>
      <w:r>
        <w:rPr>
          <w:rFonts w:ascii="Tahoma" w:hAnsi="Tahoma" w:cs="Tahoma"/>
          <w:sz w:val="24"/>
          <w:szCs w:val="24"/>
        </w:rPr>
        <w:t xml:space="preserve"> aposentadoria voluntária à servidora </w:t>
      </w:r>
      <w:r w:rsidRPr="0038701D">
        <w:rPr>
          <w:rFonts w:ascii="Tahoma" w:hAnsi="Tahoma" w:cs="Tahoma"/>
          <w:sz w:val="24"/>
          <w:szCs w:val="24"/>
        </w:rPr>
        <w:t>VALERIA ARRUDA DE CASTRO</w:t>
      </w:r>
      <w:r>
        <w:rPr>
          <w:rFonts w:ascii="Tahoma" w:hAnsi="Tahoma" w:cs="Tahoma"/>
          <w:sz w:val="24"/>
          <w:szCs w:val="24"/>
        </w:rPr>
        <w:t>, matrícula nº 16.852-10, ocupante do cargo efetivo de Consultor  Legislativo,  Classe C, Padrão 61</w:t>
      </w:r>
      <w:r w:rsidR="00BD217A">
        <w:rPr>
          <w:rFonts w:ascii="Tahoma" w:hAnsi="Tahoma" w:cs="Tahoma"/>
          <w:sz w:val="24"/>
          <w:szCs w:val="24"/>
          <w:lang w:val="pt-BR"/>
        </w:rPr>
        <w:t>,</w:t>
      </w:r>
      <w:r>
        <w:rPr>
          <w:rFonts w:ascii="Tahoma" w:hAnsi="Tahoma" w:cs="Tahoma"/>
          <w:sz w:val="24"/>
          <w:szCs w:val="24"/>
        </w:rPr>
        <w:t xml:space="preserve"> do Quadro de Pessoal da Câmara Legislativa do Distrito Federal, com proventos integrais,</w:t>
      </w:r>
      <w:r w:rsidRPr="003E01A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acrescidos de 26</w:t>
      </w:r>
      <w:r w:rsidRPr="00D643E0">
        <w:rPr>
          <w:rFonts w:ascii="Tahoma" w:hAnsi="Tahoma" w:cs="Tahoma"/>
          <w:color w:val="000000" w:themeColor="text1"/>
          <w:sz w:val="24"/>
          <w:szCs w:val="24"/>
        </w:rPr>
        <w:t>%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(vinte e seis por cento) de adicional por tempo de serviço</w:t>
      </w:r>
      <w:r w:rsidRPr="0019596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e </w:t>
      </w:r>
      <w:r>
        <w:rPr>
          <w:rFonts w:ascii="Tahoma" w:hAnsi="Tahoma" w:cs="Tahoma"/>
          <w:color w:val="000000" w:themeColor="text1"/>
          <w:sz w:val="24"/>
          <w:szCs w:val="24"/>
          <w:lang w:val="pt-BR"/>
        </w:rPr>
        <w:t xml:space="preserve">de </w:t>
      </w:r>
      <w:r>
        <w:rPr>
          <w:rFonts w:ascii="Tahoma" w:hAnsi="Tahoma" w:cs="Tahoma"/>
          <w:color w:val="000000" w:themeColor="text1"/>
          <w:sz w:val="24"/>
          <w:szCs w:val="24"/>
        </w:rPr>
        <w:t>4/10 (quatro</w:t>
      </w:r>
      <w:r w:rsidRPr="00195969">
        <w:rPr>
          <w:rFonts w:ascii="Tahoma" w:hAnsi="Tahoma" w:cs="Tahoma"/>
          <w:color w:val="000000" w:themeColor="text1"/>
          <w:sz w:val="24"/>
          <w:szCs w:val="24"/>
        </w:rPr>
        <w:t xml:space="preserve"> décimo</w:t>
      </w:r>
      <w:r>
        <w:rPr>
          <w:rFonts w:ascii="Tahoma" w:hAnsi="Tahoma" w:cs="Tahoma"/>
          <w:color w:val="000000" w:themeColor="text1"/>
          <w:sz w:val="24"/>
          <w:szCs w:val="24"/>
        </w:rPr>
        <w:t>s</w:t>
      </w:r>
      <w:r w:rsidRPr="00195969">
        <w:rPr>
          <w:rFonts w:ascii="Tahoma" w:hAnsi="Tahoma" w:cs="Tahoma"/>
          <w:color w:val="000000" w:themeColor="text1"/>
          <w:sz w:val="24"/>
          <w:szCs w:val="24"/>
        </w:rPr>
        <w:t>) d</w:t>
      </w:r>
      <w:r>
        <w:rPr>
          <w:rFonts w:ascii="Tahoma" w:hAnsi="Tahoma" w:cs="Tahoma"/>
          <w:color w:val="000000" w:themeColor="text1"/>
          <w:sz w:val="24"/>
          <w:szCs w:val="24"/>
        </w:rPr>
        <w:t>a retribuição mensal do DF-12, 2/10</w:t>
      </w:r>
      <w:r>
        <w:rPr>
          <w:rFonts w:ascii="Tahoma" w:hAnsi="Tahoma" w:cs="Tahoma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(dois décimos) da retribuição mensal do DF-11 e 1/10</w:t>
      </w:r>
      <w:r>
        <w:rPr>
          <w:rFonts w:ascii="Tahoma" w:hAnsi="Tahoma" w:cs="Tahoma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(um décimo) da representação mensal do DF-08, do GDF. </w:t>
      </w:r>
    </w:p>
    <w:p w:rsidR="003E4BCB" w:rsidRPr="00AC1027" w:rsidRDefault="003E4BCB" w:rsidP="003E4BCB">
      <w:pPr>
        <w:pStyle w:val="Corpodetexto"/>
        <w:spacing w:before="120" w:line="240" w:lineRule="auto"/>
        <w:ind w:firstLine="851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3E4BCB" w:rsidRDefault="003E4BCB" w:rsidP="003E4BCB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875822" w:rsidRDefault="003E4BCB" w:rsidP="003E4BC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26/6/2019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3E4BC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875822" w:rsidRDefault="00875822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875822" w:rsidRDefault="00875822" w:rsidP="008758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875822" w:rsidRDefault="00875822" w:rsidP="008758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205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25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875822" w:rsidRPr="0059307E" w:rsidRDefault="00875822" w:rsidP="00875822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001-002757/1995,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875822" w:rsidRPr="00AC1027" w:rsidRDefault="00875822" w:rsidP="00875822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EDSON DE OLIVEIRA, matrícula nº 11.716</w:t>
      </w:r>
      <w:r>
        <w:rPr>
          <w:rFonts w:ascii="Tahoma" w:hAnsi="Tahoma" w:cs="Tahoma"/>
          <w:sz w:val="24"/>
          <w:szCs w:val="24"/>
        </w:rPr>
        <w:noBreakHyphen/>
        <w:t>45, ocupante do cargo efetivo de Auxiliar Legislativo, categoria Auxiliar Legislativo, 3 (três) meses de licença-prêmio por assiduidade, referentes ao período aquisitivo de 12/2/2014 a 23/2/2019,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875822" w:rsidRDefault="00875822" w:rsidP="0087582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875822" w:rsidRPr="00CB320D" w:rsidRDefault="00875822" w:rsidP="00875822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875822" w:rsidRDefault="00875822" w:rsidP="008758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26/6/2019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8758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875822" w:rsidRDefault="00875822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875822" w:rsidRDefault="00875822" w:rsidP="008758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875822" w:rsidRDefault="00875822" w:rsidP="008758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206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25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875822" w:rsidRPr="0059307E" w:rsidRDefault="00875822" w:rsidP="00875822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001-001897/1994,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875822" w:rsidRPr="00AC1027" w:rsidRDefault="00875822" w:rsidP="00875822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 xml:space="preserve">ao servidor JOSÉ </w:t>
      </w:r>
      <w:r w:rsidR="000E3186">
        <w:rPr>
          <w:rFonts w:ascii="Tahoma" w:hAnsi="Tahoma" w:cs="Tahoma"/>
          <w:sz w:val="24"/>
          <w:szCs w:val="24"/>
        </w:rPr>
        <w:t>HUMBERTO DE OLIVEIRA</w:t>
      </w:r>
      <w:r>
        <w:rPr>
          <w:rFonts w:ascii="Tahoma" w:hAnsi="Tahoma" w:cs="Tahoma"/>
          <w:sz w:val="24"/>
          <w:szCs w:val="24"/>
        </w:rPr>
        <w:t>, matrícula nº 11.</w:t>
      </w:r>
      <w:r w:rsidR="000E3186">
        <w:rPr>
          <w:rFonts w:ascii="Tahoma" w:hAnsi="Tahoma" w:cs="Tahoma"/>
          <w:sz w:val="24"/>
          <w:szCs w:val="24"/>
        </w:rPr>
        <w:t>693</w:t>
      </w:r>
      <w:r>
        <w:rPr>
          <w:rFonts w:ascii="Tahoma" w:hAnsi="Tahoma" w:cs="Tahoma"/>
          <w:sz w:val="24"/>
          <w:szCs w:val="24"/>
        </w:rPr>
        <w:noBreakHyphen/>
      </w:r>
      <w:r w:rsidR="000E3186">
        <w:rPr>
          <w:rFonts w:ascii="Tahoma" w:hAnsi="Tahoma" w:cs="Tahoma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 xml:space="preserve">, ocupante do cargo efetivo de </w:t>
      </w:r>
      <w:r w:rsidR="000E3186">
        <w:rPr>
          <w:rFonts w:ascii="Tahoma" w:hAnsi="Tahoma" w:cs="Tahoma"/>
          <w:sz w:val="24"/>
          <w:szCs w:val="24"/>
        </w:rPr>
        <w:t>Técnico</w:t>
      </w:r>
      <w:r>
        <w:rPr>
          <w:rFonts w:ascii="Tahoma" w:hAnsi="Tahoma" w:cs="Tahoma"/>
          <w:sz w:val="24"/>
          <w:szCs w:val="24"/>
        </w:rPr>
        <w:t xml:space="preserve"> Legislativo, categoria </w:t>
      </w:r>
      <w:r w:rsidR="000E3186">
        <w:rPr>
          <w:rFonts w:ascii="Tahoma" w:hAnsi="Tahoma" w:cs="Tahoma"/>
          <w:sz w:val="24"/>
          <w:szCs w:val="24"/>
        </w:rPr>
        <w:t>Técnico</w:t>
      </w:r>
      <w:r>
        <w:rPr>
          <w:rFonts w:ascii="Tahoma" w:hAnsi="Tahoma" w:cs="Tahoma"/>
          <w:sz w:val="24"/>
          <w:szCs w:val="24"/>
        </w:rPr>
        <w:t xml:space="preserve"> Legislativo, 3 (três) meses de licença-prêmio por assiduidade, refere</w:t>
      </w:r>
      <w:r w:rsidR="000E3186">
        <w:rPr>
          <w:rFonts w:ascii="Tahoma" w:hAnsi="Tahoma" w:cs="Tahoma"/>
          <w:sz w:val="24"/>
          <w:szCs w:val="24"/>
        </w:rPr>
        <w:t>ntes ao período aquisitivo de 24</w:t>
      </w:r>
      <w:r>
        <w:rPr>
          <w:rFonts w:ascii="Tahoma" w:hAnsi="Tahoma" w:cs="Tahoma"/>
          <w:sz w:val="24"/>
          <w:szCs w:val="24"/>
        </w:rPr>
        <w:t>/</w:t>
      </w:r>
      <w:r w:rsidR="000E3186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>/201</w:t>
      </w:r>
      <w:r w:rsidR="000E3186">
        <w:rPr>
          <w:rFonts w:ascii="Tahoma" w:hAnsi="Tahoma" w:cs="Tahoma"/>
          <w:sz w:val="24"/>
          <w:szCs w:val="24"/>
        </w:rPr>
        <w:t>1 a 21</w:t>
      </w:r>
      <w:r>
        <w:rPr>
          <w:rFonts w:ascii="Tahoma" w:hAnsi="Tahoma" w:cs="Tahoma"/>
          <w:sz w:val="24"/>
          <w:szCs w:val="24"/>
        </w:rPr>
        <w:t>/</w:t>
      </w:r>
      <w:r w:rsidR="000E3186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>/201</w:t>
      </w:r>
      <w:r w:rsidR="000E3186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875822" w:rsidRDefault="00875822" w:rsidP="0087582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875822" w:rsidRPr="00CB320D" w:rsidRDefault="00875822" w:rsidP="00875822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875822" w:rsidRDefault="00875822" w:rsidP="008758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26/6/2019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8758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875822" w:rsidRDefault="00875822" w:rsidP="008758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F854A2" w:rsidRDefault="00F854A2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F854A2" w:rsidRDefault="00F854A2" w:rsidP="00F854A2">
      <w:pPr>
        <w:spacing w:before="120"/>
        <w:ind w:firstLine="851"/>
        <w:jc w:val="center"/>
        <w:rPr>
          <w:rFonts w:ascii="Tahoma" w:hAnsi="Tahoma" w:cs="Tahoma"/>
          <w:b/>
          <w:sz w:val="24"/>
        </w:rPr>
      </w:pPr>
    </w:p>
    <w:p w:rsidR="00F854A2" w:rsidRDefault="00F854A2" w:rsidP="00F854A2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207, DE 25 DE JUNHO DE 2019</w:t>
      </w:r>
    </w:p>
    <w:p w:rsidR="00F854A2" w:rsidRPr="00301106" w:rsidRDefault="00F854A2" w:rsidP="00F854A2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3D43DE">
        <w:rPr>
          <w:rFonts w:ascii="Tahoma" w:hAnsi="Tahoma" w:cs="Tahoma"/>
          <w:sz w:val="24"/>
          <w:szCs w:val="24"/>
        </w:rPr>
        <w:t xml:space="preserve">, no uso da competência que lhe foi delegada pelo inciso III do art. 1º da Portaria nº 32/2005 do Gabinete da Mesa Diretora; de acordo </w:t>
      </w:r>
      <w:r>
        <w:rPr>
          <w:rFonts w:ascii="Tahoma" w:hAnsi="Tahoma" w:cs="Tahoma"/>
          <w:sz w:val="24"/>
          <w:szCs w:val="24"/>
        </w:rPr>
        <w:t>com o art.</w:t>
      </w:r>
      <w:r w:rsidRPr="003D43DE">
        <w:rPr>
          <w:rFonts w:ascii="Tahoma" w:hAnsi="Tahoma" w:cs="Tahoma"/>
          <w:sz w:val="24"/>
          <w:szCs w:val="24"/>
        </w:rPr>
        <w:t xml:space="preserve"> 3º, incisos I, II e III, e parágrafo único</w:t>
      </w:r>
      <w:r>
        <w:rPr>
          <w:rFonts w:ascii="Tahoma" w:hAnsi="Tahoma" w:cs="Tahoma"/>
          <w:sz w:val="24"/>
          <w:szCs w:val="24"/>
        </w:rPr>
        <w:t>,</w:t>
      </w:r>
      <w:r w:rsidRPr="003D43DE">
        <w:rPr>
          <w:rFonts w:ascii="Tahoma" w:hAnsi="Tahoma" w:cs="Tahoma"/>
          <w:sz w:val="24"/>
          <w:szCs w:val="24"/>
        </w:rPr>
        <w:t xml:space="preserve"> da Emenda Constitucional n° 47/2005, bem como </w:t>
      </w:r>
      <w:r>
        <w:rPr>
          <w:rFonts w:ascii="Tahoma" w:hAnsi="Tahoma" w:cs="Tahoma"/>
          <w:sz w:val="24"/>
          <w:szCs w:val="24"/>
        </w:rPr>
        <w:t xml:space="preserve">com </w:t>
      </w:r>
      <w:r w:rsidRPr="003D43DE">
        <w:rPr>
          <w:rFonts w:ascii="Tahoma" w:hAnsi="Tahoma" w:cs="Tahoma"/>
          <w:sz w:val="24"/>
          <w:szCs w:val="24"/>
        </w:rPr>
        <w:t>o que dispõe o inciso I do art. 44 da Lei Orgânica do Distrito Federal; e tendo em vista o que consta do</w:t>
      </w:r>
      <w:r>
        <w:rPr>
          <w:rFonts w:ascii="Tahoma" w:hAnsi="Tahoma" w:cs="Tahoma"/>
          <w:sz w:val="24"/>
        </w:rPr>
        <w:t xml:space="preserve"> Processo nº</w:t>
      </w:r>
      <w:r w:rsidRPr="0047101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001-000690/2019,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F854A2" w:rsidRPr="001102CC" w:rsidRDefault="00F854A2" w:rsidP="00F854A2">
      <w:pPr>
        <w:spacing w:before="120" w:after="0" w:line="240" w:lineRule="auto"/>
        <w:ind w:firstLine="851"/>
        <w:jc w:val="both"/>
        <w:rPr>
          <w:rFonts w:ascii="Tahoma" w:hAnsi="Tahoma" w:cs="Tahoma"/>
          <w:color w:val="FF0000"/>
          <w:sz w:val="24"/>
          <w:szCs w:val="24"/>
        </w:rPr>
      </w:pPr>
      <w:r w:rsidRPr="00923398">
        <w:rPr>
          <w:rFonts w:ascii="Tahoma" w:hAnsi="Tahoma" w:cs="Tahoma"/>
          <w:b/>
          <w:sz w:val="24"/>
          <w:szCs w:val="24"/>
        </w:rPr>
        <w:t>CONCEDER</w:t>
      </w:r>
      <w:r>
        <w:rPr>
          <w:rFonts w:ascii="Tahoma" w:hAnsi="Tahoma" w:cs="Tahoma"/>
          <w:sz w:val="24"/>
          <w:szCs w:val="24"/>
        </w:rPr>
        <w:t xml:space="preserve"> aposentadoria voluntária à servidora GERALDINA DA CONSOLAÇÃO RAMOS FRAGOSO, matrícula nº 11.757-31, ocupante do cargo efetivo de Auxiliar Legislativo, </w:t>
      </w:r>
      <w:r w:rsidR="003B3221">
        <w:rPr>
          <w:rFonts w:ascii="Tahoma" w:hAnsi="Tahoma" w:cs="Tahoma"/>
          <w:sz w:val="24"/>
          <w:szCs w:val="24"/>
        </w:rPr>
        <w:t xml:space="preserve">categoria Auxiliar Legislativo, </w:t>
      </w:r>
      <w:r>
        <w:rPr>
          <w:rFonts w:ascii="Tahoma" w:hAnsi="Tahoma" w:cs="Tahoma"/>
          <w:sz w:val="24"/>
          <w:szCs w:val="24"/>
        </w:rPr>
        <w:t>Classe Especial, Padrão 22-E, do Quadro de Pessoal da Câmara Legislativa do Distrito Federal, com proventos integrais,</w:t>
      </w:r>
      <w:r w:rsidRPr="003E01A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acrescidos de 25</w:t>
      </w:r>
      <w:r w:rsidRPr="00D643E0">
        <w:rPr>
          <w:rFonts w:ascii="Tahoma" w:hAnsi="Tahoma" w:cs="Tahoma"/>
          <w:color w:val="000000" w:themeColor="text1"/>
          <w:sz w:val="24"/>
          <w:szCs w:val="24"/>
        </w:rPr>
        <w:t>%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(vinte e cinco por cento) de adicional por tempo de serviço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F854A2" w:rsidRDefault="00F854A2" w:rsidP="00F854A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F854A2" w:rsidRDefault="00F854A2" w:rsidP="00F854A2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F854A2" w:rsidRDefault="00F854A2" w:rsidP="00F854A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26/6/2019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F854A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875822" w:rsidRDefault="00875822" w:rsidP="0087582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A50C8A" w:rsidRDefault="00A50C8A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3E4BCB" w:rsidRDefault="003E4BCB" w:rsidP="003E4BC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A50C8A" w:rsidRDefault="00A50C8A" w:rsidP="00A50C8A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208, DE 25 DE JUNHO DE 2019</w:t>
      </w:r>
    </w:p>
    <w:p w:rsidR="00A50C8A" w:rsidRDefault="00A50C8A" w:rsidP="00A50C8A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3D43DE">
        <w:rPr>
          <w:rFonts w:ascii="Tahoma" w:hAnsi="Tahoma" w:cs="Tahoma"/>
          <w:sz w:val="24"/>
          <w:szCs w:val="24"/>
        </w:rPr>
        <w:t xml:space="preserve">, no uso da competência que lhe foi delegada pelo inciso III do art. 1º da Portaria nº 32/2005 do Gabinete da Mesa Diretora; de acordo </w:t>
      </w:r>
      <w:r>
        <w:rPr>
          <w:rFonts w:ascii="Tahoma" w:hAnsi="Tahoma" w:cs="Tahoma"/>
          <w:sz w:val="24"/>
          <w:szCs w:val="24"/>
        </w:rPr>
        <w:t>com o art. 3º, incisos I, II e III,</w:t>
      </w:r>
      <w:r w:rsidRPr="003D43DE">
        <w:rPr>
          <w:rFonts w:ascii="Tahoma" w:hAnsi="Tahoma" w:cs="Tahoma"/>
          <w:sz w:val="24"/>
          <w:szCs w:val="24"/>
        </w:rPr>
        <w:t xml:space="preserve"> e parágrafo único da Emenda Constitucional n° 47/2005, com a Portaria nº 4/2006 do Gabinete da Mesa Diretora, bem como o que dispõe o inciso I do art. 44 da Lei Orgânica do Distrito Federal; e tendo em vista o que consta do </w:t>
      </w:r>
      <w:r>
        <w:rPr>
          <w:rFonts w:ascii="Tahoma" w:hAnsi="Tahoma" w:cs="Tahoma"/>
          <w:sz w:val="24"/>
        </w:rPr>
        <w:t>Processo nº</w:t>
      </w:r>
      <w:r w:rsidRPr="0047101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001-000594/2018,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A50C8A" w:rsidRPr="00AC1027" w:rsidRDefault="00A50C8A" w:rsidP="00A50C8A">
      <w:pPr>
        <w:pStyle w:val="Corpodetexto"/>
        <w:spacing w:before="120" w:line="240" w:lineRule="auto"/>
        <w:ind w:firstLine="851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23398">
        <w:rPr>
          <w:rFonts w:ascii="Tahoma" w:hAnsi="Tahoma" w:cs="Tahoma"/>
          <w:b/>
          <w:sz w:val="24"/>
          <w:szCs w:val="24"/>
        </w:rPr>
        <w:t>CONCEDER</w:t>
      </w:r>
      <w:r>
        <w:rPr>
          <w:rFonts w:ascii="Tahoma" w:hAnsi="Tahoma" w:cs="Tahoma"/>
          <w:sz w:val="24"/>
          <w:szCs w:val="24"/>
        </w:rPr>
        <w:t xml:space="preserve"> aposentadoria voluntária ao servidor JOSÉ GERALDO DE SOUZA GONÇ</w:t>
      </w:r>
      <w:r w:rsidRPr="00963E22">
        <w:rPr>
          <w:rFonts w:ascii="Tahoma" w:hAnsi="Tahoma" w:cs="Tahoma"/>
          <w:sz w:val="24"/>
          <w:szCs w:val="24"/>
        </w:rPr>
        <w:t>ALVES</w:t>
      </w:r>
      <w:r>
        <w:rPr>
          <w:rFonts w:ascii="Tahoma" w:hAnsi="Tahoma" w:cs="Tahoma"/>
          <w:sz w:val="24"/>
          <w:szCs w:val="24"/>
        </w:rPr>
        <w:t xml:space="preserve">, matrícula nº 11.874-27, ocupante do cargo efetivo de Auxiliar </w:t>
      </w:r>
      <w:r w:rsidRPr="00C92352">
        <w:rPr>
          <w:rFonts w:ascii="Tahoma" w:hAnsi="Tahoma" w:cs="Tahoma"/>
          <w:sz w:val="24"/>
          <w:szCs w:val="24"/>
        </w:rPr>
        <w:t>Legislativo</w:t>
      </w:r>
      <w:r>
        <w:rPr>
          <w:rFonts w:ascii="Tahoma" w:hAnsi="Tahoma" w:cs="Tahoma"/>
          <w:sz w:val="24"/>
          <w:szCs w:val="24"/>
        </w:rPr>
        <w:t>, categoria Auxiliar</w:t>
      </w:r>
      <w:r w:rsidRPr="00C92352">
        <w:rPr>
          <w:rFonts w:ascii="Tahoma" w:hAnsi="Tahoma" w:cs="Tahoma"/>
          <w:sz w:val="24"/>
          <w:szCs w:val="24"/>
        </w:rPr>
        <w:t xml:space="preserve"> Legislativo</w:t>
      </w:r>
      <w:r>
        <w:rPr>
          <w:rFonts w:ascii="Tahoma" w:hAnsi="Tahoma" w:cs="Tahoma"/>
          <w:sz w:val="24"/>
          <w:szCs w:val="24"/>
        </w:rPr>
        <w:t>, Classe Especial, Padrão 22-E, do Quadro de Pessoal da Câmara Legislativa do Distrito Federal, com proventos integrais, acrescidos de 26</w:t>
      </w:r>
      <w:r w:rsidRPr="00190B95">
        <w:rPr>
          <w:rFonts w:ascii="Tahoma" w:hAnsi="Tahoma" w:cs="Tahoma"/>
          <w:color w:val="000000" w:themeColor="text1"/>
          <w:sz w:val="24"/>
          <w:szCs w:val="24"/>
        </w:rPr>
        <w:t>% (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vinte e seis </w:t>
      </w:r>
      <w:r w:rsidRPr="00190B95">
        <w:rPr>
          <w:rFonts w:ascii="Tahoma" w:hAnsi="Tahoma" w:cs="Tahoma"/>
          <w:color w:val="000000" w:themeColor="text1"/>
          <w:sz w:val="24"/>
          <w:szCs w:val="24"/>
        </w:rPr>
        <w:t>por cento)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de adicional por tempo de serviço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A50C8A" w:rsidRPr="00C31953" w:rsidRDefault="00A50C8A" w:rsidP="00A50C8A">
      <w:pPr>
        <w:pStyle w:val="Corpodetexto"/>
        <w:spacing w:before="120" w:line="240" w:lineRule="auto"/>
        <w:ind w:firstLine="851"/>
        <w:rPr>
          <w:rFonts w:ascii="Tahoma" w:hAnsi="Tahoma" w:cs="Tahoma"/>
          <w:color w:val="000000" w:themeColor="text1"/>
          <w:sz w:val="24"/>
          <w:szCs w:val="24"/>
        </w:rPr>
      </w:pPr>
    </w:p>
    <w:p w:rsidR="00A50C8A" w:rsidRDefault="00A50C8A" w:rsidP="00A50C8A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A50C8A" w:rsidRDefault="00A50C8A" w:rsidP="00A50C8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A50C8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A50C8A" w:rsidRDefault="00A50C8A" w:rsidP="003E4BC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275761" w:rsidRDefault="00275761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3E4BCB" w:rsidRDefault="003E4BCB" w:rsidP="003E4BC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275761" w:rsidRDefault="00275761" w:rsidP="00275761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209, DE 25 DE JUNHO DE 2019</w:t>
      </w:r>
    </w:p>
    <w:p w:rsidR="00275761" w:rsidRPr="00301106" w:rsidRDefault="00275761" w:rsidP="00275761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3D43DE">
        <w:rPr>
          <w:rFonts w:ascii="Tahoma" w:hAnsi="Tahoma" w:cs="Tahoma"/>
          <w:sz w:val="24"/>
          <w:szCs w:val="24"/>
        </w:rPr>
        <w:t xml:space="preserve">, no uso da competência que lhe foi delegada pelo inciso III do art. 1º da Portaria nº 32/2005 do Gabinete da Mesa Diretora; de acordo </w:t>
      </w:r>
      <w:r>
        <w:rPr>
          <w:rFonts w:ascii="Tahoma" w:hAnsi="Tahoma" w:cs="Tahoma"/>
          <w:sz w:val="24"/>
          <w:szCs w:val="24"/>
        </w:rPr>
        <w:t>com o art.</w:t>
      </w:r>
      <w:r w:rsidRPr="003D43DE">
        <w:rPr>
          <w:rFonts w:ascii="Tahoma" w:hAnsi="Tahoma" w:cs="Tahoma"/>
          <w:sz w:val="24"/>
          <w:szCs w:val="24"/>
        </w:rPr>
        <w:t xml:space="preserve"> 3º, incisos I, II e III, e parágrafo único</w:t>
      </w:r>
      <w:r>
        <w:rPr>
          <w:rFonts w:ascii="Tahoma" w:hAnsi="Tahoma" w:cs="Tahoma"/>
          <w:sz w:val="24"/>
          <w:szCs w:val="24"/>
        </w:rPr>
        <w:t>,</w:t>
      </w:r>
      <w:r w:rsidRPr="003D43DE">
        <w:rPr>
          <w:rFonts w:ascii="Tahoma" w:hAnsi="Tahoma" w:cs="Tahoma"/>
          <w:sz w:val="24"/>
          <w:szCs w:val="24"/>
        </w:rPr>
        <w:t xml:space="preserve"> da Emenda Constitucional n° 47/2005, bem como o que dispõe o inciso I do art. 44 da Lei Orgânica do Distrito Federal; e tendo em vista o que consta do</w:t>
      </w:r>
      <w:r>
        <w:rPr>
          <w:rFonts w:ascii="Tahoma" w:hAnsi="Tahoma" w:cs="Tahoma"/>
          <w:sz w:val="24"/>
        </w:rPr>
        <w:t xml:space="preserve"> Processo nº</w:t>
      </w:r>
      <w:r w:rsidRPr="0047101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001-001045/2019,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275761" w:rsidRPr="00AC1027" w:rsidRDefault="00275761" w:rsidP="00275761">
      <w:pPr>
        <w:pStyle w:val="Corpodetexto"/>
        <w:spacing w:before="120" w:line="240" w:lineRule="auto"/>
        <w:ind w:firstLine="851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23398">
        <w:rPr>
          <w:rFonts w:ascii="Tahoma" w:hAnsi="Tahoma" w:cs="Tahoma"/>
          <w:b/>
          <w:sz w:val="24"/>
          <w:szCs w:val="24"/>
        </w:rPr>
        <w:t>CONCEDER</w:t>
      </w:r>
      <w:r>
        <w:rPr>
          <w:rFonts w:ascii="Tahoma" w:hAnsi="Tahoma" w:cs="Tahoma"/>
          <w:sz w:val="24"/>
          <w:szCs w:val="24"/>
        </w:rPr>
        <w:t xml:space="preserve"> aposentadoria voluntária a servidora </w:t>
      </w:r>
      <w:r w:rsidRPr="00015CE6">
        <w:rPr>
          <w:rFonts w:ascii="Tahoma" w:hAnsi="Tahoma" w:cs="Tahoma"/>
          <w:sz w:val="24"/>
          <w:szCs w:val="24"/>
        </w:rPr>
        <w:t>SANDRA RODRIGUES DA FONSECA</w:t>
      </w:r>
      <w:r>
        <w:rPr>
          <w:rFonts w:ascii="Tahoma" w:hAnsi="Tahoma" w:cs="Tahoma"/>
          <w:sz w:val="24"/>
          <w:szCs w:val="24"/>
        </w:rPr>
        <w:t xml:space="preserve">, matrícula nº </w:t>
      </w:r>
      <w:r w:rsidRPr="00015CE6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>.</w:t>
      </w:r>
      <w:r w:rsidRPr="00015CE6">
        <w:rPr>
          <w:rFonts w:ascii="Tahoma" w:hAnsi="Tahoma" w:cs="Tahoma"/>
          <w:sz w:val="24"/>
          <w:szCs w:val="24"/>
        </w:rPr>
        <w:t>841</w:t>
      </w:r>
      <w:r>
        <w:rPr>
          <w:rFonts w:ascii="Tahoma" w:hAnsi="Tahoma" w:cs="Tahoma"/>
          <w:sz w:val="24"/>
          <w:szCs w:val="24"/>
        </w:rPr>
        <w:t>-42, ocupante do cargo efetivo de Auxiliar Legislativo, categoria Auxiliar Legislativo, Classe E, Padrão 22-E, do Quadro de Pessoal da Câmara Legislativa do Distrito Federal, com proventos integrais,</w:t>
      </w:r>
      <w:r w:rsidRPr="003E01A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acrescidos de 25</w:t>
      </w:r>
      <w:r w:rsidRPr="00D643E0">
        <w:rPr>
          <w:rFonts w:ascii="Tahoma" w:hAnsi="Tahoma" w:cs="Tahoma"/>
          <w:color w:val="000000" w:themeColor="text1"/>
          <w:sz w:val="24"/>
          <w:szCs w:val="24"/>
        </w:rPr>
        <w:t>%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(vinte e cinco por cento) de adicional por tempo de serviço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75761" w:rsidRDefault="00275761" w:rsidP="00275761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275761" w:rsidRDefault="00275761" w:rsidP="00275761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275761" w:rsidRDefault="00275761" w:rsidP="0027576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27576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275761" w:rsidRDefault="00275761" w:rsidP="0027576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CA3B6B" w:rsidRDefault="00CA3B6B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CA3B6B" w:rsidRDefault="00CA3B6B" w:rsidP="00CA3B6B">
      <w:pPr>
        <w:spacing w:before="120"/>
        <w:ind w:firstLine="851"/>
        <w:jc w:val="center"/>
        <w:rPr>
          <w:rFonts w:ascii="Tahoma" w:hAnsi="Tahoma" w:cs="Tahoma"/>
          <w:b/>
          <w:sz w:val="24"/>
        </w:rPr>
      </w:pPr>
    </w:p>
    <w:p w:rsidR="00CA3B6B" w:rsidRDefault="00CA3B6B" w:rsidP="00CA3B6B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210, DE 25 DE JUNHO DE 2019</w:t>
      </w:r>
    </w:p>
    <w:p w:rsidR="00CA3B6B" w:rsidRPr="003D43DE" w:rsidRDefault="00CA3B6B" w:rsidP="00CA3B6B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3D43DE">
        <w:rPr>
          <w:rFonts w:ascii="Tahoma" w:hAnsi="Tahoma" w:cs="Tahoma"/>
          <w:sz w:val="24"/>
          <w:szCs w:val="24"/>
        </w:rPr>
        <w:t xml:space="preserve">, no uso da competência que lhe foi delegada pelo inciso III do art. 1º da Portaria nº 32/2005 do Gabinete da Mesa Diretora; de acordo </w:t>
      </w:r>
      <w:r>
        <w:rPr>
          <w:rFonts w:ascii="Tahoma" w:hAnsi="Tahoma" w:cs="Tahoma"/>
          <w:sz w:val="24"/>
          <w:szCs w:val="24"/>
        </w:rPr>
        <w:t>com o art.</w:t>
      </w:r>
      <w:r w:rsidRPr="003D43DE">
        <w:rPr>
          <w:rFonts w:ascii="Tahoma" w:hAnsi="Tahoma" w:cs="Tahoma"/>
          <w:sz w:val="24"/>
          <w:szCs w:val="24"/>
        </w:rPr>
        <w:t xml:space="preserve"> 3º, incisos I, II e III, e parágrafo único</w:t>
      </w:r>
      <w:r>
        <w:rPr>
          <w:rFonts w:ascii="Tahoma" w:hAnsi="Tahoma" w:cs="Tahoma"/>
          <w:sz w:val="24"/>
          <w:szCs w:val="24"/>
        </w:rPr>
        <w:t>,</w:t>
      </w:r>
      <w:r w:rsidRPr="003D43DE">
        <w:rPr>
          <w:rFonts w:ascii="Tahoma" w:hAnsi="Tahoma" w:cs="Tahoma"/>
          <w:sz w:val="24"/>
          <w:szCs w:val="24"/>
        </w:rPr>
        <w:t xml:space="preserve"> da Emenda Constitucional n° 47/2005, com a Portaria nº 4/2006 do Gabinete da Mesa Diretora, bem como o que dispõe o inciso I do art. 44 da Lei Orgânica do Distrito Federal; e tendo em vista o que consta do Processo nº </w:t>
      </w:r>
      <w:r>
        <w:rPr>
          <w:rFonts w:ascii="Tahoma" w:hAnsi="Tahoma" w:cs="Tahoma"/>
          <w:sz w:val="24"/>
          <w:szCs w:val="24"/>
        </w:rPr>
        <w:t>001-000895/2018</w:t>
      </w:r>
      <w:r w:rsidRPr="003D43DE">
        <w:rPr>
          <w:rFonts w:ascii="Tahoma" w:hAnsi="Tahoma" w:cs="Tahoma"/>
          <w:sz w:val="24"/>
          <w:szCs w:val="24"/>
        </w:rPr>
        <w:t>, RESOLVE:</w:t>
      </w:r>
      <w:r w:rsidRPr="003D43DE">
        <w:rPr>
          <w:rFonts w:ascii="Tahoma" w:hAnsi="Tahoma" w:cs="Tahoma"/>
          <w:b/>
          <w:sz w:val="24"/>
          <w:szCs w:val="24"/>
        </w:rPr>
        <w:t xml:space="preserve"> </w:t>
      </w:r>
    </w:p>
    <w:p w:rsidR="00CA3B6B" w:rsidRPr="00AC1027" w:rsidRDefault="00CA3B6B" w:rsidP="00CA3B6B">
      <w:pPr>
        <w:pStyle w:val="Corpodetexto"/>
        <w:spacing w:before="120" w:line="240" w:lineRule="auto"/>
        <w:ind w:firstLine="851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23398">
        <w:rPr>
          <w:rFonts w:ascii="Tahoma" w:hAnsi="Tahoma" w:cs="Tahoma"/>
          <w:b/>
          <w:sz w:val="24"/>
          <w:szCs w:val="24"/>
        </w:rPr>
        <w:t>CONCEDER</w:t>
      </w:r>
      <w:r>
        <w:rPr>
          <w:rFonts w:ascii="Tahoma" w:hAnsi="Tahoma" w:cs="Tahoma"/>
          <w:sz w:val="24"/>
          <w:szCs w:val="24"/>
        </w:rPr>
        <w:t xml:space="preserve"> aposentadoria voluntária a servidora LUZINETE NUNES DE MELO, matrícula nº </w:t>
      </w:r>
      <w:r w:rsidRPr="00DD36F1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>.</w:t>
      </w:r>
      <w:r w:rsidRPr="00DD36F1">
        <w:rPr>
          <w:rFonts w:ascii="Tahoma" w:hAnsi="Tahoma" w:cs="Tahoma"/>
          <w:sz w:val="24"/>
          <w:szCs w:val="24"/>
        </w:rPr>
        <w:t>410</w:t>
      </w:r>
      <w:r>
        <w:rPr>
          <w:rFonts w:ascii="Tahoma" w:hAnsi="Tahoma" w:cs="Tahoma"/>
          <w:sz w:val="24"/>
          <w:szCs w:val="24"/>
        </w:rPr>
        <w:t>-</w:t>
      </w:r>
      <w:r w:rsidRPr="00DD36F1">
        <w:rPr>
          <w:rFonts w:ascii="Tahoma" w:hAnsi="Tahoma" w:cs="Tahoma"/>
          <w:sz w:val="24"/>
          <w:szCs w:val="24"/>
        </w:rPr>
        <w:t>69</w:t>
      </w:r>
      <w:r>
        <w:rPr>
          <w:rFonts w:ascii="Tahoma" w:hAnsi="Tahoma" w:cs="Tahoma"/>
          <w:sz w:val="24"/>
          <w:szCs w:val="24"/>
        </w:rPr>
        <w:t>, ocupante do cargo efetivo de Assistente Legislativo, categoria Assistente Legislativo, Classe Especial, Padrão 3</w:t>
      </w:r>
      <w:r>
        <w:rPr>
          <w:rFonts w:ascii="Tahoma" w:hAnsi="Tahoma" w:cs="Tahoma"/>
          <w:sz w:val="24"/>
          <w:szCs w:val="24"/>
          <w:lang w:val="pt-BR"/>
        </w:rPr>
        <w:t>8-E</w:t>
      </w:r>
      <w:r>
        <w:rPr>
          <w:rFonts w:ascii="Tahoma" w:hAnsi="Tahoma" w:cs="Tahoma"/>
          <w:sz w:val="24"/>
          <w:szCs w:val="24"/>
        </w:rPr>
        <w:t>, do Quadro de Pessoal da Câmara Legislativa do Distrito Federal, com proventos integrais, acrescidos de 2</w:t>
      </w:r>
      <w:r>
        <w:rPr>
          <w:rFonts w:ascii="Tahoma" w:hAnsi="Tahoma" w:cs="Tahoma"/>
          <w:sz w:val="24"/>
          <w:szCs w:val="24"/>
          <w:lang w:val="pt-BR"/>
        </w:rPr>
        <w:t>7</w:t>
      </w:r>
      <w:r w:rsidRPr="00D643E0">
        <w:rPr>
          <w:rFonts w:ascii="Tahoma" w:hAnsi="Tahoma" w:cs="Tahoma"/>
          <w:color w:val="000000" w:themeColor="text1"/>
          <w:sz w:val="24"/>
          <w:szCs w:val="24"/>
        </w:rPr>
        <w:t>%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(vinte e se</w:t>
      </w:r>
      <w:r>
        <w:rPr>
          <w:rFonts w:ascii="Tahoma" w:hAnsi="Tahoma" w:cs="Tahoma"/>
          <w:color w:val="000000" w:themeColor="text1"/>
          <w:sz w:val="24"/>
          <w:szCs w:val="24"/>
          <w:lang w:val="pt-BR"/>
        </w:rPr>
        <w:t>te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por cento) de adicional por tempo de serviço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CA3B6B" w:rsidRDefault="00CA3B6B" w:rsidP="00CA3B6B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CA3B6B" w:rsidRDefault="00CA3B6B" w:rsidP="00CA3B6B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0E5CFB" w:rsidRDefault="00CA3B6B" w:rsidP="00CA3B6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CA3B6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0E5CFB" w:rsidRDefault="000E5CFB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0E5CFB" w:rsidRDefault="000E5CFB" w:rsidP="000E5CF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0E5CFB" w:rsidRDefault="000E5CFB" w:rsidP="000E5CF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211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26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0E5CFB" w:rsidRPr="0059307E" w:rsidRDefault="000E5CFB" w:rsidP="000E5CFB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001-001461/2009,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0E5CFB" w:rsidRPr="00AC1027" w:rsidRDefault="000E5CFB" w:rsidP="000E5CFB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HUGO PIERRE LAPA, matrícula nº 18.348</w:t>
      </w:r>
      <w:r>
        <w:rPr>
          <w:rFonts w:ascii="Tahoma" w:hAnsi="Tahoma" w:cs="Tahoma"/>
          <w:sz w:val="24"/>
          <w:szCs w:val="24"/>
        </w:rPr>
        <w:noBreakHyphen/>
        <w:t>27, ocupante do cargo efetivo de Consultor Técnico-legislativo, categoria Engenheiro, 3 (três) meses de licença-prêmio por assiduidade, referentes ao período aquisitivo de 8/2/2013 a 6/2/2018,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0E5CFB" w:rsidRDefault="000E5CFB" w:rsidP="000E5CFB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0E5CFB" w:rsidRPr="00CB320D" w:rsidRDefault="000E5CFB" w:rsidP="000E5CFB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0E5CFB" w:rsidRDefault="000E5CFB" w:rsidP="000E5CF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0E5CF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0E5CFB" w:rsidRDefault="000E5CFB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0E5CFB" w:rsidRDefault="000E5CFB" w:rsidP="000E5CF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0E5CFB" w:rsidRDefault="000E5CFB" w:rsidP="000E5CF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212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26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0E5CFB" w:rsidRPr="0059307E" w:rsidRDefault="000E5CFB" w:rsidP="000E5CFB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001-001597/1997,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0E5CFB" w:rsidRPr="00AC1027" w:rsidRDefault="000E5CFB" w:rsidP="000E5CFB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ANDRES ALFREDO RODRIGUE</w:t>
      </w:r>
      <w:r w:rsidR="00F745F1">
        <w:rPr>
          <w:rFonts w:ascii="Tahoma" w:hAnsi="Tahoma" w:cs="Tahoma"/>
          <w:sz w:val="24"/>
          <w:szCs w:val="24"/>
        </w:rPr>
        <w:t>Z</w:t>
      </w:r>
      <w:r>
        <w:rPr>
          <w:rFonts w:ascii="Tahoma" w:hAnsi="Tahoma" w:cs="Tahoma"/>
          <w:sz w:val="24"/>
          <w:szCs w:val="24"/>
        </w:rPr>
        <w:t xml:space="preserve"> IBARRA, matrícula nº 11.436</w:t>
      </w:r>
      <w:r>
        <w:rPr>
          <w:rFonts w:ascii="Tahoma" w:hAnsi="Tahoma" w:cs="Tahoma"/>
          <w:sz w:val="24"/>
          <w:szCs w:val="24"/>
        </w:rPr>
        <w:noBreakHyphen/>
        <w:t>51, ocupante do cargo efetivo de Consultor Técnico-le</w:t>
      </w:r>
      <w:r w:rsidR="00416CA1">
        <w:rPr>
          <w:rFonts w:ascii="Tahoma" w:hAnsi="Tahoma" w:cs="Tahoma"/>
          <w:sz w:val="24"/>
          <w:szCs w:val="24"/>
        </w:rPr>
        <w:t>gislativo, categoria Sociólogo</w:t>
      </w:r>
      <w:r>
        <w:rPr>
          <w:rFonts w:ascii="Tahoma" w:hAnsi="Tahoma" w:cs="Tahoma"/>
          <w:sz w:val="24"/>
          <w:szCs w:val="24"/>
        </w:rPr>
        <w:t xml:space="preserve">, 3 (três) meses de licença-prêmio por assiduidade, referentes ao período aquisitivo de </w:t>
      </w:r>
      <w:r w:rsidR="00416CA1">
        <w:rPr>
          <w:rFonts w:ascii="Tahoma" w:hAnsi="Tahoma" w:cs="Tahoma"/>
          <w:sz w:val="24"/>
          <w:szCs w:val="24"/>
        </w:rPr>
        <w:t>1º</w:t>
      </w:r>
      <w:r>
        <w:rPr>
          <w:rFonts w:ascii="Tahoma" w:hAnsi="Tahoma" w:cs="Tahoma"/>
          <w:sz w:val="24"/>
          <w:szCs w:val="24"/>
        </w:rPr>
        <w:t>/</w:t>
      </w:r>
      <w:r w:rsidR="00416CA1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/201</w:t>
      </w:r>
      <w:r w:rsidR="00416CA1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a </w:t>
      </w:r>
      <w:r w:rsidR="00416CA1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>/</w:t>
      </w:r>
      <w:r w:rsidR="00416CA1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/201</w:t>
      </w:r>
      <w:r w:rsidR="00416CA1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0E5CFB" w:rsidRDefault="000E5CFB" w:rsidP="000E5CFB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0E5CFB" w:rsidRPr="00CB320D" w:rsidRDefault="000E5CFB" w:rsidP="000E5CFB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416CA1" w:rsidRDefault="000E5CFB" w:rsidP="000E5CF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0E5CF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416CA1" w:rsidRDefault="00416CA1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416CA1" w:rsidRDefault="00416CA1" w:rsidP="00416CA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416CA1" w:rsidRDefault="00416CA1" w:rsidP="00416CA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213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26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416CA1" w:rsidRPr="0059307E" w:rsidRDefault="00416CA1" w:rsidP="00416CA1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bem como o Parecer nº 214/2013 – PG/CLDF, aprovado pelo Gabinete da Mesa Diretora em sua 30ª reunião, realizada em 22/8/2013, e o qu</w:t>
      </w:r>
      <w:r w:rsidR="00F745F1">
        <w:rPr>
          <w:rFonts w:ascii="Tahoma" w:hAnsi="Tahoma" w:cs="Tahoma"/>
          <w:sz w:val="24"/>
          <w:szCs w:val="24"/>
        </w:rPr>
        <w:t>e consta no Processo nº 001-001</w:t>
      </w:r>
      <w:r>
        <w:rPr>
          <w:rFonts w:ascii="Tahoma" w:hAnsi="Tahoma" w:cs="Tahoma"/>
          <w:sz w:val="24"/>
          <w:szCs w:val="24"/>
        </w:rPr>
        <w:t xml:space="preserve">989/1998,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416CA1" w:rsidRPr="00AC1027" w:rsidRDefault="00416CA1" w:rsidP="00416CA1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MARLEI DUQUE DA SILVA, matrícula nº 11.289</w:t>
      </w:r>
      <w:r>
        <w:rPr>
          <w:rFonts w:ascii="Tahoma" w:hAnsi="Tahoma" w:cs="Tahoma"/>
          <w:sz w:val="24"/>
          <w:szCs w:val="24"/>
        </w:rPr>
        <w:noBreakHyphen/>
        <w:t>38, ocupante do cargo efetivo de Técnico Legislativo, categoria Técnico de Segurança do Trabalho, 3 (três) meses de licença-prêmio por assiduidade, referentes ao período aquisitivo de 6/9/2013 a 4/9/2018,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416CA1" w:rsidRDefault="00416CA1" w:rsidP="00416CA1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416CA1" w:rsidRPr="00CB320D" w:rsidRDefault="00416CA1" w:rsidP="00416CA1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DA4B2B" w:rsidRDefault="00416CA1" w:rsidP="00416CA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416CA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DA4B2B" w:rsidRDefault="00DA4B2B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DA4B2B" w:rsidRDefault="00DA4B2B" w:rsidP="00DA4B2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DA4B2B" w:rsidRDefault="00DA4B2B" w:rsidP="00DA4B2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214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26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DA4B2B" w:rsidRPr="0059307E" w:rsidRDefault="00DA4B2B" w:rsidP="00DA4B2B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001-001810/1999,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DA4B2B" w:rsidRPr="00AC1027" w:rsidRDefault="00DA4B2B" w:rsidP="00DA4B2B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CARLOS EUGÊNIO DIAS MARINHO, matrícula nº 11.868</w:t>
      </w:r>
      <w:r>
        <w:rPr>
          <w:rFonts w:ascii="Tahoma" w:hAnsi="Tahoma" w:cs="Tahoma"/>
          <w:sz w:val="24"/>
          <w:szCs w:val="24"/>
        </w:rPr>
        <w:noBreakHyphen/>
        <w:t>22, ocupante do cargo efetivo de Técnico Legislativo, categoria Técnico Legislativo, 3 (três) meses de licença-prêmio por assiduidade, referentes ao período aquisitivo de 4/5/2014 a 7/5/2019,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DA4B2B" w:rsidRDefault="00DA4B2B" w:rsidP="00DA4B2B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DA4B2B" w:rsidRPr="00CB320D" w:rsidRDefault="00DA4B2B" w:rsidP="00DA4B2B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DA4B2B" w:rsidRDefault="00DA4B2B" w:rsidP="00DA4B2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DA4B2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DA4B2B" w:rsidRDefault="00DA4B2B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DA4B2B" w:rsidRDefault="00DA4B2B" w:rsidP="00DA4B2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DA4B2B" w:rsidRDefault="00DA4B2B" w:rsidP="00DA4B2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215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26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DA4B2B" w:rsidRPr="0059307E" w:rsidRDefault="00DA4B2B" w:rsidP="00DA4B2B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001-002328/1993,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DA4B2B" w:rsidRPr="00AC1027" w:rsidRDefault="00DA4B2B" w:rsidP="00DA4B2B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ao servidor GILBERTO ARAÚJO DE SOUZA, matrícula nº 11.210</w:t>
      </w:r>
      <w:r>
        <w:rPr>
          <w:rFonts w:ascii="Tahoma" w:hAnsi="Tahoma" w:cs="Tahoma"/>
          <w:sz w:val="24"/>
          <w:szCs w:val="24"/>
        </w:rPr>
        <w:noBreakHyphen/>
        <w:t>77, ocupante do cargo efetivo de Assistente Legislativo, categoria Assistente Legislativo, 3 (três) meses de licença-prêmio por assiduidade, referentes ao período aquisitivo de 16/6/2014 a 14/6/2019,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DA4B2B" w:rsidRDefault="00DA4B2B" w:rsidP="00DA4B2B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DA4B2B" w:rsidRPr="00CB320D" w:rsidRDefault="00DA4B2B" w:rsidP="00DA4B2B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993D79" w:rsidRDefault="00DA4B2B" w:rsidP="00DA4B2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DA4B2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993D79" w:rsidRDefault="00993D79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993D79" w:rsidRDefault="00993D79" w:rsidP="00993D79">
      <w:pPr>
        <w:spacing w:after="0"/>
        <w:jc w:val="center"/>
        <w:rPr>
          <w:rFonts w:ascii="Tahoma" w:hAnsi="Tahoma" w:cs="Tahoma"/>
          <w:b/>
        </w:rPr>
      </w:pPr>
    </w:p>
    <w:p w:rsidR="00993D79" w:rsidRDefault="00993D79" w:rsidP="00993D79">
      <w:pPr>
        <w:spacing w:after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216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>DE 26 DE JUNHO DE</w:t>
      </w:r>
      <w:r w:rsidRPr="005E69A4">
        <w:rPr>
          <w:rFonts w:ascii="Tahoma" w:hAnsi="Tahoma" w:cs="Tahoma"/>
          <w:b/>
        </w:rPr>
        <w:t xml:space="preserve"> 20</w:t>
      </w:r>
      <w:r>
        <w:rPr>
          <w:rFonts w:ascii="Tahoma" w:hAnsi="Tahoma" w:cs="Tahoma"/>
          <w:b/>
        </w:rPr>
        <w:t>19</w:t>
      </w:r>
    </w:p>
    <w:p w:rsidR="00993D79" w:rsidRDefault="00993D79" w:rsidP="00993D79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A </w:t>
      </w:r>
      <w:r w:rsidRPr="00712C40">
        <w:rPr>
          <w:rFonts w:ascii="Tahoma" w:hAnsi="Tahoma" w:cs="Tahoma"/>
          <w:caps/>
          <w:sz w:val="24"/>
        </w:rPr>
        <w:t>Diretora de Recursos Humanos da Câmara Legislativa do Distrito Federal</w:t>
      </w:r>
      <w:r>
        <w:rPr>
          <w:rFonts w:ascii="Tahoma" w:hAnsi="Tahoma" w:cs="Tahoma"/>
          <w:sz w:val="24"/>
        </w:rPr>
        <w:t xml:space="preserve">, no uso da competência que lhe foi delegada pelo inciso III do art. 1º da Portaria nº 32/2005 do Gabinete da Mesa Diretora, tendo em vista o que dispõe o art. 114 da Lei Complementar nº 840, de 2011, c/c art. 3º da Emenda Constitucional nº 47, de 2005 e o que consta no Processo nº 001-001110/2019,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993D79" w:rsidRDefault="00993D79" w:rsidP="00993D79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 w:rsidRPr="008E030E">
        <w:rPr>
          <w:rFonts w:ascii="Tahoma" w:hAnsi="Tahoma" w:cs="Tahoma"/>
          <w:b/>
          <w:sz w:val="24"/>
        </w:rPr>
        <w:t>CONCEDER</w:t>
      </w:r>
      <w:r>
        <w:rPr>
          <w:rFonts w:ascii="Tahoma" w:hAnsi="Tahoma" w:cs="Tahoma"/>
          <w:sz w:val="24"/>
        </w:rPr>
        <w:t>, a partir de 31 de maio de 2019, à servidora ANDREA MARIA OLIVEIRA GOMES, matrícula nº 11.908-36, ocupante do cargo efetivo de Técnico Legislativo, categoria Técnico de Contabilidade, abono de permanência, equivalente ao valor de sua contribuição previdenciária, suspendendo-se o benefício em caso de aposentadoria.</w:t>
      </w:r>
    </w:p>
    <w:p w:rsidR="00993D79" w:rsidRDefault="00993D79" w:rsidP="00993D79">
      <w:pPr>
        <w:pStyle w:val="Ttulo6"/>
        <w:spacing w:before="360"/>
        <w:ind w:left="0"/>
        <w:jc w:val="center"/>
        <w:rPr>
          <w:rFonts w:ascii="Tahoma" w:hAnsi="Tahoma" w:cs="Tahoma"/>
          <w:b/>
          <w:sz w:val="24"/>
          <w:u w:val="none"/>
        </w:rPr>
      </w:pPr>
      <w:r>
        <w:rPr>
          <w:rFonts w:ascii="Tahoma" w:hAnsi="Tahoma" w:cs="Tahoma"/>
          <w:b/>
          <w:sz w:val="24"/>
          <w:u w:val="none"/>
        </w:rPr>
        <w:t>EDILAIR DA SILVA SENA</w:t>
      </w:r>
    </w:p>
    <w:p w:rsidR="00993D79" w:rsidRDefault="00993D79" w:rsidP="00993D79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993D79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</w:p>
    <w:p w:rsidR="00993D79" w:rsidRDefault="00993D79">
      <w:pPr>
        <w:rPr>
          <w:rFonts w:ascii="Tahoma" w:eastAsia="Times New Roman" w:hAnsi="Tahoma" w:cs="Tahoma"/>
          <w:sz w:val="24"/>
          <w:szCs w:val="20"/>
          <w:lang w:val="x-none" w:eastAsia="x-none"/>
        </w:rPr>
      </w:pPr>
      <w:r>
        <w:rPr>
          <w:rFonts w:ascii="Tahoma" w:hAnsi="Tahoma" w:cs="Tahoma"/>
          <w:sz w:val="24"/>
        </w:rPr>
        <w:br w:type="page"/>
      </w:r>
    </w:p>
    <w:p w:rsidR="00993D79" w:rsidRDefault="00993D79" w:rsidP="00993D79">
      <w:pPr>
        <w:spacing w:after="0"/>
        <w:jc w:val="center"/>
        <w:rPr>
          <w:rFonts w:ascii="Tahoma" w:hAnsi="Tahoma" w:cs="Tahoma"/>
          <w:b/>
        </w:rPr>
      </w:pPr>
    </w:p>
    <w:p w:rsidR="00993D79" w:rsidRDefault="00993D79" w:rsidP="00993D79">
      <w:pPr>
        <w:spacing w:after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217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>DE 26 DE JUNHO DE</w:t>
      </w:r>
      <w:r w:rsidRPr="005E69A4">
        <w:rPr>
          <w:rFonts w:ascii="Tahoma" w:hAnsi="Tahoma" w:cs="Tahoma"/>
          <w:b/>
        </w:rPr>
        <w:t xml:space="preserve"> 20</w:t>
      </w:r>
      <w:r>
        <w:rPr>
          <w:rFonts w:ascii="Tahoma" w:hAnsi="Tahoma" w:cs="Tahoma"/>
          <w:b/>
        </w:rPr>
        <w:t>19</w:t>
      </w:r>
    </w:p>
    <w:p w:rsidR="00993D79" w:rsidRDefault="00993D79" w:rsidP="00993D79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A </w:t>
      </w:r>
      <w:r w:rsidRPr="00712C40">
        <w:rPr>
          <w:rFonts w:ascii="Tahoma" w:hAnsi="Tahoma" w:cs="Tahoma"/>
          <w:caps/>
          <w:sz w:val="24"/>
        </w:rPr>
        <w:t>Diretora de Recursos Humanos da Câmara Legislativa do Distrito Federal</w:t>
      </w:r>
      <w:r>
        <w:rPr>
          <w:rFonts w:ascii="Tahoma" w:hAnsi="Tahoma" w:cs="Tahoma"/>
          <w:sz w:val="24"/>
        </w:rPr>
        <w:t xml:space="preserve">, no uso da competência que lhe foi delegada pelo inciso III do art. 1º da Portaria nº 32/2005 do Gabinete da Mesa Diretora, tendo em vista o que dispõe o art. </w:t>
      </w:r>
      <w:r w:rsidR="00B139C1">
        <w:rPr>
          <w:rFonts w:ascii="Tahoma" w:hAnsi="Tahoma" w:cs="Tahoma"/>
          <w:sz w:val="24"/>
        </w:rPr>
        <w:t xml:space="preserve">40, § 4º, II, da Constituição Federal; o art. 1º, II, “a” da lei Complementar nº 51/85, com redação da Lei Complementar nº 144/2014; bem como o art. 114 da Lei Complementar nº840/2011, </w:t>
      </w:r>
      <w:r>
        <w:rPr>
          <w:rFonts w:ascii="Tahoma" w:hAnsi="Tahoma" w:cs="Tahoma"/>
          <w:sz w:val="24"/>
        </w:rPr>
        <w:t xml:space="preserve">e o que consta no Processo nº 001-001117/2019,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993D79" w:rsidRDefault="00993D79" w:rsidP="00993D79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 w:rsidRPr="008E030E">
        <w:rPr>
          <w:rFonts w:ascii="Tahoma" w:hAnsi="Tahoma" w:cs="Tahoma"/>
          <w:b/>
          <w:sz w:val="24"/>
        </w:rPr>
        <w:t>CONCEDER</w:t>
      </w:r>
      <w:r>
        <w:rPr>
          <w:rFonts w:ascii="Tahoma" w:hAnsi="Tahoma" w:cs="Tahoma"/>
          <w:sz w:val="24"/>
        </w:rPr>
        <w:t xml:space="preserve">, a partir de 28 de abril de 2019, ao servidor </w:t>
      </w:r>
      <w:r w:rsidR="004D44FB">
        <w:rPr>
          <w:rFonts w:ascii="Tahoma" w:hAnsi="Tahoma" w:cs="Tahoma"/>
          <w:sz w:val="24"/>
        </w:rPr>
        <w:t>RUBENS FLAUSINO AMOR</w:t>
      </w:r>
      <w:r>
        <w:rPr>
          <w:rFonts w:ascii="Tahoma" w:hAnsi="Tahoma" w:cs="Tahoma"/>
          <w:sz w:val="24"/>
        </w:rPr>
        <w:t>, matrícula nº 1</w:t>
      </w:r>
      <w:r w:rsidR="004D44FB">
        <w:rPr>
          <w:rFonts w:ascii="Tahoma" w:hAnsi="Tahoma" w:cs="Tahoma"/>
          <w:sz w:val="24"/>
        </w:rPr>
        <w:t>3</w:t>
      </w:r>
      <w:r>
        <w:rPr>
          <w:rFonts w:ascii="Tahoma" w:hAnsi="Tahoma" w:cs="Tahoma"/>
          <w:sz w:val="24"/>
        </w:rPr>
        <w:t>.</w:t>
      </w:r>
      <w:r w:rsidR="004D44FB">
        <w:rPr>
          <w:rFonts w:ascii="Tahoma" w:hAnsi="Tahoma" w:cs="Tahoma"/>
          <w:sz w:val="24"/>
        </w:rPr>
        <w:t>455</w:t>
      </w:r>
      <w:r>
        <w:rPr>
          <w:rFonts w:ascii="Tahoma" w:hAnsi="Tahoma" w:cs="Tahoma"/>
          <w:sz w:val="24"/>
        </w:rPr>
        <w:t>-3</w:t>
      </w:r>
      <w:r w:rsidR="004D44FB">
        <w:rPr>
          <w:rFonts w:ascii="Tahoma" w:hAnsi="Tahoma" w:cs="Tahoma"/>
          <w:sz w:val="24"/>
        </w:rPr>
        <w:t>7</w:t>
      </w:r>
      <w:r>
        <w:rPr>
          <w:rFonts w:ascii="Tahoma" w:hAnsi="Tahoma" w:cs="Tahoma"/>
          <w:sz w:val="24"/>
        </w:rPr>
        <w:t xml:space="preserve">, ocupante do cargo efetivo de Técnico Legislativo, categoria </w:t>
      </w:r>
      <w:r w:rsidR="004D44FB">
        <w:rPr>
          <w:rFonts w:ascii="Tahoma" w:hAnsi="Tahoma" w:cs="Tahoma"/>
          <w:sz w:val="24"/>
        </w:rPr>
        <w:t>Agente de Polícia Legislativa</w:t>
      </w:r>
      <w:r>
        <w:rPr>
          <w:rFonts w:ascii="Tahoma" w:hAnsi="Tahoma" w:cs="Tahoma"/>
          <w:sz w:val="24"/>
        </w:rPr>
        <w:t>, abono de permanência, equivalente ao valor de sua contribuição previdenciária, suspendendo-se o benefício em caso de aposentadoria.</w:t>
      </w:r>
    </w:p>
    <w:p w:rsidR="00993D79" w:rsidRDefault="00993D79" w:rsidP="00993D79">
      <w:pPr>
        <w:pStyle w:val="Ttulo6"/>
        <w:spacing w:before="360"/>
        <w:ind w:left="0"/>
        <w:jc w:val="center"/>
        <w:rPr>
          <w:rFonts w:ascii="Tahoma" w:hAnsi="Tahoma" w:cs="Tahoma"/>
          <w:b/>
          <w:sz w:val="24"/>
          <w:u w:val="none"/>
        </w:rPr>
      </w:pPr>
      <w:r>
        <w:rPr>
          <w:rFonts w:ascii="Tahoma" w:hAnsi="Tahoma" w:cs="Tahoma"/>
          <w:b/>
          <w:sz w:val="24"/>
          <w:u w:val="none"/>
        </w:rPr>
        <w:t>EDILAIR DA SILVA SENA</w:t>
      </w:r>
    </w:p>
    <w:p w:rsidR="004D44FB" w:rsidRDefault="00993D79" w:rsidP="00993D79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4D44FB" w:rsidRDefault="004D44FB">
      <w:pPr>
        <w:rPr>
          <w:rFonts w:ascii="Tahoma" w:eastAsia="Times New Roman" w:hAnsi="Tahoma" w:cs="Tahoma"/>
          <w:sz w:val="24"/>
          <w:szCs w:val="20"/>
          <w:lang w:val="x-none" w:eastAsia="x-none"/>
        </w:rPr>
      </w:pPr>
      <w:r>
        <w:rPr>
          <w:rFonts w:ascii="Tahoma" w:hAnsi="Tahoma" w:cs="Tahoma"/>
          <w:sz w:val="24"/>
        </w:rPr>
        <w:br w:type="page"/>
      </w:r>
    </w:p>
    <w:p w:rsidR="004D44FB" w:rsidRDefault="004D44FB" w:rsidP="004D44FB">
      <w:pPr>
        <w:spacing w:after="0"/>
        <w:jc w:val="center"/>
        <w:rPr>
          <w:rFonts w:ascii="Tahoma" w:hAnsi="Tahoma" w:cs="Tahoma"/>
          <w:b/>
        </w:rPr>
      </w:pPr>
    </w:p>
    <w:p w:rsidR="004D44FB" w:rsidRDefault="004D44FB" w:rsidP="004D44FB">
      <w:pPr>
        <w:spacing w:after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218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>DE 26 DE JUNHO DE</w:t>
      </w:r>
      <w:r w:rsidRPr="005E69A4">
        <w:rPr>
          <w:rFonts w:ascii="Tahoma" w:hAnsi="Tahoma" w:cs="Tahoma"/>
          <w:b/>
        </w:rPr>
        <w:t xml:space="preserve"> 20</w:t>
      </w:r>
      <w:r>
        <w:rPr>
          <w:rFonts w:ascii="Tahoma" w:hAnsi="Tahoma" w:cs="Tahoma"/>
          <w:b/>
        </w:rPr>
        <w:t>19</w:t>
      </w:r>
    </w:p>
    <w:p w:rsidR="004D44FB" w:rsidRDefault="004D44FB" w:rsidP="004D44FB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A </w:t>
      </w:r>
      <w:r w:rsidRPr="00712C40">
        <w:rPr>
          <w:rFonts w:ascii="Tahoma" w:hAnsi="Tahoma" w:cs="Tahoma"/>
          <w:caps/>
          <w:sz w:val="24"/>
        </w:rPr>
        <w:t>Diretora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Diretora, tendo em vista o que dispõe o art. 114 da Lei Complementar nº 840, de 2011, c/c art. 3º da Emenda Constitucional nº 47, de 2005 e o que consta no</w:t>
      </w:r>
      <w:r w:rsidR="004D750D">
        <w:rPr>
          <w:rFonts w:ascii="Tahoma" w:hAnsi="Tahoma" w:cs="Tahoma"/>
          <w:sz w:val="24"/>
        </w:rPr>
        <w:t>s</w:t>
      </w:r>
      <w:r>
        <w:rPr>
          <w:rFonts w:ascii="Tahoma" w:hAnsi="Tahoma" w:cs="Tahoma"/>
          <w:sz w:val="24"/>
        </w:rPr>
        <w:t xml:space="preserve"> Processo</w:t>
      </w:r>
      <w:r w:rsidR="004D750D">
        <w:rPr>
          <w:rFonts w:ascii="Tahoma" w:hAnsi="Tahoma" w:cs="Tahoma"/>
          <w:sz w:val="24"/>
        </w:rPr>
        <w:t>s nº 001-000507/1998 e</w:t>
      </w:r>
      <w:r>
        <w:rPr>
          <w:rFonts w:ascii="Tahoma" w:hAnsi="Tahoma" w:cs="Tahoma"/>
          <w:sz w:val="24"/>
        </w:rPr>
        <w:t xml:space="preserve"> nº 001-001102/2019,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4D44FB" w:rsidRDefault="004D44FB" w:rsidP="004D44FB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 w:rsidRPr="008E030E">
        <w:rPr>
          <w:rFonts w:ascii="Tahoma" w:hAnsi="Tahoma" w:cs="Tahoma"/>
          <w:b/>
          <w:sz w:val="24"/>
        </w:rPr>
        <w:t>CONCEDER</w:t>
      </w:r>
      <w:r>
        <w:rPr>
          <w:rFonts w:ascii="Tahoma" w:hAnsi="Tahoma" w:cs="Tahoma"/>
          <w:sz w:val="24"/>
        </w:rPr>
        <w:t>, a partir de 25 de maio de 2019, ao servidor JOSIMAR OLIVEIRA SILVA, matrícula nº 12.665-31, ocupante do cargo efetivo de Consultor Legislativo, abono de permanência, equivalente ao valor de sua contribuição previdenciária, suspendendo-se o benefício em caso de aposentadoria.</w:t>
      </w:r>
    </w:p>
    <w:p w:rsidR="004D44FB" w:rsidRDefault="004D44FB" w:rsidP="004D44FB">
      <w:pPr>
        <w:pStyle w:val="Ttulo6"/>
        <w:spacing w:before="360"/>
        <w:ind w:left="0"/>
        <w:jc w:val="center"/>
        <w:rPr>
          <w:rFonts w:ascii="Tahoma" w:hAnsi="Tahoma" w:cs="Tahoma"/>
          <w:b/>
          <w:sz w:val="24"/>
          <w:u w:val="none"/>
        </w:rPr>
      </w:pPr>
      <w:r>
        <w:rPr>
          <w:rFonts w:ascii="Tahoma" w:hAnsi="Tahoma" w:cs="Tahoma"/>
          <w:b/>
          <w:sz w:val="24"/>
          <w:u w:val="none"/>
        </w:rPr>
        <w:t>EDILAIR DA SILVA SENA</w:t>
      </w:r>
    </w:p>
    <w:p w:rsidR="004D44FB" w:rsidRDefault="004D44FB" w:rsidP="004D44FB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4D44FB" w:rsidRDefault="004D44FB">
      <w:pPr>
        <w:rPr>
          <w:rFonts w:ascii="Tahoma" w:eastAsia="Times New Roman" w:hAnsi="Tahoma" w:cs="Tahoma"/>
          <w:sz w:val="24"/>
          <w:szCs w:val="20"/>
          <w:lang w:val="x-none" w:eastAsia="x-none"/>
        </w:rPr>
      </w:pPr>
      <w:r>
        <w:rPr>
          <w:rFonts w:ascii="Tahoma" w:hAnsi="Tahoma" w:cs="Tahoma"/>
          <w:sz w:val="24"/>
        </w:rPr>
        <w:br w:type="page"/>
      </w:r>
    </w:p>
    <w:p w:rsidR="004D44FB" w:rsidRDefault="004D44FB" w:rsidP="004D44FB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</w:p>
    <w:p w:rsidR="004D44FB" w:rsidRDefault="004D44FB" w:rsidP="004D44FB">
      <w:pPr>
        <w:spacing w:before="120" w:after="0" w:line="240" w:lineRule="auto"/>
        <w:ind w:firstLine="851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PORTARIA-DRH Nº </w:t>
      </w:r>
      <w:r w:rsidR="00172CE1">
        <w:rPr>
          <w:rFonts w:ascii="Tahoma" w:hAnsi="Tahoma" w:cs="Tahoma"/>
          <w:b/>
          <w:sz w:val="24"/>
        </w:rPr>
        <w:t>219</w:t>
      </w:r>
      <w:r>
        <w:rPr>
          <w:rFonts w:ascii="Tahoma" w:hAnsi="Tahoma" w:cs="Tahoma"/>
          <w:b/>
          <w:sz w:val="24"/>
        </w:rPr>
        <w:t>, DE</w:t>
      </w:r>
      <w:r w:rsidR="00172CE1">
        <w:rPr>
          <w:rFonts w:ascii="Tahoma" w:hAnsi="Tahoma" w:cs="Tahoma"/>
          <w:b/>
          <w:sz w:val="24"/>
        </w:rPr>
        <w:t xml:space="preserve"> 2</w:t>
      </w:r>
      <w:r>
        <w:rPr>
          <w:rFonts w:ascii="Tahoma" w:hAnsi="Tahoma" w:cs="Tahoma"/>
          <w:b/>
          <w:sz w:val="24"/>
        </w:rPr>
        <w:t>6 DE JUNHO DE 2019</w:t>
      </w:r>
    </w:p>
    <w:p w:rsidR="004D44FB" w:rsidRDefault="004D44FB" w:rsidP="004D44FB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 w:rsidRPr="004C298A">
        <w:rPr>
          <w:rFonts w:ascii="Tahoma" w:hAnsi="Tahoma" w:cs="Tahoma"/>
          <w:caps/>
          <w:sz w:val="24"/>
        </w:rPr>
        <w:t xml:space="preserve">A Diretora de Recursos Humanos </w:t>
      </w:r>
      <w:r>
        <w:rPr>
          <w:rFonts w:ascii="Tahoma" w:hAnsi="Tahoma" w:cs="Tahoma"/>
          <w:caps/>
          <w:sz w:val="24"/>
        </w:rPr>
        <w:t>da Câmara Legislativa do Distrito Federal</w:t>
      </w:r>
      <w:r>
        <w:rPr>
          <w:rFonts w:ascii="Tahoma" w:hAnsi="Tahoma" w:cs="Tahoma"/>
          <w:sz w:val="24"/>
        </w:rPr>
        <w:t>, no uso da competência que lhe foi delegada pelo § 1º do art. 4º do Ato da Mesa Diretora nº 67/2009, tendo em vista o disposto no art. 20, inciso III, da Lei distrital nº 4.342/2009, e ainda o que consta no Processo nº 001-001</w:t>
      </w:r>
      <w:r w:rsidR="00172CE1">
        <w:rPr>
          <w:rFonts w:ascii="Tahoma" w:hAnsi="Tahoma" w:cs="Tahoma"/>
          <w:sz w:val="24"/>
        </w:rPr>
        <w:t>178</w:t>
      </w:r>
      <w:r>
        <w:rPr>
          <w:rFonts w:ascii="Tahoma" w:hAnsi="Tahoma" w:cs="Tahoma"/>
          <w:sz w:val="24"/>
        </w:rPr>
        <w:t>/2019, RESOLVE:</w:t>
      </w:r>
      <w:r>
        <w:rPr>
          <w:rFonts w:ascii="Tahoma" w:hAnsi="Tahoma" w:cs="Tahoma"/>
          <w:b/>
          <w:sz w:val="24"/>
        </w:rPr>
        <w:t xml:space="preserve"> </w:t>
      </w:r>
    </w:p>
    <w:p w:rsidR="004D44FB" w:rsidRDefault="004D44FB" w:rsidP="004D44FB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szCs w:val="24"/>
          <w:lang w:val="pt-BR"/>
        </w:rPr>
        <w:t>I –</w:t>
      </w:r>
      <w:r w:rsidRPr="000F75C0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AUTORIZAR </w:t>
      </w:r>
      <w:r>
        <w:rPr>
          <w:rFonts w:ascii="Tahoma" w:hAnsi="Tahoma" w:cs="Tahoma"/>
          <w:sz w:val="24"/>
          <w:szCs w:val="24"/>
          <w:lang w:val="pt-BR"/>
        </w:rPr>
        <w:t xml:space="preserve">a lotação provisória na </w:t>
      </w:r>
      <w:r w:rsidR="00172CE1">
        <w:rPr>
          <w:rFonts w:ascii="Tahoma" w:hAnsi="Tahoma" w:cs="Tahoma"/>
          <w:sz w:val="24"/>
          <w:szCs w:val="24"/>
          <w:lang w:val="pt-BR"/>
        </w:rPr>
        <w:t>Comissão Permanente de Tomadas de Contas Especial e Sindicância</w:t>
      </w:r>
      <w:r>
        <w:rPr>
          <w:rFonts w:ascii="Tahoma" w:hAnsi="Tahoma" w:cs="Tahoma"/>
          <w:sz w:val="24"/>
          <w:szCs w:val="24"/>
          <w:lang w:val="pt-BR"/>
        </w:rPr>
        <w:t xml:space="preserve"> d</w:t>
      </w:r>
      <w:r w:rsidR="00172CE1">
        <w:rPr>
          <w:rFonts w:ascii="Tahoma" w:hAnsi="Tahoma" w:cs="Tahoma"/>
          <w:sz w:val="24"/>
          <w:szCs w:val="24"/>
          <w:lang w:val="pt-BR"/>
        </w:rPr>
        <w:t>a</w:t>
      </w:r>
      <w:r>
        <w:rPr>
          <w:rFonts w:ascii="Tahoma" w:hAnsi="Tahoma" w:cs="Tahoma"/>
          <w:sz w:val="24"/>
          <w:szCs w:val="24"/>
          <w:lang w:val="pt-BR"/>
        </w:rPr>
        <w:t xml:space="preserve"> servidor</w:t>
      </w:r>
      <w:r w:rsidR="00172CE1">
        <w:rPr>
          <w:rFonts w:ascii="Tahoma" w:hAnsi="Tahoma" w:cs="Tahoma"/>
          <w:sz w:val="24"/>
          <w:szCs w:val="24"/>
          <w:lang w:val="pt-BR"/>
        </w:rPr>
        <w:t>a</w:t>
      </w:r>
      <w:r>
        <w:rPr>
          <w:rFonts w:ascii="Tahoma" w:hAnsi="Tahoma" w:cs="Tahoma"/>
          <w:sz w:val="24"/>
          <w:szCs w:val="24"/>
          <w:lang w:val="pt-BR"/>
        </w:rPr>
        <w:t xml:space="preserve"> </w:t>
      </w:r>
      <w:r w:rsidR="00172CE1">
        <w:rPr>
          <w:rFonts w:ascii="Tahoma" w:hAnsi="Tahoma" w:cs="Tahoma"/>
          <w:sz w:val="24"/>
          <w:szCs w:val="24"/>
          <w:lang w:val="pt-BR"/>
        </w:rPr>
        <w:t>KAROLYNNE FRANÇA DINIZ</w:t>
      </w:r>
      <w:r>
        <w:rPr>
          <w:rFonts w:ascii="Tahoma" w:hAnsi="Tahoma" w:cs="Tahoma"/>
          <w:sz w:val="24"/>
          <w:szCs w:val="24"/>
          <w:lang w:val="pt-BR"/>
        </w:rPr>
        <w:t>, matrícula nº 1</w:t>
      </w:r>
      <w:r w:rsidR="00172CE1">
        <w:rPr>
          <w:rFonts w:ascii="Tahoma" w:hAnsi="Tahoma" w:cs="Tahoma"/>
          <w:sz w:val="24"/>
          <w:szCs w:val="24"/>
          <w:lang w:val="pt-BR"/>
        </w:rPr>
        <w:t>8</w:t>
      </w:r>
      <w:r>
        <w:rPr>
          <w:rFonts w:ascii="Tahoma" w:hAnsi="Tahoma" w:cs="Tahoma"/>
          <w:sz w:val="24"/>
          <w:szCs w:val="24"/>
          <w:lang w:val="pt-BR"/>
        </w:rPr>
        <w:t>.</w:t>
      </w:r>
      <w:r w:rsidR="00172CE1">
        <w:rPr>
          <w:rFonts w:ascii="Tahoma" w:hAnsi="Tahoma" w:cs="Tahoma"/>
          <w:sz w:val="24"/>
          <w:szCs w:val="24"/>
          <w:lang w:val="pt-BR"/>
        </w:rPr>
        <w:t>343</w:t>
      </w:r>
      <w:r>
        <w:rPr>
          <w:rFonts w:ascii="Tahoma" w:hAnsi="Tahoma" w:cs="Tahoma"/>
          <w:sz w:val="24"/>
          <w:szCs w:val="24"/>
          <w:lang w:val="pt-BR"/>
        </w:rPr>
        <w:t>-</w:t>
      </w:r>
      <w:r w:rsidR="00172CE1">
        <w:rPr>
          <w:rFonts w:ascii="Tahoma" w:hAnsi="Tahoma" w:cs="Tahoma"/>
          <w:sz w:val="24"/>
          <w:szCs w:val="24"/>
          <w:lang w:val="pt-BR"/>
        </w:rPr>
        <w:t>1</w:t>
      </w:r>
      <w:r>
        <w:rPr>
          <w:rFonts w:ascii="Tahoma" w:hAnsi="Tahoma" w:cs="Tahoma"/>
          <w:sz w:val="24"/>
          <w:szCs w:val="24"/>
          <w:lang w:val="pt-BR"/>
        </w:rPr>
        <w:t>2, ocupante do cargo efetivo Técnico Legislativo, categoria Técnico</w:t>
      </w:r>
      <w:r w:rsidR="00172CE1">
        <w:rPr>
          <w:rFonts w:ascii="Tahoma" w:hAnsi="Tahoma" w:cs="Tahoma"/>
          <w:sz w:val="24"/>
          <w:szCs w:val="24"/>
          <w:lang w:val="pt-BR"/>
        </w:rPr>
        <w:t xml:space="preserve"> de Arquivo e Biblioteca, com lotação de origem no Setor de Recrutamento e Seleção</w:t>
      </w:r>
      <w:r>
        <w:rPr>
          <w:rFonts w:ascii="Tahoma" w:hAnsi="Tahoma" w:cs="Tahoma"/>
          <w:sz w:val="24"/>
          <w:szCs w:val="24"/>
          <w:lang w:val="pt-BR"/>
        </w:rPr>
        <w:t>.</w:t>
      </w:r>
    </w:p>
    <w:p w:rsidR="004D44FB" w:rsidRDefault="004D44FB" w:rsidP="004D44FB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 w:rsidRPr="000F75C0">
        <w:rPr>
          <w:rFonts w:ascii="Tahoma" w:hAnsi="Tahoma" w:cs="Tahoma"/>
          <w:b/>
          <w:sz w:val="24"/>
          <w:szCs w:val="24"/>
          <w:lang w:val="pt-BR"/>
        </w:rPr>
        <w:t xml:space="preserve">II </w:t>
      </w:r>
      <w:r>
        <w:rPr>
          <w:rFonts w:ascii="Tahoma" w:hAnsi="Tahoma" w:cs="Tahoma"/>
          <w:b/>
          <w:sz w:val="24"/>
          <w:szCs w:val="24"/>
          <w:lang w:val="pt-BR"/>
        </w:rPr>
        <w:t>–</w:t>
      </w:r>
      <w:r w:rsidRPr="000F75C0">
        <w:rPr>
          <w:rFonts w:ascii="Tahoma" w:hAnsi="Tahoma" w:cs="Tahoma"/>
          <w:b/>
          <w:sz w:val="24"/>
          <w:szCs w:val="24"/>
          <w:lang w:val="pt-BR"/>
        </w:rPr>
        <w:t xml:space="preserve"> DETERMINAR</w:t>
      </w:r>
      <w:r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Pr="000F75C0">
        <w:rPr>
          <w:rFonts w:ascii="Tahoma" w:hAnsi="Tahoma" w:cs="Tahoma"/>
          <w:sz w:val="24"/>
          <w:szCs w:val="24"/>
          <w:lang w:val="pt-BR"/>
        </w:rPr>
        <w:t>à chefia</w:t>
      </w:r>
      <w:r>
        <w:rPr>
          <w:rFonts w:ascii="Tahoma" w:hAnsi="Tahoma" w:cs="Tahoma"/>
          <w:sz w:val="24"/>
          <w:szCs w:val="24"/>
          <w:lang w:val="pt-BR"/>
        </w:rPr>
        <w:t xml:space="preserve"> da unidade de lotação provisória para atentar que as atividades a serem desenvolvidas pel</w:t>
      </w:r>
      <w:r w:rsidR="00F745F1">
        <w:rPr>
          <w:rFonts w:ascii="Tahoma" w:hAnsi="Tahoma" w:cs="Tahoma"/>
          <w:sz w:val="24"/>
          <w:szCs w:val="24"/>
          <w:lang w:val="pt-BR"/>
        </w:rPr>
        <w:t>a</w:t>
      </w:r>
      <w:r>
        <w:rPr>
          <w:rFonts w:ascii="Tahoma" w:hAnsi="Tahoma" w:cs="Tahoma"/>
          <w:sz w:val="24"/>
          <w:szCs w:val="24"/>
          <w:lang w:val="pt-BR"/>
        </w:rPr>
        <w:t xml:space="preserve"> servidor</w:t>
      </w:r>
      <w:r w:rsidR="00F745F1">
        <w:rPr>
          <w:rFonts w:ascii="Tahoma" w:hAnsi="Tahoma" w:cs="Tahoma"/>
          <w:sz w:val="24"/>
          <w:szCs w:val="24"/>
          <w:lang w:val="pt-BR"/>
        </w:rPr>
        <w:t>a</w:t>
      </w:r>
      <w:r>
        <w:rPr>
          <w:rFonts w:ascii="Tahoma" w:hAnsi="Tahoma" w:cs="Tahoma"/>
          <w:sz w:val="24"/>
          <w:szCs w:val="24"/>
          <w:lang w:val="pt-BR"/>
        </w:rPr>
        <w:t xml:space="preserve"> devem manter o nível de complexidade com o referido cargo, de forma a não se configurar desvio de função.</w:t>
      </w:r>
    </w:p>
    <w:p w:rsidR="004D44FB" w:rsidRDefault="004D44FB" w:rsidP="004D44FB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4D44FB" w:rsidRDefault="004D44FB" w:rsidP="004D44FB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4D44FB" w:rsidRDefault="004D44FB" w:rsidP="004D44F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4D44F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961172" w:rsidRDefault="00961172">
      <w:pPr>
        <w:rPr>
          <w:rFonts w:ascii="Tahoma" w:eastAsia="Times New Roman" w:hAnsi="Tahoma" w:cs="Tahoma"/>
          <w:sz w:val="24"/>
          <w:szCs w:val="20"/>
          <w:lang w:val="x-none" w:eastAsia="x-none"/>
        </w:rPr>
      </w:pPr>
      <w:r>
        <w:rPr>
          <w:rFonts w:ascii="Tahoma" w:hAnsi="Tahoma" w:cs="Tahoma"/>
          <w:sz w:val="24"/>
        </w:rPr>
        <w:br w:type="page"/>
      </w:r>
    </w:p>
    <w:p w:rsidR="004D44FB" w:rsidRDefault="004D44FB" w:rsidP="004D44FB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</w:p>
    <w:p w:rsidR="00961172" w:rsidRDefault="00961172" w:rsidP="00961172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220, DE 26 DE JUNHO DE 2019</w:t>
      </w:r>
    </w:p>
    <w:p w:rsidR="00961172" w:rsidRDefault="00961172" w:rsidP="0096117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003058/1993</w:t>
      </w:r>
      <w:r>
        <w:rPr>
          <w:rFonts w:ascii="Tahoma" w:hAnsi="Tahoma" w:cs="Tahoma"/>
          <w:sz w:val="24"/>
        </w:rPr>
        <w:t>, RESOLVE:</w:t>
      </w:r>
    </w:p>
    <w:p w:rsidR="00961172" w:rsidRDefault="00961172" w:rsidP="0096117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15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quinze)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>de licença</w:t>
      </w:r>
      <w:r>
        <w:rPr>
          <w:rFonts w:ascii="Tahoma" w:hAnsi="Tahoma" w:cs="Tahoma"/>
          <w:sz w:val="24"/>
          <w:lang w:val="pt-BR"/>
        </w:rPr>
        <w:noBreakHyphen/>
        <w:t xml:space="preserve">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NOEMIA GONÇALVES BARBOSA BOIANOVSKY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11.451-55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referentes aos períodos aquisitivos de 2/1/1994 a 31/12/1998, de 1º/1/1999 a 30/12/2003, de 31/12/2003 a 28/12/2008, de 29/12/2008 a 27/12/2013 e de 28/12/2013 a 26/12/2018.</w:t>
      </w:r>
    </w:p>
    <w:p w:rsidR="00961172" w:rsidRDefault="00961172" w:rsidP="00961172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961172" w:rsidRDefault="00961172" w:rsidP="00961172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961172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</w:p>
    <w:p w:rsidR="00993D79" w:rsidRDefault="00993D79" w:rsidP="00993D79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</w:p>
    <w:p w:rsidR="00DB1359" w:rsidRDefault="00DB1359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DB1359" w:rsidRDefault="00DB1359" w:rsidP="00DB1359">
      <w:pPr>
        <w:spacing w:after="0"/>
        <w:jc w:val="center"/>
        <w:rPr>
          <w:rFonts w:ascii="Tahoma" w:hAnsi="Tahoma" w:cs="Tahoma"/>
          <w:b/>
          <w:sz w:val="24"/>
        </w:rPr>
      </w:pPr>
    </w:p>
    <w:p w:rsidR="00424E02" w:rsidRDefault="00424E02" w:rsidP="00DB1359">
      <w:pPr>
        <w:spacing w:after="0"/>
        <w:jc w:val="center"/>
        <w:rPr>
          <w:rFonts w:ascii="Tahoma" w:hAnsi="Tahoma" w:cs="Tahoma"/>
          <w:b/>
          <w:sz w:val="24"/>
        </w:rPr>
      </w:pPr>
    </w:p>
    <w:p w:rsidR="00DB1359" w:rsidRDefault="00DB1359" w:rsidP="00DB1359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221, DE 26 DE JUNHO DE 2019</w:t>
      </w:r>
    </w:p>
    <w:p w:rsidR="00DB1359" w:rsidRDefault="00DB1359" w:rsidP="00DB1359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000873/2006</w:t>
      </w:r>
      <w:r>
        <w:rPr>
          <w:rFonts w:ascii="Tahoma" w:hAnsi="Tahoma" w:cs="Tahoma"/>
          <w:sz w:val="24"/>
        </w:rPr>
        <w:t>, RESOLVE:</w:t>
      </w:r>
    </w:p>
    <w:p w:rsidR="00DB1359" w:rsidRDefault="00DB1359" w:rsidP="00DB1359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10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dez)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 xml:space="preserve">de licença-prêmio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VALÉRIA ARRUDA DE CASTRO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16.852-10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1 (um) mês do período aquisitivo de 25/8/1997 a 23/8/2002 e 9 (nove) meses referentes aos períodos aquisitivos de 24/8/2002 a 22/8/2007, de 23/8/2007 a 25/8/2012 e de 26/8/2012 a 24/8/2017.</w:t>
      </w:r>
    </w:p>
    <w:p w:rsidR="00DB1359" w:rsidRDefault="00DB1359" w:rsidP="00DB1359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DB1359" w:rsidRDefault="00DB1359" w:rsidP="00DB1359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DB1359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:rsidR="00993D79" w:rsidRDefault="00993D79" w:rsidP="00993D79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993D79" w:rsidRDefault="00993D79" w:rsidP="00993D79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</w:p>
    <w:p w:rsidR="00C42458" w:rsidRDefault="00C42458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C42458" w:rsidRDefault="00C42458" w:rsidP="00C42458">
      <w:pPr>
        <w:spacing w:after="0"/>
        <w:jc w:val="center"/>
        <w:rPr>
          <w:rFonts w:ascii="Tahoma" w:hAnsi="Tahoma" w:cs="Tahoma"/>
          <w:b/>
          <w:sz w:val="24"/>
        </w:rPr>
      </w:pPr>
    </w:p>
    <w:p w:rsidR="00C42458" w:rsidRDefault="00C42458" w:rsidP="00C42458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222, DE 26 DE JUNHO DE 2019</w:t>
      </w:r>
    </w:p>
    <w:p w:rsidR="00C42458" w:rsidRDefault="00C42458" w:rsidP="00C42458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001261/1998</w:t>
      </w:r>
      <w:r>
        <w:rPr>
          <w:rFonts w:ascii="Tahoma" w:hAnsi="Tahoma" w:cs="Tahoma"/>
          <w:sz w:val="24"/>
        </w:rPr>
        <w:t>, RESOLVE:</w:t>
      </w:r>
    </w:p>
    <w:p w:rsidR="00C42458" w:rsidRDefault="00C42458" w:rsidP="00C42458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8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oito)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>de licença</w:t>
      </w:r>
      <w:r>
        <w:rPr>
          <w:rFonts w:ascii="Tahoma" w:hAnsi="Tahoma" w:cs="Tahoma"/>
          <w:sz w:val="24"/>
          <w:lang w:val="pt-BR"/>
        </w:rPr>
        <w:noBreakHyphen/>
        <w:t xml:space="preserve">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GERALDINA DA CONSOLAÇÃO RAMOS FRAGOSO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11.757-31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2 (dois) meses do período aquisitivo de 29/1/2004 a 26/1/2009 e 6 (seis) meses referentes aos períodos aquisitivos de 27/1/2009 a 14/2/2014 e de 15/2/2014 a 13/2/2019.</w:t>
      </w:r>
    </w:p>
    <w:p w:rsidR="00C42458" w:rsidRDefault="00C42458" w:rsidP="00C42458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275AB1" w:rsidRDefault="00C42458" w:rsidP="00C42458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C42458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:rsidR="00275AB1" w:rsidRDefault="00275AB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275AB1" w:rsidRDefault="00275AB1" w:rsidP="00275AB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275AB1" w:rsidRDefault="00275AB1" w:rsidP="00275AB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223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26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275AB1" w:rsidRPr="0059307E" w:rsidRDefault="00275AB1" w:rsidP="00275AB1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001-001540/2002,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275AB1" w:rsidRPr="00AC1027" w:rsidRDefault="00275AB1" w:rsidP="00275AB1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à servidora GISELA DE OLIVEIRA PINHEIRO, matrícula nº 14.428</w:t>
      </w:r>
      <w:r>
        <w:rPr>
          <w:rFonts w:ascii="Tahoma" w:hAnsi="Tahoma" w:cs="Tahoma"/>
          <w:sz w:val="24"/>
          <w:szCs w:val="24"/>
        </w:rPr>
        <w:noBreakHyphen/>
        <w:t>35, ocupante do cargo efetivo de Consulto Técnico-legislativo, categoria Revisor Taquigráfico, 3 (três) meses de licença-prêmio por assiduidade, referentes ao período aquisitivo de 11/3/2013 a 10/6/2018,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75AB1" w:rsidRDefault="00275AB1" w:rsidP="00275AB1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275AB1" w:rsidRPr="00CB320D" w:rsidRDefault="00275AB1" w:rsidP="00275AB1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275AB1" w:rsidRDefault="00275AB1" w:rsidP="00275AB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28/6/2019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275AB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275AB1" w:rsidRDefault="00275AB1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275AB1" w:rsidRDefault="00275AB1" w:rsidP="00275AB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275AB1" w:rsidRDefault="00275AB1" w:rsidP="00275AB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224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26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275AB1" w:rsidRPr="0059307E" w:rsidRDefault="00275AB1" w:rsidP="00275AB1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001-000905/1999,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275AB1" w:rsidRPr="00AC1027" w:rsidRDefault="00275AB1" w:rsidP="00275AB1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 xml:space="preserve">ao servidor </w:t>
      </w:r>
      <w:r w:rsidR="007D61AC">
        <w:rPr>
          <w:rFonts w:ascii="Tahoma" w:hAnsi="Tahoma" w:cs="Tahoma"/>
          <w:sz w:val="24"/>
          <w:szCs w:val="24"/>
        </w:rPr>
        <w:t>LUIZ CLÁUDIO BONFIM DA COSTA, matrícula nº 11</w:t>
      </w:r>
      <w:r>
        <w:rPr>
          <w:rFonts w:ascii="Tahoma" w:hAnsi="Tahoma" w:cs="Tahoma"/>
          <w:sz w:val="24"/>
          <w:szCs w:val="24"/>
        </w:rPr>
        <w:t>.</w:t>
      </w:r>
      <w:r w:rsidR="007D61AC">
        <w:rPr>
          <w:rFonts w:ascii="Tahoma" w:hAnsi="Tahoma" w:cs="Tahoma"/>
          <w:sz w:val="24"/>
          <w:szCs w:val="24"/>
        </w:rPr>
        <w:t>204</w:t>
      </w:r>
      <w:r w:rsidR="007D61AC">
        <w:rPr>
          <w:rFonts w:ascii="Tahoma" w:hAnsi="Tahoma" w:cs="Tahoma"/>
          <w:sz w:val="24"/>
          <w:szCs w:val="24"/>
        </w:rPr>
        <w:noBreakHyphen/>
        <w:t>72</w:t>
      </w:r>
      <w:r>
        <w:rPr>
          <w:rFonts w:ascii="Tahoma" w:hAnsi="Tahoma" w:cs="Tahoma"/>
          <w:sz w:val="24"/>
          <w:szCs w:val="24"/>
        </w:rPr>
        <w:t xml:space="preserve">, ocupante do cargo efetivo de </w:t>
      </w:r>
      <w:r w:rsidR="007D61AC">
        <w:rPr>
          <w:rFonts w:ascii="Tahoma" w:hAnsi="Tahoma" w:cs="Tahoma"/>
          <w:sz w:val="24"/>
          <w:szCs w:val="24"/>
        </w:rPr>
        <w:t>Assistente L</w:t>
      </w:r>
      <w:r>
        <w:rPr>
          <w:rFonts w:ascii="Tahoma" w:hAnsi="Tahoma" w:cs="Tahoma"/>
          <w:sz w:val="24"/>
          <w:szCs w:val="24"/>
        </w:rPr>
        <w:t xml:space="preserve">egislativo, categoria </w:t>
      </w:r>
      <w:r w:rsidR="007D61AC">
        <w:rPr>
          <w:rFonts w:ascii="Tahoma" w:hAnsi="Tahoma" w:cs="Tahoma"/>
          <w:sz w:val="24"/>
          <w:szCs w:val="24"/>
        </w:rPr>
        <w:t>Assistente Legislativo</w:t>
      </w:r>
      <w:r>
        <w:rPr>
          <w:rFonts w:ascii="Tahoma" w:hAnsi="Tahoma" w:cs="Tahoma"/>
          <w:sz w:val="24"/>
          <w:szCs w:val="24"/>
        </w:rPr>
        <w:t xml:space="preserve">, 3 (três) meses de licença-prêmio por assiduidade, referentes ao período aquisitivo de </w:t>
      </w:r>
      <w:r w:rsidR="007D61AC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/</w:t>
      </w:r>
      <w:r w:rsidR="007D61AC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/2013 a </w:t>
      </w:r>
      <w:r w:rsidR="007D61AC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/6/2018,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75AB1" w:rsidRDefault="00275AB1" w:rsidP="00275AB1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275AB1" w:rsidRPr="00CB320D" w:rsidRDefault="00275AB1" w:rsidP="00275AB1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C8218C" w:rsidRDefault="00275AB1" w:rsidP="00275AB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82397A" w:rsidRDefault="0082397A" w:rsidP="0082397A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28/6/2019 </w:t>
      </w:r>
    </w:p>
    <w:p w:rsidR="0082397A" w:rsidRDefault="0082397A" w:rsidP="0082397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82397A" w:rsidRDefault="0082397A" w:rsidP="00275AB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C8218C" w:rsidRDefault="00C8218C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C8218C" w:rsidRDefault="00C8218C" w:rsidP="00C8218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C8218C" w:rsidRDefault="00C8218C" w:rsidP="00C8218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225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DE 26 DE JUNHO DE </w:t>
      </w:r>
      <w:r w:rsidRPr="005E69A4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19</w:t>
      </w:r>
    </w:p>
    <w:p w:rsidR="00C8218C" w:rsidRPr="0059307E" w:rsidRDefault="00C8218C" w:rsidP="00C8218C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>igos nºs</w:t>
      </w:r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001-001711/1996,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C8218C" w:rsidRPr="00AC1027" w:rsidRDefault="00C8218C" w:rsidP="00C8218C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à servidora ÂNGELA BEATRIZ CEZIMBRA, matrícula nº 11.</w:t>
      </w:r>
      <w:r w:rsidR="001A7990">
        <w:rPr>
          <w:rFonts w:ascii="Tahoma" w:hAnsi="Tahoma" w:cs="Tahoma"/>
          <w:sz w:val="24"/>
          <w:szCs w:val="24"/>
        </w:rPr>
        <w:t>031</w:t>
      </w:r>
      <w:r>
        <w:rPr>
          <w:rFonts w:ascii="Tahoma" w:hAnsi="Tahoma" w:cs="Tahoma"/>
          <w:sz w:val="24"/>
          <w:szCs w:val="24"/>
        </w:rPr>
        <w:noBreakHyphen/>
        <w:t>7</w:t>
      </w:r>
      <w:r w:rsidR="001A7990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 xml:space="preserve">, ocupante do cargo efetivo de </w:t>
      </w:r>
      <w:r w:rsidR="001A7990">
        <w:rPr>
          <w:rFonts w:ascii="Tahoma" w:hAnsi="Tahoma" w:cs="Tahoma"/>
          <w:sz w:val="24"/>
          <w:szCs w:val="24"/>
        </w:rPr>
        <w:t>Consultor Técnico-l</w:t>
      </w:r>
      <w:r>
        <w:rPr>
          <w:rFonts w:ascii="Tahoma" w:hAnsi="Tahoma" w:cs="Tahoma"/>
          <w:sz w:val="24"/>
          <w:szCs w:val="24"/>
        </w:rPr>
        <w:t>egislativo, categoria A</w:t>
      </w:r>
      <w:r w:rsidR="001A7990">
        <w:rPr>
          <w:rFonts w:ascii="Tahoma" w:hAnsi="Tahoma" w:cs="Tahoma"/>
          <w:sz w:val="24"/>
          <w:szCs w:val="24"/>
        </w:rPr>
        <w:t>rquivista</w:t>
      </w:r>
      <w:r>
        <w:rPr>
          <w:rFonts w:ascii="Tahoma" w:hAnsi="Tahoma" w:cs="Tahoma"/>
          <w:sz w:val="24"/>
          <w:szCs w:val="24"/>
        </w:rPr>
        <w:t xml:space="preserve">, 3 (três) meses de licença-prêmio por assiduidade, referentes ao período aquisitivo de </w:t>
      </w:r>
      <w:r w:rsidR="001A7990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>/</w:t>
      </w:r>
      <w:r w:rsidR="001A7990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/201</w:t>
      </w:r>
      <w:r w:rsidR="001A7990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a 2</w:t>
      </w:r>
      <w:r w:rsidR="001A7990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/</w:t>
      </w:r>
      <w:r w:rsidR="001A7990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/201</w:t>
      </w:r>
      <w:r w:rsidR="001A7990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, a serem usufruídos em época oportuna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C8218C" w:rsidRDefault="00C8218C" w:rsidP="00C8218C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C8218C" w:rsidRPr="00CB320D" w:rsidRDefault="00C8218C" w:rsidP="00C8218C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C8218C" w:rsidRDefault="00C8218C" w:rsidP="00C8218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r w:rsidRPr="00CB320D">
        <w:rPr>
          <w:rFonts w:ascii="Tahoma" w:hAnsi="Tahoma" w:cs="Tahoma"/>
          <w:szCs w:val="24"/>
        </w:rPr>
        <w:t>Diretora de Recursos Humanos</w:t>
      </w:r>
    </w:p>
    <w:p w:rsidR="0082397A" w:rsidRDefault="0082397A" w:rsidP="0082397A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28/6/2019 </w:t>
      </w:r>
    </w:p>
    <w:p w:rsidR="0082397A" w:rsidRDefault="0082397A" w:rsidP="0082397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82397A" w:rsidRDefault="0082397A" w:rsidP="00C8218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C8218C" w:rsidRDefault="00C8218C" w:rsidP="00C8218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9821A9" w:rsidRDefault="009821A9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9821A9" w:rsidRDefault="009821A9" w:rsidP="009821A9">
      <w:pPr>
        <w:spacing w:after="0"/>
        <w:jc w:val="center"/>
        <w:rPr>
          <w:rFonts w:ascii="Tahoma" w:hAnsi="Tahoma" w:cs="Tahoma"/>
          <w:b/>
          <w:sz w:val="24"/>
        </w:rPr>
      </w:pPr>
    </w:p>
    <w:p w:rsidR="009821A9" w:rsidRDefault="009821A9" w:rsidP="009821A9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226, DE 27 DE JUNHO DE 2019</w:t>
      </w:r>
    </w:p>
    <w:p w:rsidR="009821A9" w:rsidRDefault="009821A9" w:rsidP="009821A9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002315/1995</w:t>
      </w:r>
      <w:r>
        <w:rPr>
          <w:rFonts w:ascii="Tahoma" w:hAnsi="Tahoma" w:cs="Tahoma"/>
          <w:sz w:val="24"/>
        </w:rPr>
        <w:t>, RESOLVE:</w:t>
      </w:r>
    </w:p>
    <w:p w:rsidR="009821A9" w:rsidRDefault="009821A9" w:rsidP="009821A9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10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dez)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 xml:space="preserve">de licença-prêmio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servidor inativ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JOSÉ GERALDO DE SOUZA GONÇALVES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11.874-27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1 (um) mês do período aquisitivo de 9/5/1999 a 6/5/2004 e 9 (nove) meses referentes aos períodos aquisitivos de 7/5/2004 a 5/5/2009, de 6/5/2009 a 4/5/2014 e de 5/5/2014 a 3/5/2019.</w:t>
      </w:r>
    </w:p>
    <w:p w:rsidR="009821A9" w:rsidRDefault="009821A9" w:rsidP="009821A9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9821A9" w:rsidRDefault="009821A9" w:rsidP="009821A9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82397A" w:rsidRDefault="0082397A" w:rsidP="0082397A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28/6/2019 </w:t>
      </w:r>
    </w:p>
    <w:p w:rsidR="0082397A" w:rsidRDefault="0082397A" w:rsidP="0082397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82397A" w:rsidRDefault="0082397A" w:rsidP="009821A9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:rsidR="00275AB1" w:rsidRDefault="00275AB1" w:rsidP="00275AB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275AB1" w:rsidRDefault="00275AB1" w:rsidP="00275AB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C42458" w:rsidRDefault="00C42458" w:rsidP="00C42458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:rsidR="00FF2E3D" w:rsidRDefault="00FF2E3D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FF2E3D" w:rsidRDefault="00FF2E3D" w:rsidP="00FF2E3D">
      <w:pPr>
        <w:spacing w:after="0"/>
        <w:jc w:val="center"/>
        <w:rPr>
          <w:rFonts w:ascii="Tahoma" w:hAnsi="Tahoma" w:cs="Tahoma"/>
          <w:b/>
          <w:sz w:val="24"/>
        </w:rPr>
      </w:pPr>
    </w:p>
    <w:p w:rsidR="00FF2E3D" w:rsidRDefault="00FF2E3D" w:rsidP="00FF2E3D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227, DE 27 DE JUNHO DE 2019</w:t>
      </w:r>
    </w:p>
    <w:p w:rsidR="00FF2E3D" w:rsidRDefault="00FF2E3D" w:rsidP="00FF2E3D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000685/1997</w:t>
      </w:r>
      <w:r>
        <w:rPr>
          <w:rFonts w:ascii="Tahoma" w:hAnsi="Tahoma" w:cs="Tahoma"/>
          <w:sz w:val="24"/>
        </w:rPr>
        <w:t>, RESOLVE:</w:t>
      </w:r>
    </w:p>
    <w:p w:rsidR="00FF2E3D" w:rsidRDefault="00FF2E3D" w:rsidP="00FF2E3D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13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treze)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 xml:space="preserve">de licença-prêmio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SANDRA RODRIGUES DA FONSECA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11.841-42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1 (um) mês do período aquisitivo de 11/4/1994 a 9/4/1999 e 12 (doze) meses referentes aos períodos aquisitivos de 10/4/1999 a 7/4/2004, de 8/4/2004 a 6/4/2009, de 7/4/2009 a 5/4/2014 e de 6/4/2014 a 4/4/2019.</w:t>
      </w:r>
    </w:p>
    <w:p w:rsidR="00FF2E3D" w:rsidRDefault="00FF2E3D" w:rsidP="00FF2E3D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FF2E3D" w:rsidRDefault="00FF2E3D" w:rsidP="00FF2E3D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82397A" w:rsidRDefault="0082397A" w:rsidP="0082397A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28/6/2019 </w:t>
      </w:r>
    </w:p>
    <w:p w:rsidR="0082397A" w:rsidRDefault="0082397A" w:rsidP="0082397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82397A" w:rsidRDefault="0082397A" w:rsidP="00FF2E3D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:rsidR="00DA4B2B" w:rsidRDefault="00DA4B2B" w:rsidP="00DA4B2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416CA1" w:rsidRDefault="00416CA1" w:rsidP="00416CA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5E69AC" w:rsidRDefault="005E69AC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Cs w:val="24"/>
        </w:rPr>
        <w:br w:type="page"/>
      </w:r>
    </w:p>
    <w:p w:rsidR="005E69AC" w:rsidRDefault="005E69AC" w:rsidP="005E69AC">
      <w:pPr>
        <w:spacing w:after="0"/>
        <w:jc w:val="center"/>
        <w:rPr>
          <w:rFonts w:ascii="Tahoma" w:hAnsi="Tahoma" w:cs="Tahoma"/>
          <w:b/>
          <w:sz w:val="24"/>
        </w:rPr>
      </w:pPr>
    </w:p>
    <w:p w:rsidR="005E69AC" w:rsidRDefault="005E69AC" w:rsidP="005E69AC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228, DE 27 DE JUNHO DE 2019</w:t>
      </w:r>
    </w:p>
    <w:p w:rsidR="005E69AC" w:rsidRDefault="005E69AC" w:rsidP="005E69AC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002640/1993</w:t>
      </w:r>
      <w:r>
        <w:rPr>
          <w:rFonts w:ascii="Tahoma" w:hAnsi="Tahoma" w:cs="Tahoma"/>
          <w:sz w:val="24"/>
        </w:rPr>
        <w:t>, RESOLVE:</w:t>
      </w:r>
    </w:p>
    <w:p w:rsidR="005E69AC" w:rsidRDefault="005E69AC" w:rsidP="005E69AC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15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quinze)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>de licença</w:t>
      </w:r>
      <w:r>
        <w:rPr>
          <w:rFonts w:ascii="Tahoma" w:hAnsi="Tahoma" w:cs="Tahoma"/>
          <w:sz w:val="24"/>
          <w:lang w:val="pt-BR"/>
        </w:rPr>
        <w:noBreakHyphen/>
        <w:t xml:space="preserve">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LUZINETE NUNES DE MELO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11.410-69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referentes aos períodos aquisitivos de 15/1/1992 a 12/1/1997, de 13/1/1997 a 11/1/2002, de 12/1/2002 a 10/1/2007, de 11/1/2007 a 9/1/2012 e de 10/1/2012 a 7/1/2017.</w:t>
      </w:r>
    </w:p>
    <w:p w:rsidR="005E69AC" w:rsidRDefault="005E69AC" w:rsidP="005E69AC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5E69AC" w:rsidRDefault="005E69AC" w:rsidP="005E69A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82397A" w:rsidRDefault="0082397A" w:rsidP="0082397A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28/6/2019 </w:t>
      </w:r>
    </w:p>
    <w:p w:rsidR="0082397A" w:rsidRDefault="0082397A" w:rsidP="0082397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82397A" w:rsidRDefault="0082397A" w:rsidP="005E69AC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:rsidR="000E5CFB" w:rsidRDefault="000E5CFB" w:rsidP="000E5CF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0E5CFB" w:rsidRDefault="000E5CFB" w:rsidP="000E5CF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CA3B6B" w:rsidRDefault="00CA3B6B" w:rsidP="00CA3B6B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387A85" w:rsidRDefault="00387A85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387A85" w:rsidRDefault="00387A85" w:rsidP="00387A85">
      <w:pPr>
        <w:spacing w:before="120"/>
        <w:ind w:firstLine="851"/>
        <w:jc w:val="center"/>
        <w:rPr>
          <w:rFonts w:ascii="Tahoma" w:hAnsi="Tahoma" w:cs="Tahoma"/>
          <w:b/>
          <w:sz w:val="24"/>
        </w:rPr>
      </w:pPr>
    </w:p>
    <w:p w:rsidR="00387A85" w:rsidRDefault="00387A85" w:rsidP="00387A85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229, DE 27 DE JUNHO DE 2019</w:t>
      </w:r>
    </w:p>
    <w:p w:rsidR="00387A85" w:rsidRPr="00301106" w:rsidRDefault="00387A85" w:rsidP="00387A85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3D43DE">
        <w:rPr>
          <w:rFonts w:ascii="Tahoma" w:hAnsi="Tahoma" w:cs="Tahoma"/>
          <w:sz w:val="24"/>
          <w:szCs w:val="24"/>
        </w:rPr>
        <w:t xml:space="preserve">, no uso da competência que lhe foi delegada pelo inciso III do art. 1º da Portaria nº 32/2005 do Gabinete da Mesa Diretora; de acordo </w:t>
      </w:r>
      <w:r>
        <w:rPr>
          <w:rFonts w:ascii="Tahoma" w:hAnsi="Tahoma" w:cs="Tahoma"/>
          <w:sz w:val="24"/>
          <w:szCs w:val="24"/>
        </w:rPr>
        <w:t>com o art.</w:t>
      </w:r>
      <w:r w:rsidRPr="003D43DE">
        <w:rPr>
          <w:rFonts w:ascii="Tahoma" w:hAnsi="Tahoma" w:cs="Tahoma"/>
          <w:sz w:val="24"/>
          <w:szCs w:val="24"/>
        </w:rPr>
        <w:t xml:space="preserve"> 3º, incisos I, II e III, e parágrafo único</w:t>
      </w:r>
      <w:r>
        <w:rPr>
          <w:rFonts w:ascii="Tahoma" w:hAnsi="Tahoma" w:cs="Tahoma"/>
          <w:sz w:val="24"/>
          <w:szCs w:val="24"/>
        </w:rPr>
        <w:t>,</w:t>
      </w:r>
      <w:r w:rsidRPr="003D43DE">
        <w:rPr>
          <w:rFonts w:ascii="Tahoma" w:hAnsi="Tahoma" w:cs="Tahoma"/>
          <w:sz w:val="24"/>
          <w:szCs w:val="24"/>
        </w:rPr>
        <w:t xml:space="preserve"> da Emenda Constitucional n° 47/2005, bem como </w:t>
      </w:r>
      <w:r>
        <w:rPr>
          <w:rFonts w:ascii="Tahoma" w:hAnsi="Tahoma" w:cs="Tahoma"/>
          <w:sz w:val="24"/>
          <w:szCs w:val="24"/>
        </w:rPr>
        <w:t xml:space="preserve">com </w:t>
      </w:r>
      <w:r w:rsidRPr="003D43DE">
        <w:rPr>
          <w:rFonts w:ascii="Tahoma" w:hAnsi="Tahoma" w:cs="Tahoma"/>
          <w:sz w:val="24"/>
          <w:szCs w:val="24"/>
        </w:rPr>
        <w:t>o que dispõe o inciso I do art. 44 da Lei Orgânica do Distrito Federal; e tendo em vista o que consta do</w:t>
      </w:r>
      <w:r>
        <w:rPr>
          <w:rFonts w:ascii="Tahoma" w:hAnsi="Tahoma" w:cs="Tahoma"/>
          <w:sz w:val="24"/>
        </w:rPr>
        <w:t xml:space="preserve"> Processo nº</w:t>
      </w:r>
      <w:r w:rsidRPr="0047101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001-001136/2019,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387A85" w:rsidRPr="00AC1027" w:rsidRDefault="00387A85" w:rsidP="00387A85">
      <w:pPr>
        <w:pStyle w:val="Corpodetexto"/>
        <w:spacing w:before="120" w:line="240" w:lineRule="auto"/>
        <w:ind w:firstLine="851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23398">
        <w:rPr>
          <w:rFonts w:ascii="Tahoma" w:hAnsi="Tahoma" w:cs="Tahoma"/>
          <w:b/>
          <w:sz w:val="24"/>
          <w:szCs w:val="24"/>
        </w:rPr>
        <w:t>CONCEDER</w:t>
      </w:r>
      <w:r>
        <w:rPr>
          <w:rFonts w:ascii="Tahoma" w:hAnsi="Tahoma" w:cs="Tahoma"/>
          <w:sz w:val="24"/>
          <w:szCs w:val="24"/>
        </w:rPr>
        <w:t xml:space="preserve"> aposentadoria voluntária ao servidor KLEBER SALLES DE OLIVEIRA, matrícula nº 13.535-39, ocupante do cargo efetivo de Técnico Legislativo, categoria Técnico Gráfico, Classe Especial, Padrão 50-</w:t>
      </w:r>
      <w:r>
        <w:rPr>
          <w:rFonts w:ascii="Tahoma" w:hAnsi="Tahoma" w:cs="Tahoma"/>
          <w:sz w:val="24"/>
          <w:szCs w:val="24"/>
          <w:lang w:val="pt-BR"/>
        </w:rPr>
        <w:t>E</w:t>
      </w:r>
      <w:r>
        <w:rPr>
          <w:rFonts w:ascii="Tahoma" w:hAnsi="Tahoma" w:cs="Tahoma"/>
          <w:sz w:val="24"/>
          <w:szCs w:val="24"/>
        </w:rPr>
        <w:t>, do Quadro de Pessoal da Câmara Legislativa do Distrito Federal, com proventos integrais,</w:t>
      </w:r>
      <w:r w:rsidRPr="003E01A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acrescidos de 41</w:t>
      </w:r>
      <w:r w:rsidRPr="00D643E0">
        <w:rPr>
          <w:rFonts w:ascii="Tahoma" w:hAnsi="Tahoma" w:cs="Tahoma"/>
          <w:color w:val="000000" w:themeColor="text1"/>
          <w:sz w:val="24"/>
          <w:szCs w:val="24"/>
        </w:rPr>
        <w:t>%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(quarenta e um por cento) de adicional por tempo de serviço</w:t>
      </w:r>
      <w:r w:rsidRPr="000E76A9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87A85" w:rsidRDefault="00387A85" w:rsidP="00387A85">
      <w:pPr>
        <w:pStyle w:val="Textoembloco"/>
        <w:spacing w:before="120" w:line="240" w:lineRule="auto"/>
        <w:ind w:left="0" w:right="0" w:firstLine="851"/>
        <w:jc w:val="center"/>
        <w:rPr>
          <w:rFonts w:ascii="Tahoma" w:hAnsi="Tahoma" w:cs="Tahoma"/>
          <w:b/>
        </w:rPr>
      </w:pPr>
    </w:p>
    <w:p w:rsidR="00387A85" w:rsidRDefault="00387A85" w:rsidP="00387A85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C5233D" w:rsidRDefault="00387A85" w:rsidP="00387A85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82397A" w:rsidRDefault="0082397A" w:rsidP="0082397A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28/6/2019 </w:t>
      </w:r>
    </w:p>
    <w:p w:rsidR="0082397A" w:rsidRDefault="0082397A" w:rsidP="0082397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82397A" w:rsidRDefault="0082397A" w:rsidP="00387A85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C5233D" w:rsidRDefault="00C5233D">
      <w:pPr>
        <w:rPr>
          <w:rFonts w:ascii="Tahoma" w:eastAsia="Times New Roman" w:hAnsi="Tahoma" w:cs="Tahoma"/>
          <w:sz w:val="24"/>
          <w:szCs w:val="20"/>
        </w:rPr>
      </w:pPr>
      <w:r>
        <w:rPr>
          <w:rFonts w:ascii="Tahoma" w:hAnsi="Tahoma" w:cs="Tahoma"/>
        </w:rPr>
        <w:br w:type="page"/>
      </w:r>
    </w:p>
    <w:p w:rsidR="00C5233D" w:rsidRDefault="00C5233D" w:rsidP="00C5233D">
      <w:pPr>
        <w:spacing w:after="0"/>
        <w:jc w:val="center"/>
        <w:rPr>
          <w:rFonts w:ascii="Tahoma" w:hAnsi="Tahoma" w:cs="Tahoma"/>
          <w:b/>
        </w:rPr>
      </w:pPr>
    </w:p>
    <w:p w:rsidR="00C5233D" w:rsidRDefault="00C5233D" w:rsidP="00C5233D">
      <w:pPr>
        <w:spacing w:after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230</w:t>
      </w:r>
      <w:r w:rsidRPr="005E69A4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>DE 27 DE JUNHO DE</w:t>
      </w:r>
      <w:r w:rsidRPr="005E69A4">
        <w:rPr>
          <w:rFonts w:ascii="Tahoma" w:hAnsi="Tahoma" w:cs="Tahoma"/>
          <w:b/>
        </w:rPr>
        <w:t xml:space="preserve"> 20</w:t>
      </w:r>
      <w:r>
        <w:rPr>
          <w:rFonts w:ascii="Tahoma" w:hAnsi="Tahoma" w:cs="Tahoma"/>
          <w:b/>
        </w:rPr>
        <w:t>19</w:t>
      </w:r>
    </w:p>
    <w:p w:rsidR="00C5233D" w:rsidRDefault="00C5233D" w:rsidP="00C5233D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A </w:t>
      </w:r>
      <w:r w:rsidRPr="00712C40">
        <w:rPr>
          <w:rFonts w:ascii="Tahoma" w:hAnsi="Tahoma" w:cs="Tahoma"/>
          <w:caps/>
          <w:sz w:val="24"/>
        </w:rPr>
        <w:t>Diretora de Recursos Humanos da Câmara Legislativa do Distrito Federal</w:t>
      </w:r>
      <w:r>
        <w:rPr>
          <w:rFonts w:ascii="Tahoma" w:hAnsi="Tahoma" w:cs="Tahoma"/>
          <w:sz w:val="24"/>
        </w:rPr>
        <w:t xml:space="preserve">, no uso da competência que lhe foi delegada pelo inciso III do art. 1º da Portaria nº 32/2005 do Gabinete da Mesa Diretora, tendo em vista o que dispõe o art. 114 da Lei Complementar nº 840, de 2011, c/c art. 3º da Emenda Constitucional nº 47, de 2005 e o que consta no Processo nº 001-001137/2019,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C5233D" w:rsidRDefault="00C5233D" w:rsidP="00C5233D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 w:rsidRPr="008E030E">
        <w:rPr>
          <w:rFonts w:ascii="Tahoma" w:hAnsi="Tahoma" w:cs="Tahoma"/>
          <w:b/>
          <w:sz w:val="24"/>
        </w:rPr>
        <w:t>CONCEDER</w:t>
      </w:r>
      <w:r>
        <w:rPr>
          <w:rFonts w:ascii="Tahoma" w:hAnsi="Tahoma" w:cs="Tahoma"/>
          <w:sz w:val="24"/>
        </w:rPr>
        <w:t>, a partir de 24 de agosto de 2018, ao servidor MIGUEL ALVES CARDOSO, matrícula nº 12.369-35, ocupante do cargo efetivo de Auxiliar Legislativo, categoria Auxiliar Legislativo, abono de permanência, equivalente ao valor de sua contribuição previdenciária, suspendendo-se o benefício em caso de aposentadoria.</w:t>
      </w:r>
    </w:p>
    <w:p w:rsidR="00387A85" w:rsidRDefault="00387A85" w:rsidP="00387A85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C5233D" w:rsidRDefault="00C5233D" w:rsidP="00387A85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C5233D" w:rsidRDefault="00C5233D" w:rsidP="00C5233D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1F7FFE" w:rsidRDefault="00C5233D" w:rsidP="00C5233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82397A" w:rsidRDefault="0082397A" w:rsidP="0082397A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28/6/2019 </w:t>
      </w:r>
    </w:p>
    <w:p w:rsidR="0082397A" w:rsidRDefault="0082397A" w:rsidP="0082397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82397A" w:rsidRDefault="0082397A" w:rsidP="00C5233D">
      <w:pPr>
        <w:jc w:val="center"/>
        <w:rPr>
          <w:rFonts w:ascii="Tahoma" w:hAnsi="Tahoma" w:cs="Tahoma"/>
        </w:rPr>
      </w:pPr>
    </w:p>
    <w:p w:rsidR="001719EE" w:rsidRDefault="001719E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1719EE" w:rsidRDefault="001719EE" w:rsidP="001719EE">
      <w:pPr>
        <w:spacing w:after="0"/>
        <w:jc w:val="center"/>
        <w:rPr>
          <w:rFonts w:ascii="Tahoma" w:hAnsi="Tahoma" w:cs="Tahoma"/>
          <w:b/>
          <w:sz w:val="24"/>
        </w:rPr>
      </w:pPr>
    </w:p>
    <w:p w:rsidR="001719EE" w:rsidRDefault="001719EE" w:rsidP="001719EE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231, DE 28 DE JUNHO DE 2019</w:t>
      </w:r>
    </w:p>
    <w:p w:rsidR="001719EE" w:rsidRDefault="001719EE" w:rsidP="001719EE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  <w:lang w:val="pt-BR"/>
        </w:rPr>
        <w:t>O</w:t>
      </w:r>
      <w:r w:rsidRPr="00A11223">
        <w:rPr>
          <w:rFonts w:ascii="Tahoma" w:hAnsi="Tahoma" w:cs="Tahoma"/>
          <w:caps/>
          <w:sz w:val="24"/>
        </w:rPr>
        <w:t xml:space="preserve"> Diretor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002183/1998</w:t>
      </w:r>
      <w:r>
        <w:rPr>
          <w:rFonts w:ascii="Tahoma" w:hAnsi="Tahoma" w:cs="Tahoma"/>
          <w:sz w:val="24"/>
        </w:rPr>
        <w:t>, RESOLVE:</w:t>
      </w:r>
    </w:p>
    <w:p w:rsidR="001719EE" w:rsidRDefault="001719EE" w:rsidP="001719EE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21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vinte e um)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>de licença</w:t>
      </w:r>
      <w:r>
        <w:rPr>
          <w:rFonts w:ascii="Tahoma" w:hAnsi="Tahoma" w:cs="Tahoma"/>
          <w:sz w:val="24"/>
          <w:lang w:val="pt-BR"/>
        </w:rPr>
        <w:noBreakHyphen/>
        <w:t xml:space="preserve">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servidor inativ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KLEBER SALLES DE OLIVEIRA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13.535-39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referentes aos períodos aquisitivos de 3/11/1980 a 1º/11/1985, de 2/11/1985 a 31/10/1990, de 1º/11/1990 a 30/10/1995, de 31/10/1995 a 19/11/2000, de 20/11/2000 a 18/11/2005, de 19/11/2005 a 17/11/2010 e de 18/11/2010 a 16/11/2015.</w:t>
      </w:r>
    </w:p>
    <w:p w:rsidR="001719EE" w:rsidRDefault="001719EE" w:rsidP="001719EE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INALDO JOSÉ DE OLIVEIRA</w:t>
      </w:r>
    </w:p>
    <w:p w:rsidR="001719EE" w:rsidRDefault="001719EE" w:rsidP="001719EE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 de Recursos Humanos – Substituto</w:t>
      </w:r>
    </w:p>
    <w:p w:rsidR="001719EE" w:rsidRDefault="001719EE" w:rsidP="00C5233D">
      <w:pPr>
        <w:jc w:val="center"/>
        <w:rPr>
          <w:rFonts w:ascii="Tahoma" w:eastAsia="Times New Roman" w:hAnsi="Tahoma" w:cs="Tahoma"/>
          <w:sz w:val="24"/>
          <w:szCs w:val="20"/>
        </w:rPr>
      </w:pPr>
    </w:p>
    <w:sectPr w:rsidR="001719EE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57" w:rsidRDefault="006E4F57" w:rsidP="00BB4A02">
      <w:pPr>
        <w:spacing w:after="0" w:line="240" w:lineRule="auto"/>
      </w:pPr>
      <w:r>
        <w:separator/>
      </w:r>
    </w:p>
  </w:endnote>
  <w:endnote w:type="continuationSeparator" w:id="0">
    <w:p w:rsidR="006E4F57" w:rsidRDefault="006E4F57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57" w:rsidRDefault="006E4F5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F57" w:rsidRPr="0008678C" w:rsidRDefault="006E4F57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6E4F57" w:rsidRPr="0008678C" w:rsidRDefault="006E4F57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C5233D" w:rsidRPr="0008678C" w:rsidRDefault="00C5233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C5233D" w:rsidRPr="0008678C" w:rsidRDefault="00C5233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57" w:rsidRDefault="006E4F57" w:rsidP="00BB4A02">
      <w:pPr>
        <w:spacing w:after="0" w:line="240" w:lineRule="auto"/>
      </w:pPr>
      <w:r>
        <w:separator/>
      </w:r>
    </w:p>
  </w:footnote>
  <w:footnote w:type="continuationSeparator" w:id="0">
    <w:p w:rsidR="006E4F57" w:rsidRDefault="006E4F57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57" w:rsidRDefault="00310A0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57" w:rsidRDefault="006E4F57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F57" w:rsidRPr="001376AE" w:rsidRDefault="006E4F57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6E4F57" w:rsidRPr="0012578D" w:rsidRDefault="006E4F57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6E4F57" w:rsidRPr="00BB4A02" w:rsidRDefault="006E4F57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C5233D" w:rsidRPr="001376AE" w:rsidRDefault="00C5233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C5233D" w:rsidRPr="0012578D" w:rsidRDefault="00C5233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C5233D" w:rsidRPr="00BB4A02" w:rsidRDefault="00C5233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57" w:rsidRDefault="00310A0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FD6"/>
    <w:rsid w:val="00002062"/>
    <w:rsid w:val="00002FB5"/>
    <w:rsid w:val="00003498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8C"/>
    <w:rsid w:val="00013B3B"/>
    <w:rsid w:val="00013C1E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5E47"/>
    <w:rsid w:val="00026014"/>
    <w:rsid w:val="0002634D"/>
    <w:rsid w:val="0002675E"/>
    <w:rsid w:val="00027CBD"/>
    <w:rsid w:val="00030463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6FBE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A8E"/>
    <w:rsid w:val="00045E0C"/>
    <w:rsid w:val="00046E44"/>
    <w:rsid w:val="00047BF2"/>
    <w:rsid w:val="00047E74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521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2FC"/>
    <w:rsid w:val="000A2817"/>
    <w:rsid w:val="000A3753"/>
    <w:rsid w:val="000A39FE"/>
    <w:rsid w:val="000A3D09"/>
    <w:rsid w:val="000A41EF"/>
    <w:rsid w:val="000A4CD3"/>
    <w:rsid w:val="000A5378"/>
    <w:rsid w:val="000A5568"/>
    <w:rsid w:val="000A5CAD"/>
    <w:rsid w:val="000A66A8"/>
    <w:rsid w:val="000A6B4B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6"/>
    <w:rsid w:val="000B7307"/>
    <w:rsid w:val="000B77D1"/>
    <w:rsid w:val="000B7997"/>
    <w:rsid w:val="000C0395"/>
    <w:rsid w:val="000C067B"/>
    <w:rsid w:val="000C19B0"/>
    <w:rsid w:val="000C31F3"/>
    <w:rsid w:val="000C3296"/>
    <w:rsid w:val="000C35B1"/>
    <w:rsid w:val="000C5429"/>
    <w:rsid w:val="000C60E1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6A68"/>
    <w:rsid w:val="000D7375"/>
    <w:rsid w:val="000D750A"/>
    <w:rsid w:val="000E01E0"/>
    <w:rsid w:val="000E0212"/>
    <w:rsid w:val="000E0FC9"/>
    <w:rsid w:val="000E1B86"/>
    <w:rsid w:val="000E1F4A"/>
    <w:rsid w:val="000E2275"/>
    <w:rsid w:val="000E26D3"/>
    <w:rsid w:val="000E2822"/>
    <w:rsid w:val="000E2ADC"/>
    <w:rsid w:val="000E3166"/>
    <w:rsid w:val="000E3186"/>
    <w:rsid w:val="000E325A"/>
    <w:rsid w:val="000E3A52"/>
    <w:rsid w:val="000E462D"/>
    <w:rsid w:val="000E4CBF"/>
    <w:rsid w:val="000E53FE"/>
    <w:rsid w:val="000E585C"/>
    <w:rsid w:val="000E5CFB"/>
    <w:rsid w:val="000E5EFD"/>
    <w:rsid w:val="000E608F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1004E6"/>
    <w:rsid w:val="00100F25"/>
    <w:rsid w:val="00100FDA"/>
    <w:rsid w:val="00102B60"/>
    <w:rsid w:val="00103CB2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690"/>
    <w:rsid w:val="00113B11"/>
    <w:rsid w:val="001140C7"/>
    <w:rsid w:val="0011411A"/>
    <w:rsid w:val="0011446B"/>
    <w:rsid w:val="0011510D"/>
    <w:rsid w:val="0011512B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2B9A"/>
    <w:rsid w:val="00133041"/>
    <w:rsid w:val="00133B85"/>
    <w:rsid w:val="00134365"/>
    <w:rsid w:val="001357C0"/>
    <w:rsid w:val="001361CC"/>
    <w:rsid w:val="00136887"/>
    <w:rsid w:val="00136943"/>
    <w:rsid w:val="00136AFE"/>
    <w:rsid w:val="00136F16"/>
    <w:rsid w:val="001376AE"/>
    <w:rsid w:val="0013790C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2B21"/>
    <w:rsid w:val="00153E91"/>
    <w:rsid w:val="0015432C"/>
    <w:rsid w:val="001561E6"/>
    <w:rsid w:val="001568CB"/>
    <w:rsid w:val="001569D5"/>
    <w:rsid w:val="00156BCD"/>
    <w:rsid w:val="00157AA1"/>
    <w:rsid w:val="00161516"/>
    <w:rsid w:val="0016383D"/>
    <w:rsid w:val="00164BE7"/>
    <w:rsid w:val="001653CD"/>
    <w:rsid w:val="00165421"/>
    <w:rsid w:val="0016674E"/>
    <w:rsid w:val="00166D02"/>
    <w:rsid w:val="00166D88"/>
    <w:rsid w:val="001707E4"/>
    <w:rsid w:val="001708D0"/>
    <w:rsid w:val="00170CD7"/>
    <w:rsid w:val="00171763"/>
    <w:rsid w:val="001719EE"/>
    <w:rsid w:val="00171A04"/>
    <w:rsid w:val="00171E33"/>
    <w:rsid w:val="0017207C"/>
    <w:rsid w:val="001727CC"/>
    <w:rsid w:val="00172CE1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1A55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36"/>
    <w:rsid w:val="00193D7F"/>
    <w:rsid w:val="00194504"/>
    <w:rsid w:val="00194871"/>
    <w:rsid w:val="001949E5"/>
    <w:rsid w:val="00194C4C"/>
    <w:rsid w:val="0019570E"/>
    <w:rsid w:val="00195A1E"/>
    <w:rsid w:val="00196B54"/>
    <w:rsid w:val="001A1586"/>
    <w:rsid w:val="001A2E57"/>
    <w:rsid w:val="001A458D"/>
    <w:rsid w:val="001A4855"/>
    <w:rsid w:val="001A4917"/>
    <w:rsid w:val="001A4C3E"/>
    <w:rsid w:val="001A533C"/>
    <w:rsid w:val="001A5743"/>
    <w:rsid w:val="001A6AA4"/>
    <w:rsid w:val="001A6BC0"/>
    <w:rsid w:val="001A6F59"/>
    <w:rsid w:val="001A7926"/>
    <w:rsid w:val="001A7990"/>
    <w:rsid w:val="001B037F"/>
    <w:rsid w:val="001B0890"/>
    <w:rsid w:val="001B2133"/>
    <w:rsid w:val="001B2ACA"/>
    <w:rsid w:val="001B2CFE"/>
    <w:rsid w:val="001B3108"/>
    <w:rsid w:val="001B453A"/>
    <w:rsid w:val="001B46EA"/>
    <w:rsid w:val="001B5C52"/>
    <w:rsid w:val="001B5CBB"/>
    <w:rsid w:val="001B5ED2"/>
    <w:rsid w:val="001B6882"/>
    <w:rsid w:val="001B6EC7"/>
    <w:rsid w:val="001B74CF"/>
    <w:rsid w:val="001B79F5"/>
    <w:rsid w:val="001B7A04"/>
    <w:rsid w:val="001C061D"/>
    <w:rsid w:val="001C0682"/>
    <w:rsid w:val="001C0D76"/>
    <w:rsid w:val="001C1063"/>
    <w:rsid w:val="001C14FA"/>
    <w:rsid w:val="001C3DEB"/>
    <w:rsid w:val="001C4398"/>
    <w:rsid w:val="001C52C0"/>
    <w:rsid w:val="001C5802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56F"/>
    <w:rsid w:val="001F796C"/>
    <w:rsid w:val="001F7D5C"/>
    <w:rsid w:val="001F7EEA"/>
    <w:rsid w:val="001F7FFE"/>
    <w:rsid w:val="00200539"/>
    <w:rsid w:val="00200F55"/>
    <w:rsid w:val="00200FEA"/>
    <w:rsid w:val="0020149A"/>
    <w:rsid w:val="00201537"/>
    <w:rsid w:val="00201BCE"/>
    <w:rsid w:val="002032E5"/>
    <w:rsid w:val="00203635"/>
    <w:rsid w:val="00203B02"/>
    <w:rsid w:val="00205A91"/>
    <w:rsid w:val="00205F41"/>
    <w:rsid w:val="00206673"/>
    <w:rsid w:val="00207616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4A34"/>
    <w:rsid w:val="00216BDA"/>
    <w:rsid w:val="00216C9D"/>
    <w:rsid w:val="00216D86"/>
    <w:rsid w:val="00216DCC"/>
    <w:rsid w:val="002172DF"/>
    <w:rsid w:val="00221398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45C4"/>
    <w:rsid w:val="00235763"/>
    <w:rsid w:val="002361E2"/>
    <w:rsid w:val="002363C7"/>
    <w:rsid w:val="002370F4"/>
    <w:rsid w:val="00237452"/>
    <w:rsid w:val="00237DF4"/>
    <w:rsid w:val="00240019"/>
    <w:rsid w:val="00240832"/>
    <w:rsid w:val="00242015"/>
    <w:rsid w:val="002425BF"/>
    <w:rsid w:val="002426C2"/>
    <w:rsid w:val="002426E0"/>
    <w:rsid w:val="00242736"/>
    <w:rsid w:val="00242BB2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288C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781"/>
    <w:rsid w:val="002645CB"/>
    <w:rsid w:val="00265082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065"/>
    <w:rsid w:val="002752F6"/>
    <w:rsid w:val="00275761"/>
    <w:rsid w:val="00275AB1"/>
    <w:rsid w:val="00275B7F"/>
    <w:rsid w:val="00275CD7"/>
    <w:rsid w:val="00275FD9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097"/>
    <w:rsid w:val="00295B60"/>
    <w:rsid w:val="002A120F"/>
    <w:rsid w:val="002A1434"/>
    <w:rsid w:val="002A1BB4"/>
    <w:rsid w:val="002A224E"/>
    <w:rsid w:val="002A2831"/>
    <w:rsid w:val="002A2978"/>
    <w:rsid w:val="002A360A"/>
    <w:rsid w:val="002A4DE6"/>
    <w:rsid w:val="002A4EF5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393"/>
    <w:rsid w:val="002B340F"/>
    <w:rsid w:val="002B3A47"/>
    <w:rsid w:val="002B4774"/>
    <w:rsid w:val="002B5C3F"/>
    <w:rsid w:val="002B6084"/>
    <w:rsid w:val="002B6C56"/>
    <w:rsid w:val="002B7E6A"/>
    <w:rsid w:val="002C06C7"/>
    <w:rsid w:val="002C07DF"/>
    <w:rsid w:val="002C2400"/>
    <w:rsid w:val="002C335F"/>
    <w:rsid w:val="002C4444"/>
    <w:rsid w:val="002C4603"/>
    <w:rsid w:val="002C47D4"/>
    <w:rsid w:val="002C4B3C"/>
    <w:rsid w:val="002C4E32"/>
    <w:rsid w:val="002C5D65"/>
    <w:rsid w:val="002C6138"/>
    <w:rsid w:val="002C64C2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52B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2EB"/>
    <w:rsid w:val="002D6EF2"/>
    <w:rsid w:val="002D72F9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3E7C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426"/>
    <w:rsid w:val="002F2E3F"/>
    <w:rsid w:val="002F37E3"/>
    <w:rsid w:val="002F3A9B"/>
    <w:rsid w:val="002F3E3B"/>
    <w:rsid w:val="002F3ECA"/>
    <w:rsid w:val="002F544C"/>
    <w:rsid w:val="002F558A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221"/>
    <w:rsid w:val="0030333A"/>
    <w:rsid w:val="00303995"/>
    <w:rsid w:val="00303CCE"/>
    <w:rsid w:val="00304130"/>
    <w:rsid w:val="0030534F"/>
    <w:rsid w:val="0030547F"/>
    <w:rsid w:val="00305A4B"/>
    <w:rsid w:val="00305B90"/>
    <w:rsid w:val="00306443"/>
    <w:rsid w:val="00306DF4"/>
    <w:rsid w:val="003070CE"/>
    <w:rsid w:val="00307545"/>
    <w:rsid w:val="00310A01"/>
    <w:rsid w:val="003115B3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1C5"/>
    <w:rsid w:val="00317C83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9E6"/>
    <w:rsid w:val="00347E46"/>
    <w:rsid w:val="0035013D"/>
    <w:rsid w:val="00350BAF"/>
    <w:rsid w:val="0035184F"/>
    <w:rsid w:val="00352222"/>
    <w:rsid w:val="0035327E"/>
    <w:rsid w:val="003532C4"/>
    <w:rsid w:val="00353BFF"/>
    <w:rsid w:val="003553DF"/>
    <w:rsid w:val="00355C32"/>
    <w:rsid w:val="00355D83"/>
    <w:rsid w:val="003612FA"/>
    <w:rsid w:val="00361B51"/>
    <w:rsid w:val="00361E5E"/>
    <w:rsid w:val="00361E8B"/>
    <w:rsid w:val="00361F11"/>
    <w:rsid w:val="003630C3"/>
    <w:rsid w:val="0036318A"/>
    <w:rsid w:val="003631E6"/>
    <w:rsid w:val="003632CD"/>
    <w:rsid w:val="00363C12"/>
    <w:rsid w:val="00363D58"/>
    <w:rsid w:val="003642FC"/>
    <w:rsid w:val="00364461"/>
    <w:rsid w:val="00364642"/>
    <w:rsid w:val="0036476D"/>
    <w:rsid w:val="003653BB"/>
    <w:rsid w:val="00365460"/>
    <w:rsid w:val="0036556B"/>
    <w:rsid w:val="003701C3"/>
    <w:rsid w:val="0037034F"/>
    <w:rsid w:val="00370B81"/>
    <w:rsid w:val="00370E35"/>
    <w:rsid w:val="00372482"/>
    <w:rsid w:val="003725CA"/>
    <w:rsid w:val="00373B5E"/>
    <w:rsid w:val="00373BD6"/>
    <w:rsid w:val="00374425"/>
    <w:rsid w:val="003745A7"/>
    <w:rsid w:val="00374765"/>
    <w:rsid w:val="00374779"/>
    <w:rsid w:val="003749B1"/>
    <w:rsid w:val="003768E5"/>
    <w:rsid w:val="00377AF9"/>
    <w:rsid w:val="00380AF2"/>
    <w:rsid w:val="0038102B"/>
    <w:rsid w:val="00381130"/>
    <w:rsid w:val="003815AA"/>
    <w:rsid w:val="003816FE"/>
    <w:rsid w:val="0038190E"/>
    <w:rsid w:val="00381B6E"/>
    <w:rsid w:val="003824CF"/>
    <w:rsid w:val="003832CB"/>
    <w:rsid w:val="00383FF5"/>
    <w:rsid w:val="003844A6"/>
    <w:rsid w:val="00384D5C"/>
    <w:rsid w:val="0038589B"/>
    <w:rsid w:val="0038626C"/>
    <w:rsid w:val="003867C8"/>
    <w:rsid w:val="0038685A"/>
    <w:rsid w:val="00387A85"/>
    <w:rsid w:val="00387C4B"/>
    <w:rsid w:val="00387C96"/>
    <w:rsid w:val="00390AF1"/>
    <w:rsid w:val="003915BC"/>
    <w:rsid w:val="00391E86"/>
    <w:rsid w:val="0039290D"/>
    <w:rsid w:val="00392A8E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71A"/>
    <w:rsid w:val="00397A25"/>
    <w:rsid w:val="003A006A"/>
    <w:rsid w:val="003A082D"/>
    <w:rsid w:val="003A0B91"/>
    <w:rsid w:val="003A2252"/>
    <w:rsid w:val="003A2329"/>
    <w:rsid w:val="003A2FBA"/>
    <w:rsid w:val="003A3589"/>
    <w:rsid w:val="003A380F"/>
    <w:rsid w:val="003A4A2F"/>
    <w:rsid w:val="003A593C"/>
    <w:rsid w:val="003A7EC2"/>
    <w:rsid w:val="003B003D"/>
    <w:rsid w:val="003B08FA"/>
    <w:rsid w:val="003B0F57"/>
    <w:rsid w:val="003B1BB4"/>
    <w:rsid w:val="003B1D73"/>
    <w:rsid w:val="003B2DB0"/>
    <w:rsid w:val="003B3140"/>
    <w:rsid w:val="003B3221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354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D7FB4"/>
    <w:rsid w:val="003E0093"/>
    <w:rsid w:val="003E0393"/>
    <w:rsid w:val="003E072C"/>
    <w:rsid w:val="003E0BBB"/>
    <w:rsid w:val="003E1E41"/>
    <w:rsid w:val="003E2161"/>
    <w:rsid w:val="003E257E"/>
    <w:rsid w:val="003E292D"/>
    <w:rsid w:val="003E2E6C"/>
    <w:rsid w:val="003E3329"/>
    <w:rsid w:val="003E40B4"/>
    <w:rsid w:val="003E4BCB"/>
    <w:rsid w:val="003E4D54"/>
    <w:rsid w:val="003E54D7"/>
    <w:rsid w:val="003E5882"/>
    <w:rsid w:val="003E5DBD"/>
    <w:rsid w:val="003E6F1C"/>
    <w:rsid w:val="003F0D92"/>
    <w:rsid w:val="003F1150"/>
    <w:rsid w:val="003F17E3"/>
    <w:rsid w:val="003F2080"/>
    <w:rsid w:val="003F2C73"/>
    <w:rsid w:val="003F2F64"/>
    <w:rsid w:val="003F3D36"/>
    <w:rsid w:val="003F46A1"/>
    <w:rsid w:val="003F4A35"/>
    <w:rsid w:val="003F4A54"/>
    <w:rsid w:val="003F4D30"/>
    <w:rsid w:val="003F5AE0"/>
    <w:rsid w:val="003F685C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5F12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6CA1"/>
    <w:rsid w:val="00417572"/>
    <w:rsid w:val="00420D9F"/>
    <w:rsid w:val="0042159A"/>
    <w:rsid w:val="00422BD9"/>
    <w:rsid w:val="004238B6"/>
    <w:rsid w:val="00424E02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8B3"/>
    <w:rsid w:val="00437A09"/>
    <w:rsid w:val="00437A2F"/>
    <w:rsid w:val="0044022E"/>
    <w:rsid w:val="00440298"/>
    <w:rsid w:val="004405DB"/>
    <w:rsid w:val="00440DB5"/>
    <w:rsid w:val="00441A27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2A"/>
    <w:rsid w:val="00447F8D"/>
    <w:rsid w:val="004500F7"/>
    <w:rsid w:val="004518FF"/>
    <w:rsid w:val="004519C1"/>
    <w:rsid w:val="004520C7"/>
    <w:rsid w:val="0045224B"/>
    <w:rsid w:val="0045476D"/>
    <w:rsid w:val="00454934"/>
    <w:rsid w:val="00454F3A"/>
    <w:rsid w:val="00455834"/>
    <w:rsid w:val="00455846"/>
    <w:rsid w:val="00455E2C"/>
    <w:rsid w:val="0045627C"/>
    <w:rsid w:val="00462EAA"/>
    <w:rsid w:val="004631ED"/>
    <w:rsid w:val="00463B23"/>
    <w:rsid w:val="00463B88"/>
    <w:rsid w:val="0046446C"/>
    <w:rsid w:val="0046484A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984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D08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87377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97C63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6B4A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199"/>
    <w:rsid w:val="004B7697"/>
    <w:rsid w:val="004B76DB"/>
    <w:rsid w:val="004C08D8"/>
    <w:rsid w:val="004C0AE2"/>
    <w:rsid w:val="004C18CD"/>
    <w:rsid w:val="004C2490"/>
    <w:rsid w:val="004C298A"/>
    <w:rsid w:val="004C2A16"/>
    <w:rsid w:val="004C4392"/>
    <w:rsid w:val="004C471C"/>
    <w:rsid w:val="004C5BA6"/>
    <w:rsid w:val="004C5BB0"/>
    <w:rsid w:val="004C5BCA"/>
    <w:rsid w:val="004C5E9A"/>
    <w:rsid w:val="004C6096"/>
    <w:rsid w:val="004C646F"/>
    <w:rsid w:val="004C6710"/>
    <w:rsid w:val="004C6D07"/>
    <w:rsid w:val="004C71B9"/>
    <w:rsid w:val="004C759C"/>
    <w:rsid w:val="004C7D63"/>
    <w:rsid w:val="004C7EB6"/>
    <w:rsid w:val="004D0030"/>
    <w:rsid w:val="004D0A9B"/>
    <w:rsid w:val="004D11C2"/>
    <w:rsid w:val="004D16E1"/>
    <w:rsid w:val="004D219D"/>
    <w:rsid w:val="004D2603"/>
    <w:rsid w:val="004D2908"/>
    <w:rsid w:val="004D3032"/>
    <w:rsid w:val="004D35D0"/>
    <w:rsid w:val="004D446E"/>
    <w:rsid w:val="004D44FB"/>
    <w:rsid w:val="004D4580"/>
    <w:rsid w:val="004D5222"/>
    <w:rsid w:val="004D6E20"/>
    <w:rsid w:val="004D6F38"/>
    <w:rsid w:val="004D6FBD"/>
    <w:rsid w:val="004D70CE"/>
    <w:rsid w:val="004D750D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556"/>
    <w:rsid w:val="004F175C"/>
    <w:rsid w:val="004F3593"/>
    <w:rsid w:val="004F4299"/>
    <w:rsid w:val="004F4864"/>
    <w:rsid w:val="004F51DE"/>
    <w:rsid w:val="004F63F5"/>
    <w:rsid w:val="004F6D57"/>
    <w:rsid w:val="004F71B1"/>
    <w:rsid w:val="004F7DE3"/>
    <w:rsid w:val="004F7FE7"/>
    <w:rsid w:val="00500448"/>
    <w:rsid w:val="00500563"/>
    <w:rsid w:val="005013D3"/>
    <w:rsid w:val="00501B04"/>
    <w:rsid w:val="00502246"/>
    <w:rsid w:val="005028BC"/>
    <w:rsid w:val="00503297"/>
    <w:rsid w:val="0050336E"/>
    <w:rsid w:val="00503C72"/>
    <w:rsid w:val="00504FD4"/>
    <w:rsid w:val="00505AF0"/>
    <w:rsid w:val="00506333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37C70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5CD"/>
    <w:rsid w:val="00550EF0"/>
    <w:rsid w:val="005519B1"/>
    <w:rsid w:val="0055361B"/>
    <w:rsid w:val="00553674"/>
    <w:rsid w:val="0055424D"/>
    <w:rsid w:val="005548D7"/>
    <w:rsid w:val="00554A7A"/>
    <w:rsid w:val="00554AC3"/>
    <w:rsid w:val="005554C3"/>
    <w:rsid w:val="00556991"/>
    <w:rsid w:val="005572AE"/>
    <w:rsid w:val="00557DDC"/>
    <w:rsid w:val="00560803"/>
    <w:rsid w:val="00560D48"/>
    <w:rsid w:val="0056165B"/>
    <w:rsid w:val="00561820"/>
    <w:rsid w:val="00563B5F"/>
    <w:rsid w:val="00563C0A"/>
    <w:rsid w:val="00563EE5"/>
    <w:rsid w:val="00564289"/>
    <w:rsid w:val="0056471D"/>
    <w:rsid w:val="00564A9B"/>
    <w:rsid w:val="00564AC7"/>
    <w:rsid w:val="00564E87"/>
    <w:rsid w:val="00565DFE"/>
    <w:rsid w:val="00566583"/>
    <w:rsid w:val="00566BA2"/>
    <w:rsid w:val="00570A9C"/>
    <w:rsid w:val="00570E89"/>
    <w:rsid w:val="00570F7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59F"/>
    <w:rsid w:val="00587600"/>
    <w:rsid w:val="00590914"/>
    <w:rsid w:val="00590A1E"/>
    <w:rsid w:val="00590B00"/>
    <w:rsid w:val="00590C8D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E41"/>
    <w:rsid w:val="005A366B"/>
    <w:rsid w:val="005A3931"/>
    <w:rsid w:val="005A3D48"/>
    <w:rsid w:val="005A3E43"/>
    <w:rsid w:val="005A3EFD"/>
    <w:rsid w:val="005A45B4"/>
    <w:rsid w:val="005A4C04"/>
    <w:rsid w:val="005A4C1A"/>
    <w:rsid w:val="005A4D13"/>
    <w:rsid w:val="005A4ECD"/>
    <w:rsid w:val="005A4F91"/>
    <w:rsid w:val="005A53D2"/>
    <w:rsid w:val="005A5A43"/>
    <w:rsid w:val="005A6887"/>
    <w:rsid w:val="005A73A3"/>
    <w:rsid w:val="005A7454"/>
    <w:rsid w:val="005A77F6"/>
    <w:rsid w:val="005B16ED"/>
    <w:rsid w:val="005B245E"/>
    <w:rsid w:val="005B3222"/>
    <w:rsid w:val="005B33B8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7DC"/>
    <w:rsid w:val="005C39ED"/>
    <w:rsid w:val="005C3C65"/>
    <w:rsid w:val="005C3EDB"/>
    <w:rsid w:val="005C3FD1"/>
    <w:rsid w:val="005C4296"/>
    <w:rsid w:val="005C4F58"/>
    <w:rsid w:val="005C54F2"/>
    <w:rsid w:val="005C5AAA"/>
    <w:rsid w:val="005C5E0A"/>
    <w:rsid w:val="005C607A"/>
    <w:rsid w:val="005C60CA"/>
    <w:rsid w:val="005C6794"/>
    <w:rsid w:val="005C6B4D"/>
    <w:rsid w:val="005C6B77"/>
    <w:rsid w:val="005C6B9A"/>
    <w:rsid w:val="005C6DAB"/>
    <w:rsid w:val="005C7209"/>
    <w:rsid w:val="005C7267"/>
    <w:rsid w:val="005D0315"/>
    <w:rsid w:val="005D079E"/>
    <w:rsid w:val="005D085C"/>
    <w:rsid w:val="005D1350"/>
    <w:rsid w:val="005D1496"/>
    <w:rsid w:val="005D2300"/>
    <w:rsid w:val="005D29C9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1C38"/>
    <w:rsid w:val="005E2BA7"/>
    <w:rsid w:val="005E32C8"/>
    <w:rsid w:val="005E33E5"/>
    <w:rsid w:val="005E361A"/>
    <w:rsid w:val="005E389F"/>
    <w:rsid w:val="005E3E5F"/>
    <w:rsid w:val="005E3FF7"/>
    <w:rsid w:val="005E5440"/>
    <w:rsid w:val="005E63C3"/>
    <w:rsid w:val="005E6993"/>
    <w:rsid w:val="005E69AC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0D99"/>
    <w:rsid w:val="00601DB1"/>
    <w:rsid w:val="00602052"/>
    <w:rsid w:val="006020E0"/>
    <w:rsid w:val="006038F5"/>
    <w:rsid w:val="00604627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302"/>
    <w:rsid w:val="00611754"/>
    <w:rsid w:val="00611E51"/>
    <w:rsid w:val="006127FA"/>
    <w:rsid w:val="0061446B"/>
    <w:rsid w:val="00614657"/>
    <w:rsid w:val="006159B2"/>
    <w:rsid w:val="0061661C"/>
    <w:rsid w:val="006179EC"/>
    <w:rsid w:val="00617A1B"/>
    <w:rsid w:val="00617AF5"/>
    <w:rsid w:val="006202D2"/>
    <w:rsid w:val="0062073D"/>
    <w:rsid w:val="00620DCA"/>
    <w:rsid w:val="00620EB2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1879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37C18"/>
    <w:rsid w:val="006403E0"/>
    <w:rsid w:val="00640469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C89"/>
    <w:rsid w:val="00651E19"/>
    <w:rsid w:val="00652721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25D"/>
    <w:rsid w:val="0065670A"/>
    <w:rsid w:val="00656DAB"/>
    <w:rsid w:val="006570B0"/>
    <w:rsid w:val="00657333"/>
    <w:rsid w:val="0065734B"/>
    <w:rsid w:val="006573DE"/>
    <w:rsid w:val="00657836"/>
    <w:rsid w:val="006602A3"/>
    <w:rsid w:val="00660B9A"/>
    <w:rsid w:val="006620A7"/>
    <w:rsid w:val="00662122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4EB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3F0E"/>
    <w:rsid w:val="0068436C"/>
    <w:rsid w:val="00684408"/>
    <w:rsid w:val="00684E55"/>
    <w:rsid w:val="006850E6"/>
    <w:rsid w:val="00685AC2"/>
    <w:rsid w:val="006870F7"/>
    <w:rsid w:val="0068732C"/>
    <w:rsid w:val="00687734"/>
    <w:rsid w:val="00687778"/>
    <w:rsid w:val="00687C46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15F8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25"/>
    <w:rsid w:val="006A41BA"/>
    <w:rsid w:val="006A502F"/>
    <w:rsid w:val="006A511E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3BE"/>
    <w:rsid w:val="006B7872"/>
    <w:rsid w:val="006C0398"/>
    <w:rsid w:val="006C0C14"/>
    <w:rsid w:val="006C182E"/>
    <w:rsid w:val="006C1A6E"/>
    <w:rsid w:val="006C2E5A"/>
    <w:rsid w:val="006C3E7F"/>
    <w:rsid w:val="006C41CE"/>
    <w:rsid w:val="006C4C5B"/>
    <w:rsid w:val="006C4F18"/>
    <w:rsid w:val="006C4F8E"/>
    <w:rsid w:val="006C602F"/>
    <w:rsid w:val="006C7455"/>
    <w:rsid w:val="006C7632"/>
    <w:rsid w:val="006C7A62"/>
    <w:rsid w:val="006C7E21"/>
    <w:rsid w:val="006D02F6"/>
    <w:rsid w:val="006D08A4"/>
    <w:rsid w:val="006D0C04"/>
    <w:rsid w:val="006D0D76"/>
    <w:rsid w:val="006D19EC"/>
    <w:rsid w:val="006D2325"/>
    <w:rsid w:val="006D2913"/>
    <w:rsid w:val="006D2D4E"/>
    <w:rsid w:val="006D38BA"/>
    <w:rsid w:val="006D397B"/>
    <w:rsid w:val="006D3EC9"/>
    <w:rsid w:val="006D490B"/>
    <w:rsid w:val="006D4F3D"/>
    <w:rsid w:val="006D5017"/>
    <w:rsid w:val="006D531D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2E4A"/>
    <w:rsid w:val="006E3433"/>
    <w:rsid w:val="006E3F8D"/>
    <w:rsid w:val="006E40A8"/>
    <w:rsid w:val="006E43A9"/>
    <w:rsid w:val="006E4535"/>
    <w:rsid w:val="006E4589"/>
    <w:rsid w:val="006E4ED7"/>
    <w:rsid w:val="006E4F5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12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15C"/>
    <w:rsid w:val="006F6A0B"/>
    <w:rsid w:val="007007FB"/>
    <w:rsid w:val="00700A27"/>
    <w:rsid w:val="0070105F"/>
    <w:rsid w:val="0070126E"/>
    <w:rsid w:val="007014EF"/>
    <w:rsid w:val="00701731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11661"/>
    <w:rsid w:val="0071331A"/>
    <w:rsid w:val="00713E66"/>
    <w:rsid w:val="0071412B"/>
    <w:rsid w:val="007147EC"/>
    <w:rsid w:val="00716964"/>
    <w:rsid w:val="00716A87"/>
    <w:rsid w:val="00716CE1"/>
    <w:rsid w:val="007172D1"/>
    <w:rsid w:val="00717721"/>
    <w:rsid w:val="00717B72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5D6"/>
    <w:rsid w:val="00727785"/>
    <w:rsid w:val="0072784F"/>
    <w:rsid w:val="00727C4C"/>
    <w:rsid w:val="00727E56"/>
    <w:rsid w:val="007311F9"/>
    <w:rsid w:val="00731CC9"/>
    <w:rsid w:val="00731ED9"/>
    <w:rsid w:val="007327B2"/>
    <w:rsid w:val="00732A94"/>
    <w:rsid w:val="00733B14"/>
    <w:rsid w:val="00733E48"/>
    <w:rsid w:val="007345D2"/>
    <w:rsid w:val="0073615A"/>
    <w:rsid w:val="00736A13"/>
    <w:rsid w:val="007374E2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2D4"/>
    <w:rsid w:val="00742328"/>
    <w:rsid w:val="007423EB"/>
    <w:rsid w:val="00742EAF"/>
    <w:rsid w:val="00743C96"/>
    <w:rsid w:val="00744A23"/>
    <w:rsid w:val="00745136"/>
    <w:rsid w:val="007458C5"/>
    <w:rsid w:val="00745B76"/>
    <w:rsid w:val="00746883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01E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4BAF"/>
    <w:rsid w:val="00775354"/>
    <w:rsid w:val="00775557"/>
    <w:rsid w:val="00777396"/>
    <w:rsid w:val="00777AAE"/>
    <w:rsid w:val="00777B6F"/>
    <w:rsid w:val="00780A9A"/>
    <w:rsid w:val="0078149C"/>
    <w:rsid w:val="00782A87"/>
    <w:rsid w:val="007831F6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6BF"/>
    <w:rsid w:val="00793795"/>
    <w:rsid w:val="00793C98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9C3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59B8"/>
    <w:rsid w:val="007B5C2C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48F"/>
    <w:rsid w:val="007C67DB"/>
    <w:rsid w:val="007C6DC2"/>
    <w:rsid w:val="007D0BA7"/>
    <w:rsid w:val="007D1007"/>
    <w:rsid w:val="007D1540"/>
    <w:rsid w:val="007D2C3D"/>
    <w:rsid w:val="007D3333"/>
    <w:rsid w:val="007D437E"/>
    <w:rsid w:val="007D4A4D"/>
    <w:rsid w:val="007D4FB5"/>
    <w:rsid w:val="007D5B23"/>
    <w:rsid w:val="007D5C0F"/>
    <w:rsid w:val="007D5D92"/>
    <w:rsid w:val="007D61AC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2EF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40A"/>
    <w:rsid w:val="0080151C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53CC"/>
    <w:rsid w:val="0080750A"/>
    <w:rsid w:val="008078F1"/>
    <w:rsid w:val="0080795E"/>
    <w:rsid w:val="00810806"/>
    <w:rsid w:val="00811576"/>
    <w:rsid w:val="00813E8E"/>
    <w:rsid w:val="00814725"/>
    <w:rsid w:val="00814906"/>
    <w:rsid w:val="00815C51"/>
    <w:rsid w:val="008162FD"/>
    <w:rsid w:val="008163C3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97A"/>
    <w:rsid w:val="00823C28"/>
    <w:rsid w:val="00823C7E"/>
    <w:rsid w:val="00823F4A"/>
    <w:rsid w:val="0082456E"/>
    <w:rsid w:val="00824578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CB2"/>
    <w:rsid w:val="00833D26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D85"/>
    <w:rsid w:val="0084684D"/>
    <w:rsid w:val="00846989"/>
    <w:rsid w:val="00847BD2"/>
    <w:rsid w:val="008508A3"/>
    <w:rsid w:val="0085142F"/>
    <w:rsid w:val="0085375C"/>
    <w:rsid w:val="008544B6"/>
    <w:rsid w:val="008554E1"/>
    <w:rsid w:val="00856D3D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5822"/>
    <w:rsid w:val="0087674D"/>
    <w:rsid w:val="00876950"/>
    <w:rsid w:val="00876FE4"/>
    <w:rsid w:val="00877239"/>
    <w:rsid w:val="0087789B"/>
    <w:rsid w:val="00877D44"/>
    <w:rsid w:val="00877E34"/>
    <w:rsid w:val="008801B6"/>
    <w:rsid w:val="0088082E"/>
    <w:rsid w:val="00880F6D"/>
    <w:rsid w:val="008811FF"/>
    <w:rsid w:val="00882492"/>
    <w:rsid w:val="008824A4"/>
    <w:rsid w:val="00883B3B"/>
    <w:rsid w:val="00883DD4"/>
    <w:rsid w:val="00885962"/>
    <w:rsid w:val="00886165"/>
    <w:rsid w:val="00886728"/>
    <w:rsid w:val="0088768F"/>
    <w:rsid w:val="00887691"/>
    <w:rsid w:val="00887B3B"/>
    <w:rsid w:val="008922A1"/>
    <w:rsid w:val="0089264C"/>
    <w:rsid w:val="00892681"/>
    <w:rsid w:val="008927C5"/>
    <w:rsid w:val="00892837"/>
    <w:rsid w:val="00892AD0"/>
    <w:rsid w:val="00893264"/>
    <w:rsid w:val="0089407C"/>
    <w:rsid w:val="008941E2"/>
    <w:rsid w:val="00894562"/>
    <w:rsid w:val="00894B46"/>
    <w:rsid w:val="00894BFF"/>
    <w:rsid w:val="00895CCF"/>
    <w:rsid w:val="0089640D"/>
    <w:rsid w:val="008972AF"/>
    <w:rsid w:val="008977D5"/>
    <w:rsid w:val="00897BC8"/>
    <w:rsid w:val="008A07A4"/>
    <w:rsid w:val="008A1238"/>
    <w:rsid w:val="008A1A87"/>
    <w:rsid w:val="008A1EF4"/>
    <w:rsid w:val="008A27A5"/>
    <w:rsid w:val="008A3059"/>
    <w:rsid w:val="008A31A8"/>
    <w:rsid w:val="008A499B"/>
    <w:rsid w:val="008A5019"/>
    <w:rsid w:val="008A50E9"/>
    <w:rsid w:val="008A5E8C"/>
    <w:rsid w:val="008A6269"/>
    <w:rsid w:val="008A69A2"/>
    <w:rsid w:val="008A7DA1"/>
    <w:rsid w:val="008B0087"/>
    <w:rsid w:val="008B085D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B6E73"/>
    <w:rsid w:val="008C02C2"/>
    <w:rsid w:val="008C07AA"/>
    <w:rsid w:val="008C19EC"/>
    <w:rsid w:val="008C257A"/>
    <w:rsid w:val="008C2BED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932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16BB"/>
    <w:rsid w:val="008E172E"/>
    <w:rsid w:val="008E2C19"/>
    <w:rsid w:val="008E3BB2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4D97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07FD0"/>
    <w:rsid w:val="00910065"/>
    <w:rsid w:val="009104F3"/>
    <w:rsid w:val="00911352"/>
    <w:rsid w:val="0091199F"/>
    <w:rsid w:val="00912104"/>
    <w:rsid w:val="009123B5"/>
    <w:rsid w:val="009129D3"/>
    <w:rsid w:val="009129EE"/>
    <w:rsid w:val="009130C2"/>
    <w:rsid w:val="0091415A"/>
    <w:rsid w:val="00914C5D"/>
    <w:rsid w:val="00915308"/>
    <w:rsid w:val="009153A0"/>
    <w:rsid w:val="009155BC"/>
    <w:rsid w:val="00915943"/>
    <w:rsid w:val="0091633E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4971"/>
    <w:rsid w:val="009252F0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2AF8"/>
    <w:rsid w:val="00933903"/>
    <w:rsid w:val="00933B4B"/>
    <w:rsid w:val="00933BD2"/>
    <w:rsid w:val="00935158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E13"/>
    <w:rsid w:val="00956F0C"/>
    <w:rsid w:val="00957643"/>
    <w:rsid w:val="009607FB"/>
    <w:rsid w:val="009608C9"/>
    <w:rsid w:val="00960E7D"/>
    <w:rsid w:val="00961172"/>
    <w:rsid w:val="00962165"/>
    <w:rsid w:val="00962F44"/>
    <w:rsid w:val="0096316B"/>
    <w:rsid w:val="009637F7"/>
    <w:rsid w:val="00963D0E"/>
    <w:rsid w:val="00963D71"/>
    <w:rsid w:val="00964219"/>
    <w:rsid w:val="00964A5B"/>
    <w:rsid w:val="00964B9E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A17"/>
    <w:rsid w:val="00981E22"/>
    <w:rsid w:val="009821A9"/>
    <w:rsid w:val="00982858"/>
    <w:rsid w:val="00982C26"/>
    <w:rsid w:val="00983731"/>
    <w:rsid w:val="0098459B"/>
    <w:rsid w:val="00984FCC"/>
    <w:rsid w:val="0099059B"/>
    <w:rsid w:val="00990820"/>
    <w:rsid w:val="00991452"/>
    <w:rsid w:val="00991ACA"/>
    <w:rsid w:val="00992094"/>
    <w:rsid w:val="00992D34"/>
    <w:rsid w:val="00992E34"/>
    <w:rsid w:val="00993BE2"/>
    <w:rsid w:val="00993D79"/>
    <w:rsid w:val="00993E67"/>
    <w:rsid w:val="009941EF"/>
    <w:rsid w:val="0099590C"/>
    <w:rsid w:val="009969AE"/>
    <w:rsid w:val="00996C5A"/>
    <w:rsid w:val="00997A79"/>
    <w:rsid w:val="00997E36"/>
    <w:rsid w:val="009A0DB0"/>
    <w:rsid w:val="009A0FCE"/>
    <w:rsid w:val="009A1994"/>
    <w:rsid w:val="009A258C"/>
    <w:rsid w:val="009A26AA"/>
    <w:rsid w:val="009A2C33"/>
    <w:rsid w:val="009A36B6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EA9"/>
    <w:rsid w:val="009B3F03"/>
    <w:rsid w:val="009B3F58"/>
    <w:rsid w:val="009B4814"/>
    <w:rsid w:val="009B508A"/>
    <w:rsid w:val="009B5581"/>
    <w:rsid w:val="009B674E"/>
    <w:rsid w:val="009B6770"/>
    <w:rsid w:val="009B722B"/>
    <w:rsid w:val="009B7B15"/>
    <w:rsid w:val="009C29B2"/>
    <w:rsid w:val="009C35A1"/>
    <w:rsid w:val="009C4F21"/>
    <w:rsid w:val="009C544C"/>
    <w:rsid w:val="009C546A"/>
    <w:rsid w:val="009C552D"/>
    <w:rsid w:val="009C55A6"/>
    <w:rsid w:val="009C6158"/>
    <w:rsid w:val="009C7141"/>
    <w:rsid w:val="009C7AB7"/>
    <w:rsid w:val="009D0D64"/>
    <w:rsid w:val="009D10A2"/>
    <w:rsid w:val="009D10AB"/>
    <w:rsid w:val="009D11A3"/>
    <w:rsid w:val="009D121E"/>
    <w:rsid w:val="009D12BC"/>
    <w:rsid w:val="009D1607"/>
    <w:rsid w:val="009D1733"/>
    <w:rsid w:val="009D1949"/>
    <w:rsid w:val="009D1F9F"/>
    <w:rsid w:val="009D21D8"/>
    <w:rsid w:val="009D32F5"/>
    <w:rsid w:val="009D3393"/>
    <w:rsid w:val="009D416E"/>
    <w:rsid w:val="009D42D1"/>
    <w:rsid w:val="009D4B30"/>
    <w:rsid w:val="009D4FC0"/>
    <w:rsid w:val="009D53EC"/>
    <w:rsid w:val="009D5A86"/>
    <w:rsid w:val="009D701B"/>
    <w:rsid w:val="009D72C6"/>
    <w:rsid w:val="009E075A"/>
    <w:rsid w:val="009E0AA8"/>
    <w:rsid w:val="009E0AD8"/>
    <w:rsid w:val="009E13B0"/>
    <w:rsid w:val="009E165C"/>
    <w:rsid w:val="009E173D"/>
    <w:rsid w:val="009E1861"/>
    <w:rsid w:val="009E24BC"/>
    <w:rsid w:val="009E2556"/>
    <w:rsid w:val="009E2723"/>
    <w:rsid w:val="009E316C"/>
    <w:rsid w:val="009E31E0"/>
    <w:rsid w:val="009E3CE8"/>
    <w:rsid w:val="009E47A1"/>
    <w:rsid w:val="009E4961"/>
    <w:rsid w:val="009E4D58"/>
    <w:rsid w:val="009E7773"/>
    <w:rsid w:val="009E7B2D"/>
    <w:rsid w:val="009F068E"/>
    <w:rsid w:val="009F13C5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50A0"/>
    <w:rsid w:val="00A161D5"/>
    <w:rsid w:val="00A16737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07"/>
    <w:rsid w:val="00A22912"/>
    <w:rsid w:val="00A22BE7"/>
    <w:rsid w:val="00A23C2A"/>
    <w:rsid w:val="00A24007"/>
    <w:rsid w:val="00A240F7"/>
    <w:rsid w:val="00A24298"/>
    <w:rsid w:val="00A245A3"/>
    <w:rsid w:val="00A24FFF"/>
    <w:rsid w:val="00A25D7C"/>
    <w:rsid w:val="00A26374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8F8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C8A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096B"/>
    <w:rsid w:val="00A711FE"/>
    <w:rsid w:val="00A71B19"/>
    <w:rsid w:val="00A72A3C"/>
    <w:rsid w:val="00A72B95"/>
    <w:rsid w:val="00A72D13"/>
    <w:rsid w:val="00A7402D"/>
    <w:rsid w:val="00A7410C"/>
    <w:rsid w:val="00A759A7"/>
    <w:rsid w:val="00A76818"/>
    <w:rsid w:val="00A76AF4"/>
    <w:rsid w:val="00A76B06"/>
    <w:rsid w:val="00A76E31"/>
    <w:rsid w:val="00A80261"/>
    <w:rsid w:val="00A81F7E"/>
    <w:rsid w:val="00A8203B"/>
    <w:rsid w:val="00A826E6"/>
    <w:rsid w:val="00A829C7"/>
    <w:rsid w:val="00A83979"/>
    <w:rsid w:val="00A83AD5"/>
    <w:rsid w:val="00A8418F"/>
    <w:rsid w:val="00A847A4"/>
    <w:rsid w:val="00A84C9D"/>
    <w:rsid w:val="00A84CEF"/>
    <w:rsid w:val="00A84FE8"/>
    <w:rsid w:val="00A85C8E"/>
    <w:rsid w:val="00A8628F"/>
    <w:rsid w:val="00A86D0B"/>
    <w:rsid w:val="00A86F7D"/>
    <w:rsid w:val="00A8769E"/>
    <w:rsid w:val="00A90110"/>
    <w:rsid w:val="00A9024A"/>
    <w:rsid w:val="00A90D00"/>
    <w:rsid w:val="00A922E4"/>
    <w:rsid w:val="00A94823"/>
    <w:rsid w:val="00A94A62"/>
    <w:rsid w:val="00A952DD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BF0"/>
    <w:rsid w:val="00AB0D9C"/>
    <w:rsid w:val="00AB109C"/>
    <w:rsid w:val="00AB19F1"/>
    <w:rsid w:val="00AB3307"/>
    <w:rsid w:val="00AB3989"/>
    <w:rsid w:val="00AB3F30"/>
    <w:rsid w:val="00AB5E2D"/>
    <w:rsid w:val="00AB6548"/>
    <w:rsid w:val="00AB6E1F"/>
    <w:rsid w:val="00AB72A1"/>
    <w:rsid w:val="00AB7BA4"/>
    <w:rsid w:val="00AC03F2"/>
    <w:rsid w:val="00AC07A0"/>
    <w:rsid w:val="00AC123C"/>
    <w:rsid w:val="00AC13B0"/>
    <w:rsid w:val="00AC1C95"/>
    <w:rsid w:val="00AC35C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490"/>
    <w:rsid w:val="00AD4B95"/>
    <w:rsid w:val="00AD507D"/>
    <w:rsid w:val="00AD5C8D"/>
    <w:rsid w:val="00AD6004"/>
    <w:rsid w:val="00AD61D9"/>
    <w:rsid w:val="00AD66D9"/>
    <w:rsid w:val="00AD7658"/>
    <w:rsid w:val="00AE0295"/>
    <w:rsid w:val="00AE21EF"/>
    <w:rsid w:val="00AE235C"/>
    <w:rsid w:val="00AE277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745"/>
    <w:rsid w:val="00AF7915"/>
    <w:rsid w:val="00B009DC"/>
    <w:rsid w:val="00B00D09"/>
    <w:rsid w:val="00B016BF"/>
    <w:rsid w:val="00B01768"/>
    <w:rsid w:val="00B01F3A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9C1"/>
    <w:rsid w:val="00B13A85"/>
    <w:rsid w:val="00B154E4"/>
    <w:rsid w:val="00B15B95"/>
    <w:rsid w:val="00B15F99"/>
    <w:rsid w:val="00B174C0"/>
    <w:rsid w:val="00B2012B"/>
    <w:rsid w:val="00B20A3D"/>
    <w:rsid w:val="00B21C9C"/>
    <w:rsid w:val="00B22644"/>
    <w:rsid w:val="00B22940"/>
    <w:rsid w:val="00B22B34"/>
    <w:rsid w:val="00B22C50"/>
    <w:rsid w:val="00B22F45"/>
    <w:rsid w:val="00B23288"/>
    <w:rsid w:val="00B24D5F"/>
    <w:rsid w:val="00B24E7D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3675"/>
    <w:rsid w:val="00B34442"/>
    <w:rsid w:val="00B34652"/>
    <w:rsid w:val="00B34E36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3CBF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0AF8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0B31"/>
    <w:rsid w:val="00B61472"/>
    <w:rsid w:val="00B61C97"/>
    <w:rsid w:val="00B61E82"/>
    <w:rsid w:val="00B634B3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680"/>
    <w:rsid w:val="00B75B61"/>
    <w:rsid w:val="00B762D1"/>
    <w:rsid w:val="00B76752"/>
    <w:rsid w:val="00B771E0"/>
    <w:rsid w:val="00B77D1A"/>
    <w:rsid w:val="00B77DE3"/>
    <w:rsid w:val="00B81E75"/>
    <w:rsid w:val="00B824FB"/>
    <w:rsid w:val="00B83646"/>
    <w:rsid w:val="00B836C1"/>
    <w:rsid w:val="00B83E2A"/>
    <w:rsid w:val="00B86056"/>
    <w:rsid w:val="00B864B3"/>
    <w:rsid w:val="00B8662C"/>
    <w:rsid w:val="00B872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41"/>
    <w:rsid w:val="00BA1F74"/>
    <w:rsid w:val="00BA24AA"/>
    <w:rsid w:val="00BA258D"/>
    <w:rsid w:val="00BA2BBC"/>
    <w:rsid w:val="00BA2E05"/>
    <w:rsid w:val="00BA39E6"/>
    <w:rsid w:val="00BA3FDF"/>
    <w:rsid w:val="00BA433F"/>
    <w:rsid w:val="00BA4FF3"/>
    <w:rsid w:val="00BA6A59"/>
    <w:rsid w:val="00BA6DB3"/>
    <w:rsid w:val="00BA73D5"/>
    <w:rsid w:val="00BA76CC"/>
    <w:rsid w:val="00BA7E6F"/>
    <w:rsid w:val="00BB063E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605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D15"/>
    <w:rsid w:val="00BD217A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1D25"/>
    <w:rsid w:val="00BE21A3"/>
    <w:rsid w:val="00BE2349"/>
    <w:rsid w:val="00BE29EB"/>
    <w:rsid w:val="00BE38C9"/>
    <w:rsid w:val="00BE42B7"/>
    <w:rsid w:val="00BE462A"/>
    <w:rsid w:val="00BE48FD"/>
    <w:rsid w:val="00BE56D7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9A8"/>
    <w:rsid w:val="00BF5BA0"/>
    <w:rsid w:val="00BF5BE0"/>
    <w:rsid w:val="00BF62AC"/>
    <w:rsid w:val="00BF6577"/>
    <w:rsid w:val="00BF66A4"/>
    <w:rsid w:val="00BF6B3E"/>
    <w:rsid w:val="00BF6E3A"/>
    <w:rsid w:val="00C00761"/>
    <w:rsid w:val="00C00F54"/>
    <w:rsid w:val="00C0241B"/>
    <w:rsid w:val="00C02AAC"/>
    <w:rsid w:val="00C02C29"/>
    <w:rsid w:val="00C02E42"/>
    <w:rsid w:val="00C03608"/>
    <w:rsid w:val="00C04AE2"/>
    <w:rsid w:val="00C04C65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63D"/>
    <w:rsid w:val="00C20D84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458"/>
    <w:rsid w:val="00C42531"/>
    <w:rsid w:val="00C436AF"/>
    <w:rsid w:val="00C43969"/>
    <w:rsid w:val="00C44057"/>
    <w:rsid w:val="00C44383"/>
    <w:rsid w:val="00C44529"/>
    <w:rsid w:val="00C456FC"/>
    <w:rsid w:val="00C4613C"/>
    <w:rsid w:val="00C462FC"/>
    <w:rsid w:val="00C46E16"/>
    <w:rsid w:val="00C46E43"/>
    <w:rsid w:val="00C47475"/>
    <w:rsid w:val="00C47817"/>
    <w:rsid w:val="00C47AB5"/>
    <w:rsid w:val="00C47CFA"/>
    <w:rsid w:val="00C50240"/>
    <w:rsid w:val="00C5133D"/>
    <w:rsid w:val="00C51466"/>
    <w:rsid w:val="00C51FCD"/>
    <w:rsid w:val="00C521CC"/>
    <w:rsid w:val="00C5233D"/>
    <w:rsid w:val="00C52B96"/>
    <w:rsid w:val="00C535DC"/>
    <w:rsid w:val="00C55BBB"/>
    <w:rsid w:val="00C55BFE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4063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1A7E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4C"/>
    <w:rsid w:val="00C763F2"/>
    <w:rsid w:val="00C77DC6"/>
    <w:rsid w:val="00C8019A"/>
    <w:rsid w:val="00C802C4"/>
    <w:rsid w:val="00C80978"/>
    <w:rsid w:val="00C820F2"/>
    <w:rsid w:val="00C8218C"/>
    <w:rsid w:val="00C82BEA"/>
    <w:rsid w:val="00C82EA8"/>
    <w:rsid w:val="00C82F6C"/>
    <w:rsid w:val="00C839A0"/>
    <w:rsid w:val="00C84753"/>
    <w:rsid w:val="00C850D8"/>
    <w:rsid w:val="00C85135"/>
    <w:rsid w:val="00C851B5"/>
    <w:rsid w:val="00C8532B"/>
    <w:rsid w:val="00C85AB6"/>
    <w:rsid w:val="00C861CC"/>
    <w:rsid w:val="00C86358"/>
    <w:rsid w:val="00C8656E"/>
    <w:rsid w:val="00C86D8E"/>
    <w:rsid w:val="00C8708D"/>
    <w:rsid w:val="00C872F8"/>
    <w:rsid w:val="00C8758B"/>
    <w:rsid w:val="00C9016E"/>
    <w:rsid w:val="00C90A0F"/>
    <w:rsid w:val="00C90B13"/>
    <w:rsid w:val="00C92658"/>
    <w:rsid w:val="00C92846"/>
    <w:rsid w:val="00C928CB"/>
    <w:rsid w:val="00C93B31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E95"/>
    <w:rsid w:val="00CA2A3F"/>
    <w:rsid w:val="00CA334D"/>
    <w:rsid w:val="00CA3A02"/>
    <w:rsid w:val="00CA3B6B"/>
    <w:rsid w:val="00CA4596"/>
    <w:rsid w:val="00CA56AD"/>
    <w:rsid w:val="00CA578A"/>
    <w:rsid w:val="00CA6096"/>
    <w:rsid w:val="00CA6D59"/>
    <w:rsid w:val="00CA793C"/>
    <w:rsid w:val="00CB10A4"/>
    <w:rsid w:val="00CB170D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566"/>
    <w:rsid w:val="00CC2C2D"/>
    <w:rsid w:val="00CC4770"/>
    <w:rsid w:val="00CC6734"/>
    <w:rsid w:val="00CC718B"/>
    <w:rsid w:val="00CC7C28"/>
    <w:rsid w:val="00CC7CE8"/>
    <w:rsid w:val="00CD03A9"/>
    <w:rsid w:val="00CD0617"/>
    <w:rsid w:val="00CD07BB"/>
    <w:rsid w:val="00CD10E5"/>
    <w:rsid w:val="00CD1823"/>
    <w:rsid w:val="00CD1877"/>
    <w:rsid w:val="00CD1D44"/>
    <w:rsid w:val="00CD2694"/>
    <w:rsid w:val="00CD28A9"/>
    <w:rsid w:val="00CD38FF"/>
    <w:rsid w:val="00CD3ADE"/>
    <w:rsid w:val="00CD4A89"/>
    <w:rsid w:val="00CD55CD"/>
    <w:rsid w:val="00CD5617"/>
    <w:rsid w:val="00CD5A38"/>
    <w:rsid w:val="00CD5D10"/>
    <w:rsid w:val="00CD6269"/>
    <w:rsid w:val="00CD66A7"/>
    <w:rsid w:val="00CD6737"/>
    <w:rsid w:val="00CE222D"/>
    <w:rsid w:val="00CE27E7"/>
    <w:rsid w:val="00CE41E6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4BB3"/>
    <w:rsid w:val="00D0536B"/>
    <w:rsid w:val="00D0559D"/>
    <w:rsid w:val="00D05A8C"/>
    <w:rsid w:val="00D0699D"/>
    <w:rsid w:val="00D06D30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3CC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5D0"/>
    <w:rsid w:val="00D2460B"/>
    <w:rsid w:val="00D24D72"/>
    <w:rsid w:val="00D24E68"/>
    <w:rsid w:val="00D2538B"/>
    <w:rsid w:val="00D26B64"/>
    <w:rsid w:val="00D27D08"/>
    <w:rsid w:val="00D30023"/>
    <w:rsid w:val="00D304A7"/>
    <w:rsid w:val="00D30E81"/>
    <w:rsid w:val="00D30FBC"/>
    <w:rsid w:val="00D3140E"/>
    <w:rsid w:val="00D316BA"/>
    <w:rsid w:val="00D32141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67"/>
    <w:rsid w:val="00D370AA"/>
    <w:rsid w:val="00D370DF"/>
    <w:rsid w:val="00D37D2D"/>
    <w:rsid w:val="00D401CE"/>
    <w:rsid w:val="00D4032E"/>
    <w:rsid w:val="00D404C3"/>
    <w:rsid w:val="00D41134"/>
    <w:rsid w:val="00D41549"/>
    <w:rsid w:val="00D416DC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2531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9A5"/>
    <w:rsid w:val="00D57D9E"/>
    <w:rsid w:val="00D60479"/>
    <w:rsid w:val="00D609AC"/>
    <w:rsid w:val="00D61684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1601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706"/>
    <w:rsid w:val="00D87D88"/>
    <w:rsid w:val="00D904F0"/>
    <w:rsid w:val="00D90A41"/>
    <w:rsid w:val="00D9123B"/>
    <w:rsid w:val="00D9171F"/>
    <w:rsid w:val="00D92D5C"/>
    <w:rsid w:val="00D9392F"/>
    <w:rsid w:val="00D93B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0DC4"/>
    <w:rsid w:val="00DA107D"/>
    <w:rsid w:val="00DA18DB"/>
    <w:rsid w:val="00DA1D22"/>
    <w:rsid w:val="00DA2287"/>
    <w:rsid w:val="00DA2CC6"/>
    <w:rsid w:val="00DA2CCF"/>
    <w:rsid w:val="00DA30FC"/>
    <w:rsid w:val="00DA4484"/>
    <w:rsid w:val="00DA4B2B"/>
    <w:rsid w:val="00DA4D22"/>
    <w:rsid w:val="00DA5192"/>
    <w:rsid w:val="00DA5975"/>
    <w:rsid w:val="00DA60FD"/>
    <w:rsid w:val="00DA71A0"/>
    <w:rsid w:val="00DB098E"/>
    <w:rsid w:val="00DB0C56"/>
    <w:rsid w:val="00DB0C8C"/>
    <w:rsid w:val="00DB0E96"/>
    <w:rsid w:val="00DB1359"/>
    <w:rsid w:val="00DB181D"/>
    <w:rsid w:val="00DB1F4B"/>
    <w:rsid w:val="00DB397C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5B07"/>
    <w:rsid w:val="00DC762C"/>
    <w:rsid w:val="00DD0512"/>
    <w:rsid w:val="00DD2B54"/>
    <w:rsid w:val="00DD2C5B"/>
    <w:rsid w:val="00DD3482"/>
    <w:rsid w:val="00DD3D85"/>
    <w:rsid w:val="00DD44C7"/>
    <w:rsid w:val="00DD5273"/>
    <w:rsid w:val="00DD5B32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E7A87"/>
    <w:rsid w:val="00DF0128"/>
    <w:rsid w:val="00DF1034"/>
    <w:rsid w:val="00DF1859"/>
    <w:rsid w:val="00DF250D"/>
    <w:rsid w:val="00DF252F"/>
    <w:rsid w:val="00DF2FBE"/>
    <w:rsid w:val="00DF35AB"/>
    <w:rsid w:val="00DF415C"/>
    <w:rsid w:val="00DF4962"/>
    <w:rsid w:val="00DF4F91"/>
    <w:rsid w:val="00DF528A"/>
    <w:rsid w:val="00DF63CA"/>
    <w:rsid w:val="00DF662E"/>
    <w:rsid w:val="00DF66EF"/>
    <w:rsid w:val="00DF6E64"/>
    <w:rsid w:val="00DF72E2"/>
    <w:rsid w:val="00E00869"/>
    <w:rsid w:val="00E00EB8"/>
    <w:rsid w:val="00E0158F"/>
    <w:rsid w:val="00E0181E"/>
    <w:rsid w:val="00E01B7E"/>
    <w:rsid w:val="00E01FCF"/>
    <w:rsid w:val="00E021C1"/>
    <w:rsid w:val="00E03E6E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2A44"/>
    <w:rsid w:val="00E13962"/>
    <w:rsid w:val="00E143AE"/>
    <w:rsid w:val="00E148E1"/>
    <w:rsid w:val="00E14D16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2FDA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2DF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07EB"/>
    <w:rsid w:val="00E41B0B"/>
    <w:rsid w:val="00E4240F"/>
    <w:rsid w:val="00E433F3"/>
    <w:rsid w:val="00E438EB"/>
    <w:rsid w:val="00E43A02"/>
    <w:rsid w:val="00E446F6"/>
    <w:rsid w:val="00E44C62"/>
    <w:rsid w:val="00E4647A"/>
    <w:rsid w:val="00E46691"/>
    <w:rsid w:val="00E46C8C"/>
    <w:rsid w:val="00E47215"/>
    <w:rsid w:val="00E479C0"/>
    <w:rsid w:val="00E50135"/>
    <w:rsid w:val="00E5061F"/>
    <w:rsid w:val="00E50CB5"/>
    <w:rsid w:val="00E5155F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456"/>
    <w:rsid w:val="00E5658E"/>
    <w:rsid w:val="00E56A47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A2E"/>
    <w:rsid w:val="00E70D0D"/>
    <w:rsid w:val="00E7242F"/>
    <w:rsid w:val="00E72BB9"/>
    <w:rsid w:val="00E72E75"/>
    <w:rsid w:val="00E7437E"/>
    <w:rsid w:val="00E752C6"/>
    <w:rsid w:val="00E757F8"/>
    <w:rsid w:val="00E759C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B9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3FE7"/>
    <w:rsid w:val="00EA4516"/>
    <w:rsid w:val="00EA51FE"/>
    <w:rsid w:val="00EA5469"/>
    <w:rsid w:val="00EA5773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359D"/>
    <w:rsid w:val="00EB3855"/>
    <w:rsid w:val="00EB5A7C"/>
    <w:rsid w:val="00EB5D72"/>
    <w:rsid w:val="00EB6698"/>
    <w:rsid w:val="00EB7B2D"/>
    <w:rsid w:val="00EC09B2"/>
    <w:rsid w:val="00EC0A79"/>
    <w:rsid w:val="00EC0D45"/>
    <w:rsid w:val="00EC1E3A"/>
    <w:rsid w:val="00EC211A"/>
    <w:rsid w:val="00EC2494"/>
    <w:rsid w:val="00EC2CB0"/>
    <w:rsid w:val="00EC3325"/>
    <w:rsid w:val="00EC4243"/>
    <w:rsid w:val="00EC4A09"/>
    <w:rsid w:val="00EC5CA1"/>
    <w:rsid w:val="00EC6344"/>
    <w:rsid w:val="00EC7087"/>
    <w:rsid w:val="00EC7139"/>
    <w:rsid w:val="00EC7F0F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1EB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22A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4221"/>
    <w:rsid w:val="00EF4D51"/>
    <w:rsid w:val="00EF54F1"/>
    <w:rsid w:val="00EF55E4"/>
    <w:rsid w:val="00EF589C"/>
    <w:rsid w:val="00EF5EB7"/>
    <w:rsid w:val="00EF7314"/>
    <w:rsid w:val="00F00AE0"/>
    <w:rsid w:val="00F00BE2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477A"/>
    <w:rsid w:val="00F055C9"/>
    <w:rsid w:val="00F05D0E"/>
    <w:rsid w:val="00F05FC1"/>
    <w:rsid w:val="00F07481"/>
    <w:rsid w:val="00F07BCA"/>
    <w:rsid w:val="00F07D76"/>
    <w:rsid w:val="00F07E1C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3EB"/>
    <w:rsid w:val="00F21C16"/>
    <w:rsid w:val="00F22191"/>
    <w:rsid w:val="00F229AD"/>
    <w:rsid w:val="00F22BF6"/>
    <w:rsid w:val="00F231D5"/>
    <w:rsid w:val="00F23944"/>
    <w:rsid w:val="00F239D6"/>
    <w:rsid w:val="00F23C24"/>
    <w:rsid w:val="00F23EB9"/>
    <w:rsid w:val="00F240C7"/>
    <w:rsid w:val="00F2492C"/>
    <w:rsid w:val="00F2502B"/>
    <w:rsid w:val="00F270D5"/>
    <w:rsid w:val="00F270F5"/>
    <w:rsid w:val="00F273B9"/>
    <w:rsid w:val="00F27E18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482C"/>
    <w:rsid w:val="00F35DAE"/>
    <w:rsid w:val="00F35ECC"/>
    <w:rsid w:val="00F36268"/>
    <w:rsid w:val="00F36BE9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911"/>
    <w:rsid w:val="00F46B5C"/>
    <w:rsid w:val="00F470CB"/>
    <w:rsid w:val="00F47AF2"/>
    <w:rsid w:val="00F500C1"/>
    <w:rsid w:val="00F50AF1"/>
    <w:rsid w:val="00F51051"/>
    <w:rsid w:val="00F5149E"/>
    <w:rsid w:val="00F51AD5"/>
    <w:rsid w:val="00F52E71"/>
    <w:rsid w:val="00F53166"/>
    <w:rsid w:val="00F53B5A"/>
    <w:rsid w:val="00F53B64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B1B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5F1"/>
    <w:rsid w:val="00F74CFD"/>
    <w:rsid w:val="00F752F5"/>
    <w:rsid w:val="00F7552B"/>
    <w:rsid w:val="00F76775"/>
    <w:rsid w:val="00F769AF"/>
    <w:rsid w:val="00F76CFA"/>
    <w:rsid w:val="00F77402"/>
    <w:rsid w:val="00F774CB"/>
    <w:rsid w:val="00F77A87"/>
    <w:rsid w:val="00F77C07"/>
    <w:rsid w:val="00F802DB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54A2"/>
    <w:rsid w:val="00F860C0"/>
    <w:rsid w:val="00F9024C"/>
    <w:rsid w:val="00F902A0"/>
    <w:rsid w:val="00F90C22"/>
    <w:rsid w:val="00F91090"/>
    <w:rsid w:val="00F91767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5D36"/>
    <w:rsid w:val="00F95E6C"/>
    <w:rsid w:val="00F9610F"/>
    <w:rsid w:val="00F9695D"/>
    <w:rsid w:val="00F975B8"/>
    <w:rsid w:val="00F97A5D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23AC"/>
    <w:rsid w:val="00FB4AD8"/>
    <w:rsid w:val="00FB4C20"/>
    <w:rsid w:val="00FB4DBA"/>
    <w:rsid w:val="00FB5140"/>
    <w:rsid w:val="00FB784C"/>
    <w:rsid w:val="00FC06C5"/>
    <w:rsid w:val="00FC0AD6"/>
    <w:rsid w:val="00FC0E69"/>
    <w:rsid w:val="00FC117D"/>
    <w:rsid w:val="00FC2CFB"/>
    <w:rsid w:val="00FC2EAA"/>
    <w:rsid w:val="00FC3B13"/>
    <w:rsid w:val="00FC3C9F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E3D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EB5F-3198-43D9-9563-17A666C9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52</Pages>
  <Words>12930</Words>
  <Characters>69823</Characters>
  <Application>Microsoft Office Word</Application>
  <DocSecurity>0</DocSecurity>
  <Lines>581</Lines>
  <Paragraphs>165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2</cp:revision>
  <cp:lastPrinted>2019-06-28T15:39:00Z</cp:lastPrinted>
  <dcterms:created xsi:type="dcterms:W3CDTF">2019-06-28T17:22:00Z</dcterms:created>
  <dcterms:modified xsi:type="dcterms:W3CDTF">2019-06-28T17:22:00Z</dcterms:modified>
</cp:coreProperties>
</file>