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93" w:rsidRDefault="002B3393" w:rsidP="00A76B06">
      <w:pPr>
        <w:spacing w:after="0"/>
        <w:jc w:val="center"/>
        <w:rPr>
          <w:rFonts w:ascii="Tahoma" w:hAnsi="Tahoma" w:cs="Tahoma"/>
          <w:b/>
          <w:sz w:val="24"/>
        </w:rPr>
      </w:pPr>
    </w:p>
    <w:p w:rsidR="00A76B06" w:rsidRDefault="00A76B06" w:rsidP="00A76B06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150, DE 22 DE MAIO DE 2019</w:t>
      </w:r>
    </w:p>
    <w:p w:rsidR="00A76B06" w:rsidRDefault="00A76B06" w:rsidP="00A76B06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  <w:lang w:val="pt-BR"/>
        </w:rPr>
        <w:t>A</w:t>
      </w:r>
      <w:r>
        <w:rPr>
          <w:rFonts w:ascii="Tahoma" w:hAnsi="Tahoma" w:cs="Tahoma"/>
          <w:caps/>
          <w:sz w:val="24"/>
        </w:rPr>
        <w:t xml:space="preserve"> Diretor</w:t>
      </w:r>
      <w:r>
        <w:rPr>
          <w:rFonts w:ascii="Tahoma" w:hAnsi="Tahoma" w:cs="Tahoma"/>
          <w:caps/>
          <w:sz w:val="24"/>
          <w:lang w:val="pt-BR"/>
        </w:rPr>
        <w:t>a</w:t>
      </w:r>
      <w:r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001116/1999</w:t>
      </w:r>
      <w:r>
        <w:rPr>
          <w:rFonts w:ascii="Tahoma" w:hAnsi="Tahoma" w:cs="Tahoma"/>
          <w:sz w:val="24"/>
        </w:rPr>
        <w:t>, RESOLVE:</w:t>
      </w:r>
    </w:p>
    <w:p w:rsidR="00A76B06" w:rsidRDefault="00A76B06" w:rsidP="00A76B06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8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oito)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 xml:space="preserve">de licença-prêmio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CRISTIANA OLIVEIRA DE CARVALHO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11.785-26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2 (dois) meses do período aquisitivo de 29/2/2004 a 26/2/2009 e 6 (seis) meses referentes aos períodos aquisitivos de 27/2/2009 a 1º/3/2014 e de 2/3/2014 a 2/3/2019.</w:t>
      </w:r>
    </w:p>
    <w:p w:rsidR="00A76B06" w:rsidRDefault="00A76B06" w:rsidP="00A76B06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A76B06" w:rsidRDefault="00A76B06" w:rsidP="00A76B06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833CB2" w:rsidRDefault="00833CB2" w:rsidP="00833CB2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23/5/2019 </w:t>
      </w:r>
      <w:bookmarkStart w:id="0" w:name="_GoBack"/>
      <w:bookmarkEnd w:id="0"/>
    </w:p>
    <w:sectPr w:rsidR="00833CB2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28630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28630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498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2FC"/>
    <w:rsid w:val="000A2817"/>
    <w:rsid w:val="000A3753"/>
    <w:rsid w:val="000A39FE"/>
    <w:rsid w:val="000A3D09"/>
    <w:rsid w:val="000A41EF"/>
    <w:rsid w:val="000A4CD3"/>
    <w:rsid w:val="000A5378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67B"/>
    <w:rsid w:val="000C19B0"/>
    <w:rsid w:val="000C31F3"/>
    <w:rsid w:val="000C35B1"/>
    <w:rsid w:val="000C5429"/>
    <w:rsid w:val="000C60E1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25A"/>
    <w:rsid w:val="000E3A52"/>
    <w:rsid w:val="000E462D"/>
    <w:rsid w:val="000E4CBF"/>
    <w:rsid w:val="000E53FE"/>
    <w:rsid w:val="000E585C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1004E6"/>
    <w:rsid w:val="00100F25"/>
    <w:rsid w:val="00100FDA"/>
    <w:rsid w:val="00102B60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2B9A"/>
    <w:rsid w:val="00133041"/>
    <w:rsid w:val="00133B85"/>
    <w:rsid w:val="00134365"/>
    <w:rsid w:val="001357C0"/>
    <w:rsid w:val="001361CC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917"/>
    <w:rsid w:val="001A4C3E"/>
    <w:rsid w:val="001A533C"/>
    <w:rsid w:val="001A5743"/>
    <w:rsid w:val="001A6BC0"/>
    <w:rsid w:val="001A6F59"/>
    <w:rsid w:val="001A7926"/>
    <w:rsid w:val="001B037F"/>
    <w:rsid w:val="001B0890"/>
    <w:rsid w:val="001B2133"/>
    <w:rsid w:val="001B2ACA"/>
    <w:rsid w:val="001B2CFE"/>
    <w:rsid w:val="001B3108"/>
    <w:rsid w:val="001B453A"/>
    <w:rsid w:val="001B46EA"/>
    <w:rsid w:val="001B5C52"/>
    <w:rsid w:val="001B5CBB"/>
    <w:rsid w:val="001B5ED2"/>
    <w:rsid w:val="001B6882"/>
    <w:rsid w:val="001B6EC7"/>
    <w:rsid w:val="001B74CF"/>
    <w:rsid w:val="001B79F5"/>
    <w:rsid w:val="001B7A04"/>
    <w:rsid w:val="001C061D"/>
    <w:rsid w:val="001C0682"/>
    <w:rsid w:val="001C0D76"/>
    <w:rsid w:val="001C1063"/>
    <w:rsid w:val="001C14FA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96C"/>
    <w:rsid w:val="001F7D5C"/>
    <w:rsid w:val="001F7EEA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7616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288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065"/>
    <w:rsid w:val="002752F6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630F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4EF5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2400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2EB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3E7C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426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221"/>
    <w:rsid w:val="0030333A"/>
    <w:rsid w:val="00303995"/>
    <w:rsid w:val="00303CCE"/>
    <w:rsid w:val="0030534F"/>
    <w:rsid w:val="0030547F"/>
    <w:rsid w:val="00305A4B"/>
    <w:rsid w:val="00305B90"/>
    <w:rsid w:val="00306443"/>
    <w:rsid w:val="00306DF4"/>
    <w:rsid w:val="003070CE"/>
    <w:rsid w:val="00307545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685A"/>
    <w:rsid w:val="00387C4B"/>
    <w:rsid w:val="00387C96"/>
    <w:rsid w:val="00390AF1"/>
    <w:rsid w:val="003915BC"/>
    <w:rsid w:val="00391E86"/>
    <w:rsid w:val="0039290D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71A"/>
    <w:rsid w:val="00397A25"/>
    <w:rsid w:val="003A006A"/>
    <w:rsid w:val="003A082D"/>
    <w:rsid w:val="003A0B91"/>
    <w:rsid w:val="003A2252"/>
    <w:rsid w:val="003A2329"/>
    <w:rsid w:val="003A2FBA"/>
    <w:rsid w:val="003A3589"/>
    <w:rsid w:val="003A380F"/>
    <w:rsid w:val="003A4A2F"/>
    <w:rsid w:val="003A593C"/>
    <w:rsid w:val="003A7EC2"/>
    <w:rsid w:val="003B08FA"/>
    <w:rsid w:val="003B0F57"/>
    <w:rsid w:val="003B1BB4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D7FB4"/>
    <w:rsid w:val="003E0093"/>
    <w:rsid w:val="003E0393"/>
    <w:rsid w:val="003E072C"/>
    <w:rsid w:val="003E0BBB"/>
    <w:rsid w:val="003E1E41"/>
    <w:rsid w:val="003E2161"/>
    <w:rsid w:val="003E257E"/>
    <w:rsid w:val="003E292D"/>
    <w:rsid w:val="003E2E6C"/>
    <w:rsid w:val="003E3329"/>
    <w:rsid w:val="003E40B4"/>
    <w:rsid w:val="003E4D54"/>
    <w:rsid w:val="003E54D7"/>
    <w:rsid w:val="003E5882"/>
    <w:rsid w:val="003E5DBD"/>
    <w:rsid w:val="003E6F1C"/>
    <w:rsid w:val="003F0D92"/>
    <w:rsid w:val="003F1150"/>
    <w:rsid w:val="003F17E3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3BE2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7C63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18CD"/>
    <w:rsid w:val="004C2490"/>
    <w:rsid w:val="004C298A"/>
    <w:rsid w:val="004C2A16"/>
    <w:rsid w:val="004C4392"/>
    <w:rsid w:val="004C471C"/>
    <w:rsid w:val="004C5BA6"/>
    <w:rsid w:val="004C5BB0"/>
    <w:rsid w:val="004C5E9A"/>
    <w:rsid w:val="004C6096"/>
    <w:rsid w:val="004C6710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3032"/>
    <w:rsid w:val="004D35D0"/>
    <w:rsid w:val="004D446E"/>
    <w:rsid w:val="004D4580"/>
    <w:rsid w:val="004D5222"/>
    <w:rsid w:val="004D6E20"/>
    <w:rsid w:val="004D6F38"/>
    <w:rsid w:val="004D6FBD"/>
    <w:rsid w:val="004D70CE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37C70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6991"/>
    <w:rsid w:val="005572AE"/>
    <w:rsid w:val="00557DDC"/>
    <w:rsid w:val="00560803"/>
    <w:rsid w:val="00560D48"/>
    <w:rsid w:val="0056165B"/>
    <w:rsid w:val="00561820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66B"/>
    <w:rsid w:val="005A3931"/>
    <w:rsid w:val="005A3D48"/>
    <w:rsid w:val="005A3E43"/>
    <w:rsid w:val="005A3EFD"/>
    <w:rsid w:val="005A45B4"/>
    <w:rsid w:val="005A4C04"/>
    <w:rsid w:val="005A4C1A"/>
    <w:rsid w:val="005A4D13"/>
    <w:rsid w:val="005A4ECD"/>
    <w:rsid w:val="005A4F91"/>
    <w:rsid w:val="005A53D2"/>
    <w:rsid w:val="005A6887"/>
    <w:rsid w:val="005A73A3"/>
    <w:rsid w:val="005A7454"/>
    <w:rsid w:val="005A77F6"/>
    <w:rsid w:val="005B16ED"/>
    <w:rsid w:val="005B245E"/>
    <w:rsid w:val="005B3222"/>
    <w:rsid w:val="005B33B8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1C38"/>
    <w:rsid w:val="005E2BA7"/>
    <w:rsid w:val="005E32C8"/>
    <w:rsid w:val="005E33E5"/>
    <w:rsid w:val="005E361A"/>
    <w:rsid w:val="005E389F"/>
    <w:rsid w:val="005E3E5F"/>
    <w:rsid w:val="005E3FF7"/>
    <w:rsid w:val="005E5440"/>
    <w:rsid w:val="005E63C3"/>
    <w:rsid w:val="005E699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0D99"/>
    <w:rsid w:val="00601DB1"/>
    <w:rsid w:val="00602052"/>
    <w:rsid w:val="006020E0"/>
    <w:rsid w:val="006038F5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79EC"/>
    <w:rsid w:val="00617A1B"/>
    <w:rsid w:val="00617AF5"/>
    <w:rsid w:val="0062073D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6DAB"/>
    <w:rsid w:val="006570B0"/>
    <w:rsid w:val="00657333"/>
    <w:rsid w:val="0065734B"/>
    <w:rsid w:val="006573DE"/>
    <w:rsid w:val="00657836"/>
    <w:rsid w:val="006602A3"/>
    <w:rsid w:val="00660B9A"/>
    <w:rsid w:val="006620A7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15F8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11E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C5B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A9"/>
    <w:rsid w:val="006E4535"/>
    <w:rsid w:val="006E4589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12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1661"/>
    <w:rsid w:val="0071331A"/>
    <w:rsid w:val="00713E66"/>
    <w:rsid w:val="0071412B"/>
    <w:rsid w:val="007147EC"/>
    <w:rsid w:val="00716964"/>
    <w:rsid w:val="00716A87"/>
    <w:rsid w:val="00716CE1"/>
    <w:rsid w:val="007172D1"/>
    <w:rsid w:val="00717721"/>
    <w:rsid w:val="00717B72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354"/>
    <w:rsid w:val="00775557"/>
    <w:rsid w:val="00777396"/>
    <w:rsid w:val="00777AAE"/>
    <w:rsid w:val="00777B6F"/>
    <w:rsid w:val="00780A9A"/>
    <w:rsid w:val="0078149C"/>
    <w:rsid w:val="00782A87"/>
    <w:rsid w:val="007831F6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9C3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7BD2"/>
    <w:rsid w:val="008508A3"/>
    <w:rsid w:val="0085142F"/>
    <w:rsid w:val="0085375C"/>
    <w:rsid w:val="008544B6"/>
    <w:rsid w:val="008554E1"/>
    <w:rsid w:val="00856D3D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674D"/>
    <w:rsid w:val="00876950"/>
    <w:rsid w:val="00876FE4"/>
    <w:rsid w:val="00877239"/>
    <w:rsid w:val="0087789B"/>
    <w:rsid w:val="00877D44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1EF4"/>
    <w:rsid w:val="008A27A5"/>
    <w:rsid w:val="008A3059"/>
    <w:rsid w:val="008A31A8"/>
    <w:rsid w:val="008A499B"/>
    <w:rsid w:val="008A5019"/>
    <w:rsid w:val="008A5E8C"/>
    <w:rsid w:val="008A69A2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3903"/>
    <w:rsid w:val="00933B4B"/>
    <w:rsid w:val="00933BD2"/>
    <w:rsid w:val="00935158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858"/>
    <w:rsid w:val="00982C26"/>
    <w:rsid w:val="00983731"/>
    <w:rsid w:val="0098459B"/>
    <w:rsid w:val="00984FCC"/>
    <w:rsid w:val="0099059B"/>
    <w:rsid w:val="0099082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29B2"/>
    <w:rsid w:val="009C35A1"/>
    <w:rsid w:val="009C4F21"/>
    <w:rsid w:val="009C544C"/>
    <w:rsid w:val="009C546A"/>
    <w:rsid w:val="009C552D"/>
    <w:rsid w:val="009C55A6"/>
    <w:rsid w:val="009C6158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2C6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47A1"/>
    <w:rsid w:val="009E4961"/>
    <w:rsid w:val="009E4D58"/>
    <w:rsid w:val="009E7773"/>
    <w:rsid w:val="009E7B2D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737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BE7"/>
    <w:rsid w:val="00A23C2A"/>
    <w:rsid w:val="00A24007"/>
    <w:rsid w:val="00A240F7"/>
    <w:rsid w:val="00A24298"/>
    <w:rsid w:val="00A245A3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8F8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2D13"/>
    <w:rsid w:val="00A7402D"/>
    <w:rsid w:val="00A7410C"/>
    <w:rsid w:val="00A759A7"/>
    <w:rsid w:val="00A76818"/>
    <w:rsid w:val="00A76AF4"/>
    <w:rsid w:val="00A76B06"/>
    <w:rsid w:val="00A76E31"/>
    <w:rsid w:val="00A80261"/>
    <w:rsid w:val="00A81F7E"/>
    <w:rsid w:val="00A8203B"/>
    <w:rsid w:val="00A826E6"/>
    <w:rsid w:val="00A829C7"/>
    <w:rsid w:val="00A83979"/>
    <w:rsid w:val="00A83AD5"/>
    <w:rsid w:val="00A8418F"/>
    <w:rsid w:val="00A84C9D"/>
    <w:rsid w:val="00A84CEF"/>
    <w:rsid w:val="00A84FE8"/>
    <w:rsid w:val="00A85C8E"/>
    <w:rsid w:val="00A8628F"/>
    <w:rsid w:val="00A86D0B"/>
    <w:rsid w:val="00A86F7D"/>
    <w:rsid w:val="00A8769E"/>
    <w:rsid w:val="00A90110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B95"/>
    <w:rsid w:val="00AD507D"/>
    <w:rsid w:val="00AD5C8D"/>
    <w:rsid w:val="00AD6004"/>
    <w:rsid w:val="00AD61D9"/>
    <w:rsid w:val="00AD66D9"/>
    <w:rsid w:val="00AD7658"/>
    <w:rsid w:val="00AE0295"/>
    <w:rsid w:val="00AE21EF"/>
    <w:rsid w:val="00AE235C"/>
    <w:rsid w:val="00AE277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D5F"/>
    <w:rsid w:val="00B24E7D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0B31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4AA"/>
    <w:rsid w:val="00BA258D"/>
    <w:rsid w:val="00BA2BBC"/>
    <w:rsid w:val="00BA2E05"/>
    <w:rsid w:val="00BA39E6"/>
    <w:rsid w:val="00BA3FDF"/>
    <w:rsid w:val="00BA433F"/>
    <w:rsid w:val="00BA4FF3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1D25"/>
    <w:rsid w:val="00BE21A3"/>
    <w:rsid w:val="00BE2349"/>
    <w:rsid w:val="00BE29EB"/>
    <w:rsid w:val="00BE38C9"/>
    <w:rsid w:val="00BE42B7"/>
    <w:rsid w:val="00BE462A"/>
    <w:rsid w:val="00BE48FD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133D"/>
    <w:rsid w:val="00C51466"/>
    <w:rsid w:val="00C51FCD"/>
    <w:rsid w:val="00C521CC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7DC6"/>
    <w:rsid w:val="00C8019A"/>
    <w:rsid w:val="00C802C4"/>
    <w:rsid w:val="00C80978"/>
    <w:rsid w:val="00C820F2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4596"/>
    <w:rsid w:val="00CA56AD"/>
    <w:rsid w:val="00CA578A"/>
    <w:rsid w:val="00CA6096"/>
    <w:rsid w:val="00CA6D59"/>
    <w:rsid w:val="00CA793C"/>
    <w:rsid w:val="00CB10A4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734"/>
    <w:rsid w:val="00CC718B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30023"/>
    <w:rsid w:val="00D304A7"/>
    <w:rsid w:val="00D30E81"/>
    <w:rsid w:val="00D30FBC"/>
    <w:rsid w:val="00D316BA"/>
    <w:rsid w:val="00D32141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70AA"/>
    <w:rsid w:val="00D370DF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2531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706"/>
    <w:rsid w:val="00D87D88"/>
    <w:rsid w:val="00D904F0"/>
    <w:rsid w:val="00D90A41"/>
    <w:rsid w:val="00D9123B"/>
    <w:rsid w:val="00D9171F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56"/>
    <w:rsid w:val="00DB0C8C"/>
    <w:rsid w:val="00DB0E96"/>
    <w:rsid w:val="00DB181D"/>
    <w:rsid w:val="00DB1F4B"/>
    <w:rsid w:val="00DB397C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1034"/>
    <w:rsid w:val="00DF1859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CB5"/>
    <w:rsid w:val="00E5155F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359D"/>
    <w:rsid w:val="00EB3855"/>
    <w:rsid w:val="00EB5A7C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4D51"/>
    <w:rsid w:val="00EF54F1"/>
    <w:rsid w:val="00EF55E4"/>
    <w:rsid w:val="00EF589C"/>
    <w:rsid w:val="00EF5EB7"/>
    <w:rsid w:val="00EF7314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3EB"/>
    <w:rsid w:val="00F21C16"/>
    <w:rsid w:val="00F22191"/>
    <w:rsid w:val="00F229AD"/>
    <w:rsid w:val="00F22BF6"/>
    <w:rsid w:val="00F231D5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3AC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600E-5F76-4703-8A9A-0C9436D3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2019-05-27T19:14:00Z</cp:lastPrinted>
  <dcterms:created xsi:type="dcterms:W3CDTF">2019-05-28T21:44:00Z</dcterms:created>
  <dcterms:modified xsi:type="dcterms:W3CDTF">2019-05-28T21:44:00Z</dcterms:modified>
</cp:coreProperties>
</file>