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54" w:rsidRDefault="002A0A54" w:rsidP="002A0A54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</w:p>
    <w:p w:rsidR="002A0A54" w:rsidRDefault="002A0A54" w:rsidP="002A0A54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32</w:t>
      </w:r>
      <w:r w:rsidR="008032C1">
        <w:rPr>
          <w:rFonts w:ascii="Tahoma" w:hAnsi="Tahoma" w:cs="Tahoma"/>
          <w:b/>
          <w:sz w:val="24"/>
        </w:rPr>
        <w:t>4</w:t>
      </w:r>
      <w:r>
        <w:rPr>
          <w:rFonts w:ascii="Tahoma" w:hAnsi="Tahoma" w:cs="Tahoma"/>
          <w:b/>
          <w:sz w:val="24"/>
        </w:rPr>
        <w:t>, DE 13 DE DEZEMBRO DE 2018</w:t>
      </w:r>
    </w:p>
    <w:p w:rsidR="008332BA" w:rsidRPr="0059307E" w:rsidRDefault="008332BA" w:rsidP="008332BA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 xml:space="preserve">igos </w:t>
      </w:r>
      <w:proofErr w:type="spellStart"/>
      <w:r>
        <w:rPr>
          <w:rFonts w:ascii="Tahoma" w:hAnsi="Tahoma" w:cs="Tahoma"/>
          <w:sz w:val="24"/>
          <w:szCs w:val="24"/>
        </w:rPr>
        <w:t>nºs</w:t>
      </w:r>
      <w:proofErr w:type="spellEnd"/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001-000118/2000,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8332BA" w:rsidRDefault="008332BA" w:rsidP="008332BA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AUTORIZAR </w:t>
      </w:r>
      <w:r>
        <w:rPr>
          <w:rFonts w:ascii="Tahoma" w:hAnsi="Tahoma" w:cs="Tahoma"/>
          <w:sz w:val="24"/>
          <w:szCs w:val="24"/>
        </w:rPr>
        <w:t xml:space="preserve">à servidora </w:t>
      </w:r>
      <w:r w:rsidRPr="008332BA">
        <w:rPr>
          <w:rFonts w:ascii="Tahoma" w:hAnsi="Tahoma" w:cs="Tahoma"/>
          <w:sz w:val="24"/>
        </w:rPr>
        <w:t>PATRÍCIA SILVA GOMES, matrícula nº 12.373-44, ocupante do cargo efetivo de Técnico L</w:t>
      </w:r>
      <w:r w:rsidR="00EB0332">
        <w:rPr>
          <w:rFonts w:ascii="Tahoma" w:hAnsi="Tahoma" w:cs="Tahoma"/>
          <w:sz w:val="24"/>
        </w:rPr>
        <w:t>egislativo, categoria Secretária</w:t>
      </w:r>
      <w:r>
        <w:rPr>
          <w:rFonts w:ascii="Tahoma" w:hAnsi="Tahoma" w:cs="Tahoma"/>
          <w:sz w:val="24"/>
          <w:szCs w:val="24"/>
        </w:rPr>
        <w:t>, a usufruir, no período de 2/1/2019 a 1º/2/2019, o mês remanescente da licença-prêmio por assiduidade concedida pela Portaria</w:t>
      </w:r>
      <w:r>
        <w:rPr>
          <w:rFonts w:ascii="Tahoma" w:hAnsi="Tahoma" w:cs="Tahoma"/>
          <w:sz w:val="24"/>
          <w:szCs w:val="24"/>
        </w:rPr>
        <w:noBreakHyphen/>
        <w:t xml:space="preserve">DRH nº </w:t>
      </w:r>
      <w:r w:rsidR="00A07229" w:rsidRPr="00A07229">
        <w:rPr>
          <w:rFonts w:ascii="Tahoma" w:hAnsi="Tahoma" w:cs="Tahoma"/>
          <w:sz w:val="24"/>
        </w:rPr>
        <w:t>37, de 27</w:t>
      </w:r>
      <w:r w:rsidR="00A07229">
        <w:rPr>
          <w:rFonts w:ascii="Tahoma" w:hAnsi="Tahoma" w:cs="Tahoma"/>
          <w:sz w:val="24"/>
        </w:rPr>
        <w:t xml:space="preserve"> de setembro de </w:t>
      </w:r>
      <w:r w:rsidR="00A07229" w:rsidRPr="00A07229">
        <w:rPr>
          <w:rFonts w:ascii="Tahoma" w:hAnsi="Tahoma" w:cs="Tahoma"/>
          <w:sz w:val="24"/>
        </w:rPr>
        <w:t>1999, publicada no DCL de 28</w:t>
      </w:r>
      <w:r w:rsidR="00E63209">
        <w:rPr>
          <w:rFonts w:ascii="Tahoma" w:hAnsi="Tahoma" w:cs="Tahoma"/>
          <w:sz w:val="24"/>
        </w:rPr>
        <w:t>/</w:t>
      </w:r>
      <w:r w:rsidR="00A07229" w:rsidRPr="00A07229">
        <w:rPr>
          <w:rFonts w:ascii="Tahoma" w:hAnsi="Tahoma" w:cs="Tahoma"/>
          <w:sz w:val="24"/>
        </w:rPr>
        <w:t>09</w:t>
      </w:r>
      <w:r w:rsidR="00E63209">
        <w:rPr>
          <w:rFonts w:ascii="Tahoma" w:hAnsi="Tahoma" w:cs="Tahoma"/>
          <w:sz w:val="24"/>
        </w:rPr>
        <w:t>/</w:t>
      </w:r>
      <w:r w:rsidR="00A07229" w:rsidRPr="00A07229">
        <w:rPr>
          <w:rFonts w:ascii="Tahoma" w:hAnsi="Tahoma" w:cs="Tahoma"/>
          <w:sz w:val="24"/>
        </w:rPr>
        <w:t>1999, referente ao período aquisitivo de 30</w:t>
      </w:r>
      <w:r w:rsidR="00B321D5">
        <w:rPr>
          <w:rFonts w:ascii="Tahoma" w:hAnsi="Tahoma" w:cs="Tahoma"/>
          <w:sz w:val="24"/>
        </w:rPr>
        <w:t>/</w:t>
      </w:r>
      <w:r w:rsidR="00A07229" w:rsidRPr="00A07229">
        <w:rPr>
          <w:rFonts w:ascii="Tahoma" w:hAnsi="Tahoma" w:cs="Tahoma"/>
          <w:sz w:val="24"/>
        </w:rPr>
        <w:t>06</w:t>
      </w:r>
      <w:r w:rsidR="00B321D5">
        <w:rPr>
          <w:rFonts w:ascii="Tahoma" w:hAnsi="Tahoma" w:cs="Tahoma"/>
          <w:sz w:val="24"/>
        </w:rPr>
        <w:t>/</w:t>
      </w:r>
      <w:r w:rsidR="00A07229" w:rsidRPr="00A07229">
        <w:rPr>
          <w:rFonts w:ascii="Tahoma" w:hAnsi="Tahoma" w:cs="Tahoma"/>
          <w:sz w:val="24"/>
        </w:rPr>
        <w:t>1994 a 28</w:t>
      </w:r>
      <w:r w:rsidR="00B321D5">
        <w:rPr>
          <w:rFonts w:ascii="Tahoma" w:hAnsi="Tahoma" w:cs="Tahoma"/>
          <w:sz w:val="24"/>
        </w:rPr>
        <w:t>/</w:t>
      </w:r>
      <w:r w:rsidR="00A07229" w:rsidRPr="00A07229">
        <w:rPr>
          <w:rFonts w:ascii="Tahoma" w:hAnsi="Tahoma" w:cs="Tahoma"/>
          <w:sz w:val="24"/>
        </w:rPr>
        <w:t>06</w:t>
      </w:r>
      <w:r w:rsidR="00B321D5">
        <w:rPr>
          <w:rFonts w:ascii="Tahoma" w:hAnsi="Tahoma" w:cs="Tahoma"/>
          <w:sz w:val="24"/>
        </w:rPr>
        <w:t>/</w:t>
      </w:r>
      <w:r w:rsidR="00A07229" w:rsidRPr="00A07229">
        <w:rPr>
          <w:rFonts w:ascii="Tahoma" w:hAnsi="Tahoma" w:cs="Tahoma"/>
          <w:sz w:val="24"/>
        </w:rPr>
        <w:t>1999</w:t>
      </w:r>
      <w:r>
        <w:rPr>
          <w:rFonts w:ascii="Tahoma" w:hAnsi="Tahoma" w:cs="Tahoma"/>
          <w:sz w:val="24"/>
          <w:szCs w:val="24"/>
        </w:rPr>
        <w:t>,</w:t>
      </w:r>
      <w:r w:rsidRPr="00072A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restando </w:t>
      </w:r>
      <w:r w:rsidR="00B321D5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 (</w:t>
      </w:r>
      <w:r w:rsidR="00B321D5">
        <w:rPr>
          <w:rFonts w:ascii="Tahoma" w:hAnsi="Tahoma" w:cs="Tahoma"/>
          <w:sz w:val="24"/>
          <w:szCs w:val="24"/>
        </w:rPr>
        <w:t>nove</w:t>
      </w:r>
      <w:r>
        <w:rPr>
          <w:rFonts w:ascii="Tahoma" w:hAnsi="Tahoma" w:cs="Tahoma"/>
          <w:sz w:val="24"/>
          <w:szCs w:val="24"/>
        </w:rPr>
        <w:t>) meses a serem usufruídos em época oportuna, sendo</w:t>
      </w:r>
      <w:r w:rsidR="008032C1">
        <w:rPr>
          <w:rFonts w:ascii="Tahoma" w:hAnsi="Tahoma" w:cs="Tahoma"/>
          <w:sz w:val="24"/>
          <w:szCs w:val="24"/>
        </w:rPr>
        <w:t xml:space="preserve"> 3 (três) meses do período aquisitivo de 29/6/1999 a 26/6/2004, concedidos pela Portaria</w:t>
      </w:r>
      <w:r w:rsidR="008032C1">
        <w:rPr>
          <w:rFonts w:ascii="Tahoma" w:hAnsi="Tahoma" w:cs="Tahoma"/>
          <w:sz w:val="24"/>
          <w:szCs w:val="24"/>
        </w:rPr>
        <w:noBreakHyphen/>
        <w:t>DRH nº 360, de 17 de agosto de 2004, publicada no DCL de 18/8/2004,</w:t>
      </w:r>
      <w:r w:rsidR="008032C1" w:rsidRPr="008032C1">
        <w:rPr>
          <w:rFonts w:ascii="Tahoma" w:hAnsi="Tahoma" w:cs="Tahoma"/>
          <w:sz w:val="24"/>
          <w:szCs w:val="24"/>
        </w:rPr>
        <w:t xml:space="preserve"> </w:t>
      </w:r>
      <w:r w:rsidR="008032C1">
        <w:rPr>
          <w:rFonts w:ascii="Tahoma" w:hAnsi="Tahoma" w:cs="Tahoma"/>
          <w:sz w:val="24"/>
          <w:szCs w:val="24"/>
        </w:rPr>
        <w:t>3 (três) meses do período aquisitivo de 27/6/2004 a 6/7/2009, concedidos pela Portaria</w:t>
      </w:r>
      <w:r w:rsidR="008032C1">
        <w:rPr>
          <w:rFonts w:ascii="Tahoma" w:hAnsi="Tahoma" w:cs="Tahoma"/>
          <w:sz w:val="24"/>
          <w:szCs w:val="24"/>
        </w:rPr>
        <w:noBreakHyphen/>
        <w:t>DRH nº 152, de 4 de agosto de 2009, publicada no DCL de 5/8/2009</w:t>
      </w:r>
      <w:r w:rsidR="000C1F71">
        <w:rPr>
          <w:rFonts w:ascii="Tahoma" w:hAnsi="Tahoma" w:cs="Tahoma"/>
          <w:sz w:val="24"/>
          <w:szCs w:val="24"/>
        </w:rPr>
        <w:t>,</w:t>
      </w:r>
      <w:r w:rsidR="000C1F71" w:rsidRPr="008032C1">
        <w:rPr>
          <w:rFonts w:ascii="Tahoma" w:hAnsi="Tahoma" w:cs="Tahoma"/>
          <w:sz w:val="24"/>
          <w:szCs w:val="24"/>
        </w:rPr>
        <w:t xml:space="preserve"> </w:t>
      </w:r>
      <w:r w:rsidR="000C1F71">
        <w:rPr>
          <w:rFonts w:ascii="Tahoma" w:hAnsi="Tahoma" w:cs="Tahoma"/>
          <w:sz w:val="24"/>
          <w:szCs w:val="24"/>
        </w:rPr>
        <w:t>e 3 (três) meses do período aquisitivo de 7/7/2009 a 10/7/2014, concedidos pela Portaria</w:t>
      </w:r>
      <w:r w:rsidR="000C1F71">
        <w:rPr>
          <w:rFonts w:ascii="Tahoma" w:hAnsi="Tahoma" w:cs="Tahoma"/>
          <w:sz w:val="24"/>
          <w:szCs w:val="24"/>
        </w:rPr>
        <w:noBreakHyphen/>
        <w:t>DRH nº 237, de 25 de agosto de 2014, publicada no DCL de 27/8/2014</w:t>
      </w:r>
      <w:r>
        <w:rPr>
          <w:rFonts w:ascii="Tahoma" w:hAnsi="Tahoma" w:cs="Tahoma"/>
          <w:sz w:val="24"/>
          <w:szCs w:val="24"/>
        </w:rPr>
        <w:t>.</w:t>
      </w:r>
      <w:r w:rsidRPr="0059307E">
        <w:rPr>
          <w:rFonts w:ascii="Tahoma" w:hAnsi="Tahoma" w:cs="Tahoma"/>
          <w:sz w:val="24"/>
          <w:szCs w:val="24"/>
        </w:rPr>
        <w:t xml:space="preserve"> </w:t>
      </w:r>
    </w:p>
    <w:p w:rsidR="008332BA" w:rsidRPr="0059307E" w:rsidRDefault="008332BA" w:rsidP="008332BA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</w:p>
    <w:p w:rsidR="008332BA" w:rsidRDefault="008332BA" w:rsidP="008332BA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3B234E" w:rsidRDefault="008332BA" w:rsidP="008332B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Diretora de Recursos Humanos </w:t>
      </w:r>
    </w:p>
    <w:p w:rsidR="00F72D29" w:rsidRDefault="00F72D29" w:rsidP="00F72D29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18/12/2018</w:t>
      </w:r>
    </w:p>
    <w:p w:rsidR="00F72D29" w:rsidRDefault="00F72D29" w:rsidP="00F72D29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bookmarkStart w:id="0" w:name="_GoBack"/>
      <w:bookmarkEnd w:id="0"/>
    </w:p>
    <w:sectPr w:rsidR="00F72D29" w:rsidSect="00F1693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70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6D" w:rsidRDefault="00F93C6D" w:rsidP="00BB4A02">
      <w:pPr>
        <w:spacing w:after="0" w:line="240" w:lineRule="auto"/>
      </w:pPr>
      <w:r>
        <w:separator/>
      </w:r>
    </w:p>
  </w:endnote>
  <w:endnote w:type="continuationSeparator" w:id="0">
    <w:p w:rsidR="00F93C6D" w:rsidRDefault="00F93C6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6D" w:rsidRDefault="00F93C6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C6D" w:rsidRPr="0008678C" w:rsidRDefault="00F93C6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F93C6D" w:rsidRPr="0008678C" w:rsidRDefault="00F93C6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F93C6D" w:rsidRPr="0008678C" w:rsidRDefault="00F93C6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F93C6D" w:rsidRPr="0008678C" w:rsidRDefault="00F93C6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6D" w:rsidRDefault="00F93C6D" w:rsidP="00BB4A02">
      <w:pPr>
        <w:spacing w:after="0" w:line="240" w:lineRule="auto"/>
      </w:pPr>
      <w:r>
        <w:separator/>
      </w:r>
    </w:p>
  </w:footnote>
  <w:footnote w:type="continuationSeparator" w:id="0">
    <w:p w:rsidR="00F93C6D" w:rsidRDefault="00F93C6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6D" w:rsidRDefault="007C1A4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6D" w:rsidRDefault="00F93C6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C6D" w:rsidRPr="001376AE" w:rsidRDefault="00F93C6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F93C6D" w:rsidRPr="0012578D" w:rsidRDefault="00F93C6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F93C6D" w:rsidRPr="00BB4A02" w:rsidRDefault="00F93C6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F93C6D" w:rsidRPr="001376AE" w:rsidRDefault="00F93C6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F93C6D" w:rsidRPr="0012578D" w:rsidRDefault="00F93C6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F93C6D" w:rsidRPr="00BB4A02" w:rsidRDefault="00F93C6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6D" w:rsidRDefault="007C1A4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13DE"/>
    <w:rsid w:val="00001FC0"/>
    <w:rsid w:val="00002062"/>
    <w:rsid w:val="00002FB5"/>
    <w:rsid w:val="00003DB5"/>
    <w:rsid w:val="0000402E"/>
    <w:rsid w:val="00004083"/>
    <w:rsid w:val="000041E2"/>
    <w:rsid w:val="00004286"/>
    <w:rsid w:val="000060B7"/>
    <w:rsid w:val="00006125"/>
    <w:rsid w:val="00006C88"/>
    <w:rsid w:val="00006FC5"/>
    <w:rsid w:val="0000772F"/>
    <w:rsid w:val="000077C5"/>
    <w:rsid w:val="00007B80"/>
    <w:rsid w:val="0001052B"/>
    <w:rsid w:val="00010954"/>
    <w:rsid w:val="00010A8F"/>
    <w:rsid w:val="00010FEF"/>
    <w:rsid w:val="00011300"/>
    <w:rsid w:val="00011835"/>
    <w:rsid w:val="000118F6"/>
    <w:rsid w:val="00011B3D"/>
    <w:rsid w:val="00012715"/>
    <w:rsid w:val="00012BD8"/>
    <w:rsid w:val="0001361A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0F7B"/>
    <w:rsid w:val="00021092"/>
    <w:rsid w:val="00021852"/>
    <w:rsid w:val="00021875"/>
    <w:rsid w:val="00021A89"/>
    <w:rsid w:val="00021AD4"/>
    <w:rsid w:val="00022126"/>
    <w:rsid w:val="00023FA1"/>
    <w:rsid w:val="0002415A"/>
    <w:rsid w:val="00024924"/>
    <w:rsid w:val="000251D1"/>
    <w:rsid w:val="0002562B"/>
    <w:rsid w:val="00025BAE"/>
    <w:rsid w:val="00025DB4"/>
    <w:rsid w:val="00026014"/>
    <w:rsid w:val="0002634D"/>
    <w:rsid w:val="0002675E"/>
    <w:rsid w:val="00027CBD"/>
    <w:rsid w:val="00027D33"/>
    <w:rsid w:val="00031654"/>
    <w:rsid w:val="0003195F"/>
    <w:rsid w:val="00031B81"/>
    <w:rsid w:val="00031E03"/>
    <w:rsid w:val="00032B91"/>
    <w:rsid w:val="00032CC8"/>
    <w:rsid w:val="00032D0E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3C3E"/>
    <w:rsid w:val="0004427E"/>
    <w:rsid w:val="000449B7"/>
    <w:rsid w:val="000449C2"/>
    <w:rsid w:val="00044D04"/>
    <w:rsid w:val="00045E0C"/>
    <w:rsid w:val="00046E44"/>
    <w:rsid w:val="00047BF2"/>
    <w:rsid w:val="0005037B"/>
    <w:rsid w:val="00050480"/>
    <w:rsid w:val="00051489"/>
    <w:rsid w:val="000515A7"/>
    <w:rsid w:val="00051977"/>
    <w:rsid w:val="00052335"/>
    <w:rsid w:val="00053232"/>
    <w:rsid w:val="0005332D"/>
    <w:rsid w:val="000539EF"/>
    <w:rsid w:val="00054861"/>
    <w:rsid w:val="00055364"/>
    <w:rsid w:val="000556C2"/>
    <w:rsid w:val="00055FAE"/>
    <w:rsid w:val="000561CB"/>
    <w:rsid w:val="0005712B"/>
    <w:rsid w:val="00057AB1"/>
    <w:rsid w:val="00057AC4"/>
    <w:rsid w:val="00057EB4"/>
    <w:rsid w:val="00060E3A"/>
    <w:rsid w:val="00061341"/>
    <w:rsid w:val="0006194A"/>
    <w:rsid w:val="00061A7E"/>
    <w:rsid w:val="0006243F"/>
    <w:rsid w:val="00064958"/>
    <w:rsid w:val="00064B7B"/>
    <w:rsid w:val="00064E92"/>
    <w:rsid w:val="0006588E"/>
    <w:rsid w:val="00066958"/>
    <w:rsid w:val="000702D5"/>
    <w:rsid w:val="00070524"/>
    <w:rsid w:val="00070688"/>
    <w:rsid w:val="00071CD6"/>
    <w:rsid w:val="00071F1B"/>
    <w:rsid w:val="0007214C"/>
    <w:rsid w:val="00072AA8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50A"/>
    <w:rsid w:val="00083552"/>
    <w:rsid w:val="00083737"/>
    <w:rsid w:val="000846F5"/>
    <w:rsid w:val="0008512A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08"/>
    <w:rsid w:val="0009398F"/>
    <w:rsid w:val="00093D13"/>
    <w:rsid w:val="00093EF0"/>
    <w:rsid w:val="00094916"/>
    <w:rsid w:val="00094B2C"/>
    <w:rsid w:val="00094CCE"/>
    <w:rsid w:val="00095AF4"/>
    <w:rsid w:val="00095EEC"/>
    <w:rsid w:val="00095F57"/>
    <w:rsid w:val="0009669E"/>
    <w:rsid w:val="000967D2"/>
    <w:rsid w:val="00097396"/>
    <w:rsid w:val="000977AB"/>
    <w:rsid w:val="000A00D8"/>
    <w:rsid w:val="000A0973"/>
    <w:rsid w:val="000A0A92"/>
    <w:rsid w:val="000A14D6"/>
    <w:rsid w:val="000A2817"/>
    <w:rsid w:val="000A3753"/>
    <w:rsid w:val="000A39FE"/>
    <w:rsid w:val="000A3D09"/>
    <w:rsid w:val="000A41EF"/>
    <w:rsid w:val="000A4CD3"/>
    <w:rsid w:val="000A5568"/>
    <w:rsid w:val="000A5CAD"/>
    <w:rsid w:val="000A63EB"/>
    <w:rsid w:val="000A66A8"/>
    <w:rsid w:val="000A6D06"/>
    <w:rsid w:val="000A7559"/>
    <w:rsid w:val="000A755D"/>
    <w:rsid w:val="000A7588"/>
    <w:rsid w:val="000A7A5C"/>
    <w:rsid w:val="000B0386"/>
    <w:rsid w:val="000B03F5"/>
    <w:rsid w:val="000B04F4"/>
    <w:rsid w:val="000B076B"/>
    <w:rsid w:val="000B0AA4"/>
    <w:rsid w:val="000B0DE7"/>
    <w:rsid w:val="000B16C8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1B5E"/>
    <w:rsid w:val="000C1F71"/>
    <w:rsid w:val="000C2220"/>
    <w:rsid w:val="000C31F3"/>
    <w:rsid w:val="000C340B"/>
    <w:rsid w:val="000C35B1"/>
    <w:rsid w:val="000C45B7"/>
    <w:rsid w:val="000C5429"/>
    <w:rsid w:val="000C6968"/>
    <w:rsid w:val="000C6D48"/>
    <w:rsid w:val="000C6EBD"/>
    <w:rsid w:val="000C7471"/>
    <w:rsid w:val="000C7791"/>
    <w:rsid w:val="000C77A2"/>
    <w:rsid w:val="000D0383"/>
    <w:rsid w:val="000D03A3"/>
    <w:rsid w:val="000D05E2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2FD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3B61"/>
    <w:rsid w:val="000E462D"/>
    <w:rsid w:val="000E4CBF"/>
    <w:rsid w:val="000E53FE"/>
    <w:rsid w:val="000E57A9"/>
    <w:rsid w:val="000E5EFD"/>
    <w:rsid w:val="000E608F"/>
    <w:rsid w:val="000E7414"/>
    <w:rsid w:val="000E7E5A"/>
    <w:rsid w:val="000F0009"/>
    <w:rsid w:val="000F0FBF"/>
    <w:rsid w:val="000F14AD"/>
    <w:rsid w:val="000F19AA"/>
    <w:rsid w:val="000F29C3"/>
    <w:rsid w:val="000F3CB2"/>
    <w:rsid w:val="000F3D8F"/>
    <w:rsid w:val="000F42AC"/>
    <w:rsid w:val="000F4C20"/>
    <w:rsid w:val="000F51A3"/>
    <w:rsid w:val="000F5318"/>
    <w:rsid w:val="000F5AD9"/>
    <w:rsid w:val="000F5CB1"/>
    <w:rsid w:val="001001AA"/>
    <w:rsid w:val="00100497"/>
    <w:rsid w:val="001004E6"/>
    <w:rsid w:val="00100F25"/>
    <w:rsid w:val="00100FDA"/>
    <w:rsid w:val="0010119E"/>
    <w:rsid w:val="001014CB"/>
    <w:rsid w:val="00104349"/>
    <w:rsid w:val="001044DF"/>
    <w:rsid w:val="001046C3"/>
    <w:rsid w:val="00104BCD"/>
    <w:rsid w:val="001057C1"/>
    <w:rsid w:val="00105EEA"/>
    <w:rsid w:val="00106A86"/>
    <w:rsid w:val="00106D23"/>
    <w:rsid w:val="0010756D"/>
    <w:rsid w:val="0011045C"/>
    <w:rsid w:val="001106E7"/>
    <w:rsid w:val="00111588"/>
    <w:rsid w:val="001115F1"/>
    <w:rsid w:val="00111BDA"/>
    <w:rsid w:val="00111DF0"/>
    <w:rsid w:val="0011247E"/>
    <w:rsid w:val="00113B11"/>
    <w:rsid w:val="001140C7"/>
    <w:rsid w:val="0011411A"/>
    <w:rsid w:val="0011510D"/>
    <w:rsid w:val="00116A17"/>
    <w:rsid w:val="00116F12"/>
    <w:rsid w:val="00117012"/>
    <w:rsid w:val="00117503"/>
    <w:rsid w:val="00117F31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36B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3041"/>
    <w:rsid w:val="00133596"/>
    <w:rsid w:val="00133B85"/>
    <w:rsid w:val="001350DF"/>
    <w:rsid w:val="00136887"/>
    <w:rsid w:val="00136943"/>
    <w:rsid w:val="00136AFE"/>
    <w:rsid w:val="00136F16"/>
    <w:rsid w:val="00136F53"/>
    <w:rsid w:val="001376AE"/>
    <w:rsid w:val="001414F2"/>
    <w:rsid w:val="00141772"/>
    <w:rsid w:val="00142161"/>
    <w:rsid w:val="001421C0"/>
    <w:rsid w:val="0014228D"/>
    <w:rsid w:val="001422C7"/>
    <w:rsid w:val="0014262F"/>
    <w:rsid w:val="001430A8"/>
    <w:rsid w:val="001441A7"/>
    <w:rsid w:val="00144F57"/>
    <w:rsid w:val="001458B8"/>
    <w:rsid w:val="00146170"/>
    <w:rsid w:val="001478BF"/>
    <w:rsid w:val="00147A43"/>
    <w:rsid w:val="00150C4A"/>
    <w:rsid w:val="00151974"/>
    <w:rsid w:val="00151E08"/>
    <w:rsid w:val="001539EC"/>
    <w:rsid w:val="00153E91"/>
    <w:rsid w:val="0015580D"/>
    <w:rsid w:val="001561E6"/>
    <w:rsid w:val="001568CB"/>
    <w:rsid w:val="001569D5"/>
    <w:rsid w:val="00156BCD"/>
    <w:rsid w:val="00157AA1"/>
    <w:rsid w:val="0016244B"/>
    <w:rsid w:val="0016383D"/>
    <w:rsid w:val="001653CD"/>
    <w:rsid w:val="00165421"/>
    <w:rsid w:val="0016655B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76F"/>
    <w:rsid w:val="00175D3D"/>
    <w:rsid w:val="00175DA9"/>
    <w:rsid w:val="0017634A"/>
    <w:rsid w:val="00176795"/>
    <w:rsid w:val="0017679F"/>
    <w:rsid w:val="00176BDB"/>
    <w:rsid w:val="00177E57"/>
    <w:rsid w:val="0018153D"/>
    <w:rsid w:val="001815D4"/>
    <w:rsid w:val="001818E4"/>
    <w:rsid w:val="00182D90"/>
    <w:rsid w:val="00185748"/>
    <w:rsid w:val="00185812"/>
    <w:rsid w:val="00185E1C"/>
    <w:rsid w:val="00186CDC"/>
    <w:rsid w:val="00187974"/>
    <w:rsid w:val="00187AB2"/>
    <w:rsid w:val="00187DEE"/>
    <w:rsid w:val="00187E99"/>
    <w:rsid w:val="00187EDA"/>
    <w:rsid w:val="001902C7"/>
    <w:rsid w:val="00190959"/>
    <w:rsid w:val="00190E23"/>
    <w:rsid w:val="00191545"/>
    <w:rsid w:val="00191C10"/>
    <w:rsid w:val="00193D7F"/>
    <w:rsid w:val="00194504"/>
    <w:rsid w:val="00194871"/>
    <w:rsid w:val="001949E5"/>
    <w:rsid w:val="00194C4C"/>
    <w:rsid w:val="0019570E"/>
    <w:rsid w:val="00195A1E"/>
    <w:rsid w:val="0019658E"/>
    <w:rsid w:val="001A1586"/>
    <w:rsid w:val="001A2690"/>
    <w:rsid w:val="001A2E57"/>
    <w:rsid w:val="001A458D"/>
    <w:rsid w:val="001A4855"/>
    <w:rsid w:val="001A4C3E"/>
    <w:rsid w:val="001A533C"/>
    <w:rsid w:val="001A5743"/>
    <w:rsid w:val="001A6909"/>
    <w:rsid w:val="001A6BC0"/>
    <w:rsid w:val="001B037F"/>
    <w:rsid w:val="001B0890"/>
    <w:rsid w:val="001B2133"/>
    <w:rsid w:val="001B2ACA"/>
    <w:rsid w:val="001B2CFE"/>
    <w:rsid w:val="001B453A"/>
    <w:rsid w:val="001B46EA"/>
    <w:rsid w:val="001B56C5"/>
    <w:rsid w:val="001B5C52"/>
    <w:rsid w:val="001B5CBB"/>
    <w:rsid w:val="001B5ED2"/>
    <w:rsid w:val="001B6221"/>
    <w:rsid w:val="001B6882"/>
    <w:rsid w:val="001B6EC7"/>
    <w:rsid w:val="001B74CF"/>
    <w:rsid w:val="001B7A04"/>
    <w:rsid w:val="001C0682"/>
    <w:rsid w:val="001C0D76"/>
    <w:rsid w:val="001C1063"/>
    <w:rsid w:val="001C14FA"/>
    <w:rsid w:val="001C268C"/>
    <w:rsid w:val="001C3DEB"/>
    <w:rsid w:val="001C4398"/>
    <w:rsid w:val="001C52C0"/>
    <w:rsid w:val="001C59E6"/>
    <w:rsid w:val="001C62C3"/>
    <w:rsid w:val="001C682F"/>
    <w:rsid w:val="001C6977"/>
    <w:rsid w:val="001C6B5F"/>
    <w:rsid w:val="001C703A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8F8"/>
    <w:rsid w:val="001D7C2B"/>
    <w:rsid w:val="001E0895"/>
    <w:rsid w:val="001E115D"/>
    <w:rsid w:val="001E138B"/>
    <w:rsid w:val="001E1546"/>
    <w:rsid w:val="001E15C9"/>
    <w:rsid w:val="001E1D0E"/>
    <w:rsid w:val="001E2FC4"/>
    <w:rsid w:val="001E3853"/>
    <w:rsid w:val="001E4110"/>
    <w:rsid w:val="001E4AE1"/>
    <w:rsid w:val="001E4B8C"/>
    <w:rsid w:val="001E58EB"/>
    <w:rsid w:val="001E5F90"/>
    <w:rsid w:val="001E715C"/>
    <w:rsid w:val="001F0503"/>
    <w:rsid w:val="001F0D48"/>
    <w:rsid w:val="001F129F"/>
    <w:rsid w:val="001F191E"/>
    <w:rsid w:val="001F252A"/>
    <w:rsid w:val="001F2983"/>
    <w:rsid w:val="001F3463"/>
    <w:rsid w:val="001F3A65"/>
    <w:rsid w:val="001F4648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37"/>
    <w:rsid w:val="002022C3"/>
    <w:rsid w:val="002032E5"/>
    <w:rsid w:val="00203635"/>
    <w:rsid w:val="00203B02"/>
    <w:rsid w:val="00204B04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037A"/>
    <w:rsid w:val="00223E4A"/>
    <w:rsid w:val="0022408E"/>
    <w:rsid w:val="00224348"/>
    <w:rsid w:val="00224574"/>
    <w:rsid w:val="00224712"/>
    <w:rsid w:val="002247C1"/>
    <w:rsid w:val="00224996"/>
    <w:rsid w:val="00226133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196"/>
    <w:rsid w:val="002332C7"/>
    <w:rsid w:val="00233DC0"/>
    <w:rsid w:val="002345C4"/>
    <w:rsid w:val="00235763"/>
    <w:rsid w:val="002361E2"/>
    <w:rsid w:val="002363C7"/>
    <w:rsid w:val="00236E04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4311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027"/>
    <w:rsid w:val="002536DD"/>
    <w:rsid w:val="0025397C"/>
    <w:rsid w:val="00254DDC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6EA0"/>
    <w:rsid w:val="00267635"/>
    <w:rsid w:val="00270136"/>
    <w:rsid w:val="00270AB8"/>
    <w:rsid w:val="00271EAE"/>
    <w:rsid w:val="00271EFC"/>
    <w:rsid w:val="00272A87"/>
    <w:rsid w:val="00272FF1"/>
    <w:rsid w:val="002737CB"/>
    <w:rsid w:val="00273EB4"/>
    <w:rsid w:val="00274247"/>
    <w:rsid w:val="00274A43"/>
    <w:rsid w:val="00274D8F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1453"/>
    <w:rsid w:val="00281A67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0FA8"/>
    <w:rsid w:val="00291779"/>
    <w:rsid w:val="00291ED2"/>
    <w:rsid w:val="00293253"/>
    <w:rsid w:val="0029379C"/>
    <w:rsid w:val="002942E4"/>
    <w:rsid w:val="00295B60"/>
    <w:rsid w:val="0029613C"/>
    <w:rsid w:val="002A0A54"/>
    <w:rsid w:val="002A120F"/>
    <w:rsid w:val="002A1434"/>
    <w:rsid w:val="002A1BB4"/>
    <w:rsid w:val="002A224E"/>
    <w:rsid w:val="002A2317"/>
    <w:rsid w:val="002A2831"/>
    <w:rsid w:val="002A2978"/>
    <w:rsid w:val="002A360A"/>
    <w:rsid w:val="002A3AA6"/>
    <w:rsid w:val="002A3F19"/>
    <w:rsid w:val="002A486F"/>
    <w:rsid w:val="002A4DE6"/>
    <w:rsid w:val="002A5643"/>
    <w:rsid w:val="002A7595"/>
    <w:rsid w:val="002A792E"/>
    <w:rsid w:val="002A7D7D"/>
    <w:rsid w:val="002B0356"/>
    <w:rsid w:val="002B118E"/>
    <w:rsid w:val="002B12F9"/>
    <w:rsid w:val="002B1DDC"/>
    <w:rsid w:val="002B3072"/>
    <w:rsid w:val="002B317F"/>
    <w:rsid w:val="002B340F"/>
    <w:rsid w:val="002B3A47"/>
    <w:rsid w:val="002B4774"/>
    <w:rsid w:val="002B5553"/>
    <w:rsid w:val="002B5572"/>
    <w:rsid w:val="002B5C3F"/>
    <w:rsid w:val="002B6084"/>
    <w:rsid w:val="002B64BA"/>
    <w:rsid w:val="002B6C56"/>
    <w:rsid w:val="002B71E0"/>
    <w:rsid w:val="002B725A"/>
    <w:rsid w:val="002B78D6"/>
    <w:rsid w:val="002B7E6A"/>
    <w:rsid w:val="002C06C7"/>
    <w:rsid w:val="002C07DF"/>
    <w:rsid w:val="002C15AB"/>
    <w:rsid w:val="002C2400"/>
    <w:rsid w:val="002C335F"/>
    <w:rsid w:val="002C47D4"/>
    <w:rsid w:val="002C4889"/>
    <w:rsid w:val="002C4B3C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2912"/>
    <w:rsid w:val="002D3021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123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625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421"/>
    <w:rsid w:val="00300C7D"/>
    <w:rsid w:val="00301699"/>
    <w:rsid w:val="003016ED"/>
    <w:rsid w:val="0030182E"/>
    <w:rsid w:val="003025FD"/>
    <w:rsid w:val="003027F3"/>
    <w:rsid w:val="00303221"/>
    <w:rsid w:val="0030333A"/>
    <w:rsid w:val="00303CCE"/>
    <w:rsid w:val="00303EB5"/>
    <w:rsid w:val="003048F8"/>
    <w:rsid w:val="0030534F"/>
    <w:rsid w:val="0030547F"/>
    <w:rsid w:val="00305A4B"/>
    <w:rsid w:val="00305B90"/>
    <w:rsid w:val="00306443"/>
    <w:rsid w:val="00306DF4"/>
    <w:rsid w:val="00307545"/>
    <w:rsid w:val="00310BFC"/>
    <w:rsid w:val="003111DB"/>
    <w:rsid w:val="0031176C"/>
    <w:rsid w:val="00311D91"/>
    <w:rsid w:val="0031207A"/>
    <w:rsid w:val="0031361D"/>
    <w:rsid w:val="003136F2"/>
    <w:rsid w:val="00313C69"/>
    <w:rsid w:val="00314830"/>
    <w:rsid w:val="00314B29"/>
    <w:rsid w:val="0031541F"/>
    <w:rsid w:val="003157B3"/>
    <w:rsid w:val="00316D16"/>
    <w:rsid w:val="00317C83"/>
    <w:rsid w:val="00317EEA"/>
    <w:rsid w:val="0032087D"/>
    <w:rsid w:val="00320B93"/>
    <w:rsid w:val="00321CCC"/>
    <w:rsid w:val="00322318"/>
    <w:rsid w:val="0032235D"/>
    <w:rsid w:val="00322C76"/>
    <w:rsid w:val="0032320B"/>
    <w:rsid w:val="00323218"/>
    <w:rsid w:val="00323A63"/>
    <w:rsid w:val="003252A1"/>
    <w:rsid w:val="00325BAB"/>
    <w:rsid w:val="00325C72"/>
    <w:rsid w:val="00325DBA"/>
    <w:rsid w:val="00326705"/>
    <w:rsid w:val="00326872"/>
    <w:rsid w:val="00327031"/>
    <w:rsid w:val="003272B1"/>
    <w:rsid w:val="0033000D"/>
    <w:rsid w:val="0033015C"/>
    <w:rsid w:val="0033045C"/>
    <w:rsid w:val="00330892"/>
    <w:rsid w:val="00331430"/>
    <w:rsid w:val="00331E8E"/>
    <w:rsid w:val="0033269D"/>
    <w:rsid w:val="00332DA7"/>
    <w:rsid w:val="00333D45"/>
    <w:rsid w:val="0033409B"/>
    <w:rsid w:val="003348AA"/>
    <w:rsid w:val="00334CD6"/>
    <w:rsid w:val="00334EE7"/>
    <w:rsid w:val="00335EF7"/>
    <w:rsid w:val="00336A08"/>
    <w:rsid w:val="00336C68"/>
    <w:rsid w:val="00337698"/>
    <w:rsid w:val="00337702"/>
    <w:rsid w:val="00337886"/>
    <w:rsid w:val="00337C1C"/>
    <w:rsid w:val="003401D5"/>
    <w:rsid w:val="00340560"/>
    <w:rsid w:val="00340C5E"/>
    <w:rsid w:val="0034131A"/>
    <w:rsid w:val="003416E3"/>
    <w:rsid w:val="00341886"/>
    <w:rsid w:val="00341A24"/>
    <w:rsid w:val="00342902"/>
    <w:rsid w:val="00343641"/>
    <w:rsid w:val="003444CA"/>
    <w:rsid w:val="00344BFE"/>
    <w:rsid w:val="00346177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67370"/>
    <w:rsid w:val="003701C3"/>
    <w:rsid w:val="0037034F"/>
    <w:rsid w:val="00370B81"/>
    <w:rsid w:val="00370E35"/>
    <w:rsid w:val="00372482"/>
    <w:rsid w:val="003725CA"/>
    <w:rsid w:val="00372B8B"/>
    <w:rsid w:val="00373951"/>
    <w:rsid w:val="00373B5E"/>
    <w:rsid w:val="00373C5B"/>
    <w:rsid w:val="003745A7"/>
    <w:rsid w:val="00374765"/>
    <w:rsid w:val="00374779"/>
    <w:rsid w:val="003749B1"/>
    <w:rsid w:val="003768E5"/>
    <w:rsid w:val="00377AF9"/>
    <w:rsid w:val="0038059E"/>
    <w:rsid w:val="0038102B"/>
    <w:rsid w:val="00381130"/>
    <w:rsid w:val="003815AA"/>
    <w:rsid w:val="003816FE"/>
    <w:rsid w:val="00381B6E"/>
    <w:rsid w:val="00381EDD"/>
    <w:rsid w:val="003824CF"/>
    <w:rsid w:val="003832CB"/>
    <w:rsid w:val="00383FF5"/>
    <w:rsid w:val="003844A6"/>
    <w:rsid w:val="0038589B"/>
    <w:rsid w:val="0038626C"/>
    <w:rsid w:val="003867C8"/>
    <w:rsid w:val="00386A7E"/>
    <w:rsid w:val="00387C4B"/>
    <w:rsid w:val="00387C96"/>
    <w:rsid w:val="00390AF1"/>
    <w:rsid w:val="003915BC"/>
    <w:rsid w:val="00391E86"/>
    <w:rsid w:val="0039290D"/>
    <w:rsid w:val="003935EE"/>
    <w:rsid w:val="00393636"/>
    <w:rsid w:val="00394FF2"/>
    <w:rsid w:val="00395113"/>
    <w:rsid w:val="00395350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0AC"/>
    <w:rsid w:val="003A4A2F"/>
    <w:rsid w:val="003A4BD9"/>
    <w:rsid w:val="003A5283"/>
    <w:rsid w:val="003A593C"/>
    <w:rsid w:val="003A6694"/>
    <w:rsid w:val="003A7EC2"/>
    <w:rsid w:val="003B03A7"/>
    <w:rsid w:val="003B08FA"/>
    <w:rsid w:val="003B1040"/>
    <w:rsid w:val="003B1D73"/>
    <w:rsid w:val="003B234E"/>
    <w:rsid w:val="003B267B"/>
    <w:rsid w:val="003B2DB0"/>
    <w:rsid w:val="003B3140"/>
    <w:rsid w:val="003B3A90"/>
    <w:rsid w:val="003B3FB3"/>
    <w:rsid w:val="003B472F"/>
    <w:rsid w:val="003B47E8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D61"/>
    <w:rsid w:val="003C1F65"/>
    <w:rsid w:val="003C2102"/>
    <w:rsid w:val="003C29D4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584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7FA"/>
    <w:rsid w:val="003E5882"/>
    <w:rsid w:val="003E5BF8"/>
    <w:rsid w:val="003E6F1C"/>
    <w:rsid w:val="003F0D92"/>
    <w:rsid w:val="003F1150"/>
    <w:rsid w:val="003F17E3"/>
    <w:rsid w:val="003F1E7C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755"/>
    <w:rsid w:val="00400903"/>
    <w:rsid w:val="00400FA2"/>
    <w:rsid w:val="00401931"/>
    <w:rsid w:val="00401D2B"/>
    <w:rsid w:val="00401FD5"/>
    <w:rsid w:val="00402D4D"/>
    <w:rsid w:val="00404BFF"/>
    <w:rsid w:val="0040539D"/>
    <w:rsid w:val="00405A07"/>
    <w:rsid w:val="00405AB4"/>
    <w:rsid w:val="00405BEB"/>
    <w:rsid w:val="004060B2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1ED"/>
    <w:rsid w:val="004238B6"/>
    <w:rsid w:val="00423BD7"/>
    <w:rsid w:val="00425811"/>
    <w:rsid w:val="00425E52"/>
    <w:rsid w:val="00425E93"/>
    <w:rsid w:val="00425F51"/>
    <w:rsid w:val="004268FC"/>
    <w:rsid w:val="00426B66"/>
    <w:rsid w:val="00427153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A2F"/>
    <w:rsid w:val="00440027"/>
    <w:rsid w:val="0044022E"/>
    <w:rsid w:val="00440298"/>
    <w:rsid w:val="004405DB"/>
    <w:rsid w:val="00440795"/>
    <w:rsid w:val="00440DB5"/>
    <w:rsid w:val="00441CAA"/>
    <w:rsid w:val="00441E85"/>
    <w:rsid w:val="00442AC2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1B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12A2"/>
    <w:rsid w:val="00462EAA"/>
    <w:rsid w:val="004631ED"/>
    <w:rsid w:val="00463B23"/>
    <w:rsid w:val="00463B88"/>
    <w:rsid w:val="00464054"/>
    <w:rsid w:val="0046446C"/>
    <w:rsid w:val="00465A9D"/>
    <w:rsid w:val="00465B4D"/>
    <w:rsid w:val="00465CBC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66D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14F4"/>
    <w:rsid w:val="00482EB0"/>
    <w:rsid w:val="004832D8"/>
    <w:rsid w:val="00483A73"/>
    <w:rsid w:val="00483E37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1ABF"/>
    <w:rsid w:val="00492395"/>
    <w:rsid w:val="00492EC9"/>
    <w:rsid w:val="00492EFE"/>
    <w:rsid w:val="00493778"/>
    <w:rsid w:val="0049412F"/>
    <w:rsid w:val="0049440F"/>
    <w:rsid w:val="0049540C"/>
    <w:rsid w:val="00495456"/>
    <w:rsid w:val="00496E35"/>
    <w:rsid w:val="004978DE"/>
    <w:rsid w:val="004A1149"/>
    <w:rsid w:val="004A13F9"/>
    <w:rsid w:val="004A1518"/>
    <w:rsid w:val="004A19B8"/>
    <w:rsid w:val="004A2BB9"/>
    <w:rsid w:val="004A2D69"/>
    <w:rsid w:val="004A39D2"/>
    <w:rsid w:val="004A3C9F"/>
    <w:rsid w:val="004A4050"/>
    <w:rsid w:val="004A4CCC"/>
    <w:rsid w:val="004A50E4"/>
    <w:rsid w:val="004A5C52"/>
    <w:rsid w:val="004A6480"/>
    <w:rsid w:val="004A7B70"/>
    <w:rsid w:val="004B00BD"/>
    <w:rsid w:val="004B089D"/>
    <w:rsid w:val="004B0C54"/>
    <w:rsid w:val="004B0E80"/>
    <w:rsid w:val="004B395F"/>
    <w:rsid w:val="004B41F0"/>
    <w:rsid w:val="004B43F3"/>
    <w:rsid w:val="004B46B1"/>
    <w:rsid w:val="004B4B4A"/>
    <w:rsid w:val="004B5130"/>
    <w:rsid w:val="004B518A"/>
    <w:rsid w:val="004B51B4"/>
    <w:rsid w:val="004B527B"/>
    <w:rsid w:val="004B5289"/>
    <w:rsid w:val="004B5631"/>
    <w:rsid w:val="004B5E53"/>
    <w:rsid w:val="004B7697"/>
    <w:rsid w:val="004B76DB"/>
    <w:rsid w:val="004C08D8"/>
    <w:rsid w:val="004C0AE2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4E1"/>
    <w:rsid w:val="004D0A9B"/>
    <w:rsid w:val="004D11C2"/>
    <w:rsid w:val="004D16E1"/>
    <w:rsid w:val="004D236B"/>
    <w:rsid w:val="004D2603"/>
    <w:rsid w:val="004D29CA"/>
    <w:rsid w:val="004D3032"/>
    <w:rsid w:val="004D35D0"/>
    <w:rsid w:val="004D446E"/>
    <w:rsid w:val="004D4580"/>
    <w:rsid w:val="004D5024"/>
    <w:rsid w:val="004D5222"/>
    <w:rsid w:val="004D6C84"/>
    <w:rsid w:val="004D6E20"/>
    <w:rsid w:val="004D6F38"/>
    <w:rsid w:val="004D79F9"/>
    <w:rsid w:val="004D7B2A"/>
    <w:rsid w:val="004D7BD6"/>
    <w:rsid w:val="004E107D"/>
    <w:rsid w:val="004E19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36FE"/>
    <w:rsid w:val="004F4299"/>
    <w:rsid w:val="004F4864"/>
    <w:rsid w:val="004F51DE"/>
    <w:rsid w:val="004F5754"/>
    <w:rsid w:val="004F6396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38F"/>
    <w:rsid w:val="005064C6"/>
    <w:rsid w:val="00506946"/>
    <w:rsid w:val="00507CC0"/>
    <w:rsid w:val="00510EAD"/>
    <w:rsid w:val="005116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7AB"/>
    <w:rsid w:val="00530CAC"/>
    <w:rsid w:val="00530FF9"/>
    <w:rsid w:val="005314B1"/>
    <w:rsid w:val="0053168B"/>
    <w:rsid w:val="005317CA"/>
    <w:rsid w:val="00531955"/>
    <w:rsid w:val="0053206D"/>
    <w:rsid w:val="00532108"/>
    <w:rsid w:val="0053230D"/>
    <w:rsid w:val="00532365"/>
    <w:rsid w:val="00533838"/>
    <w:rsid w:val="00534821"/>
    <w:rsid w:val="0053482D"/>
    <w:rsid w:val="00534B9A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12A"/>
    <w:rsid w:val="00546880"/>
    <w:rsid w:val="00546F25"/>
    <w:rsid w:val="00550178"/>
    <w:rsid w:val="005505CD"/>
    <w:rsid w:val="00550B6A"/>
    <w:rsid w:val="00550EF0"/>
    <w:rsid w:val="005519B1"/>
    <w:rsid w:val="00553674"/>
    <w:rsid w:val="00553BD9"/>
    <w:rsid w:val="0055424D"/>
    <w:rsid w:val="005548D7"/>
    <w:rsid w:val="00554A7A"/>
    <w:rsid w:val="00554AC3"/>
    <w:rsid w:val="005564E1"/>
    <w:rsid w:val="00556991"/>
    <w:rsid w:val="00557DDC"/>
    <w:rsid w:val="00560803"/>
    <w:rsid w:val="00560D48"/>
    <w:rsid w:val="0056165B"/>
    <w:rsid w:val="00561820"/>
    <w:rsid w:val="00563C0A"/>
    <w:rsid w:val="00563E42"/>
    <w:rsid w:val="00564289"/>
    <w:rsid w:val="0056471D"/>
    <w:rsid w:val="00564A9B"/>
    <w:rsid w:val="00564AC7"/>
    <w:rsid w:val="00564E87"/>
    <w:rsid w:val="00565DFE"/>
    <w:rsid w:val="00566BA2"/>
    <w:rsid w:val="005670A5"/>
    <w:rsid w:val="00570A9C"/>
    <w:rsid w:val="00570E89"/>
    <w:rsid w:val="0057139E"/>
    <w:rsid w:val="00571B61"/>
    <w:rsid w:val="00571F2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6F6"/>
    <w:rsid w:val="00576FE5"/>
    <w:rsid w:val="00577EEF"/>
    <w:rsid w:val="0058029A"/>
    <w:rsid w:val="005803A3"/>
    <w:rsid w:val="00580782"/>
    <w:rsid w:val="00581698"/>
    <w:rsid w:val="0058177E"/>
    <w:rsid w:val="00582C9F"/>
    <w:rsid w:val="0058348C"/>
    <w:rsid w:val="005834E3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0C9B"/>
    <w:rsid w:val="00591531"/>
    <w:rsid w:val="0059269B"/>
    <w:rsid w:val="00592E0A"/>
    <w:rsid w:val="00592FAF"/>
    <w:rsid w:val="0059307E"/>
    <w:rsid w:val="0059308D"/>
    <w:rsid w:val="005934D3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549B"/>
    <w:rsid w:val="005A6887"/>
    <w:rsid w:val="005A6CDC"/>
    <w:rsid w:val="005A77F6"/>
    <w:rsid w:val="005B1FB1"/>
    <w:rsid w:val="005B245E"/>
    <w:rsid w:val="005B3222"/>
    <w:rsid w:val="005B33B8"/>
    <w:rsid w:val="005B3BC1"/>
    <w:rsid w:val="005B50FF"/>
    <w:rsid w:val="005B5416"/>
    <w:rsid w:val="005B5A3F"/>
    <w:rsid w:val="005B5D58"/>
    <w:rsid w:val="005B6726"/>
    <w:rsid w:val="005B6CD0"/>
    <w:rsid w:val="005B7F66"/>
    <w:rsid w:val="005C062E"/>
    <w:rsid w:val="005C06EE"/>
    <w:rsid w:val="005C0B6D"/>
    <w:rsid w:val="005C0E52"/>
    <w:rsid w:val="005C0F53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77"/>
    <w:rsid w:val="005C6DAB"/>
    <w:rsid w:val="005C7209"/>
    <w:rsid w:val="005C7267"/>
    <w:rsid w:val="005D0315"/>
    <w:rsid w:val="005D079E"/>
    <w:rsid w:val="005D085C"/>
    <w:rsid w:val="005D1496"/>
    <w:rsid w:val="005D1E97"/>
    <w:rsid w:val="005D2300"/>
    <w:rsid w:val="005D3525"/>
    <w:rsid w:val="005D3575"/>
    <w:rsid w:val="005D360B"/>
    <w:rsid w:val="005D38B6"/>
    <w:rsid w:val="005D3E2E"/>
    <w:rsid w:val="005D4080"/>
    <w:rsid w:val="005D4E97"/>
    <w:rsid w:val="005D4F39"/>
    <w:rsid w:val="005D50B9"/>
    <w:rsid w:val="005D5632"/>
    <w:rsid w:val="005D5ADA"/>
    <w:rsid w:val="005D6017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3FEA"/>
    <w:rsid w:val="005E5440"/>
    <w:rsid w:val="005E5D7F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22FB"/>
    <w:rsid w:val="006038F5"/>
    <w:rsid w:val="00604BB2"/>
    <w:rsid w:val="00604BF9"/>
    <w:rsid w:val="00604D29"/>
    <w:rsid w:val="006051AF"/>
    <w:rsid w:val="00605D2D"/>
    <w:rsid w:val="00606115"/>
    <w:rsid w:val="00606C93"/>
    <w:rsid w:val="0061008D"/>
    <w:rsid w:val="00610337"/>
    <w:rsid w:val="00610DA0"/>
    <w:rsid w:val="00610ECD"/>
    <w:rsid w:val="00611754"/>
    <w:rsid w:val="0061187F"/>
    <w:rsid w:val="00611E51"/>
    <w:rsid w:val="00611ED1"/>
    <w:rsid w:val="006127FA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875"/>
    <w:rsid w:val="00623F9C"/>
    <w:rsid w:val="00624247"/>
    <w:rsid w:val="00624585"/>
    <w:rsid w:val="00624F57"/>
    <w:rsid w:val="00625572"/>
    <w:rsid w:val="00625986"/>
    <w:rsid w:val="006264FD"/>
    <w:rsid w:val="00626D5E"/>
    <w:rsid w:val="00626FB6"/>
    <w:rsid w:val="006275C0"/>
    <w:rsid w:val="006277FA"/>
    <w:rsid w:val="00630097"/>
    <w:rsid w:val="00633142"/>
    <w:rsid w:val="006334D9"/>
    <w:rsid w:val="006344FB"/>
    <w:rsid w:val="006346A3"/>
    <w:rsid w:val="0063498C"/>
    <w:rsid w:val="00634A77"/>
    <w:rsid w:val="00634F18"/>
    <w:rsid w:val="00635366"/>
    <w:rsid w:val="00635762"/>
    <w:rsid w:val="00635E9A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A8A"/>
    <w:rsid w:val="00640BF9"/>
    <w:rsid w:val="00640F6C"/>
    <w:rsid w:val="00641E78"/>
    <w:rsid w:val="00642009"/>
    <w:rsid w:val="0064223F"/>
    <w:rsid w:val="00642BEC"/>
    <w:rsid w:val="00643663"/>
    <w:rsid w:val="00643C82"/>
    <w:rsid w:val="006444B0"/>
    <w:rsid w:val="00644824"/>
    <w:rsid w:val="0064661B"/>
    <w:rsid w:val="00647589"/>
    <w:rsid w:val="0064775F"/>
    <w:rsid w:val="00647781"/>
    <w:rsid w:val="006478AC"/>
    <w:rsid w:val="00647BCA"/>
    <w:rsid w:val="00647C5F"/>
    <w:rsid w:val="006504C4"/>
    <w:rsid w:val="00650C71"/>
    <w:rsid w:val="00651523"/>
    <w:rsid w:val="00651E19"/>
    <w:rsid w:val="0065282A"/>
    <w:rsid w:val="00652C79"/>
    <w:rsid w:val="00653298"/>
    <w:rsid w:val="00653CB1"/>
    <w:rsid w:val="0065427F"/>
    <w:rsid w:val="0065436F"/>
    <w:rsid w:val="006544E8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1131"/>
    <w:rsid w:val="006620A7"/>
    <w:rsid w:val="00662B2A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E61"/>
    <w:rsid w:val="00673597"/>
    <w:rsid w:val="0067363B"/>
    <w:rsid w:val="00673E27"/>
    <w:rsid w:val="00674599"/>
    <w:rsid w:val="00674DC4"/>
    <w:rsid w:val="0067508E"/>
    <w:rsid w:val="006757B0"/>
    <w:rsid w:val="00676099"/>
    <w:rsid w:val="0067672B"/>
    <w:rsid w:val="00676889"/>
    <w:rsid w:val="00677158"/>
    <w:rsid w:val="00680279"/>
    <w:rsid w:val="006810CD"/>
    <w:rsid w:val="006812CE"/>
    <w:rsid w:val="00681690"/>
    <w:rsid w:val="0068273D"/>
    <w:rsid w:val="006831A6"/>
    <w:rsid w:val="0068436C"/>
    <w:rsid w:val="00684E55"/>
    <w:rsid w:val="006850E6"/>
    <w:rsid w:val="00685AC2"/>
    <w:rsid w:val="00686629"/>
    <w:rsid w:val="006870F7"/>
    <w:rsid w:val="0068732C"/>
    <w:rsid w:val="00687734"/>
    <w:rsid w:val="006904F7"/>
    <w:rsid w:val="0069092D"/>
    <w:rsid w:val="00690B5A"/>
    <w:rsid w:val="00690CC7"/>
    <w:rsid w:val="00691A43"/>
    <w:rsid w:val="0069234B"/>
    <w:rsid w:val="00692471"/>
    <w:rsid w:val="00692648"/>
    <w:rsid w:val="00692809"/>
    <w:rsid w:val="006932E9"/>
    <w:rsid w:val="00694681"/>
    <w:rsid w:val="006956CE"/>
    <w:rsid w:val="006957A8"/>
    <w:rsid w:val="00695DE6"/>
    <w:rsid w:val="00695E33"/>
    <w:rsid w:val="0069611D"/>
    <w:rsid w:val="00696379"/>
    <w:rsid w:val="00697035"/>
    <w:rsid w:val="006A0CEF"/>
    <w:rsid w:val="006A0FA1"/>
    <w:rsid w:val="006A10BB"/>
    <w:rsid w:val="006A1F3D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7D2"/>
    <w:rsid w:val="006A7D3B"/>
    <w:rsid w:val="006B0C1D"/>
    <w:rsid w:val="006B0DF8"/>
    <w:rsid w:val="006B14F8"/>
    <w:rsid w:val="006B1628"/>
    <w:rsid w:val="006B19A3"/>
    <w:rsid w:val="006B1C55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B7C5C"/>
    <w:rsid w:val="006B7CFD"/>
    <w:rsid w:val="006C0C14"/>
    <w:rsid w:val="006C182E"/>
    <w:rsid w:val="006C1A6E"/>
    <w:rsid w:val="006C2E5A"/>
    <w:rsid w:val="006C2F2E"/>
    <w:rsid w:val="006C3E7F"/>
    <w:rsid w:val="006C4C5B"/>
    <w:rsid w:val="006C602F"/>
    <w:rsid w:val="006C6DB9"/>
    <w:rsid w:val="006C7455"/>
    <w:rsid w:val="006C7632"/>
    <w:rsid w:val="006C7E21"/>
    <w:rsid w:val="006D08A4"/>
    <w:rsid w:val="006D0C04"/>
    <w:rsid w:val="006D0D76"/>
    <w:rsid w:val="006D0FF3"/>
    <w:rsid w:val="006D18D6"/>
    <w:rsid w:val="006D2485"/>
    <w:rsid w:val="006D2913"/>
    <w:rsid w:val="006D2D4E"/>
    <w:rsid w:val="006D2DEB"/>
    <w:rsid w:val="006D38BA"/>
    <w:rsid w:val="006D397B"/>
    <w:rsid w:val="006D3AAD"/>
    <w:rsid w:val="006D3EC9"/>
    <w:rsid w:val="006D447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0A8A"/>
    <w:rsid w:val="006E241A"/>
    <w:rsid w:val="006E2B8B"/>
    <w:rsid w:val="006E3433"/>
    <w:rsid w:val="006E3F8D"/>
    <w:rsid w:val="006E40A8"/>
    <w:rsid w:val="006E41B5"/>
    <w:rsid w:val="006E4339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10"/>
    <w:rsid w:val="006F0DC1"/>
    <w:rsid w:val="006F146F"/>
    <w:rsid w:val="006F17BA"/>
    <w:rsid w:val="006F1ACE"/>
    <w:rsid w:val="006F1BEF"/>
    <w:rsid w:val="006F20DD"/>
    <w:rsid w:val="006F238F"/>
    <w:rsid w:val="006F27FC"/>
    <w:rsid w:val="006F2FF8"/>
    <w:rsid w:val="006F3154"/>
    <w:rsid w:val="006F33A6"/>
    <w:rsid w:val="006F347A"/>
    <w:rsid w:val="006F3E15"/>
    <w:rsid w:val="006F3ECA"/>
    <w:rsid w:val="006F48A5"/>
    <w:rsid w:val="006F48CF"/>
    <w:rsid w:val="006F4C8E"/>
    <w:rsid w:val="006F547B"/>
    <w:rsid w:val="006F6A0B"/>
    <w:rsid w:val="007007FB"/>
    <w:rsid w:val="00700A27"/>
    <w:rsid w:val="00700D1F"/>
    <w:rsid w:val="0070126E"/>
    <w:rsid w:val="007014EF"/>
    <w:rsid w:val="00701506"/>
    <w:rsid w:val="007016AC"/>
    <w:rsid w:val="00701CA5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212"/>
    <w:rsid w:val="00705B22"/>
    <w:rsid w:val="00706581"/>
    <w:rsid w:val="00706E00"/>
    <w:rsid w:val="0070734D"/>
    <w:rsid w:val="0070754D"/>
    <w:rsid w:val="007078F9"/>
    <w:rsid w:val="007101D9"/>
    <w:rsid w:val="00711DA9"/>
    <w:rsid w:val="0071234A"/>
    <w:rsid w:val="0071331A"/>
    <w:rsid w:val="00713E66"/>
    <w:rsid w:val="0071412B"/>
    <w:rsid w:val="0071441D"/>
    <w:rsid w:val="007147EC"/>
    <w:rsid w:val="00716964"/>
    <w:rsid w:val="00716A87"/>
    <w:rsid w:val="00716CE1"/>
    <w:rsid w:val="007172D1"/>
    <w:rsid w:val="00717B72"/>
    <w:rsid w:val="00717B9E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23"/>
    <w:rsid w:val="0072784F"/>
    <w:rsid w:val="00727C4C"/>
    <w:rsid w:val="00727E56"/>
    <w:rsid w:val="007311F9"/>
    <w:rsid w:val="00731CC9"/>
    <w:rsid w:val="00731ED9"/>
    <w:rsid w:val="007327B2"/>
    <w:rsid w:val="007330EC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611B"/>
    <w:rsid w:val="0074768E"/>
    <w:rsid w:val="007507D4"/>
    <w:rsid w:val="00750F4D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C7D"/>
    <w:rsid w:val="00760FDB"/>
    <w:rsid w:val="0076239C"/>
    <w:rsid w:val="0076257B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92C"/>
    <w:rsid w:val="00771AEE"/>
    <w:rsid w:val="00771F29"/>
    <w:rsid w:val="00772381"/>
    <w:rsid w:val="00772C83"/>
    <w:rsid w:val="007735A7"/>
    <w:rsid w:val="00775557"/>
    <w:rsid w:val="00777396"/>
    <w:rsid w:val="00777AAE"/>
    <w:rsid w:val="00777B6F"/>
    <w:rsid w:val="0078056F"/>
    <w:rsid w:val="00780A9A"/>
    <w:rsid w:val="0078149C"/>
    <w:rsid w:val="0078253D"/>
    <w:rsid w:val="00782A87"/>
    <w:rsid w:val="00783393"/>
    <w:rsid w:val="00783704"/>
    <w:rsid w:val="00783E15"/>
    <w:rsid w:val="00783E48"/>
    <w:rsid w:val="00783E55"/>
    <w:rsid w:val="00785F94"/>
    <w:rsid w:val="0078645D"/>
    <w:rsid w:val="007865C1"/>
    <w:rsid w:val="007866AE"/>
    <w:rsid w:val="00786718"/>
    <w:rsid w:val="00786862"/>
    <w:rsid w:val="00786E04"/>
    <w:rsid w:val="00787784"/>
    <w:rsid w:val="007878F1"/>
    <w:rsid w:val="00787C06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004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A8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04A"/>
    <w:rsid w:val="007B106F"/>
    <w:rsid w:val="007B18AB"/>
    <w:rsid w:val="007B1922"/>
    <w:rsid w:val="007B1926"/>
    <w:rsid w:val="007B2012"/>
    <w:rsid w:val="007B203D"/>
    <w:rsid w:val="007B22FB"/>
    <w:rsid w:val="007B2692"/>
    <w:rsid w:val="007B2AA2"/>
    <w:rsid w:val="007B3210"/>
    <w:rsid w:val="007B4FD4"/>
    <w:rsid w:val="007B587D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A4D"/>
    <w:rsid w:val="007C1A8A"/>
    <w:rsid w:val="007C1C3F"/>
    <w:rsid w:val="007C1CF8"/>
    <w:rsid w:val="007C1EA7"/>
    <w:rsid w:val="007C25A3"/>
    <w:rsid w:val="007C35DE"/>
    <w:rsid w:val="007C4868"/>
    <w:rsid w:val="007C4A94"/>
    <w:rsid w:val="007C5120"/>
    <w:rsid w:val="007C5527"/>
    <w:rsid w:val="007C5AA6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B23"/>
    <w:rsid w:val="007D5C0F"/>
    <w:rsid w:val="007D5D92"/>
    <w:rsid w:val="007D609E"/>
    <w:rsid w:val="007D6562"/>
    <w:rsid w:val="007D6584"/>
    <w:rsid w:val="007D6B9E"/>
    <w:rsid w:val="007D702A"/>
    <w:rsid w:val="007E065E"/>
    <w:rsid w:val="007E0E2A"/>
    <w:rsid w:val="007E1112"/>
    <w:rsid w:val="007E1423"/>
    <w:rsid w:val="007E1689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4828"/>
    <w:rsid w:val="007F58FB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2C1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0C25"/>
    <w:rsid w:val="00811576"/>
    <w:rsid w:val="0081294E"/>
    <w:rsid w:val="00813389"/>
    <w:rsid w:val="00813E8E"/>
    <w:rsid w:val="00814725"/>
    <w:rsid w:val="00814906"/>
    <w:rsid w:val="0081516C"/>
    <w:rsid w:val="00815668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959"/>
    <w:rsid w:val="00824B44"/>
    <w:rsid w:val="00824C0A"/>
    <w:rsid w:val="0082523A"/>
    <w:rsid w:val="008255A6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2BA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5E3"/>
    <w:rsid w:val="008358C3"/>
    <w:rsid w:val="00835C38"/>
    <w:rsid w:val="00835E07"/>
    <w:rsid w:val="008367B2"/>
    <w:rsid w:val="00836BA7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BAF"/>
    <w:rsid w:val="0084662A"/>
    <w:rsid w:val="0084684D"/>
    <w:rsid w:val="00846989"/>
    <w:rsid w:val="00846E4C"/>
    <w:rsid w:val="0084733C"/>
    <w:rsid w:val="008476AA"/>
    <w:rsid w:val="00847BD2"/>
    <w:rsid w:val="008508A3"/>
    <w:rsid w:val="0085142F"/>
    <w:rsid w:val="0085192B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67423"/>
    <w:rsid w:val="008715CA"/>
    <w:rsid w:val="00871B49"/>
    <w:rsid w:val="00871CAE"/>
    <w:rsid w:val="00872513"/>
    <w:rsid w:val="00873436"/>
    <w:rsid w:val="008737EB"/>
    <w:rsid w:val="00873A1A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92"/>
    <w:rsid w:val="008824A4"/>
    <w:rsid w:val="008824C4"/>
    <w:rsid w:val="0088389B"/>
    <w:rsid w:val="00883B3B"/>
    <w:rsid w:val="00883DD4"/>
    <w:rsid w:val="00885207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4B19"/>
    <w:rsid w:val="00894BFF"/>
    <w:rsid w:val="00895CCF"/>
    <w:rsid w:val="0089640D"/>
    <w:rsid w:val="008965A4"/>
    <w:rsid w:val="008972AF"/>
    <w:rsid w:val="008977D5"/>
    <w:rsid w:val="00897BC8"/>
    <w:rsid w:val="008A04BC"/>
    <w:rsid w:val="008A07A4"/>
    <w:rsid w:val="008A1A87"/>
    <w:rsid w:val="008A27A5"/>
    <w:rsid w:val="008A3059"/>
    <w:rsid w:val="008A499B"/>
    <w:rsid w:val="008A5019"/>
    <w:rsid w:val="008A5B2B"/>
    <w:rsid w:val="008A69A2"/>
    <w:rsid w:val="008A72BA"/>
    <w:rsid w:val="008A7DA1"/>
    <w:rsid w:val="008B0087"/>
    <w:rsid w:val="008B0B1F"/>
    <w:rsid w:val="008B1090"/>
    <w:rsid w:val="008B1A4A"/>
    <w:rsid w:val="008B1FD9"/>
    <w:rsid w:val="008B2E57"/>
    <w:rsid w:val="008B38A5"/>
    <w:rsid w:val="008B38B0"/>
    <w:rsid w:val="008B43AF"/>
    <w:rsid w:val="008B459C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14F"/>
    <w:rsid w:val="008C641A"/>
    <w:rsid w:val="008C6927"/>
    <w:rsid w:val="008C7F15"/>
    <w:rsid w:val="008D07B1"/>
    <w:rsid w:val="008D0B43"/>
    <w:rsid w:val="008D12C1"/>
    <w:rsid w:val="008D158D"/>
    <w:rsid w:val="008D1945"/>
    <w:rsid w:val="008D2887"/>
    <w:rsid w:val="008D2901"/>
    <w:rsid w:val="008D3031"/>
    <w:rsid w:val="008D3FEA"/>
    <w:rsid w:val="008D40A2"/>
    <w:rsid w:val="008D445F"/>
    <w:rsid w:val="008D538C"/>
    <w:rsid w:val="008D5B2D"/>
    <w:rsid w:val="008D5C12"/>
    <w:rsid w:val="008D5D28"/>
    <w:rsid w:val="008D602A"/>
    <w:rsid w:val="008D61D8"/>
    <w:rsid w:val="008D6AE0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6BB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7C"/>
    <w:rsid w:val="008F7989"/>
    <w:rsid w:val="009002F2"/>
    <w:rsid w:val="00901792"/>
    <w:rsid w:val="0090182E"/>
    <w:rsid w:val="009020ED"/>
    <w:rsid w:val="00902349"/>
    <w:rsid w:val="009025E8"/>
    <w:rsid w:val="00902EDE"/>
    <w:rsid w:val="0090364B"/>
    <w:rsid w:val="00903DED"/>
    <w:rsid w:val="0090605A"/>
    <w:rsid w:val="00906891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32B2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2EB"/>
    <w:rsid w:val="0092154F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6944"/>
    <w:rsid w:val="00927179"/>
    <w:rsid w:val="009272C5"/>
    <w:rsid w:val="0092733A"/>
    <w:rsid w:val="0092758C"/>
    <w:rsid w:val="0092793C"/>
    <w:rsid w:val="00927F12"/>
    <w:rsid w:val="00927FEB"/>
    <w:rsid w:val="009306B2"/>
    <w:rsid w:val="009321B9"/>
    <w:rsid w:val="00933B4B"/>
    <w:rsid w:val="00933BD2"/>
    <w:rsid w:val="00934B0D"/>
    <w:rsid w:val="00936547"/>
    <w:rsid w:val="0093693A"/>
    <w:rsid w:val="00937E58"/>
    <w:rsid w:val="009407EB"/>
    <w:rsid w:val="00940904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24B0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49"/>
    <w:rsid w:val="00962165"/>
    <w:rsid w:val="0096291E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1A4D"/>
    <w:rsid w:val="00971F2A"/>
    <w:rsid w:val="00972300"/>
    <w:rsid w:val="009726DF"/>
    <w:rsid w:val="00972770"/>
    <w:rsid w:val="00972926"/>
    <w:rsid w:val="0097413B"/>
    <w:rsid w:val="009741B9"/>
    <w:rsid w:val="009744E2"/>
    <w:rsid w:val="00974B9F"/>
    <w:rsid w:val="00974BC1"/>
    <w:rsid w:val="00974CD8"/>
    <w:rsid w:val="00975289"/>
    <w:rsid w:val="00976811"/>
    <w:rsid w:val="0097744A"/>
    <w:rsid w:val="009775D4"/>
    <w:rsid w:val="00977983"/>
    <w:rsid w:val="00980463"/>
    <w:rsid w:val="00981697"/>
    <w:rsid w:val="00981AC6"/>
    <w:rsid w:val="00981E22"/>
    <w:rsid w:val="00982C26"/>
    <w:rsid w:val="00983731"/>
    <w:rsid w:val="00983BA3"/>
    <w:rsid w:val="0098459B"/>
    <w:rsid w:val="00984FCC"/>
    <w:rsid w:val="00985679"/>
    <w:rsid w:val="00985AD2"/>
    <w:rsid w:val="009870CF"/>
    <w:rsid w:val="00990820"/>
    <w:rsid w:val="00991010"/>
    <w:rsid w:val="00991ACA"/>
    <w:rsid w:val="00992094"/>
    <w:rsid w:val="00992D34"/>
    <w:rsid w:val="00992E34"/>
    <w:rsid w:val="00993BE2"/>
    <w:rsid w:val="00993E67"/>
    <w:rsid w:val="009941EF"/>
    <w:rsid w:val="0099503A"/>
    <w:rsid w:val="0099590C"/>
    <w:rsid w:val="009969AE"/>
    <w:rsid w:val="00996C5A"/>
    <w:rsid w:val="00997A79"/>
    <w:rsid w:val="00997E36"/>
    <w:rsid w:val="00997EAE"/>
    <w:rsid w:val="009A0D64"/>
    <w:rsid w:val="009A0DB0"/>
    <w:rsid w:val="009A0FCE"/>
    <w:rsid w:val="009A258C"/>
    <w:rsid w:val="009A26AA"/>
    <w:rsid w:val="009A2C33"/>
    <w:rsid w:val="009A36B6"/>
    <w:rsid w:val="009A3E4B"/>
    <w:rsid w:val="009A44DE"/>
    <w:rsid w:val="009A465A"/>
    <w:rsid w:val="009A4CF7"/>
    <w:rsid w:val="009A5C64"/>
    <w:rsid w:val="009A6912"/>
    <w:rsid w:val="009A6F46"/>
    <w:rsid w:val="009A71BB"/>
    <w:rsid w:val="009A7447"/>
    <w:rsid w:val="009A7A6F"/>
    <w:rsid w:val="009A7FDB"/>
    <w:rsid w:val="009B0C80"/>
    <w:rsid w:val="009B0E28"/>
    <w:rsid w:val="009B1080"/>
    <w:rsid w:val="009B1947"/>
    <w:rsid w:val="009B1A01"/>
    <w:rsid w:val="009B1FFB"/>
    <w:rsid w:val="009B2D07"/>
    <w:rsid w:val="009B2F10"/>
    <w:rsid w:val="009B324D"/>
    <w:rsid w:val="009B3F03"/>
    <w:rsid w:val="009B3F58"/>
    <w:rsid w:val="009B4814"/>
    <w:rsid w:val="009B508A"/>
    <w:rsid w:val="009B5581"/>
    <w:rsid w:val="009B6770"/>
    <w:rsid w:val="009B722B"/>
    <w:rsid w:val="009B74DE"/>
    <w:rsid w:val="009B7526"/>
    <w:rsid w:val="009B7B15"/>
    <w:rsid w:val="009C29B2"/>
    <w:rsid w:val="009C3A2B"/>
    <w:rsid w:val="009C4F21"/>
    <w:rsid w:val="009C546A"/>
    <w:rsid w:val="009C552D"/>
    <w:rsid w:val="009C55A6"/>
    <w:rsid w:val="009C6158"/>
    <w:rsid w:val="009C6BC0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069"/>
    <w:rsid w:val="009E0AA8"/>
    <w:rsid w:val="009E0AD8"/>
    <w:rsid w:val="009E13B0"/>
    <w:rsid w:val="009E165C"/>
    <w:rsid w:val="009E173D"/>
    <w:rsid w:val="009E24BC"/>
    <w:rsid w:val="009E2723"/>
    <w:rsid w:val="009E316C"/>
    <w:rsid w:val="009E31E0"/>
    <w:rsid w:val="009E3FF8"/>
    <w:rsid w:val="009E47A1"/>
    <w:rsid w:val="009E4961"/>
    <w:rsid w:val="009E4D58"/>
    <w:rsid w:val="009E5A86"/>
    <w:rsid w:val="009E7237"/>
    <w:rsid w:val="009E7773"/>
    <w:rsid w:val="009E7B2D"/>
    <w:rsid w:val="009F18B5"/>
    <w:rsid w:val="009F22CD"/>
    <w:rsid w:val="009F27E4"/>
    <w:rsid w:val="009F3601"/>
    <w:rsid w:val="009F38B6"/>
    <w:rsid w:val="009F41DC"/>
    <w:rsid w:val="009F4488"/>
    <w:rsid w:val="009F49F3"/>
    <w:rsid w:val="009F4F56"/>
    <w:rsid w:val="009F5872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4A1"/>
    <w:rsid w:val="00A01523"/>
    <w:rsid w:val="00A01622"/>
    <w:rsid w:val="00A016E5"/>
    <w:rsid w:val="00A020AE"/>
    <w:rsid w:val="00A02252"/>
    <w:rsid w:val="00A033F6"/>
    <w:rsid w:val="00A036F1"/>
    <w:rsid w:val="00A043E0"/>
    <w:rsid w:val="00A045C7"/>
    <w:rsid w:val="00A04E30"/>
    <w:rsid w:val="00A053C0"/>
    <w:rsid w:val="00A05D93"/>
    <w:rsid w:val="00A05F44"/>
    <w:rsid w:val="00A0654E"/>
    <w:rsid w:val="00A067AC"/>
    <w:rsid w:val="00A06F13"/>
    <w:rsid w:val="00A07229"/>
    <w:rsid w:val="00A0790C"/>
    <w:rsid w:val="00A11223"/>
    <w:rsid w:val="00A113C4"/>
    <w:rsid w:val="00A11B1D"/>
    <w:rsid w:val="00A11D66"/>
    <w:rsid w:val="00A12CB2"/>
    <w:rsid w:val="00A1392D"/>
    <w:rsid w:val="00A13F91"/>
    <w:rsid w:val="00A13F96"/>
    <w:rsid w:val="00A14F7F"/>
    <w:rsid w:val="00A161D5"/>
    <w:rsid w:val="00A16CE8"/>
    <w:rsid w:val="00A16F0B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46B3"/>
    <w:rsid w:val="00A25007"/>
    <w:rsid w:val="00A25D7C"/>
    <w:rsid w:val="00A26374"/>
    <w:rsid w:val="00A26F02"/>
    <w:rsid w:val="00A27366"/>
    <w:rsid w:val="00A27E9E"/>
    <w:rsid w:val="00A31A22"/>
    <w:rsid w:val="00A328F9"/>
    <w:rsid w:val="00A3292A"/>
    <w:rsid w:val="00A332B1"/>
    <w:rsid w:val="00A33C6C"/>
    <w:rsid w:val="00A3431B"/>
    <w:rsid w:val="00A349ED"/>
    <w:rsid w:val="00A3564F"/>
    <w:rsid w:val="00A35CCF"/>
    <w:rsid w:val="00A369F5"/>
    <w:rsid w:val="00A36C06"/>
    <w:rsid w:val="00A40BAE"/>
    <w:rsid w:val="00A40FE5"/>
    <w:rsid w:val="00A41F15"/>
    <w:rsid w:val="00A425EA"/>
    <w:rsid w:val="00A42E2A"/>
    <w:rsid w:val="00A433E7"/>
    <w:rsid w:val="00A43851"/>
    <w:rsid w:val="00A443EA"/>
    <w:rsid w:val="00A448B8"/>
    <w:rsid w:val="00A44B52"/>
    <w:rsid w:val="00A4516D"/>
    <w:rsid w:val="00A4529B"/>
    <w:rsid w:val="00A45442"/>
    <w:rsid w:val="00A46528"/>
    <w:rsid w:val="00A46538"/>
    <w:rsid w:val="00A4696F"/>
    <w:rsid w:val="00A46AD7"/>
    <w:rsid w:val="00A471C1"/>
    <w:rsid w:val="00A47465"/>
    <w:rsid w:val="00A47A97"/>
    <w:rsid w:val="00A50551"/>
    <w:rsid w:val="00A50DB1"/>
    <w:rsid w:val="00A510E5"/>
    <w:rsid w:val="00A51111"/>
    <w:rsid w:val="00A51694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5F7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DC4"/>
    <w:rsid w:val="00A84FE8"/>
    <w:rsid w:val="00A8628F"/>
    <w:rsid w:val="00A86316"/>
    <w:rsid w:val="00A86D0B"/>
    <w:rsid w:val="00A86F7D"/>
    <w:rsid w:val="00A8769E"/>
    <w:rsid w:val="00A9024A"/>
    <w:rsid w:val="00A90D00"/>
    <w:rsid w:val="00A91FBA"/>
    <w:rsid w:val="00A922E4"/>
    <w:rsid w:val="00A94823"/>
    <w:rsid w:val="00A94A62"/>
    <w:rsid w:val="00A952DD"/>
    <w:rsid w:val="00A974A1"/>
    <w:rsid w:val="00A97E09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2BE1"/>
    <w:rsid w:val="00AB3989"/>
    <w:rsid w:val="00AB3F30"/>
    <w:rsid w:val="00AB4665"/>
    <w:rsid w:val="00AB5E2D"/>
    <w:rsid w:val="00AB6548"/>
    <w:rsid w:val="00AB6E1F"/>
    <w:rsid w:val="00AB72A1"/>
    <w:rsid w:val="00AB7BA4"/>
    <w:rsid w:val="00AB7F8D"/>
    <w:rsid w:val="00AC03F2"/>
    <w:rsid w:val="00AC13B0"/>
    <w:rsid w:val="00AC1C95"/>
    <w:rsid w:val="00AC22AF"/>
    <w:rsid w:val="00AC2F18"/>
    <w:rsid w:val="00AC3909"/>
    <w:rsid w:val="00AC3DFC"/>
    <w:rsid w:val="00AC40B0"/>
    <w:rsid w:val="00AC4159"/>
    <w:rsid w:val="00AC4959"/>
    <w:rsid w:val="00AC4E19"/>
    <w:rsid w:val="00AC547D"/>
    <w:rsid w:val="00AC5FD0"/>
    <w:rsid w:val="00AC614B"/>
    <w:rsid w:val="00AC7159"/>
    <w:rsid w:val="00AC7374"/>
    <w:rsid w:val="00AC73AF"/>
    <w:rsid w:val="00AC7D8B"/>
    <w:rsid w:val="00AD0A13"/>
    <w:rsid w:val="00AD0AD1"/>
    <w:rsid w:val="00AD2C28"/>
    <w:rsid w:val="00AD2E35"/>
    <w:rsid w:val="00AD356E"/>
    <w:rsid w:val="00AD4B95"/>
    <w:rsid w:val="00AD507D"/>
    <w:rsid w:val="00AD5943"/>
    <w:rsid w:val="00AD5C8D"/>
    <w:rsid w:val="00AD6004"/>
    <w:rsid w:val="00AD639F"/>
    <w:rsid w:val="00AD66D9"/>
    <w:rsid w:val="00AD6828"/>
    <w:rsid w:val="00AD7658"/>
    <w:rsid w:val="00AE0295"/>
    <w:rsid w:val="00AE051E"/>
    <w:rsid w:val="00AE21EF"/>
    <w:rsid w:val="00AE235C"/>
    <w:rsid w:val="00AE2FC5"/>
    <w:rsid w:val="00AE31F6"/>
    <w:rsid w:val="00AE3B60"/>
    <w:rsid w:val="00AE47BF"/>
    <w:rsid w:val="00AE4C0E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5FB6"/>
    <w:rsid w:val="00AF6DBF"/>
    <w:rsid w:val="00AF6F30"/>
    <w:rsid w:val="00AF7603"/>
    <w:rsid w:val="00AF7915"/>
    <w:rsid w:val="00B00117"/>
    <w:rsid w:val="00B009DC"/>
    <w:rsid w:val="00B01525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34C"/>
    <w:rsid w:val="00B10564"/>
    <w:rsid w:val="00B1086F"/>
    <w:rsid w:val="00B10F16"/>
    <w:rsid w:val="00B11018"/>
    <w:rsid w:val="00B11288"/>
    <w:rsid w:val="00B11ADC"/>
    <w:rsid w:val="00B120EF"/>
    <w:rsid w:val="00B12103"/>
    <w:rsid w:val="00B13A85"/>
    <w:rsid w:val="00B14E32"/>
    <w:rsid w:val="00B1503D"/>
    <w:rsid w:val="00B154E4"/>
    <w:rsid w:val="00B15F99"/>
    <w:rsid w:val="00B174C0"/>
    <w:rsid w:val="00B17651"/>
    <w:rsid w:val="00B2012B"/>
    <w:rsid w:val="00B20A3D"/>
    <w:rsid w:val="00B21C9C"/>
    <w:rsid w:val="00B22644"/>
    <w:rsid w:val="00B22940"/>
    <w:rsid w:val="00B22C50"/>
    <w:rsid w:val="00B22F45"/>
    <w:rsid w:val="00B23288"/>
    <w:rsid w:val="00B23D35"/>
    <w:rsid w:val="00B2492A"/>
    <w:rsid w:val="00B24D5F"/>
    <w:rsid w:val="00B25EA6"/>
    <w:rsid w:val="00B26486"/>
    <w:rsid w:val="00B31136"/>
    <w:rsid w:val="00B31172"/>
    <w:rsid w:val="00B314B2"/>
    <w:rsid w:val="00B321D5"/>
    <w:rsid w:val="00B326FC"/>
    <w:rsid w:val="00B32847"/>
    <w:rsid w:val="00B333CE"/>
    <w:rsid w:val="00B3353F"/>
    <w:rsid w:val="00B34652"/>
    <w:rsid w:val="00B34E36"/>
    <w:rsid w:val="00B3647B"/>
    <w:rsid w:val="00B36696"/>
    <w:rsid w:val="00B3671B"/>
    <w:rsid w:val="00B36745"/>
    <w:rsid w:val="00B36F43"/>
    <w:rsid w:val="00B3718C"/>
    <w:rsid w:val="00B3728A"/>
    <w:rsid w:val="00B3771A"/>
    <w:rsid w:val="00B37A46"/>
    <w:rsid w:val="00B40179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4D3"/>
    <w:rsid w:val="00B466F6"/>
    <w:rsid w:val="00B46763"/>
    <w:rsid w:val="00B4784A"/>
    <w:rsid w:val="00B47FAA"/>
    <w:rsid w:val="00B50863"/>
    <w:rsid w:val="00B51735"/>
    <w:rsid w:val="00B5194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68"/>
    <w:rsid w:val="00B55F7F"/>
    <w:rsid w:val="00B56409"/>
    <w:rsid w:val="00B57A8A"/>
    <w:rsid w:val="00B61472"/>
    <w:rsid w:val="00B614BC"/>
    <w:rsid w:val="00B6164C"/>
    <w:rsid w:val="00B61C97"/>
    <w:rsid w:val="00B61E82"/>
    <w:rsid w:val="00B64842"/>
    <w:rsid w:val="00B651EA"/>
    <w:rsid w:val="00B65EF5"/>
    <w:rsid w:val="00B6710C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19"/>
    <w:rsid w:val="00B74294"/>
    <w:rsid w:val="00B744FE"/>
    <w:rsid w:val="00B7481E"/>
    <w:rsid w:val="00B75173"/>
    <w:rsid w:val="00B75B61"/>
    <w:rsid w:val="00B762D1"/>
    <w:rsid w:val="00B76752"/>
    <w:rsid w:val="00B771E0"/>
    <w:rsid w:val="00B77D1A"/>
    <w:rsid w:val="00B77D2F"/>
    <w:rsid w:val="00B77DE3"/>
    <w:rsid w:val="00B803E9"/>
    <w:rsid w:val="00B817C7"/>
    <w:rsid w:val="00B81E75"/>
    <w:rsid w:val="00B83646"/>
    <w:rsid w:val="00B836C1"/>
    <w:rsid w:val="00B86056"/>
    <w:rsid w:val="00B864B3"/>
    <w:rsid w:val="00B8662C"/>
    <w:rsid w:val="00B86E53"/>
    <w:rsid w:val="00B87659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4C8"/>
    <w:rsid w:val="00B938A3"/>
    <w:rsid w:val="00B93D00"/>
    <w:rsid w:val="00B93D29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97CE4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6A59"/>
    <w:rsid w:val="00BA6DB3"/>
    <w:rsid w:val="00BA73D5"/>
    <w:rsid w:val="00BA76CC"/>
    <w:rsid w:val="00BA7E6F"/>
    <w:rsid w:val="00BB0080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6F7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FAF"/>
    <w:rsid w:val="00BC725D"/>
    <w:rsid w:val="00BC7367"/>
    <w:rsid w:val="00BC7883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00A3"/>
    <w:rsid w:val="00BE1A2E"/>
    <w:rsid w:val="00BE21A3"/>
    <w:rsid w:val="00BE2349"/>
    <w:rsid w:val="00BE29EB"/>
    <w:rsid w:val="00BE38C9"/>
    <w:rsid w:val="00BE42B7"/>
    <w:rsid w:val="00BE462A"/>
    <w:rsid w:val="00BE48FD"/>
    <w:rsid w:val="00BE56D7"/>
    <w:rsid w:val="00BE6A1F"/>
    <w:rsid w:val="00BE6B32"/>
    <w:rsid w:val="00BF012A"/>
    <w:rsid w:val="00BF0281"/>
    <w:rsid w:val="00BF0E84"/>
    <w:rsid w:val="00BF17A7"/>
    <w:rsid w:val="00BF1B20"/>
    <w:rsid w:val="00BF2E9E"/>
    <w:rsid w:val="00BF3028"/>
    <w:rsid w:val="00BF40CB"/>
    <w:rsid w:val="00BF49D1"/>
    <w:rsid w:val="00BF523D"/>
    <w:rsid w:val="00BF5BA0"/>
    <w:rsid w:val="00BF5BE0"/>
    <w:rsid w:val="00BF62AC"/>
    <w:rsid w:val="00BF62B6"/>
    <w:rsid w:val="00BF6577"/>
    <w:rsid w:val="00BF66A4"/>
    <w:rsid w:val="00BF67D8"/>
    <w:rsid w:val="00BF6B3E"/>
    <w:rsid w:val="00BF6E3A"/>
    <w:rsid w:val="00BF731E"/>
    <w:rsid w:val="00C000BD"/>
    <w:rsid w:val="00C009C7"/>
    <w:rsid w:val="00C00F54"/>
    <w:rsid w:val="00C0241B"/>
    <w:rsid w:val="00C02AAC"/>
    <w:rsid w:val="00C02E42"/>
    <w:rsid w:val="00C03608"/>
    <w:rsid w:val="00C04AE2"/>
    <w:rsid w:val="00C05101"/>
    <w:rsid w:val="00C0517C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1BCD"/>
    <w:rsid w:val="00C12D2D"/>
    <w:rsid w:val="00C12F8F"/>
    <w:rsid w:val="00C13B0C"/>
    <w:rsid w:val="00C1528F"/>
    <w:rsid w:val="00C1572F"/>
    <w:rsid w:val="00C15914"/>
    <w:rsid w:val="00C15F73"/>
    <w:rsid w:val="00C1669D"/>
    <w:rsid w:val="00C16D72"/>
    <w:rsid w:val="00C16E9A"/>
    <w:rsid w:val="00C201F9"/>
    <w:rsid w:val="00C20EE6"/>
    <w:rsid w:val="00C219FA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486"/>
    <w:rsid w:val="00C27A2F"/>
    <w:rsid w:val="00C27AFC"/>
    <w:rsid w:val="00C27F21"/>
    <w:rsid w:val="00C30E64"/>
    <w:rsid w:val="00C30F8B"/>
    <w:rsid w:val="00C3140C"/>
    <w:rsid w:val="00C319D6"/>
    <w:rsid w:val="00C31B7F"/>
    <w:rsid w:val="00C32F5E"/>
    <w:rsid w:val="00C33D25"/>
    <w:rsid w:val="00C33E62"/>
    <w:rsid w:val="00C34A2A"/>
    <w:rsid w:val="00C34A93"/>
    <w:rsid w:val="00C3568B"/>
    <w:rsid w:val="00C362D7"/>
    <w:rsid w:val="00C36444"/>
    <w:rsid w:val="00C374A4"/>
    <w:rsid w:val="00C37E0E"/>
    <w:rsid w:val="00C400F8"/>
    <w:rsid w:val="00C40DDC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050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AA7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43A"/>
    <w:rsid w:val="00C72945"/>
    <w:rsid w:val="00C730C7"/>
    <w:rsid w:val="00C7311E"/>
    <w:rsid w:val="00C73543"/>
    <w:rsid w:val="00C74B24"/>
    <w:rsid w:val="00C74D2F"/>
    <w:rsid w:val="00C75477"/>
    <w:rsid w:val="00C755A1"/>
    <w:rsid w:val="00C7590B"/>
    <w:rsid w:val="00C76016"/>
    <w:rsid w:val="00C763F2"/>
    <w:rsid w:val="00C778EF"/>
    <w:rsid w:val="00C77DC6"/>
    <w:rsid w:val="00C8006B"/>
    <w:rsid w:val="00C80197"/>
    <w:rsid w:val="00C8019A"/>
    <w:rsid w:val="00C80263"/>
    <w:rsid w:val="00C802C4"/>
    <w:rsid w:val="00C80978"/>
    <w:rsid w:val="00C820F2"/>
    <w:rsid w:val="00C82BEA"/>
    <w:rsid w:val="00C82EA8"/>
    <w:rsid w:val="00C82F6C"/>
    <w:rsid w:val="00C839A0"/>
    <w:rsid w:val="00C83DEC"/>
    <w:rsid w:val="00C8440D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28E"/>
    <w:rsid w:val="00C925CB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19DD"/>
    <w:rsid w:val="00CA2A3F"/>
    <w:rsid w:val="00CA3A02"/>
    <w:rsid w:val="00CA3C48"/>
    <w:rsid w:val="00CA429C"/>
    <w:rsid w:val="00CA4596"/>
    <w:rsid w:val="00CA56AD"/>
    <w:rsid w:val="00CA578A"/>
    <w:rsid w:val="00CA6096"/>
    <w:rsid w:val="00CA6D59"/>
    <w:rsid w:val="00CA793C"/>
    <w:rsid w:val="00CB0306"/>
    <w:rsid w:val="00CB1060"/>
    <w:rsid w:val="00CB170D"/>
    <w:rsid w:val="00CB2289"/>
    <w:rsid w:val="00CB228A"/>
    <w:rsid w:val="00CB3E05"/>
    <w:rsid w:val="00CB439E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1D0"/>
    <w:rsid w:val="00CC6734"/>
    <w:rsid w:val="00CC718B"/>
    <w:rsid w:val="00CC7C28"/>
    <w:rsid w:val="00CC7CE8"/>
    <w:rsid w:val="00CD03A9"/>
    <w:rsid w:val="00CD0617"/>
    <w:rsid w:val="00CD07BB"/>
    <w:rsid w:val="00CD10F7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5DE2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1921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832"/>
    <w:rsid w:val="00CF792C"/>
    <w:rsid w:val="00CF7AFA"/>
    <w:rsid w:val="00D007E2"/>
    <w:rsid w:val="00D00FC9"/>
    <w:rsid w:val="00D01158"/>
    <w:rsid w:val="00D012ED"/>
    <w:rsid w:val="00D013FC"/>
    <w:rsid w:val="00D01421"/>
    <w:rsid w:val="00D019F5"/>
    <w:rsid w:val="00D02EFE"/>
    <w:rsid w:val="00D02F66"/>
    <w:rsid w:val="00D02F9D"/>
    <w:rsid w:val="00D03865"/>
    <w:rsid w:val="00D04AB0"/>
    <w:rsid w:val="00D0536B"/>
    <w:rsid w:val="00D0559D"/>
    <w:rsid w:val="00D061C2"/>
    <w:rsid w:val="00D063D5"/>
    <w:rsid w:val="00D064C5"/>
    <w:rsid w:val="00D0699D"/>
    <w:rsid w:val="00D07FB1"/>
    <w:rsid w:val="00D1009E"/>
    <w:rsid w:val="00D10D62"/>
    <w:rsid w:val="00D1264F"/>
    <w:rsid w:val="00D12859"/>
    <w:rsid w:val="00D12A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A24"/>
    <w:rsid w:val="00D24E68"/>
    <w:rsid w:val="00D2538B"/>
    <w:rsid w:val="00D26B64"/>
    <w:rsid w:val="00D27D08"/>
    <w:rsid w:val="00D30023"/>
    <w:rsid w:val="00D304A7"/>
    <w:rsid w:val="00D305EB"/>
    <w:rsid w:val="00D30E81"/>
    <w:rsid w:val="00D30FBC"/>
    <w:rsid w:val="00D316BA"/>
    <w:rsid w:val="00D32240"/>
    <w:rsid w:val="00D32CCC"/>
    <w:rsid w:val="00D32FE4"/>
    <w:rsid w:val="00D33257"/>
    <w:rsid w:val="00D33508"/>
    <w:rsid w:val="00D33628"/>
    <w:rsid w:val="00D33C56"/>
    <w:rsid w:val="00D347EA"/>
    <w:rsid w:val="00D35115"/>
    <w:rsid w:val="00D35582"/>
    <w:rsid w:val="00D3602C"/>
    <w:rsid w:val="00D369B6"/>
    <w:rsid w:val="00D36C19"/>
    <w:rsid w:val="00D370AA"/>
    <w:rsid w:val="00D37D2D"/>
    <w:rsid w:val="00D401CE"/>
    <w:rsid w:val="00D4032E"/>
    <w:rsid w:val="00D404C3"/>
    <w:rsid w:val="00D41134"/>
    <w:rsid w:val="00D41E71"/>
    <w:rsid w:val="00D420AF"/>
    <w:rsid w:val="00D423B2"/>
    <w:rsid w:val="00D430CD"/>
    <w:rsid w:val="00D438C5"/>
    <w:rsid w:val="00D43C53"/>
    <w:rsid w:val="00D441C2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47B72"/>
    <w:rsid w:val="00D50E7F"/>
    <w:rsid w:val="00D5307D"/>
    <w:rsid w:val="00D531A7"/>
    <w:rsid w:val="00D53AC7"/>
    <w:rsid w:val="00D53C11"/>
    <w:rsid w:val="00D5557B"/>
    <w:rsid w:val="00D55695"/>
    <w:rsid w:val="00D55CF7"/>
    <w:rsid w:val="00D55E30"/>
    <w:rsid w:val="00D56359"/>
    <w:rsid w:val="00D563C3"/>
    <w:rsid w:val="00D56812"/>
    <w:rsid w:val="00D56B69"/>
    <w:rsid w:val="00D56FDD"/>
    <w:rsid w:val="00D5739C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3C"/>
    <w:rsid w:val="00D67E6E"/>
    <w:rsid w:val="00D67F97"/>
    <w:rsid w:val="00D703C5"/>
    <w:rsid w:val="00D7208D"/>
    <w:rsid w:val="00D72368"/>
    <w:rsid w:val="00D736E9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2CB8"/>
    <w:rsid w:val="00D83AAC"/>
    <w:rsid w:val="00D83CF7"/>
    <w:rsid w:val="00D84CC9"/>
    <w:rsid w:val="00D855D6"/>
    <w:rsid w:val="00D863E1"/>
    <w:rsid w:val="00D86D00"/>
    <w:rsid w:val="00D87D88"/>
    <w:rsid w:val="00D903FF"/>
    <w:rsid w:val="00D904F0"/>
    <w:rsid w:val="00D90A41"/>
    <w:rsid w:val="00D9123B"/>
    <w:rsid w:val="00D9171F"/>
    <w:rsid w:val="00D92D5C"/>
    <w:rsid w:val="00D9392F"/>
    <w:rsid w:val="00D93F8B"/>
    <w:rsid w:val="00D9438B"/>
    <w:rsid w:val="00D943DC"/>
    <w:rsid w:val="00D94C35"/>
    <w:rsid w:val="00D952C6"/>
    <w:rsid w:val="00D95892"/>
    <w:rsid w:val="00D95D09"/>
    <w:rsid w:val="00D965BF"/>
    <w:rsid w:val="00DA0036"/>
    <w:rsid w:val="00DA074A"/>
    <w:rsid w:val="00DA0971"/>
    <w:rsid w:val="00DA107D"/>
    <w:rsid w:val="00DA183B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8C"/>
    <w:rsid w:val="00DB0E96"/>
    <w:rsid w:val="00DB181D"/>
    <w:rsid w:val="00DB1F21"/>
    <w:rsid w:val="00DB1F4B"/>
    <w:rsid w:val="00DB2B86"/>
    <w:rsid w:val="00DB357E"/>
    <w:rsid w:val="00DB4B4A"/>
    <w:rsid w:val="00DB57C6"/>
    <w:rsid w:val="00DB5E99"/>
    <w:rsid w:val="00DB641D"/>
    <w:rsid w:val="00DB6899"/>
    <w:rsid w:val="00DB6A00"/>
    <w:rsid w:val="00DB6AA7"/>
    <w:rsid w:val="00DB7197"/>
    <w:rsid w:val="00DB7833"/>
    <w:rsid w:val="00DC0205"/>
    <w:rsid w:val="00DC0732"/>
    <w:rsid w:val="00DC0C9C"/>
    <w:rsid w:val="00DC1ADA"/>
    <w:rsid w:val="00DC203B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7CD"/>
    <w:rsid w:val="00DD3D85"/>
    <w:rsid w:val="00DD44C7"/>
    <w:rsid w:val="00DD5273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64E"/>
    <w:rsid w:val="00DE571E"/>
    <w:rsid w:val="00DE5770"/>
    <w:rsid w:val="00DE5E4B"/>
    <w:rsid w:val="00DE5EA6"/>
    <w:rsid w:val="00DE6898"/>
    <w:rsid w:val="00DE6E0C"/>
    <w:rsid w:val="00DE7042"/>
    <w:rsid w:val="00DF0128"/>
    <w:rsid w:val="00DF066C"/>
    <w:rsid w:val="00DF1034"/>
    <w:rsid w:val="00DF11F7"/>
    <w:rsid w:val="00DF1859"/>
    <w:rsid w:val="00DF250D"/>
    <w:rsid w:val="00DF252F"/>
    <w:rsid w:val="00DF2BED"/>
    <w:rsid w:val="00DF2FBE"/>
    <w:rsid w:val="00DF345B"/>
    <w:rsid w:val="00DF35AB"/>
    <w:rsid w:val="00DF415C"/>
    <w:rsid w:val="00DF528A"/>
    <w:rsid w:val="00DF63CA"/>
    <w:rsid w:val="00DF66EF"/>
    <w:rsid w:val="00DF68C3"/>
    <w:rsid w:val="00DF6A17"/>
    <w:rsid w:val="00DF6E64"/>
    <w:rsid w:val="00DF72E2"/>
    <w:rsid w:val="00E002B4"/>
    <w:rsid w:val="00E00869"/>
    <w:rsid w:val="00E00EB8"/>
    <w:rsid w:val="00E01424"/>
    <w:rsid w:val="00E0158F"/>
    <w:rsid w:val="00E0181E"/>
    <w:rsid w:val="00E01B7E"/>
    <w:rsid w:val="00E021C1"/>
    <w:rsid w:val="00E0385A"/>
    <w:rsid w:val="00E03AEA"/>
    <w:rsid w:val="00E03FFE"/>
    <w:rsid w:val="00E04645"/>
    <w:rsid w:val="00E0522D"/>
    <w:rsid w:val="00E052F6"/>
    <w:rsid w:val="00E0545E"/>
    <w:rsid w:val="00E05C29"/>
    <w:rsid w:val="00E05D67"/>
    <w:rsid w:val="00E07225"/>
    <w:rsid w:val="00E0724B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00E"/>
    <w:rsid w:val="00E17282"/>
    <w:rsid w:val="00E1753D"/>
    <w:rsid w:val="00E17655"/>
    <w:rsid w:val="00E176DF"/>
    <w:rsid w:val="00E17B32"/>
    <w:rsid w:val="00E17FA8"/>
    <w:rsid w:val="00E2014A"/>
    <w:rsid w:val="00E2062E"/>
    <w:rsid w:val="00E20D42"/>
    <w:rsid w:val="00E2138A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4F4"/>
    <w:rsid w:val="00E32B23"/>
    <w:rsid w:val="00E32E55"/>
    <w:rsid w:val="00E33376"/>
    <w:rsid w:val="00E3362A"/>
    <w:rsid w:val="00E33FEA"/>
    <w:rsid w:val="00E344D4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16D"/>
    <w:rsid w:val="00E41B0B"/>
    <w:rsid w:val="00E4240F"/>
    <w:rsid w:val="00E433F3"/>
    <w:rsid w:val="00E438EB"/>
    <w:rsid w:val="00E446F6"/>
    <w:rsid w:val="00E44C62"/>
    <w:rsid w:val="00E4647A"/>
    <w:rsid w:val="00E46691"/>
    <w:rsid w:val="00E47215"/>
    <w:rsid w:val="00E479C0"/>
    <w:rsid w:val="00E50135"/>
    <w:rsid w:val="00E5061F"/>
    <w:rsid w:val="00E50CB5"/>
    <w:rsid w:val="00E52AD7"/>
    <w:rsid w:val="00E533AB"/>
    <w:rsid w:val="00E53BF3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16A7"/>
    <w:rsid w:val="00E61794"/>
    <w:rsid w:val="00E627E5"/>
    <w:rsid w:val="00E62F2C"/>
    <w:rsid w:val="00E63209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4C49"/>
    <w:rsid w:val="00E752C6"/>
    <w:rsid w:val="00E757F8"/>
    <w:rsid w:val="00E75B7C"/>
    <w:rsid w:val="00E76977"/>
    <w:rsid w:val="00E77DAE"/>
    <w:rsid w:val="00E80746"/>
    <w:rsid w:val="00E811FF"/>
    <w:rsid w:val="00E81669"/>
    <w:rsid w:val="00E81B55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5D26"/>
    <w:rsid w:val="00E86299"/>
    <w:rsid w:val="00E86D95"/>
    <w:rsid w:val="00E90040"/>
    <w:rsid w:val="00E900BA"/>
    <w:rsid w:val="00E90FEA"/>
    <w:rsid w:val="00E91223"/>
    <w:rsid w:val="00E91AF2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5A7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45FE"/>
    <w:rsid w:val="00EA51FE"/>
    <w:rsid w:val="00EA5469"/>
    <w:rsid w:val="00EA5820"/>
    <w:rsid w:val="00EA592F"/>
    <w:rsid w:val="00EA5C28"/>
    <w:rsid w:val="00EA64E1"/>
    <w:rsid w:val="00EA6FD2"/>
    <w:rsid w:val="00EA72B7"/>
    <w:rsid w:val="00EA7313"/>
    <w:rsid w:val="00EB0332"/>
    <w:rsid w:val="00EB0927"/>
    <w:rsid w:val="00EB1A6C"/>
    <w:rsid w:val="00EB1B84"/>
    <w:rsid w:val="00EB25F9"/>
    <w:rsid w:val="00EB2787"/>
    <w:rsid w:val="00EB2C0F"/>
    <w:rsid w:val="00EB2C9C"/>
    <w:rsid w:val="00EB5A7C"/>
    <w:rsid w:val="00EB6698"/>
    <w:rsid w:val="00EB7B2D"/>
    <w:rsid w:val="00EC0146"/>
    <w:rsid w:val="00EC0829"/>
    <w:rsid w:val="00EC09B2"/>
    <w:rsid w:val="00EC0A79"/>
    <w:rsid w:val="00EC211A"/>
    <w:rsid w:val="00EC2CB0"/>
    <w:rsid w:val="00EC3325"/>
    <w:rsid w:val="00EC3830"/>
    <w:rsid w:val="00EC48B9"/>
    <w:rsid w:val="00EC4A09"/>
    <w:rsid w:val="00EC503D"/>
    <w:rsid w:val="00EC5CA1"/>
    <w:rsid w:val="00EC6344"/>
    <w:rsid w:val="00EC6C66"/>
    <w:rsid w:val="00EC6C81"/>
    <w:rsid w:val="00EC7087"/>
    <w:rsid w:val="00EC7139"/>
    <w:rsid w:val="00ED030A"/>
    <w:rsid w:val="00ED0549"/>
    <w:rsid w:val="00ED1775"/>
    <w:rsid w:val="00ED17EA"/>
    <w:rsid w:val="00ED269E"/>
    <w:rsid w:val="00ED26D3"/>
    <w:rsid w:val="00ED297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66F"/>
    <w:rsid w:val="00EE2BA8"/>
    <w:rsid w:val="00EE46B4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8E0"/>
    <w:rsid w:val="00EF0F39"/>
    <w:rsid w:val="00EF1A9D"/>
    <w:rsid w:val="00EF1F5A"/>
    <w:rsid w:val="00EF217B"/>
    <w:rsid w:val="00EF2331"/>
    <w:rsid w:val="00EF2ABF"/>
    <w:rsid w:val="00EF2B2D"/>
    <w:rsid w:val="00EF2FD9"/>
    <w:rsid w:val="00EF3750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14DF"/>
    <w:rsid w:val="00F01BBB"/>
    <w:rsid w:val="00F01E4F"/>
    <w:rsid w:val="00F02063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578"/>
    <w:rsid w:val="00F10770"/>
    <w:rsid w:val="00F10836"/>
    <w:rsid w:val="00F10AEB"/>
    <w:rsid w:val="00F10D2F"/>
    <w:rsid w:val="00F1130A"/>
    <w:rsid w:val="00F1139C"/>
    <w:rsid w:val="00F113E9"/>
    <w:rsid w:val="00F12366"/>
    <w:rsid w:val="00F12570"/>
    <w:rsid w:val="00F127C0"/>
    <w:rsid w:val="00F12CF8"/>
    <w:rsid w:val="00F137ED"/>
    <w:rsid w:val="00F1384A"/>
    <w:rsid w:val="00F14E58"/>
    <w:rsid w:val="00F15882"/>
    <w:rsid w:val="00F15CB5"/>
    <w:rsid w:val="00F15D0D"/>
    <w:rsid w:val="00F15FC8"/>
    <w:rsid w:val="00F1602E"/>
    <w:rsid w:val="00F1672B"/>
    <w:rsid w:val="00F167CD"/>
    <w:rsid w:val="00F167DF"/>
    <w:rsid w:val="00F16930"/>
    <w:rsid w:val="00F16A9F"/>
    <w:rsid w:val="00F16C30"/>
    <w:rsid w:val="00F16DF8"/>
    <w:rsid w:val="00F1761C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5E7E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27CD"/>
    <w:rsid w:val="00F33417"/>
    <w:rsid w:val="00F33456"/>
    <w:rsid w:val="00F33653"/>
    <w:rsid w:val="00F35DAE"/>
    <w:rsid w:val="00F35ECC"/>
    <w:rsid w:val="00F36268"/>
    <w:rsid w:val="00F362DC"/>
    <w:rsid w:val="00F36D46"/>
    <w:rsid w:val="00F36EDF"/>
    <w:rsid w:val="00F37ECE"/>
    <w:rsid w:val="00F37F61"/>
    <w:rsid w:val="00F40D1A"/>
    <w:rsid w:val="00F41009"/>
    <w:rsid w:val="00F42105"/>
    <w:rsid w:val="00F4252C"/>
    <w:rsid w:val="00F427E6"/>
    <w:rsid w:val="00F43C0D"/>
    <w:rsid w:val="00F45539"/>
    <w:rsid w:val="00F458A9"/>
    <w:rsid w:val="00F46590"/>
    <w:rsid w:val="00F46B5C"/>
    <w:rsid w:val="00F470CB"/>
    <w:rsid w:val="00F47346"/>
    <w:rsid w:val="00F47AF2"/>
    <w:rsid w:val="00F500C1"/>
    <w:rsid w:val="00F507ED"/>
    <w:rsid w:val="00F51051"/>
    <w:rsid w:val="00F5149E"/>
    <w:rsid w:val="00F51AD5"/>
    <w:rsid w:val="00F52E71"/>
    <w:rsid w:val="00F53166"/>
    <w:rsid w:val="00F53B5A"/>
    <w:rsid w:val="00F53D47"/>
    <w:rsid w:val="00F54C0C"/>
    <w:rsid w:val="00F55A12"/>
    <w:rsid w:val="00F55B70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16"/>
    <w:rsid w:val="00F642AC"/>
    <w:rsid w:val="00F64F05"/>
    <w:rsid w:val="00F65E74"/>
    <w:rsid w:val="00F669FF"/>
    <w:rsid w:val="00F66AE6"/>
    <w:rsid w:val="00F66C9B"/>
    <w:rsid w:val="00F67614"/>
    <w:rsid w:val="00F67B08"/>
    <w:rsid w:val="00F70833"/>
    <w:rsid w:val="00F70A14"/>
    <w:rsid w:val="00F72092"/>
    <w:rsid w:val="00F72409"/>
    <w:rsid w:val="00F726FF"/>
    <w:rsid w:val="00F72906"/>
    <w:rsid w:val="00F729EE"/>
    <w:rsid w:val="00F72AFB"/>
    <w:rsid w:val="00F72D29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9C9"/>
    <w:rsid w:val="00F81B36"/>
    <w:rsid w:val="00F81E75"/>
    <w:rsid w:val="00F82186"/>
    <w:rsid w:val="00F82A7F"/>
    <w:rsid w:val="00F82DA8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79"/>
    <w:rsid w:val="00F92DA6"/>
    <w:rsid w:val="00F93173"/>
    <w:rsid w:val="00F9365B"/>
    <w:rsid w:val="00F93C6D"/>
    <w:rsid w:val="00F93FD5"/>
    <w:rsid w:val="00F941EC"/>
    <w:rsid w:val="00F9456F"/>
    <w:rsid w:val="00F946B7"/>
    <w:rsid w:val="00F95C78"/>
    <w:rsid w:val="00F95D36"/>
    <w:rsid w:val="00F95E6C"/>
    <w:rsid w:val="00F96378"/>
    <w:rsid w:val="00F9695D"/>
    <w:rsid w:val="00F96CD6"/>
    <w:rsid w:val="00F97A5D"/>
    <w:rsid w:val="00FA00C4"/>
    <w:rsid w:val="00FA097A"/>
    <w:rsid w:val="00FA136C"/>
    <w:rsid w:val="00FA1AF5"/>
    <w:rsid w:val="00FA1FD1"/>
    <w:rsid w:val="00FA22B3"/>
    <w:rsid w:val="00FA3CBF"/>
    <w:rsid w:val="00FA3EFF"/>
    <w:rsid w:val="00FA456B"/>
    <w:rsid w:val="00FA4AC0"/>
    <w:rsid w:val="00FA52D6"/>
    <w:rsid w:val="00FA5540"/>
    <w:rsid w:val="00FA55F0"/>
    <w:rsid w:val="00FA56E7"/>
    <w:rsid w:val="00FA5AF7"/>
    <w:rsid w:val="00FA5D17"/>
    <w:rsid w:val="00FA6402"/>
    <w:rsid w:val="00FA6912"/>
    <w:rsid w:val="00FA728D"/>
    <w:rsid w:val="00FA7AB2"/>
    <w:rsid w:val="00FA7DE9"/>
    <w:rsid w:val="00FB02BF"/>
    <w:rsid w:val="00FB0326"/>
    <w:rsid w:val="00FB032A"/>
    <w:rsid w:val="00FB086B"/>
    <w:rsid w:val="00FB1518"/>
    <w:rsid w:val="00FB26D2"/>
    <w:rsid w:val="00FB4A4A"/>
    <w:rsid w:val="00FB4AD8"/>
    <w:rsid w:val="00FB4DBA"/>
    <w:rsid w:val="00FB5140"/>
    <w:rsid w:val="00FB69AB"/>
    <w:rsid w:val="00FB784C"/>
    <w:rsid w:val="00FC0034"/>
    <w:rsid w:val="00FC0372"/>
    <w:rsid w:val="00FC06C5"/>
    <w:rsid w:val="00FC0837"/>
    <w:rsid w:val="00FC117D"/>
    <w:rsid w:val="00FC2CFB"/>
    <w:rsid w:val="00FC2EAA"/>
    <w:rsid w:val="00FC3B13"/>
    <w:rsid w:val="00FC4552"/>
    <w:rsid w:val="00FC47CD"/>
    <w:rsid w:val="00FC4E17"/>
    <w:rsid w:val="00FC54F0"/>
    <w:rsid w:val="00FC5929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C2A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D74B9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E6657"/>
    <w:rsid w:val="00FF009E"/>
    <w:rsid w:val="00FF0155"/>
    <w:rsid w:val="00FF0161"/>
    <w:rsid w:val="00FF0240"/>
    <w:rsid w:val="00FF0873"/>
    <w:rsid w:val="00FF0FEC"/>
    <w:rsid w:val="00FF12A2"/>
    <w:rsid w:val="00FF16AD"/>
    <w:rsid w:val="00FF1AB4"/>
    <w:rsid w:val="00FF1FB6"/>
    <w:rsid w:val="00FF238B"/>
    <w:rsid w:val="00FF2F50"/>
    <w:rsid w:val="00FF325E"/>
    <w:rsid w:val="00FF3582"/>
    <w:rsid w:val="00FF35E1"/>
    <w:rsid w:val="00FF3AEA"/>
    <w:rsid w:val="00FF4041"/>
    <w:rsid w:val="00FF4990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39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69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acomgrade1">
    <w:name w:val="Tabela com grade1"/>
    <w:basedOn w:val="Tabelanormal"/>
    <w:next w:val="Tabelacomgrade"/>
    <w:uiPriority w:val="59"/>
    <w:rsid w:val="0002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469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39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567D-845B-4977-96A4-01C49CDD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2018-12-18T15:35:00Z</cp:lastPrinted>
  <dcterms:created xsi:type="dcterms:W3CDTF">2019-02-04T17:35:00Z</dcterms:created>
  <dcterms:modified xsi:type="dcterms:W3CDTF">2019-02-04T17:35:00Z</dcterms:modified>
</cp:coreProperties>
</file>